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2C" w:rsidRDefault="0049262C" w:rsidP="002E4C25">
      <w:pPr>
        <w:pStyle w:val="BodyText"/>
      </w:pPr>
    </w:p>
    <w:p w:rsidR="0049262C" w:rsidRDefault="0049262C" w:rsidP="00DF347F">
      <w:pPr>
        <w:pStyle w:val="BodyText"/>
      </w:pPr>
    </w:p>
    <w:p w:rsidR="0049262C" w:rsidRDefault="0049262C" w:rsidP="00DF347F">
      <w:pPr>
        <w:pStyle w:val="BodyText"/>
      </w:pPr>
      <w:r>
        <w:t xml:space="preserve">               </w:t>
      </w:r>
      <w:r w:rsidRPr="008949E9">
        <w:t xml:space="preserve">АДМИНИСТРАЦИЯ </w:t>
      </w:r>
      <w:r>
        <w:t>УСКЮЛЬСКО</w:t>
      </w:r>
      <w:r w:rsidRPr="008949E9">
        <w:t>ГО СЕЛЬСОВЕТА</w:t>
      </w:r>
    </w:p>
    <w:p w:rsidR="0049262C" w:rsidRDefault="0049262C" w:rsidP="00DF347F">
      <w:pPr>
        <w:pStyle w:val="BodyText"/>
      </w:pPr>
      <w:r>
        <w:t xml:space="preserve">            </w:t>
      </w:r>
      <w:r w:rsidRPr="008949E9">
        <w:t>ТАТАРСК</w:t>
      </w:r>
      <w:r>
        <w:t>ОГО</w:t>
      </w:r>
      <w:r w:rsidRPr="008949E9">
        <w:t xml:space="preserve"> РАЙОН</w:t>
      </w:r>
      <w:r>
        <w:t xml:space="preserve">А  </w:t>
      </w:r>
      <w:r w:rsidRPr="008949E9">
        <w:t>НОВОСИБИРСК</w:t>
      </w:r>
      <w:r>
        <w:t>ОЙ</w:t>
      </w:r>
      <w:r w:rsidRPr="008949E9">
        <w:t xml:space="preserve"> ОБЛАСТ</w:t>
      </w:r>
      <w:r>
        <w:t>И</w:t>
      </w:r>
      <w:r w:rsidRPr="008949E9">
        <w:t xml:space="preserve">  </w:t>
      </w:r>
    </w:p>
    <w:p w:rsidR="0049262C" w:rsidRDefault="0049262C" w:rsidP="00DF347F">
      <w:pPr>
        <w:pStyle w:val="BodyText"/>
      </w:pPr>
    </w:p>
    <w:p w:rsidR="0049262C" w:rsidRDefault="0049262C" w:rsidP="00DF347F">
      <w:pPr>
        <w:pStyle w:val="BodyText"/>
      </w:pPr>
    </w:p>
    <w:p w:rsidR="0049262C" w:rsidRDefault="0049262C" w:rsidP="00DF347F">
      <w:pPr>
        <w:pStyle w:val="BodyText"/>
      </w:pPr>
    </w:p>
    <w:p w:rsidR="0049262C" w:rsidRPr="008949E9" w:rsidRDefault="0049262C" w:rsidP="00DF347F">
      <w:pPr>
        <w:pStyle w:val="BodyText"/>
      </w:pPr>
      <w:r>
        <w:t xml:space="preserve">                                                    </w:t>
      </w:r>
      <w:r w:rsidRPr="008949E9">
        <w:t>ПОСТАНОВЛЕНИЕ</w: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4.35pt;margin-top:-.05pt;width:275.6pt;height:0;z-index:251658240;mso-position-horizontal-relative:text;mso-position-vertical-relative:text" o:connectortype="straight" stroked="f" strokeweight="1pt">
            <o:extrusion v:ext="view" backdepth="0" on="t"/>
          </v:shape>
        </w:pict>
      </w:r>
    </w:p>
    <w:p w:rsidR="0049262C" w:rsidRDefault="0049262C" w:rsidP="0024324C">
      <w:pPr>
        <w:tabs>
          <w:tab w:val="left" w:pos="8070"/>
        </w:tabs>
        <w:rPr>
          <w:rFonts w:ascii="Georgia" w:hAnsi="Georgia"/>
          <w:bCs/>
          <w:sz w:val="24"/>
        </w:rPr>
      </w:pPr>
    </w:p>
    <w:p w:rsidR="0049262C" w:rsidRPr="00DF347F" w:rsidRDefault="0049262C" w:rsidP="0024324C">
      <w:pPr>
        <w:tabs>
          <w:tab w:val="left" w:pos="807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24"/>
        </w:rPr>
        <w:t>02</w:t>
      </w:r>
      <w:r w:rsidRPr="00DF347F">
        <w:rPr>
          <w:rFonts w:ascii="Times New Roman" w:hAnsi="Times New Roman"/>
          <w:bCs/>
          <w:sz w:val="24"/>
        </w:rPr>
        <w:t>.0</w:t>
      </w:r>
      <w:r>
        <w:rPr>
          <w:rFonts w:ascii="Times New Roman" w:hAnsi="Times New Roman"/>
          <w:bCs/>
          <w:sz w:val="24"/>
        </w:rPr>
        <w:t>4</w:t>
      </w:r>
      <w:r w:rsidRPr="00DF347F">
        <w:rPr>
          <w:rFonts w:ascii="Times New Roman" w:hAnsi="Times New Roman"/>
          <w:bCs/>
          <w:sz w:val="24"/>
        </w:rPr>
        <w:t>.201</w:t>
      </w:r>
      <w:r>
        <w:rPr>
          <w:rFonts w:ascii="Times New Roman" w:hAnsi="Times New Roman"/>
          <w:bCs/>
          <w:sz w:val="24"/>
        </w:rPr>
        <w:t>9</w:t>
      </w:r>
      <w:r w:rsidRPr="00DF347F">
        <w:rPr>
          <w:rFonts w:ascii="Times New Roman" w:hAnsi="Times New Roman"/>
          <w:bCs/>
          <w:sz w:val="24"/>
        </w:rPr>
        <w:t xml:space="preserve">                                                    с.Ускюль</w:t>
      </w:r>
      <w:r w:rsidRPr="00DF347F">
        <w:rPr>
          <w:rFonts w:ascii="Times New Roman" w:hAnsi="Times New Roman"/>
          <w:bCs/>
          <w:sz w:val="24"/>
        </w:rPr>
        <w:tab/>
        <w:t>№</w:t>
      </w:r>
      <w:r>
        <w:rPr>
          <w:rFonts w:ascii="Times New Roman" w:hAnsi="Times New Roman"/>
          <w:bCs/>
          <w:sz w:val="24"/>
        </w:rPr>
        <w:t xml:space="preserve"> 15</w:t>
      </w:r>
    </w:p>
    <w:tbl>
      <w:tblPr>
        <w:tblW w:w="0" w:type="auto"/>
        <w:jc w:val="center"/>
        <w:tblLook w:val="00A0"/>
      </w:tblPr>
      <w:tblGrid>
        <w:gridCol w:w="6256"/>
      </w:tblGrid>
      <w:tr w:rsidR="0049262C" w:rsidRPr="008949E9">
        <w:trPr>
          <w:trHeight w:val="803"/>
          <w:jc w:val="center"/>
        </w:trPr>
        <w:tc>
          <w:tcPr>
            <w:tcW w:w="6256" w:type="dxa"/>
          </w:tcPr>
          <w:p w:rsidR="0049262C" w:rsidRPr="000B0A8A" w:rsidRDefault="0049262C" w:rsidP="005E296C">
            <w:pPr>
              <w:tabs>
                <w:tab w:val="left" w:pos="91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A8A">
              <w:rPr>
                <w:rFonts w:ascii="Times New Roman" w:hAnsi="Times New Roman"/>
                <w:b/>
                <w:sz w:val="24"/>
                <w:szCs w:val="24"/>
              </w:rPr>
              <w:t>«О проведении публичных слушаний по проекту муниципального правового акта об утверждении отчёта об исполнении бюджета Ускюльского сельсовета Татарского района  Новосибирской области за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B0A8A">
              <w:rPr>
                <w:rFonts w:ascii="Times New Roman" w:hAnsi="Times New Roman"/>
                <w:b/>
                <w:sz w:val="24"/>
                <w:szCs w:val="24"/>
              </w:rPr>
              <w:t xml:space="preserve"> год»</w:t>
            </w:r>
          </w:p>
        </w:tc>
      </w:tr>
    </w:tbl>
    <w:p w:rsidR="0049262C" w:rsidRPr="008949E9" w:rsidRDefault="0049262C" w:rsidP="00BE463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9E9">
        <w:rPr>
          <w:rFonts w:ascii="Times New Roman" w:hAnsi="Times New Roman"/>
          <w:sz w:val="24"/>
          <w:szCs w:val="24"/>
        </w:rPr>
        <w:t xml:space="preserve">    Руководствуясь Бюджетным кодексом РФ, Уставом </w:t>
      </w:r>
      <w:r>
        <w:rPr>
          <w:rFonts w:ascii="Times New Roman" w:hAnsi="Times New Roman"/>
          <w:sz w:val="24"/>
          <w:szCs w:val="24"/>
        </w:rPr>
        <w:t>Ускюльского</w:t>
      </w:r>
      <w:r w:rsidRPr="008949E9">
        <w:rPr>
          <w:rFonts w:ascii="Times New Roman" w:hAnsi="Times New Roman"/>
          <w:sz w:val="24"/>
          <w:szCs w:val="24"/>
        </w:rPr>
        <w:t xml:space="preserve"> сельсовета, Положением о бюджетном процессе администрации </w:t>
      </w:r>
      <w:r>
        <w:rPr>
          <w:rFonts w:ascii="Times New Roman" w:hAnsi="Times New Roman"/>
          <w:sz w:val="24"/>
          <w:szCs w:val="24"/>
        </w:rPr>
        <w:t>Ускюльского с</w:t>
      </w:r>
      <w:r w:rsidRPr="008949E9">
        <w:rPr>
          <w:rFonts w:ascii="Times New Roman" w:hAnsi="Times New Roman"/>
          <w:sz w:val="24"/>
          <w:szCs w:val="24"/>
        </w:rPr>
        <w:t>ельсовета</w:t>
      </w:r>
      <w:r>
        <w:rPr>
          <w:rFonts w:ascii="Times New Roman" w:hAnsi="Times New Roman"/>
          <w:sz w:val="24"/>
          <w:szCs w:val="24"/>
        </w:rPr>
        <w:t xml:space="preserve"> Татарского района Новосибирской области</w:t>
      </w:r>
      <w:r w:rsidRPr="008949E9">
        <w:rPr>
          <w:rFonts w:ascii="Times New Roman" w:hAnsi="Times New Roman"/>
          <w:sz w:val="24"/>
          <w:szCs w:val="24"/>
        </w:rPr>
        <w:t xml:space="preserve">, Положением о порядке проведения публичных слушаний в </w:t>
      </w:r>
      <w:r>
        <w:rPr>
          <w:rFonts w:ascii="Times New Roman" w:hAnsi="Times New Roman"/>
          <w:sz w:val="24"/>
          <w:szCs w:val="24"/>
        </w:rPr>
        <w:t>Ускюльском с</w:t>
      </w:r>
      <w:r w:rsidRPr="008949E9">
        <w:rPr>
          <w:rFonts w:ascii="Times New Roman" w:hAnsi="Times New Roman"/>
          <w:sz w:val="24"/>
          <w:szCs w:val="24"/>
        </w:rPr>
        <w:t>ельсовете</w:t>
      </w:r>
      <w:r>
        <w:rPr>
          <w:rFonts w:ascii="Times New Roman" w:hAnsi="Times New Roman"/>
          <w:sz w:val="24"/>
          <w:szCs w:val="24"/>
        </w:rPr>
        <w:t xml:space="preserve"> Татарского района Новосибирской области</w:t>
      </w:r>
      <w:r w:rsidRPr="008949E9">
        <w:rPr>
          <w:rFonts w:ascii="Times New Roman" w:hAnsi="Times New Roman"/>
          <w:sz w:val="24"/>
          <w:szCs w:val="24"/>
        </w:rPr>
        <w:t xml:space="preserve"> </w:t>
      </w:r>
    </w:p>
    <w:p w:rsidR="0049262C" w:rsidRPr="00F771F7" w:rsidRDefault="0049262C" w:rsidP="0080139C">
      <w:pPr>
        <w:shd w:val="clear" w:color="auto" w:fill="FFFFFF"/>
        <w:spacing w:line="360" w:lineRule="auto"/>
        <w:ind w:left="182"/>
        <w:jc w:val="center"/>
        <w:rPr>
          <w:rFonts w:ascii="Times New Roman" w:hAnsi="Times New Roman"/>
          <w:b/>
          <w:sz w:val="28"/>
          <w:szCs w:val="28"/>
        </w:rPr>
      </w:pPr>
      <w:r w:rsidRPr="00F771F7">
        <w:rPr>
          <w:rFonts w:ascii="Times New Roman" w:hAnsi="Times New Roman"/>
          <w:b/>
          <w:spacing w:val="-2"/>
          <w:sz w:val="28"/>
          <w:szCs w:val="28"/>
        </w:rPr>
        <w:t>ПОСТАНОВЛЯЮ:</w:t>
      </w:r>
    </w:p>
    <w:p w:rsidR="0049262C" w:rsidRPr="000A6B23" w:rsidRDefault="0049262C" w:rsidP="008949E9">
      <w:pPr>
        <w:shd w:val="clear" w:color="auto" w:fill="FFFFFF"/>
        <w:spacing w:line="240" w:lineRule="auto"/>
        <w:ind w:left="5" w:right="5" w:firstLine="178"/>
        <w:jc w:val="both"/>
        <w:rPr>
          <w:rFonts w:ascii="Times New Roman" w:hAnsi="Times New Roman"/>
          <w:sz w:val="24"/>
          <w:szCs w:val="24"/>
        </w:rPr>
      </w:pPr>
      <w:r w:rsidRPr="008949E9">
        <w:rPr>
          <w:rFonts w:ascii="Times New Roman" w:hAnsi="Times New Roman"/>
          <w:sz w:val="24"/>
          <w:szCs w:val="24"/>
        </w:rPr>
        <w:t xml:space="preserve">1. Провести публичные слушания по вопросу: «Об утверждении отчёта об исполнении бюджета </w:t>
      </w:r>
      <w:r>
        <w:rPr>
          <w:rFonts w:ascii="Times New Roman" w:hAnsi="Times New Roman"/>
          <w:sz w:val="24"/>
          <w:szCs w:val="24"/>
        </w:rPr>
        <w:t>Ускюльского</w:t>
      </w:r>
      <w:r w:rsidRPr="008949E9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 за </w:t>
      </w:r>
      <w:r>
        <w:rPr>
          <w:rFonts w:ascii="Times New Roman" w:hAnsi="Times New Roman"/>
          <w:sz w:val="24"/>
          <w:szCs w:val="24"/>
        </w:rPr>
        <w:t xml:space="preserve">2018 </w:t>
      </w:r>
      <w:r w:rsidRPr="008949E9">
        <w:rPr>
          <w:rFonts w:ascii="Times New Roman" w:hAnsi="Times New Roman"/>
          <w:sz w:val="24"/>
          <w:szCs w:val="24"/>
        </w:rPr>
        <w:t xml:space="preserve">год»  </w:t>
      </w:r>
      <w:r>
        <w:rPr>
          <w:rFonts w:ascii="Times New Roman" w:hAnsi="Times New Roman"/>
          <w:sz w:val="24"/>
          <w:szCs w:val="24"/>
        </w:rPr>
        <w:t>15</w:t>
      </w:r>
      <w:r w:rsidRPr="00894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апреля</w:t>
      </w:r>
      <w:r w:rsidRPr="008949E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8949E9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 xml:space="preserve">8 </w:t>
        </w:r>
        <w:r w:rsidRPr="008949E9">
          <w:rPr>
            <w:rFonts w:ascii="Times New Roman" w:hAnsi="Times New Roman"/>
            <w:sz w:val="24"/>
            <w:szCs w:val="24"/>
          </w:rPr>
          <w:t>г</w:t>
        </w:r>
      </w:smartTag>
      <w:r w:rsidRPr="008949E9">
        <w:rPr>
          <w:rFonts w:ascii="Times New Roman" w:hAnsi="Times New Roman"/>
          <w:sz w:val="24"/>
          <w:szCs w:val="24"/>
        </w:rPr>
        <w:t>. в 11.00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49E9">
        <w:rPr>
          <w:rFonts w:ascii="Times New Roman" w:hAnsi="Times New Roman"/>
          <w:sz w:val="24"/>
          <w:szCs w:val="24"/>
        </w:rPr>
        <w:t xml:space="preserve">часов в </w:t>
      </w:r>
      <w:r>
        <w:rPr>
          <w:rFonts w:ascii="Times New Roman" w:hAnsi="Times New Roman"/>
          <w:sz w:val="24"/>
          <w:szCs w:val="24"/>
        </w:rPr>
        <w:t>ДК</w:t>
      </w:r>
      <w:r w:rsidRPr="00894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Ускюльского</w:t>
      </w:r>
      <w:r w:rsidRPr="008949E9">
        <w:rPr>
          <w:rFonts w:ascii="Times New Roman" w:hAnsi="Times New Roman"/>
          <w:sz w:val="24"/>
          <w:szCs w:val="24"/>
        </w:rPr>
        <w:t xml:space="preserve"> сельсовета с.</w:t>
      </w:r>
      <w:r>
        <w:rPr>
          <w:rFonts w:ascii="Times New Roman" w:hAnsi="Times New Roman"/>
          <w:sz w:val="24"/>
          <w:szCs w:val="24"/>
        </w:rPr>
        <w:t>Ускюль</w:t>
      </w:r>
      <w:r w:rsidRPr="00894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адресу: Новосибирская область Татарский район </w:t>
      </w:r>
      <w:r w:rsidRPr="000A6B23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Ускюль ул.Центральная ,18</w:t>
      </w:r>
      <w:r w:rsidRPr="000A6B23">
        <w:rPr>
          <w:rFonts w:ascii="Times New Roman" w:hAnsi="Times New Roman"/>
          <w:sz w:val="24"/>
          <w:szCs w:val="24"/>
        </w:rPr>
        <w:t>.</w:t>
      </w:r>
    </w:p>
    <w:p w:rsidR="0049262C" w:rsidRPr="008949E9" w:rsidRDefault="0049262C" w:rsidP="00A45A3D">
      <w:pPr>
        <w:shd w:val="clear" w:color="auto" w:fill="FFFFFF"/>
        <w:spacing w:line="240" w:lineRule="auto"/>
        <w:ind w:left="5" w:right="5" w:firstLine="178"/>
        <w:jc w:val="both"/>
        <w:rPr>
          <w:rFonts w:ascii="Times New Roman" w:hAnsi="Times New Roman"/>
          <w:sz w:val="24"/>
          <w:szCs w:val="24"/>
        </w:rPr>
      </w:pPr>
      <w:r w:rsidRPr="008949E9">
        <w:rPr>
          <w:rFonts w:ascii="Times New Roman" w:hAnsi="Times New Roman"/>
          <w:sz w:val="24"/>
          <w:szCs w:val="24"/>
        </w:rPr>
        <w:t xml:space="preserve">2.Организацию проведения публичных слушаний возложить на специалиста администрации </w:t>
      </w:r>
      <w:r>
        <w:rPr>
          <w:rFonts w:ascii="Times New Roman" w:hAnsi="Times New Roman"/>
          <w:sz w:val="24"/>
          <w:szCs w:val="24"/>
        </w:rPr>
        <w:t>Ускюльского</w:t>
      </w:r>
      <w:r w:rsidRPr="008949E9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  <w:r w:rsidRPr="00894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Сакс Л.А.</w:t>
      </w:r>
      <w:r w:rsidRPr="008949E9">
        <w:rPr>
          <w:rFonts w:ascii="Times New Roman" w:hAnsi="Times New Roman"/>
          <w:sz w:val="24"/>
          <w:szCs w:val="24"/>
        </w:rPr>
        <w:t xml:space="preserve"> в соответствии с порядком организации и проведения публичных слушаний.</w:t>
      </w:r>
    </w:p>
    <w:p w:rsidR="0049262C" w:rsidRPr="008949E9" w:rsidRDefault="0049262C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8949E9">
        <w:rPr>
          <w:rFonts w:ascii="Times New Roman" w:hAnsi="Times New Roman"/>
          <w:spacing w:val="-3"/>
          <w:sz w:val="24"/>
          <w:szCs w:val="24"/>
        </w:rPr>
        <w:t>3.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 Председательствующим на публичных слушаниях назначить </w:t>
      </w:r>
      <w:r>
        <w:rPr>
          <w:rFonts w:ascii="Times New Roman" w:hAnsi="Times New Roman"/>
          <w:spacing w:val="-1"/>
          <w:sz w:val="24"/>
          <w:szCs w:val="24"/>
        </w:rPr>
        <w:t>специалиста администрации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Ускюльского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spacing w:val="-1"/>
          <w:sz w:val="24"/>
          <w:szCs w:val="24"/>
        </w:rPr>
        <w:t>Сакс Л.А.</w:t>
      </w:r>
      <w:r>
        <w:rPr>
          <w:rFonts w:ascii="Times New Roman" w:hAnsi="Times New Roman"/>
          <w:i/>
          <w:spacing w:val="-1"/>
          <w:sz w:val="24"/>
          <w:szCs w:val="24"/>
        </w:rPr>
        <w:t>,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 секретарём публичных слушаний назначить специалиста </w:t>
      </w:r>
      <w:r w:rsidRPr="008949E9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Ускюльского</w:t>
      </w:r>
      <w:r w:rsidRPr="008949E9">
        <w:rPr>
          <w:rFonts w:ascii="Times New Roman" w:hAnsi="Times New Roman"/>
          <w:sz w:val="24"/>
          <w:szCs w:val="24"/>
        </w:rPr>
        <w:t xml:space="preserve"> сельсовета  </w:t>
      </w:r>
      <w:r>
        <w:rPr>
          <w:rFonts w:ascii="Times New Roman" w:hAnsi="Times New Roman"/>
          <w:sz w:val="24"/>
          <w:szCs w:val="24"/>
        </w:rPr>
        <w:t>Ульянову М.Л..</w:t>
      </w:r>
    </w:p>
    <w:p w:rsidR="0049262C" w:rsidRPr="008949E9" w:rsidRDefault="0049262C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spacing w:val="-1"/>
          <w:sz w:val="24"/>
          <w:szCs w:val="24"/>
        </w:rPr>
      </w:pPr>
      <w:r w:rsidRPr="008949E9">
        <w:rPr>
          <w:rFonts w:ascii="Times New Roman" w:hAnsi="Times New Roman"/>
          <w:spacing w:val="-1"/>
          <w:sz w:val="24"/>
          <w:szCs w:val="24"/>
        </w:rPr>
        <w:t>4.Порядок учёта предложений и участия граждан в обсуждении проекта муниципального правового акта об</w:t>
      </w:r>
      <w:r w:rsidRPr="008949E9">
        <w:rPr>
          <w:rFonts w:ascii="Times New Roman" w:hAnsi="Times New Roman"/>
          <w:sz w:val="24"/>
          <w:szCs w:val="24"/>
        </w:rPr>
        <w:t xml:space="preserve"> утверждении отчёта об исполнении бюджета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Ускюльского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 сельсовета Татарского района Новосибирской области  за 201</w:t>
      </w:r>
      <w:r>
        <w:rPr>
          <w:rFonts w:ascii="Times New Roman" w:hAnsi="Times New Roman"/>
          <w:spacing w:val="-1"/>
          <w:sz w:val="24"/>
          <w:szCs w:val="24"/>
        </w:rPr>
        <w:t xml:space="preserve">8 </w:t>
      </w:r>
      <w:r w:rsidRPr="008949E9">
        <w:rPr>
          <w:rFonts w:ascii="Times New Roman" w:hAnsi="Times New Roman"/>
          <w:spacing w:val="-1"/>
          <w:sz w:val="24"/>
          <w:szCs w:val="24"/>
        </w:rPr>
        <w:t>год утвердить (приложение №1).</w:t>
      </w:r>
    </w:p>
    <w:p w:rsidR="0049262C" w:rsidRPr="008949E9" w:rsidRDefault="0049262C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spacing w:val="-1"/>
          <w:sz w:val="24"/>
          <w:szCs w:val="24"/>
        </w:rPr>
      </w:pPr>
      <w:r w:rsidRPr="008949E9">
        <w:rPr>
          <w:rFonts w:ascii="Times New Roman" w:hAnsi="Times New Roman"/>
          <w:spacing w:val="-1"/>
          <w:sz w:val="24"/>
          <w:szCs w:val="24"/>
        </w:rPr>
        <w:t xml:space="preserve">5.Проект </w:t>
      </w:r>
      <w:r>
        <w:rPr>
          <w:rFonts w:ascii="Times New Roman" w:hAnsi="Times New Roman"/>
          <w:spacing w:val="-1"/>
          <w:sz w:val="24"/>
          <w:szCs w:val="24"/>
        </w:rPr>
        <w:t>муниципального правового акта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 Совета депутатов «</w:t>
      </w:r>
      <w:r w:rsidRPr="008949E9">
        <w:rPr>
          <w:rFonts w:ascii="Times New Roman" w:hAnsi="Times New Roman"/>
          <w:sz w:val="24"/>
          <w:szCs w:val="24"/>
        </w:rPr>
        <w:t xml:space="preserve">Об утверждении отчёта об исполнении бюджета </w:t>
      </w:r>
      <w:r>
        <w:rPr>
          <w:rFonts w:ascii="Times New Roman" w:hAnsi="Times New Roman"/>
          <w:sz w:val="24"/>
          <w:szCs w:val="24"/>
        </w:rPr>
        <w:t>Ускюльского</w:t>
      </w:r>
      <w:r w:rsidRPr="008949E9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 за </w:t>
      </w:r>
      <w:r>
        <w:rPr>
          <w:rFonts w:ascii="Times New Roman" w:hAnsi="Times New Roman"/>
          <w:sz w:val="24"/>
          <w:szCs w:val="24"/>
        </w:rPr>
        <w:t xml:space="preserve">2018 </w:t>
      </w:r>
      <w:r w:rsidRPr="008949E9">
        <w:rPr>
          <w:rFonts w:ascii="Times New Roman" w:hAnsi="Times New Roman"/>
          <w:sz w:val="24"/>
          <w:szCs w:val="24"/>
        </w:rPr>
        <w:t>год»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 утвердить (приложение №2).</w:t>
      </w:r>
    </w:p>
    <w:p w:rsidR="0049262C" w:rsidRPr="008949E9" w:rsidRDefault="0049262C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spacing w:val="-4"/>
          <w:sz w:val="24"/>
          <w:szCs w:val="24"/>
        </w:rPr>
      </w:pPr>
      <w:r w:rsidRPr="008949E9">
        <w:rPr>
          <w:rFonts w:ascii="Times New Roman" w:hAnsi="Times New Roman"/>
          <w:spacing w:val="-4"/>
          <w:sz w:val="24"/>
          <w:szCs w:val="24"/>
        </w:rPr>
        <w:t>6.Данное</w:t>
      </w:r>
      <w:r>
        <w:rPr>
          <w:rFonts w:ascii="Times New Roman" w:hAnsi="Times New Roman"/>
          <w:spacing w:val="-4"/>
          <w:sz w:val="24"/>
          <w:szCs w:val="24"/>
        </w:rPr>
        <w:t xml:space="preserve"> П</w:t>
      </w:r>
      <w:r w:rsidRPr="008949E9">
        <w:rPr>
          <w:rFonts w:ascii="Times New Roman" w:hAnsi="Times New Roman"/>
          <w:spacing w:val="-4"/>
          <w:sz w:val="24"/>
          <w:szCs w:val="24"/>
        </w:rPr>
        <w:t xml:space="preserve">остановление </w:t>
      </w:r>
      <w:r>
        <w:rPr>
          <w:rFonts w:ascii="Times New Roman" w:hAnsi="Times New Roman"/>
          <w:spacing w:val="-4"/>
          <w:sz w:val="24"/>
          <w:szCs w:val="24"/>
        </w:rPr>
        <w:t>подлежит опубликованию .</w:t>
      </w:r>
    </w:p>
    <w:p w:rsidR="0049262C" w:rsidRPr="008949E9" w:rsidRDefault="0049262C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sz w:val="24"/>
          <w:szCs w:val="24"/>
        </w:rPr>
      </w:pPr>
      <w:r w:rsidRPr="008949E9">
        <w:rPr>
          <w:rFonts w:ascii="Times New Roman" w:hAnsi="Times New Roman"/>
          <w:spacing w:val="-4"/>
          <w:sz w:val="24"/>
          <w:szCs w:val="24"/>
        </w:rPr>
        <w:t xml:space="preserve">7.Контроль над исполнением данного </w:t>
      </w:r>
      <w:r>
        <w:rPr>
          <w:rFonts w:ascii="Times New Roman" w:hAnsi="Times New Roman"/>
          <w:spacing w:val="-4"/>
          <w:sz w:val="24"/>
          <w:szCs w:val="24"/>
        </w:rPr>
        <w:t>П</w:t>
      </w:r>
      <w:r w:rsidRPr="008949E9">
        <w:rPr>
          <w:rFonts w:ascii="Times New Roman" w:hAnsi="Times New Roman"/>
          <w:spacing w:val="-4"/>
          <w:sz w:val="24"/>
          <w:szCs w:val="24"/>
        </w:rPr>
        <w:t>о</w:t>
      </w:r>
      <w:r w:rsidRPr="008949E9">
        <w:rPr>
          <w:rFonts w:ascii="Times New Roman" w:hAnsi="Times New Roman"/>
          <w:spacing w:val="-4"/>
          <w:sz w:val="24"/>
          <w:szCs w:val="24"/>
        </w:rPr>
        <w:softHyphen/>
      </w:r>
      <w:r w:rsidRPr="008949E9">
        <w:rPr>
          <w:rFonts w:ascii="Times New Roman" w:hAnsi="Times New Roman"/>
          <w:sz w:val="24"/>
          <w:szCs w:val="24"/>
        </w:rPr>
        <w:t>становления оставляю за собой.</w:t>
      </w:r>
    </w:p>
    <w:p w:rsidR="0049262C" w:rsidRDefault="0049262C" w:rsidP="008D29C5">
      <w:pPr>
        <w:pStyle w:val="NoSpacing"/>
        <w:rPr>
          <w:rFonts w:ascii="Times New Roman" w:hAnsi="Times New Roman"/>
          <w:sz w:val="24"/>
          <w:szCs w:val="24"/>
        </w:rPr>
      </w:pPr>
      <w:r w:rsidRPr="008949E9">
        <w:rPr>
          <w:rFonts w:ascii="Times New Roman" w:hAnsi="Times New Roman"/>
          <w:sz w:val="24"/>
          <w:szCs w:val="24"/>
        </w:rPr>
        <w:t xml:space="preserve"> </w:t>
      </w:r>
    </w:p>
    <w:p w:rsidR="0049262C" w:rsidRDefault="0049262C" w:rsidP="008D29C5">
      <w:pPr>
        <w:pStyle w:val="NoSpacing"/>
        <w:rPr>
          <w:rFonts w:ascii="Times New Roman" w:hAnsi="Times New Roman"/>
          <w:sz w:val="24"/>
          <w:szCs w:val="24"/>
        </w:rPr>
      </w:pPr>
      <w:r w:rsidRPr="008949E9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 Ускюльского</w:t>
      </w:r>
      <w:r w:rsidRPr="00894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8949E9">
        <w:rPr>
          <w:rFonts w:ascii="Times New Roman" w:hAnsi="Times New Roman"/>
          <w:sz w:val="24"/>
          <w:szCs w:val="24"/>
        </w:rPr>
        <w:t>ельсовета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262C" w:rsidRPr="008949E9" w:rsidRDefault="0049262C" w:rsidP="008D29C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области:</w:t>
      </w:r>
      <w:r w:rsidRPr="008949E9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И.Ю. Антонова</w:t>
      </w:r>
      <w:r w:rsidRPr="008949E9">
        <w:rPr>
          <w:rFonts w:ascii="Times New Roman" w:hAnsi="Times New Roman"/>
          <w:sz w:val="24"/>
          <w:szCs w:val="24"/>
        </w:rPr>
        <w:t xml:space="preserve">            </w:t>
      </w:r>
    </w:p>
    <w:tbl>
      <w:tblPr>
        <w:tblW w:w="0" w:type="auto"/>
        <w:jc w:val="right"/>
        <w:tblLook w:val="01E0"/>
      </w:tblPr>
      <w:tblGrid>
        <w:gridCol w:w="4403"/>
      </w:tblGrid>
      <w:tr w:rsidR="0049262C" w:rsidRPr="00F77A32" w:rsidTr="00F77A32">
        <w:trPr>
          <w:trHeight w:val="899"/>
          <w:jc w:val="right"/>
        </w:trPr>
        <w:tc>
          <w:tcPr>
            <w:tcW w:w="4403" w:type="dxa"/>
          </w:tcPr>
          <w:p w:rsidR="0049262C" w:rsidRDefault="0049262C" w:rsidP="00243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262C" w:rsidRDefault="0049262C" w:rsidP="00243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262C" w:rsidRDefault="0049262C" w:rsidP="00D3131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9262C" w:rsidRPr="00F77A32" w:rsidRDefault="0049262C" w:rsidP="00D3131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7A32">
              <w:rPr>
                <w:rFonts w:ascii="Times New Roman" w:hAnsi="Times New Roman"/>
                <w:sz w:val="20"/>
                <w:szCs w:val="20"/>
              </w:rPr>
              <w:t>Приложение № 1 к постановлению администрации Ускюльского сельсовета                                                      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15    </w:t>
            </w:r>
            <w:r w:rsidRPr="00F77A32">
              <w:rPr>
                <w:rFonts w:ascii="Times New Roman" w:hAnsi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7A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F77A3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77A32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49262C" w:rsidRPr="00677487" w:rsidRDefault="0049262C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9262C" w:rsidRPr="0026158B" w:rsidRDefault="0049262C" w:rsidP="00677487">
      <w:pPr>
        <w:jc w:val="center"/>
        <w:rPr>
          <w:rFonts w:ascii="Georgia" w:hAnsi="Georgia"/>
          <w:b/>
          <w:sz w:val="24"/>
          <w:szCs w:val="24"/>
        </w:rPr>
      </w:pPr>
      <w:r w:rsidRPr="0026158B">
        <w:rPr>
          <w:rFonts w:ascii="Georgia" w:hAnsi="Georgia"/>
          <w:b/>
          <w:sz w:val="24"/>
          <w:szCs w:val="24"/>
        </w:rPr>
        <w:t>П О Р Я Д О К</w:t>
      </w:r>
    </w:p>
    <w:p w:rsidR="0049262C" w:rsidRPr="00871917" w:rsidRDefault="0049262C" w:rsidP="00677487">
      <w:pPr>
        <w:jc w:val="center"/>
        <w:rPr>
          <w:rFonts w:ascii="Times New Roman" w:hAnsi="Times New Roman"/>
          <w:b/>
          <w:sz w:val="24"/>
          <w:szCs w:val="24"/>
        </w:rPr>
      </w:pPr>
      <w:r w:rsidRPr="00871917">
        <w:rPr>
          <w:rFonts w:ascii="Times New Roman" w:hAnsi="Times New Roman"/>
          <w:b/>
          <w:sz w:val="24"/>
          <w:szCs w:val="24"/>
        </w:rPr>
        <w:t>учета предложений и участия граждан в обсуждении проекта муниципального правового  акта</w:t>
      </w:r>
      <w:r w:rsidRPr="00871917">
        <w:rPr>
          <w:rFonts w:ascii="Times New Roman" w:hAnsi="Times New Roman"/>
          <w:sz w:val="24"/>
          <w:szCs w:val="24"/>
        </w:rPr>
        <w:t xml:space="preserve"> </w:t>
      </w:r>
      <w:r w:rsidRPr="00871917">
        <w:rPr>
          <w:rFonts w:ascii="Times New Roman" w:hAnsi="Times New Roman"/>
          <w:b/>
          <w:sz w:val="24"/>
          <w:szCs w:val="24"/>
        </w:rPr>
        <w:t>об утверждении отчёта об исполнении бюджета Ускюльского сельсовета Татарского района  Новосибирской области за 201</w:t>
      </w:r>
      <w:r>
        <w:rPr>
          <w:rFonts w:ascii="Times New Roman" w:hAnsi="Times New Roman"/>
          <w:b/>
          <w:sz w:val="24"/>
          <w:szCs w:val="24"/>
        </w:rPr>
        <w:t>8</w:t>
      </w:r>
      <w:r w:rsidRPr="0087191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9262C" w:rsidRPr="00AE5573" w:rsidRDefault="0049262C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1.Предложения населения </w:t>
      </w:r>
      <w:r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 по проекту</w:t>
      </w:r>
      <w:r w:rsidRPr="00AE557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E5573">
        <w:rPr>
          <w:rFonts w:ascii="Times New Roman" w:hAnsi="Times New Roman"/>
          <w:sz w:val="24"/>
          <w:szCs w:val="24"/>
        </w:rPr>
        <w:t xml:space="preserve">муниципального правового акта «Об утверждении отчёта об исполнении бюджета </w:t>
      </w:r>
      <w:r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 сельсовета Татарского района  Новосибирской области за 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AE5573">
        <w:rPr>
          <w:rFonts w:ascii="Times New Roman" w:hAnsi="Times New Roman"/>
          <w:sz w:val="24"/>
          <w:szCs w:val="24"/>
        </w:rPr>
        <w:t xml:space="preserve">год»  вносятся в администрацию </w:t>
      </w:r>
      <w:r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 в письменном виде по адресу: с.</w:t>
      </w:r>
      <w:r>
        <w:rPr>
          <w:rFonts w:ascii="Times New Roman" w:hAnsi="Times New Roman"/>
          <w:sz w:val="24"/>
          <w:szCs w:val="24"/>
        </w:rPr>
        <w:t>Ускюль</w:t>
      </w:r>
      <w:r w:rsidRPr="00AE5573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>Центральная</w:t>
      </w:r>
      <w:r w:rsidRPr="00AE55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14</w:t>
      </w:r>
      <w:r w:rsidRPr="00AE5573">
        <w:rPr>
          <w:rFonts w:ascii="Times New Roman" w:hAnsi="Times New Roman"/>
          <w:sz w:val="24"/>
          <w:szCs w:val="24"/>
        </w:rPr>
        <w:t xml:space="preserve"> на имя главы </w:t>
      </w:r>
      <w:r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Татарского района Новосибирской области</w:t>
      </w:r>
      <w:r w:rsidRPr="00AE5573">
        <w:rPr>
          <w:rFonts w:ascii="Times New Roman" w:hAnsi="Times New Roman"/>
          <w:sz w:val="24"/>
          <w:szCs w:val="24"/>
        </w:rPr>
        <w:t>.</w:t>
      </w:r>
    </w:p>
    <w:p w:rsidR="0049262C" w:rsidRPr="00AE5573" w:rsidRDefault="0049262C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2.Предложения в устной форме вносятся по телефонам: </w:t>
      </w:r>
      <w:r>
        <w:rPr>
          <w:rFonts w:ascii="Times New Roman" w:hAnsi="Times New Roman"/>
          <w:sz w:val="24"/>
          <w:szCs w:val="24"/>
        </w:rPr>
        <w:t>48</w:t>
      </w:r>
      <w:r w:rsidRPr="00AE5573">
        <w:rPr>
          <w:rFonts w:ascii="Times New Roman" w:hAnsi="Times New Roman"/>
          <w:sz w:val="24"/>
          <w:szCs w:val="24"/>
        </w:rPr>
        <w:t>-14</w:t>
      </w:r>
      <w:r>
        <w:rPr>
          <w:rFonts w:ascii="Times New Roman" w:hAnsi="Times New Roman"/>
          <w:sz w:val="24"/>
          <w:szCs w:val="24"/>
        </w:rPr>
        <w:t>3, 48-132.</w:t>
      </w:r>
    </w:p>
    <w:p w:rsidR="0049262C" w:rsidRPr="005D2B4E" w:rsidRDefault="0049262C" w:rsidP="0068179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E5573">
        <w:rPr>
          <w:rFonts w:ascii="Times New Roman" w:hAnsi="Times New Roman"/>
          <w:sz w:val="24"/>
          <w:szCs w:val="24"/>
        </w:rPr>
        <w:t xml:space="preserve">3.Все поступившие предложения фиксируются в «Журнале учета предложений граждан по проекту  муниципального правового акта «Об утверждении отчёта об исполнении бюджета </w:t>
      </w:r>
      <w:r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 за </w:t>
      </w:r>
      <w:r>
        <w:rPr>
          <w:rFonts w:ascii="Times New Roman" w:hAnsi="Times New Roman"/>
          <w:sz w:val="24"/>
          <w:szCs w:val="24"/>
        </w:rPr>
        <w:t xml:space="preserve">2018 </w:t>
      </w:r>
      <w:r w:rsidRPr="00AE5573">
        <w:rPr>
          <w:rFonts w:ascii="Times New Roman" w:hAnsi="Times New Roman"/>
          <w:sz w:val="24"/>
          <w:szCs w:val="24"/>
        </w:rPr>
        <w:t>год» по форме:</w:t>
      </w:r>
      <w:r w:rsidRPr="005D2B4E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1724"/>
        <w:gridCol w:w="1145"/>
        <w:gridCol w:w="1123"/>
        <w:gridCol w:w="1054"/>
        <w:gridCol w:w="1200"/>
        <w:gridCol w:w="1298"/>
        <w:gridCol w:w="1487"/>
      </w:tblGrid>
      <w:tr w:rsidR="0049262C" w:rsidRPr="00F77A32" w:rsidTr="00F77A32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F77A32" w:rsidRDefault="0049262C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9262C" w:rsidRPr="00F77A32" w:rsidRDefault="0049262C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F77A32" w:rsidRDefault="0049262C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 xml:space="preserve">Инициатор </w:t>
            </w:r>
          </w:p>
          <w:p w:rsidR="0049262C" w:rsidRPr="00F77A32" w:rsidRDefault="0049262C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внесения предложений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F77A32" w:rsidRDefault="0049262C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Дата внесения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F77A32" w:rsidRDefault="0049262C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Глава, статья, часть, пункт, абзац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F77A32" w:rsidRDefault="0049262C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Текст Устава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F77A32" w:rsidRDefault="0049262C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F77A32" w:rsidRDefault="0049262C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Текст Устава с внесенной поправкой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F77A32" w:rsidRDefault="0049262C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9262C" w:rsidRPr="00F77A32" w:rsidTr="00F77A32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F77A32" w:rsidRDefault="0049262C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F77A32" w:rsidRDefault="0049262C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F77A32" w:rsidRDefault="0049262C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F77A32" w:rsidRDefault="0049262C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F77A32" w:rsidRDefault="0049262C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F77A32" w:rsidRDefault="0049262C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F77A32" w:rsidRDefault="0049262C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F77A32" w:rsidRDefault="0049262C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262C" w:rsidRPr="00AE5573" w:rsidRDefault="0049262C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4.Учет предложений граждан организуется и проводится специалистом 1разряда администрации </w:t>
      </w:r>
      <w:r>
        <w:rPr>
          <w:rFonts w:ascii="Times New Roman" w:hAnsi="Times New Roman"/>
          <w:sz w:val="24"/>
          <w:szCs w:val="24"/>
        </w:rPr>
        <w:t>Сакс Л.А.</w:t>
      </w:r>
      <w:r w:rsidRPr="00AE5573">
        <w:rPr>
          <w:rFonts w:ascii="Times New Roman" w:hAnsi="Times New Roman"/>
          <w:sz w:val="24"/>
          <w:szCs w:val="24"/>
        </w:rPr>
        <w:t xml:space="preserve"> </w:t>
      </w:r>
    </w:p>
    <w:p w:rsidR="0049262C" w:rsidRPr="00AE5573" w:rsidRDefault="0049262C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5. Предложения граждан по внесению изменений, дополнений в проект муниципального правового акта «Об утверждении отчёта об исполнении бюджета </w:t>
      </w:r>
      <w:r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 за </w:t>
      </w:r>
      <w:r>
        <w:rPr>
          <w:rFonts w:ascii="Times New Roman" w:hAnsi="Times New Roman"/>
          <w:sz w:val="24"/>
          <w:szCs w:val="24"/>
        </w:rPr>
        <w:t xml:space="preserve">2018 </w:t>
      </w:r>
      <w:r w:rsidRPr="00AE5573">
        <w:rPr>
          <w:rFonts w:ascii="Times New Roman" w:hAnsi="Times New Roman"/>
          <w:sz w:val="24"/>
          <w:szCs w:val="24"/>
        </w:rPr>
        <w:t xml:space="preserve">год» принимаются до </w:t>
      </w:r>
      <w:r>
        <w:rPr>
          <w:rFonts w:ascii="Times New Roman" w:hAnsi="Times New Roman"/>
          <w:sz w:val="24"/>
          <w:szCs w:val="24"/>
        </w:rPr>
        <w:t>15</w:t>
      </w:r>
      <w:r w:rsidRPr="00AE557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AE557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AE5573">
        <w:rPr>
          <w:rFonts w:ascii="Times New Roman" w:hAnsi="Times New Roman"/>
          <w:sz w:val="24"/>
          <w:szCs w:val="24"/>
        </w:rPr>
        <w:t>г.</w:t>
      </w:r>
    </w:p>
    <w:p w:rsidR="0049262C" w:rsidRPr="00AE5573" w:rsidRDefault="0049262C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>6.Зарегистрированные обращения граждан обсуждаются на публичных слушаниях.</w:t>
      </w:r>
    </w:p>
    <w:p w:rsidR="0049262C" w:rsidRPr="00AE5573" w:rsidRDefault="0049262C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7.По результатам публичных слушаний  принимается итоговый документ – рекомендации публичных слушаний, которые подлежат </w:t>
      </w:r>
      <w:r>
        <w:rPr>
          <w:rFonts w:ascii="Times New Roman" w:hAnsi="Times New Roman"/>
          <w:sz w:val="24"/>
          <w:szCs w:val="24"/>
        </w:rPr>
        <w:t>обнародованию на стенде администрации</w:t>
      </w:r>
      <w:r w:rsidRPr="00AE5573">
        <w:rPr>
          <w:rFonts w:ascii="Times New Roman" w:hAnsi="Times New Roman"/>
          <w:sz w:val="24"/>
          <w:szCs w:val="24"/>
        </w:rPr>
        <w:t>.</w:t>
      </w:r>
    </w:p>
    <w:p w:rsidR="0049262C" w:rsidRPr="00AE5573" w:rsidRDefault="0049262C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8.После проведения публичных слушаний, в соответствии с законодательством, на сессии Совета депутатов </w:t>
      </w:r>
      <w:r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 главой </w:t>
      </w:r>
      <w:r>
        <w:rPr>
          <w:rFonts w:ascii="Times New Roman" w:hAnsi="Times New Roman"/>
          <w:sz w:val="24"/>
          <w:szCs w:val="24"/>
        </w:rPr>
        <w:t>Ускюльского сельсовета Татарского района Новосибирской области</w:t>
      </w:r>
      <w:r w:rsidRPr="00AE5573">
        <w:rPr>
          <w:rFonts w:ascii="Times New Roman" w:hAnsi="Times New Roman"/>
          <w:sz w:val="24"/>
          <w:szCs w:val="24"/>
        </w:rPr>
        <w:t xml:space="preserve"> выносится вопрос «Об утверждении отчёта об исполнении бюджета </w:t>
      </w:r>
      <w:r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 за </w:t>
      </w:r>
      <w:r>
        <w:rPr>
          <w:rFonts w:ascii="Times New Roman" w:hAnsi="Times New Roman"/>
          <w:sz w:val="24"/>
          <w:szCs w:val="24"/>
        </w:rPr>
        <w:t xml:space="preserve">2018 </w:t>
      </w:r>
      <w:r w:rsidRPr="00AE5573">
        <w:rPr>
          <w:rFonts w:ascii="Times New Roman" w:hAnsi="Times New Roman"/>
          <w:sz w:val="24"/>
          <w:szCs w:val="24"/>
        </w:rPr>
        <w:t>год».</w:t>
      </w:r>
    </w:p>
    <w:p w:rsidR="0049262C" w:rsidRDefault="0049262C" w:rsidP="00363830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49262C" w:rsidRDefault="0049262C" w:rsidP="00363830">
      <w:pPr>
        <w:jc w:val="right"/>
        <w:rPr>
          <w:rFonts w:ascii="Times New Roman" w:hAnsi="Times New Roman"/>
          <w:sz w:val="20"/>
          <w:szCs w:val="20"/>
        </w:rPr>
      </w:pPr>
      <w:r w:rsidRPr="00F77A32">
        <w:rPr>
          <w:rFonts w:ascii="Times New Roman" w:hAnsi="Times New Roman"/>
          <w:sz w:val="20"/>
          <w:szCs w:val="20"/>
        </w:rPr>
        <w:t xml:space="preserve">Приложение № 1 к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77A32">
        <w:rPr>
          <w:rFonts w:ascii="Times New Roman" w:hAnsi="Times New Roman"/>
          <w:sz w:val="20"/>
          <w:szCs w:val="20"/>
        </w:rPr>
        <w:t>постановлению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7A32">
        <w:rPr>
          <w:rFonts w:ascii="Times New Roman" w:hAnsi="Times New Roman"/>
          <w:sz w:val="20"/>
          <w:szCs w:val="20"/>
        </w:rPr>
        <w:t xml:space="preserve"> администрации Ускюльского</w:t>
      </w:r>
      <w:r>
        <w:rPr>
          <w:rFonts w:ascii="Times New Roman" w:hAnsi="Times New Roman"/>
          <w:sz w:val="20"/>
          <w:szCs w:val="20"/>
        </w:rPr>
        <w:t xml:space="preserve"> сельсовета</w:t>
      </w:r>
      <w:r w:rsidRPr="00F77A3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Татарского района  Новосибирской области </w:t>
      </w:r>
      <w:r w:rsidRPr="00F77A32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15  </w:t>
      </w:r>
      <w:r w:rsidRPr="00F77A32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 xml:space="preserve">   02</w:t>
      </w:r>
      <w:r w:rsidRPr="00F77A32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4</w:t>
      </w:r>
      <w:r w:rsidRPr="00F77A32">
        <w:rPr>
          <w:rFonts w:ascii="Times New Roman" w:hAnsi="Times New Roman"/>
          <w:sz w:val="20"/>
          <w:szCs w:val="20"/>
        </w:rPr>
        <w:t>.201</w:t>
      </w:r>
      <w:r>
        <w:rPr>
          <w:rFonts w:ascii="Times New Roman" w:hAnsi="Times New Roman"/>
          <w:sz w:val="20"/>
          <w:szCs w:val="20"/>
        </w:rPr>
        <w:t>8</w:t>
      </w:r>
    </w:p>
    <w:p w:rsidR="0049262C" w:rsidRDefault="0049262C" w:rsidP="000B0A8A">
      <w:pPr>
        <w:jc w:val="right"/>
        <w:rPr>
          <w:b/>
          <w:bCs/>
        </w:rPr>
      </w:pPr>
      <w:r>
        <w:rPr>
          <w:b/>
          <w:bCs/>
        </w:rPr>
        <w:t xml:space="preserve">                    ПРОЕКТ                                                                                                                              </w:t>
      </w:r>
    </w:p>
    <w:p w:rsidR="0049262C" w:rsidRPr="000B0A8A" w:rsidRDefault="0049262C" w:rsidP="00871917">
      <w:pPr>
        <w:tabs>
          <w:tab w:val="center" w:pos="4955"/>
          <w:tab w:val="left" w:pos="7485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</w:t>
      </w:r>
      <w:r w:rsidRPr="000B0A8A">
        <w:rPr>
          <w:rFonts w:ascii="Times New Roman" w:hAnsi="Times New Roman"/>
          <w:b/>
          <w:bCs/>
        </w:rPr>
        <w:t xml:space="preserve">СОВЕТ ДЕПУТАТОВ </w:t>
      </w:r>
      <w:r>
        <w:rPr>
          <w:rFonts w:ascii="Times New Roman" w:hAnsi="Times New Roman"/>
          <w:b/>
          <w:bCs/>
        </w:rPr>
        <w:t>УСКЮЛЬСКОГО</w:t>
      </w:r>
      <w:r w:rsidRPr="000B0A8A">
        <w:rPr>
          <w:rFonts w:ascii="Times New Roman" w:hAnsi="Times New Roman"/>
          <w:b/>
          <w:bCs/>
        </w:rPr>
        <w:t xml:space="preserve"> СЕЛЬСОВЕТА </w:t>
      </w:r>
    </w:p>
    <w:p w:rsidR="0049262C" w:rsidRPr="000B0A8A" w:rsidRDefault="0049262C" w:rsidP="000B0A8A">
      <w:pPr>
        <w:jc w:val="center"/>
        <w:rPr>
          <w:rFonts w:ascii="Times New Roman" w:hAnsi="Times New Roman"/>
          <w:b/>
          <w:bCs/>
        </w:rPr>
      </w:pPr>
      <w:r w:rsidRPr="000B0A8A">
        <w:rPr>
          <w:rFonts w:ascii="Times New Roman" w:hAnsi="Times New Roman"/>
          <w:b/>
          <w:bCs/>
        </w:rPr>
        <w:t>ТАТАРСКОГО РАЙОНА НОВОСИБИРСКОЙ ОБЛАСТИ</w:t>
      </w:r>
    </w:p>
    <w:p w:rsidR="0049262C" w:rsidRPr="00FB0404" w:rsidRDefault="0049262C" w:rsidP="000B0A8A">
      <w:pPr>
        <w:rPr>
          <w:b/>
          <w:bCs/>
        </w:rPr>
      </w:pPr>
      <w:r w:rsidRPr="00FB0404">
        <w:t xml:space="preserve">                                                                                                                                                                                </w:t>
      </w:r>
      <w:r w:rsidRPr="00FB0404">
        <w:rPr>
          <w:b/>
          <w:bCs/>
        </w:rPr>
        <w:t xml:space="preserve">                          </w:t>
      </w:r>
    </w:p>
    <w:p w:rsidR="0049262C" w:rsidRPr="00FB0404" w:rsidRDefault="0049262C" w:rsidP="000B0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B0404">
        <w:rPr>
          <w:rFonts w:ascii="Times New Roman" w:hAnsi="Times New Roman"/>
          <w:sz w:val="24"/>
          <w:szCs w:val="24"/>
        </w:rPr>
        <w:t>РЕШЕНИЕ</w:t>
      </w:r>
    </w:p>
    <w:p w:rsidR="0049262C" w:rsidRDefault="0049262C" w:rsidP="000B0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B040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__________</w:t>
      </w:r>
      <w:r w:rsidRPr="00FB0404">
        <w:rPr>
          <w:rFonts w:ascii="Times New Roman" w:hAnsi="Times New Roman"/>
          <w:sz w:val="24"/>
          <w:szCs w:val="24"/>
        </w:rPr>
        <w:t xml:space="preserve"> сессии  </w:t>
      </w:r>
      <w:r>
        <w:rPr>
          <w:rFonts w:ascii="Times New Roman" w:hAnsi="Times New Roman"/>
          <w:sz w:val="24"/>
          <w:szCs w:val="24"/>
        </w:rPr>
        <w:t>пятого</w:t>
      </w:r>
      <w:r w:rsidRPr="00FB0404">
        <w:rPr>
          <w:rFonts w:ascii="Times New Roman" w:hAnsi="Times New Roman"/>
          <w:sz w:val="24"/>
          <w:szCs w:val="24"/>
        </w:rPr>
        <w:t xml:space="preserve"> созыва /</w:t>
      </w:r>
    </w:p>
    <w:p w:rsidR="0049262C" w:rsidRPr="00FB0404" w:rsidRDefault="0049262C" w:rsidP="000B0A8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49262C" w:rsidRDefault="0049262C" w:rsidP="000B0A8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 _______________2019                                                                                                № ____</w:t>
      </w:r>
    </w:p>
    <w:p w:rsidR="0049262C" w:rsidRPr="00FB0404" w:rsidRDefault="0049262C" w:rsidP="000B0A8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49262C" w:rsidRPr="007E1DCA" w:rsidRDefault="0049262C" w:rsidP="0024324C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7E1DCA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исполнении бюджета </w:t>
      </w:r>
      <w:r w:rsidRPr="007E1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Ускюльского</w:t>
      </w:r>
      <w:r w:rsidRPr="007E1DCA">
        <w:rPr>
          <w:rFonts w:ascii="Times New Roman" w:hAnsi="Times New Roman"/>
          <w:sz w:val="24"/>
          <w:szCs w:val="24"/>
        </w:rPr>
        <w:t xml:space="preserve"> сельсовета</w:t>
      </w:r>
    </w:p>
    <w:p w:rsidR="0049262C" w:rsidRPr="00FB0404" w:rsidRDefault="0049262C" w:rsidP="0024324C">
      <w:pPr>
        <w:pStyle w:val="ConsTitle"/>
        <w:widowControl/>
        <w:ind w:right="0"/>
        <w:jc w:val="center"/>
        <w:rPr>
          <w:rFonts w:ascii="Times New Roman" w:hAnsi="Times New Roman"/>
          <w:bCs w:val="0"/>
          <w:szCs w:val="24"/>
        </w:rPr>
      </w:pPr>
      <w:r w:rsidRPr="007E1DCA">
        <w:rPr>
          <w:rFonts w:ascii="Times New Roman" w:hAnsi="Times New Roman"/>
          <w:sz w:val="24"/>
          <w:szCs w:val="24"/>
        </w:rPr>
        <w:t xml:space="preserve">Татарского района </w:t>
      </w:r>
      <w:r w:rsidRPr="007E1DCA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Pr="007E1DCA">
        <w:rPr>
          <w:rFonts w:ascii="Times New Roman" w:hAnsi="Times New Roman" w:cs="Times New Roman"/>
          <w:sz w:val="24"/>
          <w:szCs w:val="24"/>
        </w:rPr>
        <w:t>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62C" w:rsidRPr="00FB0404" w:rsidRDefault="0049262C" w:rsidP="0024324C">
      <w:pPr>
        <w:pStyle w:val="10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1</w:t>
      </w:r>
      <w:r w:rsidRPr="00FB0404">
        <w:rPr>
          <w:rFonts w:ascii="Times New Roman" w:hAnsi="Times New Roman"/>
          <w:szCs w:val="24"/>
        </w:rPr>
        <w:t xml:space="preserve">.Утвердить отчет об исполнении бюджета  </w:t>
      </w:r>
      <w:r>
        <w:rPr>
          <w:rFonts w:ascii="Times New Roman" w:hAnsi="Times New Roman"/>
          <w:szCs w:val="24"/>
        </w:rPr>
        <w:t>Ускюльского</w:t>
      </w:r>
      <w:r w:rsidRPr="00FB0404">
        <w:rPr>
          <w:rFonts w:ascii="Times New Roman" w:hAnsi="Times New Roman"/>
          <w:szCs w:val="24"/>
        </w:rPr>
        <w:t xml:space="preserve"> сельсовета Татарского района </w:t>
      </w:r>
      <w:r>
        <w:rPr>
          <w:rFonts w:ascii="Times New Roman" w:hAnsi="Times New Roman"/>
          <w:szCs w:val="24"/>
        </w:rPr>
        <w:t xml:space="preserve">(далее - местный бюджет) </w:t>
      </w:r>
      <w:r w:rsidRPr="00FB0404">
        <w:rPr>
          <w:rFonts w:ascii="Times New Roman" w:hAnsi="Times New Roman"/>
          <w:szCs w:val="24"/>
        </w:rPr>
        <w:t xml:space="preserve">за </w:t>
      </w:r>
      <w:r>
        <w:rPr>
          <w:rFonts w:ascii="Times New Roman" w:hAnsi="Times New Roman"/>
          <w:szCs w:val="24"/>
        </w:rPr>
        <w:t>2018</w:t>
      </w:r>
      <w:r w:rsidRPr="00FB0404">
        <w:rPr>
          <w:rFonts w:ascii="Times New Roman" w:hAnsi="Times New Roman"/>
          <w:szCs w:val="24"/>
        </w:rPr>
        <w:t xml:space="preserve"> год по доходам в сумме </w:t>
      </w:r>
      <w:r>
        <w:rPr>
          <w:rFonts w:ascii="Times New Roman" w:hAnsi="Times New Roman"/>
          <w:szCs w:val="24"/>
        </w:rPr>
        <w:t>8460,4</w:t>
      </w:r>
      <w:r w:rsidRPr="00FB0404">
        <w:rPr>
          <w:rFonts w:ascii="Times New Roman" w:hAnsi="Times New Roman"/>
          <w:szCs w:val="24"/>
        </w:rPr>
        <w:t xml:space="preserve"> тыс. рублей,</w:t>
      </w:r>
      <w:r w:rsidRPr="00A44A33">
        <w:rPr>
          <w:rFonts w:ascii="Times New Roman" w:hAnsi="Times New Roman"/>
          <w:szCs w:val="24"/>
        </w:rPr>
        <w:t xml:space="preserve"> </w:t>
      </w:r>
      <w:r w:rsidRPr="00FB0404">
        <w:rPr>
          <w:rFonts w:ascii="Times New Roman" w:hAnsi="Times New Roman"/>
          <w:szCs w:val="24"/>
        </w:rPr>
        <w:t xml:space="preserve">по расходам в сумме </w:t>
      </w:r>
      <w:r>
        <w:rPr>
          <w:rFonts w:ascii="Times New Roman" w:hAnsi="Times New Roman"/>
          <w:szCs w:val="24"/>
        </w:rPr>
        <w:t>8372,4</w:t>
      </w:r>
      <w:r w:rsidRPr="00FB0404">
        <w:rPr>
          <w:rFonts w:ascii="Times New Roman" w:hAnsi="Times New Roman"/>
          <w:szCs w:val="24"/>
        </w:rPr>
        <w:t xml:space="preserve"> тыс. рублей,  с превышением </w:t>
      </w:r>
      <w:r>
        <w:rPr>
          <w:rFonts w:ascii="Times New Roman" w:hAnsi="Times New Roman"/>
          <w:szCs w:val="24"/>
        </w:rPr>
        <w:t>расходов</w:t>
      </w:r>
      <w:r w:rsidRPr="00FB0404">
        <w:rPr>
          <w:rFonts w:ascii="Times New Roman" w:hAnsi="Times New Roman"/>
          <w:szCs w:val="24"/>
        </w:rPr>
        <w:t xml:space="preserve"> над </w:t>
      </w:r>
      <w:r>
        <w:rPr>
          <w:rFonts w:ascii="Times New Roman" w:hAnsi="Times New Roman"/>
          <w:szCs w:val="24"/>
        </w:rPr>
        <w:t>доходами</w:t>
      </w:r>
      <w:r w:rsidRPr="00FB0404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дефицит местного</w:t>
      </w:r>
      <w:r w:rsidRPr="00FB0404">
        <w:rPr>
          <w:rFonts w:ascii="Times New Roman" w:hAnsi="Times New Roman"/>
          <w:szCs w:val="24"/>
        </w:rPr>
        <w:t xml:space="preserve"> бюджета) в сумме</w:t>
      </w:r>
      <w:r>
        <w:rPr>
          <w:rFonts w:ascii="Times New Roman" w:hAnsi="Times New Roman"/>
          <w:szCs w:val="24"/>
        </w:rPr>
        <w:t xml:space="preserve"> 88.0</w:t>
      </w:r>
      <w:r w:rsidRPr="00FB0404">
        <w:rPr>
          <w:rFonts w:ascii="Times New Roman" w:hAnsi="Times New Roman"/>
          <w:szCs w:val="24"/>
        </w:rPr>
        <w:t xml:space="preserve"> тыс. рублей. </w:t>
      </w:r>
    </w:p>
    <w:p w:rsidR="0049262C" w:rsidRPr="00FB0404" w:rsidRDefault="0049262C" w:rsidP="0024324C">
      <w:pPr>
        <w:pStyle w:val="Heading3"/>
        <w:ind w:firstLine="709"/>
        <w:jc w:val="left"/>
        <w:rPr>
          <w:b w:val="0"/>
          <w:bCs w:val="0"/>
        </w:rPr>
      </w:pPr>
      <w:r w:rsidRPr="00FB0404">
        <w:rPr>
          <w:bCs w:val="0"/>
        </w:rPr>
        <w:t>2</w:t>
      </w:r>
      <w:r w:rsidRPr="00FB0404">
        <w:rPr>
          <w:b w:val="0"/>
          <w:bCs w:val="0"/>
        </w:rPr>
        <w:t>.Утвердить кассовое исполнение доход</w:t>
      </w:r>
      <w:r>
        <w:rPr>
          <w:b w:val="0"/>
          <w:bCs w:val="0"/>
        </w:rPr>
        <w:t xml:space="preserve">ов местного бюджета </w:t>
      </w:r>
      <w:r w:rsidRPr="00FB0404">
        <w:rPr>
          <w:b w:val="0"/>
          <w:bCs w:val="0"/>
        </w:rPr>
        <w:t xml:space="preserve"> за </w:t>
      </w:r>
      <w:r>
        <w:rPr>
          <w:b w:val="0"/>
          <w:bCs w:val="0"/>
        </w:rPr>
        <w:t xml:space="preserve">2018 </w:t>
      </w:r>
      <w:r w:rsidRPr="00FB0404">
        <w:rPr>
          <w:b w:val="0"/>
          <w:bCs w:val="0"/>
        </w:rPr>
        <w:t>год:</w:t>
      </w:r>
    </w:p>
    <w:p w:rsidR="0049262C" w:rsidRPr="00F41445" w:rsidRDefault="0049262C" w:rsidP="0024324C">
      <w:pPr>
        <w:pStyle w:val="Heading3"/>
        <w:jc w:val="left"/>
        <w:rPr>
          <w:b w:val="0"/>
        </w:rPr>
      </w:pPr>
      <w:r w:rsidRPr="00F41445">
        <w:rPr>
          <w:b w:val="0"/>
        </w:rPr>
        <w:t>1) по кодам классификации доходов бюджетов (по главным администраторам доходов местного бюджета) согласно приложению 1 к настоящему решению;</w:t>
      </w:r>
    </w:p>
    <w:p w:rsidR="0049262C" w:rsidRPr="00FB0404" w:rsidRDefault="0049262C" w:rsidP="0024324C">
      <w:pPr>
        <w:pStyle w:val="Heading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>2) 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49262C" w:rsidRPr="00FB0404" w:rsidRDefault="0049262C" w:rsidP="0024324C">
      <w:pPr>
        <w:pStyle w:val="10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3</w:t>
      </w:r>
      <w:r w:rsidRPr="00FB0404">
        <w:rPr>
          <w:rFonts w:ascii="Times New Roman" w:hAnsi="Times New Roman"/>
          <w:szCs w:val="24"/>
        </w:rPr>
        <w:t>.Утвердить кассовое исполнение расход</w:t>
      </w:r>
      <w:r>
        <w:rPr>
          <w:rFonts w:ascii="Times New Roman" w:hAnsi="Times New Roman"/>
          <w:szCs w:val="24"/>
        </w:rPr>
        <w:t>ов местного</w:t>
      </w:r>
      <w:r w:rsidRPr="00FB0404">
        <w:rPr>
          <w:rFonts w:ascii="Times New Roman" w:hAnsi="Times New Roman"/>
          <w:szCs w:val="24"/>
        </w:rPr>
        <w:t xml:space="preserve"> бюджета за </w:t>
      </w:r>
      <w:r>
        <w:rPr>
          <w:rFonts w:ascii="Times New Roman" w:hAnsi="Times New Roman"/>
          <w:szCs w:val="24"/>
        </w:rPr>
        <w:t>2018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49262C" w:rsidRDefault="0049262C" w:rsidP="0024324C">
      <w:pPr>
        <w:pStyle w:val="Heading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 xml:space="preserve">1) по разделам и подразделам классификации расходов бюджетов согласно приложению </w:t>
      </w:r>
      <w:r>
        <w:rPr>
          <w:b w:val="0"/>
          <w:bCs w:val="0"/>
        </w:rPr>
        <w:t>3</w:t>
      </w:r>
      <w:r w:rsidRPr="00FB0404">
        <w:rPr>
          <w:b w:val="0"/>
          <w:bCs w:val="0"/>
        </w:rPr>
        <w:t xml:space="preserve"> к настоящему решению.</w:t>
      </w:r>
    </w:p>
    <w:p w:rsidR="0049262C" w:rsidRPr="00FB0404" w:rsidRDefault="0049262C" w:rsidP="0024324C">
      <w:pPr>
        <w:pStyle w:val="Heading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 xml:space="preserve"> 2) по ведомственной структуре расходов</w:t>
      </w:r>
      <w:r>
        <w:rPr>
          <w:b w:val="0"/>
          <w:bCs w:val="0"/>
        </w:rPr>
        <w:t xml:space="preserve"> местного бюджета</w:t>
      </w:r>
      <w:r w:rsidRPr="00FB0404">
        <w:rPr>
          <w:b w:val="0"/>
          <w:bCs w:val="0"/>
        </w:rPr>
        <w:t xml:space="preserve"> согласно приложению </w:t>
      </w:r>
      <w:r>
        <w:rPr>
          <w:b w:val="0"/>
          <w:bCs w:val="0"/>
        </w:rPr>
        <w:t>4</w:t>
      </w:r>
      <w:r w:rsidRPr="00FB0404">
        <w:rPr>
          <w:b w:val="0"/>
          <w:bCs w:val="0"/>
        </w:rPr>
        <w:t xml:space="preserve"> к настоящему решению;</w:t>
      </w:r>
    </w:p>
    <w:p w:rsidR="0049262C" w:rsidRPr="00FB0404" w:rsidRDefault="0049262C" w:rsidP="0024324C">
      <w:pPr>
        <w:pStyle w:val="10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4</w:t>
      </w:r>
      <w:r w:rsidRPr="00FB0404">
        <w:rPr>
          <w:rFonts w:ascii="Times New Roman" w:hAnsi="Times New Roman"/>
          <w:szCs w:val="24"/>
        </w:rPr>
        <w:t>.Утвердить кассовое исполнение по  источник</w:t>
      </w:r>
      <w:r>
        <w:rPr>
          <w:rFonts w:ascii="Times New Roman" w:hAnsi="Times New Roman"/>
          <w:szCs w:val="24"/>
        </w:rPr>
        <w:t>ам</w:t>
      </w:r>
      <w:r w:rsidRPr="00FB0404">
        <w:rPr>
          <w:rFonts w:ascii="Times New Roman" w:hAnsi="Times New Roman"/>
          <w:szCs w:val="24"/>
        </w:rPr>
        <w:t xml:space="preserve"> финансирования дефицита </w:t>
      </w:r>
      <w:r>
        <w:rPr>
          <w:rFonts w:ascii="Times New Roman" w:hAnsi="Times New Roman"/>
          <w:szCs w:val="24"/>
        </w:rPr>
        <w:t xml:space="preserve">местного </w:t>
      </w:r>
      <w:r w:rsidRPr="00FB0404">
        <w:rPr>
          <w:rFonts w:ascii="Times New Roman" w:hAnsi="Times New Roman"/>
          <w:szCs w:val="24"/>
        </w:rPr>
        <w:t xml:space="preserve">бюджета за </w:t>
      </w:r>
      <w:r>
        <w:rPr>
          <w:rFonts w:ascii="Times New Roman" w:hAnsi="Times New Roman"/>
          <w:szCs w:val="24"/>
        </w:rPr>
        <w:t>2018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49262C" w:rsidRPr="00FB0404" w:rsidRDefault="0049262C" w:rsidP="0024324C">
      <w:pPr>
        <w:pStyle w:val="10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>1) по кодам классификации источников финансирования дефицит</w:t>
      </w:r>
      <w:r>
        <w:rPr>
          <w:rFonts w:ascii="Times New Roman" w:hAnsi="Times New Roman"/>
          <w:szCs w:val="24"/>
        </w:rPr>
        <w:t xml:space="preserve">ов </w:t>
      </w:r>
      <w:r w:rsidRPr="00FB0404">
        <w:rPr>
          <w:rFonts w:ascii="Times New Roman" w:hAnsi="Times New Roman"/>
          <w:szCs w:val="24"/>
        </w:rPr>
        <w:t>бюджет</w:t>
      </w:r>
      <w:r>
        <w:rPr>
          <w:rFonts w:ascii="Times New Roman" w:hAnsi="Times New Roman"/>
          <w:szCs w:val="24"/>
        </w:rPr>
        <w:t>ов (по главным администраторам источников финансирования дефицита местного бюджета)</w:t>
      </w:r>
      <w:r w:rsidRPr="00FB0404">
        <w:rPr>
          <w:rFonts w:ascii="Times New Roman" w:hAnsi="Times New Roman"/>
          <w:szCs w:val="24"/>
        </w:rPr>
        <w:t xml:space="preserve"> согласно приложению 5 к настоящему решению;</w:t>
      </w:r>
    </w:p>
    <w:p w:rsidR="0049262C" w:rsidRPr="000B0A8A" w:rsidRDefault="0049262C" w:rsidP="0024324C">
      <w:pPr>
        <w:pStyle w:val="10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 xml:space="preserve">2) по кодам групп, подгрупп, статей, видов источников финансирования дефицитов </w:t>
      </w:r>
      <w:r w:rsidRPr="000B0A8A">
        <w:rPr>
          <w:rFonts w:ascii="Times New Roman" w:hAnsi="Times New Roman"/>
          <w:szCs w:val="24"/>
        </w:rPr>
        <w:t>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6 к настоящему решению.</w:t>
      </w:r>
    </w:p>
    <w:p w:rsidR="0049262C" w:rsidRPr="000B0A8A" w:rsidRDefault="0049262C" w:rsidP="0024324C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b/>
          <w:sz w:val="24"/>
          <w:szCs w:val="24"/>
        </w:rPr>
        <w:t>5</w:t>
      </w:r>
      <w:r w:rsidRPr="000B0A8A">
        <w:rPr>
          <w:rFonts w:ascii="Times New Roman" w:hAnsi="Times New Roman"/>
          <w:sz w:val="24"/>
          <w:szCs w:val="24"/>
        </w:rPr>
        <w:t xml:space="preserve">.Настоящее решение вступает в силу со дня, следующего за днем его официального опубликования в газете « </w:t>
      </w:r>
      <w:r>
        <w:rPr>
          <w:rFonts w:ascii="Times New Roman" w:hAnsi="Times New Roman"/>
          <w:sz w:val="24"/>
          <w:szCs w:val="24"/>
        </w:rPr>
        <w:t>Ускюльский</w:t>
      </w:r>
      <w:r w:rsidRPr="000B0A8A">
        <w:rPr>
          <w:rFonts w:ascii="Times New Roman" w:hAnsi="Times New Roman"/>
          <w:sz w:val="24"/>
          <w:szCs w:val="24"/>
        </w:rPr>
        <w:t xml:space="preserve"> вестник»</w:t>
      </w:r>
      <w:r>
        <w:rPr>
          <w:rFonts w:ascii="Times New Roman" w:hAnsi="Times New Roman"/>
          <w:sz w:val="24"/>
          <w:szCs w:val="24"/>
        </w:rPr>
        <w:t xml:space="preserve"> и размещению на официальном сайте администрации.</w:t>
      </w:r>
    </w:p>
    <w:p w:rsidR="0049262C" w:rsidRDefault="0049262C" w:rsidP="0024324C">
      <w:pPr>
        <w:rPr>
          <w:rFonts w:ascii="Times New Roman" w:hAnsi="Times New Roman"/>
          <w:sz w:val="24"/>
          <w:szCs w:val="24"/>
        </w:rPr>
      </w:pPr>
    </w:p>
    <w:p w:rsidR="0049262C" w:rsidRDefault="0049262C" w:rsidP="0024324C">
      <w:pPr>
        <w:rPr>
          <w:rFonts w:ascii="Times New Roman" w:hAnsi="Times New Roman"/>
          <w:sz w:val="24"/>
          <w:szCs w:val="24"/>
        </w:rPr>
      </w:pPr>
    </w:p>
    <w:p w:rsidR="0049262C" w:rsidRDefault="0049262C" w:rsidP="00243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Ускюльского сельсовета </w:t>
      </w:r>
    </w:p>
    <w:p w:rsidR="0049262C" w:rsidRDefault="0049262C" w:rsidP="00243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области:                               И.Ю. Антонова</w:t>
      </w:r>
    </w:p>
    <w:p w:rsidR="0049262C" w:rsidRDefault="0049262C" w:rsidP="00243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депутатов:                                                   Е.А. Полевщикова</w:t>
      </w:r>
    </w:p>
    <w:p w:rsidR="0049262C" w:rsidRDefault="0049262C" w:rsidP="0024324C">
      <w:pPr>
        <w:ind w:left="1122"/>
        <w:jc w:val="right"/>
        <w:rPr>
          <w:rFonts w:ascii="Times New Roman" w:hAnsi="Times New Roman"/>
          <w:sz w:val="24"/>
          <w:szCs w:val="24"/>
        </w:rPr>
      </w:pPr>
    </w:p>
    <w:p w:rsidR="0049262C" w:rsidRDefault="0049262C" w:rsidP="0024324C">
      <w:pPr>
        <w:ind w:left="1122"/>
        <w:jc w:val="right"/>
        <w:rPr>
          <w:rFonts w:ascii="Times New Roman" w:hAnsi="Times New Roman"/>
          <w:b/>
          <w:bCs/>
          <w:sz w:val="24"/>
          <w:szCs w:val="24"/>
        </w:rPr>
      </w:pPr>
      <w:r w:rsidRPr="000B0A8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</w:p>
    <w:p w:rsidR="0049262C" w:rsidRDefault="0049262C" w:rsidP="0024324C">
      <w:pPr>
        <w:ind w:left="1122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9262C" w:rsidRPr="000B0A8A" w:rsidRDefault="0049262C" w:rsidP="0024324C">
      <w:pPr>
        <w:ind w:left="1122"/>
        <w:jc w:val="right"/>
        <w:rPr>
          <w:rFonts w:ascii="Times New Roman" w:hAnsi="Times New Roman"/>
          <w:bCs/>
          <w:sz w:val="24"/>
          <w:szCs w:val="24"/>
        </w:rPr>
      </w:pPr>
      <w:r w:rsidRPr="00681795">
        <w:rPr>
          <w:rFonts w:ascii="Times New Roman" w:hAnsi="Times New Roman"/>
          <w:bCs/>
          <w:sz w:val="24"/>
          <w:szCs w:val="24"/>
        </w:rPr>
        <w:t>П</w:t>
      </w:r>
      <w:r w:rsidRPr="000B0A8A">
        <w:rPr>
          <w:rFonts w:ascii="Times New Roman" w:hAnsi="Times New Roman"/>
          <w:bCs/>
          <w:sz w:val="24"/>
          <w:szCs w:val="24"/>
        </w:rPr>
        <w:t>риложение № 1</w:t>
      </w:r>
    </w:p>
    <w:p w:rsidR="0049262C" w:rsidRPr="000B0A8A" w:rsidRDefault="0049262C" w:rsidP="0024324C">
      <w:pPr>
        <w:jc w:val="right"/>
        <w:rPr>
          <w:rFonts w:ascii="Times New Roman" w:hAnsi="Times New Roman"/>
          <w:bCs/>
          <w:sz w:val="24"/>
          <w:szCs w:val="24"/>
        </w:rPr>
      </w:pPr>
      <w:r w:rsidRPr="000B0A8A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к</w:t>
      </w:r>
      <w:r w:rsidRPr="000B0A8A">
        <w:rPr>
          <w:rFonts w:ascii="Times New Roman" w:hAnsi="Times New Roman"/>
          <w:bCs/>
          <w:sz w:val="24"/>
          <w:szCs w:val="24"/>
        </w:rPr>
        <w:t xml:space="preserve">  решению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0A8A">
        <w:rPr>
          <w:rFonts w:ascii="Times New Roman" w:hAnsi="Times New Roman"/>
          <w:bCs/>
          <w:sz w:val="24"/>
          <w:szCs w:val="24"/>
        </w:rPr>
        <w:t>сессии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0A8A">
        <w:rPr>
          <w:rFonts w:ascii="Times New Roman" w:hAnsi="Times New Roman"/>
          <w:bCs/>
          <w:sz w:val="24"/>
          <w:szCs w:val="24"/>
        </w:rPr>
        <w:t xml:space="preserve"> Ускюльского совета депутатов  от  </w:t>
      </w:r>
    </w:p>
    <w:p w:rsidR="0049262C" w:rsidRPr="000B0A8A" w:rsidRDefault="0049262C" w:rsidP="0024324C">
      <w:pPr>
        <w:jc w:val="center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49262C" w:rsidRPr="000B0A8A" w:rsidRDefault="0049262C" w:rsidP="002432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B0A8A">
        <w:rPr>
          <w:rFonts w:ascii="Times New Roman" w:hAnsi="Times New Roman"/>
          <w:b/>
          <w:bCs/>
          <w:sz w:val="24"/>
          <w:szCs w:val="24"/>
        </w:rPr>
        <w:t xml:space="preserve">Кассовое исполнение доходов местного бюджета за </w:t>
      </w:r>
      <w:r>
        <w:rPr>
          <w:rFonts w:ascii="Times New Roman" w:hAnsi="Times New Roman"/>
          <w:b/>
          <w:bCs/>
          <w:sz w:val="24"/>
          <w:szCs w:val="24"/>
        </w:rPr>
        <w:t>2018</w:t>
      </w:r>
      <w:r w:rsidRPr="000B0A8A">
        <w:rPr>
          <w:rFonts w:ascii="Times New Roman" w:hAnsi="Times New Roman"/>
          <w:b/>
          <w:bCs/>
          <w:sz w:val="24"/>
          <w:szCs w:val="24"/>
        </w:rPr>
        <w:t xml:space="preserve"> год по кодам классификации доходов бюджетов (по главным администраторам доходов местного бюджета)</w:t>
      </w:r>
    </w:p>
    <w:p w:rsidR="0049262C" w:rsidRPr="00363830" w:rsidRDefault="0049262C" w:rsidP="002432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8086F"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Pr="00363830">
        <w:rPr>
          <w:rFonts w:ascii="Times New Roman" w:hAnsi="Times New Roman"/>
          <w:b/>
          <w:bCs/>
          <w:sz w:val="24"/>
          <w:szCs w:val="24"/>
        </w:rPr>
        <w:t>Тыс.руб.</w:t>
      </w:r>
    </w:p>
    <w:tbl>
      <w:tblPr>
        <w:tblW w:w="1023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0"/>
        <w:gridCol w:w="2376"/>
        <w:gridCol w:w="5489"/>
        <w:gridCol w:w="1295"/>
      </w:tblGrid>
      <w:tr w:rsidR="0049262C" w:rsidRPr="00363830" w:rsidTr="00163B4F">
        <w:trPr>
          <w:trHeight w:val="897"/>
        </w:trPr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AE71B9" w:rsidRDefault="0049262C" w:rsidP="0024324C">
            <w:pPr>
              <w:pStyle w:val="Heading2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>Код</w:t>
            </w:r>
          </w:p>
          <w:p w:rsidR="0049262C" w:rsidRPr="00AE71B9" w:rsidRDefault="0049262C" w:rsidP="0024324C">
            <w:pPr>
              <w:pStyle w:val="Heading2"/>
              <w:ind w:left="0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 xml:space="preserve">бюджетной классификации </w:t>
            </w:r>
          </w:p>
        </w:tc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62C" w:rsidRPr="00AE71B9" w:rsidRDefault="0049262C" w:rsidP="0024324C">
            <w:pPr>
              <w:pStyle w:val="Heading1"/>
              <w:ind w:left="0"/>
              <w:jc w:val="left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262C" w:rsidRPr="00AE71B9" w:rsidRDefault="0049262C" w:rsidP="0024324C">
            <w:pPr>
              <w:ind w:right="-401"/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Кассовое исполнение </w:t>
            </w:r>
          </w:p>
        </w:tc>
      </w:tr>
      <w:tr w:rsidR="0049262C" w:rsidRPr="00363830" w:rsidTr="00163B4F">
        <w:trPr>
          <w:trHeight w:val="150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AE71B9" w:rsidRDefault="0049262C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Главного </w:t>
            </w:r>
          </w:p>
          <w:p w:rsidR="0049262C" w:rsidRPr="00AE71B9" w:rsidRDefault="0049262C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админис-</w:t>
            </w:r>
          </w:p>
          <w:p w:rsidR="0049262C" w:rsidRPr="00AE71B9" w:rsidRDefault="0049262C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тратора</w:t>
            </w:r>
          </w:p>
          <w:p w:rsidR="0049262C" w:rsidRPr="00AE71B9" w:rsidRDefault="0049262C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 доходов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AE71B9" w:rsidRDefault="0049262C" w:rsidP="0024324C">
            <w:pPr>
              <w:pStyle w:val="Heading2"/>
              <w:ind w:left="0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AE71B9" w:rsidRDefault="0049262C" w:rsidP="0024324C">
            <w:pPr>
              <w:pStyle w:val="Heading2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9262C" w:rsidRPr="00AE71B9" w:rsidRDefault="0049262C" w:rsidP="002432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262C" w:rsidRPr="00363830" w:rsidTr="00163B4F">
        <w:trPr>
          <w:trHeight w:val="262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AE71B9" w:rsidRDefault="0049262C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AE71B9" w:rsidRDefault="0049262C" w:rsidP="0024324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AE71B9" w:rsidRDefault="0049262C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ДОХОДЫ-ВСЕГО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AE71B9" w:rsidRDefault="0049262C" w:rsidP="00163B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8460</w:t>
            </w: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49262C" w:rsidRPr="00363830" w:rsidTr="00163B4F">
        <w:trPr>
          <w:trHeight w:val="546"/>
        </w:trPr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/>
                <w:bCs/>
              </w:rPr>
            </w:pPr>
            <w:r w:rsidRPr="000E3A83">
              <w:rPr>
                <w:rFonts w:ascii="Times New Roman" w:hAnsi="Times New Roman"/>
                <w:b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62C" w:rsidRPr="000E3A83" w:rsidRDefault="0049262C" w:rsidP="005E296C">
            <w:pPr>
              <w:rPr>
                <w:rFonts w:ascii="Times New Roman" w:hAnsi="Times New Roman"/>
                <w:b/>
              </w:rPr>
            </w:pPr>
            <w:r w:rsidRPr="000E3A83">
              <w:rPr>
                <w:rFonts w:ascii="Times New Roman" w:hAnsi="Times New Roman"/>
                <w:b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</w:tcPr>
          <w:p w:rsidR="0049262C" w:rsidRPr="000E3A83" w:rsidRDefault="0049262C" w:rsidP="005E296C">
            <w:pPr>
              <w:rPr>
                <w:rFonts w:ascii="Times New Roman" w:hAnsi="Times New Roman"/>
                <w:b/>
              </w:rPr>
            </w:pPr>
            <w:r w:rsidRPr="000E3A83">
              <w:rPr>
                <w:rFonts w:ascii="Times New Roman" w:hAnsi="Times New Roman"/>
                <w:b/>
              </w:rPr>
              <w:t>7861.5</w:t>
            </w:r>
          </w:p>
        </w:tc>
      </w:tr>
      <w:tr w:rsidR="0049262C" w:rsidRPr="00363830" w:rsidTr="00163B4F">
        <w:trPr>
          <w:trHeight w:val="489"/>
        </w:trPr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1 11 05035 10 0000 120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62C" w:rsidRPr="000E3A83" w:rsidRDefault="0049262C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Доходы от сдачи в аренду имущества находящегося в оперативном управлении органов управления </w:t>
            </w:r>
            <w:r>
              <w:rPr>
                <w:rFonts w:ascii="Times New Roman" w:hAnsi="Times New Roman"/>
              </w:rPr>
              <w:t xml:space="preserve">сельских </w:t>
            </w:r>
            <w:r w:rsidRPr="000E3A83">
              <w:rPr>
                <w:rFonts w:ascii="Times New Roman" w:hAnsi="Times New Roman"/>
              </w:rPr>
              <w:t>поселений и созданных ими учреждений (за исключением муниципальных бюджетных учреждений)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</w:tcPr>
          <w:p w:rsidR="0049262C" w:rsidRPr="000E3A83" w:rsidRDefault="0049262C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51.3</w:t>
            </w:r>
          </w:p>
        </w:tc>
      </w:tr>
      <w:tr w:rsidR="0049262C" w:rsidRPr="00363830" w:rsidTr="005E296C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1 13 02995 10 0000 130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0E3A83" w:rsidRDefault="0049262C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0E3A83" w:rsidRDefault="0049262C" w:rsidP="000E3A83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12.5</w:t>
            </w:r>
          </w:p>
        </w:tc>
      </w:tr>
      <w:tr w:rsidR="0049262C" w:rsidRPr="00363830" w:rsidTr="005E296C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1 17 14030 10 0000 180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0E3A83" w:rsidRDefault="0049262C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0E3A83" w:rsidRDefault="0049262C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11.0</w:t>
            </w:r>
          </w:p>
        </w:tc>
      </w:tr>
      <w:tr w:rsidR="0049262C" w:rsidRPr="00363830" w:rsidTr="005E296C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2 02 01001 10 0000 151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0E3A83" w:rsidRDefault="0049262C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Дотации бюджетам </w:t>
            </w:r>
            <w:r>
              <w:rPr>
                <w:rFonts w:ascii="Times New Roman" w:hAnsi="Times New Roman"/>
              </w:rPr>
              <w:t xml:space="preserve">сельских </w:t>
            </w:r>
            <w:r w:rsidRPr="000E3A83">
              <w:rPr>
                <w:rFonts w:ascii="Times New Roman" w:hAnsi="Times New Roman"/>
              </w:rPr>
              <w:t>поселений на выравнивание  бюджетной обеспеченности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0E3A83" w:rsidRDefault="0049262C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5776.0</w:t>
            </w:r>
          </w:p>
        </w:tc>
      </w:tr>
      <w:tr w:rsidR="0049262C" w:rsidRPr="00363830" w:rsidTr="005E296C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2 02 03015 10 0000 151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0E3A83" w:rsidRDefault="0049262C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Субвенции бюджетам</w:t>
            </w:r>
            <w:r>
              <w:rPr>
                <w:rFonts w:ascii="Times New Roman" w:hAnsi="Times New Roman"/>
              </w:rPr>
              <w:t xml:space="preserve"> сельских</w:t>
            </w:r>
            <w:r w:rsidRPr="000E3A83">
              <w:rPr>
                <w:rFonts w:ascii="Times New Roman" w:hAnsi="Times New Roman"/>
              </w:rPr>
              <w:t xml:space="preserve">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0E3A83" w:rsidRDefault="0049262C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87.4</w:t>
            </w:r>
          </w:p>
        </w:tc>
      </w:tr>
      <w:tr w:rsidR="0049262C" w:rsidRPr="00363830" w:rsidTr="005E296C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2 02 03024 10 0000 151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0E3A83" w:rsidRDefault="0049262C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Субвенции бюджета</w:t>
            </w:r>
            <w:r>
              <w:rPr>
                <w:rFonts w:ascii="Times New Roman" w:hAnsi="Times New Roman"/>
              </w:rPr>
              <w:t>м сельских</w:t>
            </w:r>
            <w:r w:rsidRPr="000E3A83">
              <w:rPr>
                <w:rFonts w:ascii="Times New Roman" w:hAnsi="Times New Roman"/>
              </w:rPr>
              <w:t xml:space="preserve">  поселений на выполнение передаваемых полномочий субъектов Российской Федерации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0E3A83" w:rsidRDefault="0049262C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0.1</w:t>
            </w:r>
          </w:p>
        </w:tc>
      </w:tr>
      <w:tr w:rsidR="0049262C" w:rsidRPr="00363830" w:rsidTr="00163B4F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2 02 04014 10 0000 151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0E3A83" w:rsidRDefault="0049262C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/>
              </w:rPr>
              <w:t xml:space="preserve">сельских </w:t>
            </w:r>
            <w:r w:rsidRPr="000E3A83">
              <w:rPr>
                <w:rFonts w:ascii="Times New Roman" w:hAnsi="Times New Roman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0E3A83" w:rsidRDefault="0049262C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271.4</w:t>
            </w:r>
          </w:p>
        </w:tc>
      </w:tr>
      <w:tr w:rsidR="0049262C" w:rsidRPr="00363830" w:rsidTr="005E296C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2 02 04999 10 0000 151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62C" w:rsidRPr="000E3A83" w:rsidRDefault="0049262C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Прочие </w:t>
            </w:r>
            <w:r>
              <w:rPr>
                <w:rFonts w:ascii="Times New Roman" w:hAnsi="Times New Roman"/>
              </w:rPr>
              <w:t>м</w:t>
            </w:r>
            <w:r w:rsidRPr="000E3A83">
              <w:rPr>
                <w:rFonts w:ascii="Times New Roman" w:hAnsi="Times New Roman"/>
              </w:rPr>
              <w:t xml:space="preserve">ежбюджетные трансферты, передаваемые бюджетам </w:t>
            </w:r>
            <w:r>
              <w:rPr>
                <w:rFonts w:ascii="Times New Roman" w:hAnsi="Times New Roman"/>
              </w:rPr>
              <w:t xml:space="preserve">сельских </w:t>
            </w:r>
            <w:r w:rsidRPr="000E3A83">
              <w:rPr>
                <w:rFonts w:ascii="Times New Roman" w:hAnsi="Times New Roman"/>
              </w:rPr>
              <w:t>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0E3A83" w:rsidRDefault="0049262C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1601.8</w:t>
            </w:r>
          </w:p>
        </w:tc>
      </w:tr>
      <w:tr w:rsidR="0049262C" w:rsidRPr="00363830" w:rsidTr="005E296C">
        <w:trPr>
          <w:trHeight w:val="1283"/>
        </w:trPr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E3A83">
              <w:rPr>
                <w:rFonts w:ascii="Times New Roman" w:hAnsi="Times New Roman"/>
                <w:bCs/>
              </w:rPr>
              <w:t>07 05030 10 0000 180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</w:tcPr>
          <w:p w:rsidR="0049262C" w:rsidRPr="000E3A83" w:rsidRDefault="0049262C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50.0</w:t>
            </w:r>
          </w:p>
        </w:tc>
      </w:tr>
      <w:tr w:rsidR="0049262C" w:rsidRPr="00363830" w:rsidTr="005E296C">
        <w:trPr>
          <w:trHeight w:val="613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/>
                <w:bCs/>
              </w:rPr>
            </w:pPr>
            <w:r w:rsidRPr="000E3A83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0E3A83" w:rsidRDefault="0049262C" w:rsidP="005E296C">
            <w:pPr>
              <w:jc w:val="center"/>
              <w:rPr>
                <w:b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0E3A83" w:rsidRDefault="0049262C" w:rsidP="005E296C">
            <w:pPr>
              <w:jc w:val="both"/>
              <w:rPr>
                <w:rFonts w:ascii="Times New Roman" w:hAnsi="Times New Roman"/>
                <w:b/>
              </w:rPr>
            </w:pPr>
            <w:r w:rsidRPr="000E3A83">
              <w:rPr>
                <w:rFonts w:ascii="Times New Roman" w:hAnsi="Times New Roman"/>
                <w:b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0E3A83" w:rsidRDefault="0049262C" w:rsidP="00491DB5">
            <w:pPr>
              <w:jc w:val="both"/>
              <w:rPr>
                <w:rFonts w:ascii="Times New Roman" w:hAnsi="Times New Roman"/>
                <w:b/>
              </w:rPr>
            </w:pPr>
            <w:r w:rsidRPr="000E3A83">
              <w:rPr>
                <w:rFonts w:ascii="Times New Roman" w:hAnsi="Times New Roman"/>
                <w:b/>
              </w:rPr>
              <w:t>228.8</w:t>
            </w:r>
          </w:p>
        </w:tc>
      </w:tr>
      <w:tr w:rsidR="0049262C" w:rsidRPr="00363830" w:rsidTr="005E296C">
        <w:trPr>
          <w:trHeight w:val="1019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0E3A83" w:rsidRDefault="0049262C" w:rsidP="005E2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A83">
              <w:rPr>
                <w:rFonts w:ascii="Times New Roman" w:hAnsi="Times New Roman"/>
                <w:color w:val="000000"/>
              </w:rPr>
              <w:t>1 03 02230 01 0000 110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0E3A83" w:rsidRDefault="0049262C" w:rsidP="005E2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E3A83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0E3A83" w:rsidRDefault="0049262C" w:rsidP="005E296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101.9</w:t>
            </w:r>
          </w:p>
        </w:tc>
      </w:tr>
      <w:tr w:rsidR="0049262C" w:rsidRPr="00363830" w:rsidTr="005E296C">
        <w:trPr>
          <w:trHeight w:val="1019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0E3A83" w:rsidRDefault="0049262C" w:rsidP="005E2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A83">
              <w:rPr>
                <w:rFonts w:ascii="Times New Roman" w:hAnsi="Times New Roman"/>
                <w:color w:val="000000"/>
              </w:rPr>
              <w:t>1 03 02240 01 0000 110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0E3A83" w:rsidRDefault="0049262C" w:rsidP="005E2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E3A83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0E3A83" w:rsidRDefault="0049262C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1.0</w:t>
            </w:r>
          </w:p>
        </w:tc>
      </w:tr>
      <w:tr w:rsidR="0049262C" w:rsidRPr="00363830" w:rsidTr="005E296C">
        <w:trPr>
          <w:trHeight w:val="418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0E3A83" w:rsidRDefault="0049262C" w:rsidP="005E2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A83">
              <w:rPr>
                <w:rFonts w:ascii="Times New Roman" w:hAnsi="Times New Roman"/>
                <w:color w:val="000000"/>
              </w:rPr>
              <w:t>1 03 02250 01 0000 110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0E3A83" w:rsidRDefault="0049262C" w:rsidP="005E2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E3A83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0E3A83" w:rsidRDefault="0049262C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148.7</w:t>
            </w:r>
          </w:p>
        </w:tc>
      </w:tr>
      <w:tr w:rsidR="0049262C" w:rsidRPr="00363830" w:rsidTr="005E296C">
        <w:trPr>
          <w:trHeight w:val="12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5E296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0E3A83" w:rsidRDefault="0049262C" w:rsidP="005E29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3A83">
              <w:rPr>
                <w:rFonts w:ascii="Times New Roman" w:hAnsi="Times New Roman"/>
                <w:color w:val="000000"/>
              </w:rPr>
              <w:t>1 03 02260 01 0000 110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0E3A83" w:rsidRDefault="0049262C" w:rsidP="005E2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49262C" w:rsidRPr="000E3A83" w:rsidRDefault="0049262C" w:rsidP="005E296C">
            <w:pPr>
              <w:jc w:val="both"/>
              <w:rPr>
                <w:rFonts w:ascii="Times New Roman" w:hAnsi="Times New Roman"/>
                <w:color w:val="000000"/>
              </w:rPr>
            </w:pPr>
            <w:r w:rsidRPr="000E3A83">
              <w:rPr>
                <w:rFonts w:ascii="Times New Roman" w:hAnsi="Times New Roman"/>
                <w:color w:val="000000"/>
              </w:rPr>
              <w:t>субъектов Российской Федерации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0E3A83" w:rsidRDefault="0049262C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-22.8</w:t>
            </w:r>
          </w:p>
        </w:tc>
      </w:tr>
      <w:tr w:rsidR="0049262C" w:rsidRPr="00363830" w:rsidTr="00163B4F">
        <w:trPr>
          <w:trHeight w:val="699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24324C">
            <w:pPr>
              <w:rPr>
                <w:rFonts w:ascii="Times New Roman" w:hAnsi="Times New Roman"/>
                <w:b/>
                <w:bCs/>
              </w:rPr>
            </w:pPr>
            <w:r w:rsidRPr="000E3A83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24324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0E3A83" w:rsidRDefault="0049262C" w:rsidP="0024324C">
            <w:pPr>
              <w:rPr>
                <w:rFonts w:ascii="Times New Roman" w:hAnsi="Times New Roman"/>
                <w:b/>
              </w:rPr>
            </w:pPr>
            <w:r w:rsidRPr="000E3A83">
              <w:rPr>
                <w:rFonts w:ascii="Times New Roman" w:hAnsi="Times New Roman"/>
                <w:b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0E3A83" w:rsidRDefault="0049262C" w:rsidP="000E3A83">
            <w:pPr>
              <w:rPr>
                <w:rFonts w:ascii="Times New Roman" w:hAnsi="Times New Roman"/>
                <w:b/>
              </w:rPr>
            </w:pPr>
            <w:r w:rsidRPr="000E3A83">
              <w:rPr>
                <w:rFonts w:ascii="Times New Roman" w:hAnsi="Times New Roman"/>
                <w:b/>
              </w:rPr>
              <w:t>370.1</w:t>
            </w:r>
          </w:p>
        </w:tc>
      </w:tr>
      <w:tr w:rsidR="0049262C" w:rsidRPr="00363830" w:rsidTr="00163B4F">
        <w:trPr>
          <w:trHeight w:val="1243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1 01 02010 01 0000 110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0E3A83" w:rsidRDefault="0049262C" w:rsidP="0024324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0E3A83" w:rsidRDefault="0049262C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166.0</w:t>
            </w:r>
          </w:p>
        </w:tc>
      </w:tr>
      <w:tr w:rsidR="0049262C" w:rsidRPr="00363830" w:rsidTr="00163B4F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1 01 02030 01 0000 110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0E3A83" w:rsidRDefault="0049262C" w:rsidP="0024324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Налог на доходы физических лиц с доходов, полученных  физическими лицами в соответствии со статьей  228 Налогового кодекса Российской  Федерации    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0E3A83" w:rsidRDefault="0049262C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4.7</w:t>
            </w:r>
          </w:p>
        </w:tc>
      </w:tr>
      <w:tr w:rsidR="0049262C" w:rsidRPr="00363830" w:rsidTr="00163B4F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1 06 01030 10 0000 110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0E3A83" w:rsidRDefault="0049262C" w:rsidP="0024324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rFonts w:ascii="Times New Roman" w:hAnsi="Times New Roman"/>
              </w:rPr>
              <w:t>сельских</w:t>
            </w:r>
            <w:r w:rsidRPr="000E3A83"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0E3A83" w:rsidRDefault="0049262C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3.6</w:t>
            </w:r>
          </w:p>
        </w:tc>
      </w:tr>
      <w:tr w:rsidR="0049262C" w:rsidRPr="00363830" w:rsidTr="00163B4F">
        <w:trPr>
          <w:trHeight w:val="969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1 06 06033 10 0000 110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0E3A83" w:rsidRDefault="0049262C" w:rsidP="0024324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</w:t>
            </w:r>
            <w:r>
              <w:rPr>
                <w:rFonts w:ascii="Times New Roman" w:hAnsi="Times New Roman"/>
              </w:rPr>
              <w:t>сельских</w:t>
            </w:r>
            <w:r w:rsidRPr="000E3A83"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0E3A83" w:rsidRDefault="0049262C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78.5</w:t>
            </w:r>
          </w:p>
        </w:tc>
      </w:tr>
      <w:tr w:rsidR="0049262C" w:rsidRPr="00363830" w:rsidTr="00163B4F">
        <w:trPr>
          <w:trHeight w:val="987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0E3A83" w:rsidRDefault="0049262C" w:rsidP="0024324C">
            <w:pPr>
              <w:rPr>
                <w:rFonts w:ascii="Times New Roman" w:hAnsi="Times New Roman"/>
                <w:bCs/>
              </w:rPr>
            </w:pPr>
            <w:r w:rsidRPr="000E3A83">
              <w:rPr>
                <w:rFonts w:ascii="Times New Roman" w:hAnsi="Times New Roman"/>
                <w:bCs/>
              </w:rPr>
              <w:t>1 06 06043 10 0000 110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0E3A83" w:rsidRDefault="0049262C" w:rsidP="0024324C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</w:t>
            </w:r>
            <w:r>
              <w:rPr>
                <w:rFonts w:ascii="Times New Roman" w:hAnsi="Times New Roman"/>
              </w:rPr>
              <w:t>сельских</w:t>
            </w:r>
            <w:r w:rsidRPr="000E3A83"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0E3A83" w:rsidRDefault="0049262C" w:rsidP="00491DB5">
            <w:pPr>
              <w:rPr>
                <w:rFonts w:ascii="Times New Roman" w:hAnsi="Times New Roman"/>
              </w:rPr>
            </w:pPr>
            <w:r w:rsidRPr="000E3A83">
              <w:rPr>
                <w:rFonts w:ascii="Times New Roman" w:hAnsi="Times New Roman"/>
              </w:rPr>
              <w:t>117.3</w:t>
            </w:r>
          </w:p>
        </w:tc>
      </w:tr>
    </w:tbl>
    <w:p w:rsidR="0049262C" w:rsidRDefault="0049262C" w:rsidP="00DF347F">
      <w:pPr>
        <w:pStyle w:val="BodyText"/>
        <w:sectPr w:rsidR="0049262C" w:rsidSect="0024324C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49262C" w:rsidRPr="00363830" w:rsidRDefault="0049262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363830">
        <w:rPr>
          <w:rFonts w:ascii="Times New Roman" w:hAnsi="Times New Roman"/>
          <w:sz w:val="20"/>
          <w:szCs w:val="20"/>
        </w:rPr>
        <w:t xml:space="preserve">ПРИЛОЖЕНИЕ № 2                                                                                                              </w:t>
      </w:r>
      <w:r w:rsidRPr="00363830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К  решению ______   сессии </w:t>
      </w:r>
      <w:r>
        <w:rPr>
          <w:rFonts w:ascii="Times New Roman" w:hAnsi="Times New Roman"/>
          <w:bCs/>
          <w:sz w:val="20"/>
          <w:szCs w:val="20"/>
        </w:rPr>
        <w:t>пятого</w:t>
      </w:r>
      <w:r w:rsidRPr="00363830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49262C" w:rsidRPr="00E84E76" w:rsidRDefault="0049262C" w:rsidP="0024324C">
      <w:pPr>
        <w:jc w:val="right"/>
        <w:rPr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363830">
        <w:rPr>
          <w:rFonts w:ascii="Times New Roman" w:hAnsi="Times New Roman"/>
          <w:bCs/>
          <w:sz w:val="20"/>
          <w:szCs w:val="20"/>
        </w:rPr>
        <w:t xml:space="preserve"> совета депутатов  от _____</w:t>
      </w:r>
      <w:r w:rsidRPr="00E84E76">
        <w:rPr>
          <w:bCs/>
          <w:sz w:val="20"/>
          <w:szCs w:val="20"/>
        </w:rPr>
        <w:t xml:space="preserve"> г.</w:t>
      </w:r>
    </w:p>
    <w:p w:rsidR="0049262C" w:rsidRDefault="0049262C" w:rsidP="0024324C">
      <w:pPr>
        <w:tabs>
          <w:tab w:val="left" w:pos="1185"/>
          <w:tab w:val="right" w:pos="9780"/>
        </w:tabs>
        <w:rPr>
          <w:rFonts w:ascii="Times New Roman" w:hAnsi="Times New Roman"/>
          <w:b/>
          <w:sz w:val="20"/>
          <w:szCs w:val="20"/>
        </w:rPr>
      </w:pPr>
      <w:r w:rsidRPr="00363830">
        <w:rPr>
          <w:rFonts w:ascii="Times New Roman" w:hAnsi="Times New Roman"/>
          <w:b/>
          <w:sz w:val="20"/>
          <w:szCs w:val="20"/>
        </w:rPr>
        <w:t>Кассовое исполнение доход</w:t>
      </w:r>
      <w:r>
        <w:rPr>
          <w:rFonts w:ascii="Times New Roman" w:hAnsi="Times New Roman"/>
          <w:b/>
          <w:sz w:val="20"/>
          <w:szCs w:val="20"/>
        </w:rPr>
        <w:t xml:space="preserve">ов </w:t>
      </w:r>
      <w:r w:rsidRPr="00363830">
        <w:rPr>
          <w:rFonts w:ascii="Times New Roman" w:hAnsi="Times New Roman"/>
          <w:b/>
          <w:sz w:val="20"/>
          <w:szCs w:val="20"/>
        </w:rPr>
        <w:t xml:space="preserve"> местного бюджета за </w:t>
      </w:r>
      <w:r>
        <w:rPr>
          <w:rFonts w:ascii="Times New Roman" w:hAnsi="Times New Roman"/>
          <w:b/>
          <w:sz w:val="20"/>
          <w:szCs w:val="20"/>
        </w:rPr>
        <w:t xml:space="preserve">2018 </w:t>
      </w:r>
      <w:r w:rsidRPr="00363830">
        <w:rPr>
          <w:rFonts w:ascii="Times New Roman" w:hAnsi="Times New Roman"/>
          <w:b/>
          <w:sz w:val="20"/>
          <w:szCs w:val="20"/>
        </w:rPr>
        <w:t>од по кодам в</w:t>
      </w:r>
      <w:r>
        <w:rPr>
          <w:rFonts w:ascii="Times New Roman" w:hAnsi="Times New Roman"/>
          <w:b/>
          <w:sz w:val="20"/>
          <w:szCs w:val="20"/>
        </w:rPr>
        <w:t xml:space="preserve">идов доходов, подвидов доходов </w:t>
      </w:r>
      <w:r w:rsidRPr="00363830">
        <w:rPr>
          <w:rFonts w:ascii="Times New Roman" w:hAnsi="Times New Roman"/>
          <w:b/>
          <w:sz w:val="20"/>
          <w:szCs w:val="20"/>
        </w:rPr>
        <w:t xml:space="preserve"> </w:t>
      </w:r>
      <w:r w:rsidRPr="00D8086F">
        <w:rPr>
          <w:b/>
        </w:rPr>
        <w:t xml:space="preserve">                                                         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</w:p>
    <w:p w:rsidR="0049262C" w:rsidRDefault="0049262C" w:rsidP="0024324C">
      <w:pPr>
        <w:ind w:left="112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Тыс.руб.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"/>
        <w:gridCol w:w="2234"/>
        <w:gridCol w:w="6748"/>
        <w:gridCol w:w="1186"/>
      </w:tblGrid>
      <w:tr w:rsidR="0049262C" w:rsidRPr="00363830" w:rsidTr="009E251B">
        <w:trPr>
          <w:trHeight w:val="897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363830" w:rsidRDefault="0049262C" w:rsidP="0024324C">
            <w:pPr>
              <w:pStyle w:val="Heading2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363830">
              <w:rPr>
                <w:sz w:val="20"/>
                <w:szCs w:val="20"/>
              </w:rPr>
              <w:t>Код</w:t>
            </w:r>
          </w:p>
          <w:p w:rsidR="0049262C" w:rsidRPr="00363830" w:rsidRDefault="0049262C" w:rsidP="0024324C">
            <w:pPr>
              <w:pStyle w:val="Heading2"/>
              <w:ind w:left="0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363830" w:rsidRDefault="0049262C" w:rsidP="0024324C">
            <w:pPr>
              <w:pStyle w:val="Heading1"/>
              <w:ind w:left="0"/>
              <w:jc w:val="left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363830" w:rsidRDefault="0049262C" w:rsidP="002432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Кассовое исполнение </w:t>
            </w:r>
          </w:p>
        </w:tc>
      </w:tr>
      <w:tr w:rsidR="0049262C" w:rsidRPr="00363830" w:rsidTr="009E251B">
        <w:trPr>
          <w:trHeight w:val="184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A67BD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7927">
              <w:rPr>
                <w:rFonts w:ascii="Times New Roman" w:hAnsi="Times New Roman"/>
                <w:b/>
                <w:sz w:val="20"/>
                <w:szCs w:val="20"/>
              </w:rPr>
              <w:t>673.7</w:t>
            </w:r>
          </w:p>
        </w:tc>
      </w:tr>
      <w:tr w:rsidR="0049262C" w:rsidRPr="00363830" w:rsidTr="009E251B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Налоги на прибыль. доходы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5E29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7927">
              <w:rPr>
                <w:rFonts w:ascii="Times New Roman" w:hAnsi="Times New Roman"/>
                <w:sz w:val="20"/>
                <w:szCs w:val="20"/>
              </w:rPr>
              <w:t>170.7</w:t>
            </w:r>
          </w:p>
        </w:tc>
      </w:tr>
      <w:tr w:rsidR="0049262C" w:rsidRPr="00363830" w:rsidTr="009E251B">
        <w:trPr>
          <w:trHeight w:val="161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5E29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7927">
              <w:rPr>
                <w:rFonts w:ascii="Times New Roman" w:hAnsi="Times New Roman"/>
                <w:sz w:val="20"/>
                <w:szCs w:val="20"/>
              </w:rPr>
              <w:t>170.7</w:t>
            </w:r>
          </w:p>
        </w:tc>
      </w:tr>
      <w:tr w:rsidR="0049262C" w:rsidRPr="00363830" w:rsidTr="00257927">
        <w:trPr>
          <w:trHeight w:val="892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1 01 02010 01 0000 110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</w:tcPr>
          <w:p w:rsidR="0049262C" w:rsidRPr="00257927" w:rsidRDefault="0049262C" w:rsidP="005E296C">
            <w:pPr>
              <w:rPr>
                <w:rFonts w:ascii="Times New Roman" w:hAnsi="Times New Roman"/>
                <w:sz w:val="20"/>
                <w:szCs w:val="20"/>
              </w:rPr>
            </w:pPr>
            <w:r w:rsidRPr="00257927">
              <w:rPr>
                <w:rFonts w:ascii="Times New Roman" w:hAnsi="Times New Roman"/>
                <w:sz w:val="20"/>
                <w:szCs w:val="20"/>
              </w:rPr>
              <w:t>166.0</w:t>
            </w:r>
          </w:p>
        </w:tc>
      </w:tr>
      <w:tr w:rsidR="0049262C" w:rsidRPr="00363830" w:rsidTr="00257927">
        <w:trPr>
          <w:trHeight w:val="613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1 01 02030 01 0000 110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62C" w:rsidRPr="00257927" w:rsidRDefault="0049262C" w:rsidP="00257927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полученных  физическими лицами в соответствии со статьей  228 Налогового кодекса Российской  Федерации     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</w:tcPr>
          <w:p w:rsidR="0049262C" w:rsidRPr="00257927" w:rsidRDefault="0049262C" w:rsidP="005E296C">
            <w:pPr>
              <w:rPr>
                <w:rFonts w:ascii="Times New Roman" w:hAnsi="Times New Roman"/>
                <w:sz w:val="20"/>
                <w:szCs w:val="20"/>
              </w:rPr>
            </w:pPr>
            <w:r w:rsidRPr="00257927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</w:tr>
      <w:tr w:rsidR="0049262C" w:rsidRPr="00F9763B" w:rsidTr="009E251B">
        <w:trPr>
          <w:trHeight w:val="463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1  03 00000  00 0000 110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A67BD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5E296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7927">
              <w:rPr>
                <w:rFonts w:ascii="Times New Roman" w:hAnsi="Times New Roman"/>
                <w:b/>
                <w:sz w:val="20"/>
                <w:szCs w:val="20"/>
              </w:rPr>
              <w:t>228.8</w:t>
            </w:r>
          </w:p>
        </w:tc>
      </w:tr>
      <w:tr w:rsidR="0049262C" w:rsidRPr="00363830" w:rsidTr="009E251B">
        <w:trPr>
          <w:trHeight w:val="1094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1 03 02230  01 0000 110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5E296C">
            <w:pPr>
              <w:rPr>
                <w:rFonts w:ascii="Times New Roman" w:hAnsi="Times New Roman"/>
                <w:sz w:val="20"/>
                <w:szCs w:val="20"/>
              </w:rPr>
            </w:pPr>
            <w:r w:rsidRPr="00257927">
              <w:rPr>
                <w:rFonts w:ascii="Times New Roman" w:hAnsi="Times New Roman"/>
                <w:sz w:val="20"/>
                <w:szCs w:val="20"/>
              </w:rPr>
              <w:t>101.9</w:t>
            </w:r>
          </w:p>
        </w:tc>
      </w:tr>
      <w:tr w:rsidR="0049262C" w:rsidRPr="00363830" w:rsidTr="009E251B">
        <w:trPr>
          <w:trHeight w:val="1066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1 03 02240  01 0000 110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5E296C">
            <w:pPr>
              <w:rPr>
                <w:rFonts w:ascii="Times New Roman" w:hAnsi="Times New Roman"/>
                <w:sz w:val="20"/>
                <w:szCs w:val="20"/>
              </w:rPr>
            </w:pPr>
            <w:r w:rsidRPr="00257927">
              <w:rPr>
                <w:rFonts w:ascii="Times New Roman" w:hAnsi="Times New Roman"/>
                <w:sz w:val="20"/>
                <w:szCs w:val="20"/>
              </w:rPr>
              <w:t>1.0</w:t>
            </w:r>
          </w:p>
        </w:tc>
      </w:tr>
      <w:tr w:rsidR="0049262C" w:rsidRPr="00363830" w:rsidTr="009E251B">
        <w:trPr>
          <w:trHeight w:val="1084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1 03 02250  01 0000 110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5E296C">
            <w:pPr>
              <w:rPr>
                <w:rFonts w:ascii="Times New Roman" w:hAnsi="Times New Roman"/>
                <w:sz w:val="20"/>
                <w:szCs w:val="20"/>
              </w:rPr>
            </w:pPr>
            <w:r w:rsidRPr="00257927">
              <w:rPr>
                <w:rFonts w:ascii="Times New Roman" w:hAnsi="Times New Roman"/>
                <w:sz w:val="20"/>
                <w:szCs w:val="20"/>
              </w:rPr>
              <w:t>148.7</w:t>
            </w:r>
          </w:p>
        </w:tc>
      </w:tr>
      <w:tr w:rsidR="0049262C" w:rsidRPr="00363830" w:rsidTr="009E251B">
        <w:trPr>
          <w:trHeight w:val="1088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1 03 02260  01 0000 110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5E296C">
            <w:pPr>
              <w:rPr>
                <w:rFonts w:ascii="Times New Roman" w:hAnsi="Times New Roman"/>
                <w:sz w:val="20"/>
                <w:szCs w:val="20"/>
              </w:rPr>
            </w:pPr>
            <w:r w:rsidRPr="00257927">
              <w:rPr>
                <w:rFonts w:ascii="Times New Roman" w:hAnsi="Times New Roman"/>
                <w:sz w:val="20"/>
                <w:szCs w:val="20"/>
              </w:rPr>
              <w:t>-22.8</w:t>
            </w:r>
          </w:p>
        </w:tc>
      </w:tr>
      <w:tr w:rsidR="0049262C" w:rsidRPr="00363830" w:rsidTr="009E251B">
        <w:trPr>
          <w:trHeight w:val="274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7927">
              <w:rPr>
                <w:rFonts w:ascii="Times New Roman" w:hAnsi="Times New Roman"/>
                <w:b/>
                <w:sz w:val="20"/>
                <w:szCs w:val="20"/>
              </w:rPr>
              <w:t>199.4</w:t>
            </w:r>
          </w:p>
        </w:tc>
      </w:tr>
      <w:tr w:rsidR="0049262C" w:rsidRPr="00363830" w:rsidTr="009E251B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1 06 01000 00 0000 110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5E29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7927">
              <w:rPr>
                <w:rFonts w:ascii="Times New Roman" w:hAnsi="Times New Roman"/>
                <w:b/>
                <w:sz w:val="20"/>
                <w:szCs w:val="20"/>
              </w:rPr>
              <w:t>3.6</w:t>
            </w:r>
          </w:p>
        </w:tc>
      </w:tr>
      <w:tr w:rsidR="0049262C" w:rsidRPr="00363830" w:rsidTr="009E251B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5E296C">
            <w:pPr>
              <w:rPr>
                <w:rFonts w:ascii="Times New Roman" w:hAnsi="Times New Roman"/>
                <w:sz w:val="20"/>
                <w:szCs w:val="20"/>
              </w:rPr>
            </w:pPr>
            <w:r w:rsidRPr="00257927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</w:tr>
      <w:tr w:rsidR="0049262C" w:rsidRPr="00363830" w:rsidTr="009E251B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5E29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7927">
              <w:rPr>
                <w:rFonts w:ascii="Times New Roman" w:hAnsi="Times New Roman"/>
                <w:b/>
                <w:sz w:val="20"/>
                <w:szCs w:val="20"/>
              </w:rPr>
              <w:t>195.8</w:t>
            </w:r>
          </w:p>
        </w:tc>
      </w:tr>
      <w:tr w:rsidR="0049262C" w:rsidRPr="00363830" w:rsidTr="009E251B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1 06 06033 10 0000 110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5E296C">
            <w:pPr>
              <w:rPr>
                <w:rFonts w:ascii="Times New Roman" w:hAnsi="Times New Roman"/>
                <w:sz w:val="20"/>
                <w:szCs w:val="20"/>
              </w:rPr>
            </w:pPr>
            <w:r w:rsidRPr="00257927">
              <w:rPr>
                <w:rFonts w:ascii="Times New Roman" w:hAnsi="Times New Roman"/>
                <w:sz w:val="20"/>
                <w:szCs w:val="20"/>
              </w:rPr>
              <w:t>78.5</w:t>
            </w:r>
          </w:p>
        </w:tc>
      </w:tr>
      <w:tr w:rsidR="0049262C" w:rsidRPr="00363830" w:rsidTr="009E251B">
        <w:trPr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1 06 06043 10 0000 110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5E296C">
            <w:pPr>
              <w:rPr>
                <w:rFonts w:ascii="Times New Roman" w:hAnsi="Times New Roman"/>
                <w:sz w:val="20"/>
                <w:szCs w:val="20"/>
              </w:rPr>
            </w:pPr>
            <w:r w:rsidRPr="00257927">
              <w:rPr>
                <w:rFonts w:ascii="Times New Roman" w:hAnsi="Times New Roman"/>
                <w:sz w:val="20"/>
                <w:szCs w:val="20"/>
              </w:rPr>
              <w:t>117.3</w:t>
            </w:r>
          </w:p>
        </w:tc>
      </w:tr>
      <w:tr w:rsidR="0049262C" w:rsidRPr="00363830" w:rsidTr="009E251B">
        <w:trPr>
          <w:trHeight w:val="633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5E29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7927">
              <w:rPr>
                <w:rFonts w:ascii="Times New Roman" w:hAnsi="Times New Roman"/>
                <w:b/>
                <w:sz w:val="20"/>
                <w:szCs w:val="20"/>
              </w:rPr>
              <w:t>51.3</w:t>
            </w:r>
          </w:p>
        </w:tc>
      </w:tr>
      <w:tr w:rsidR="0049262C" w:rsidRPr="00363830" w:rsidTr="00257927">
        <w:trPr>
          <w:trHeight w:val="740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25792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1 11 05035 10 0000 120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5E296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 находящегося в оперативном управлении органов управления сельских поселений и созданных ими учреждений (за исключением муниципальных бюджетных учреждений)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5E296C">
            <w:pPr>
              <w:rPr>
                <w:rFonts w:ascii="Times New Roman" w:hAnsi="Times New Roman"/>
                <w:sz w:val="20"/>
                <w:szCs w:val="20"/>
              </w:rPr>
            </w:pPr>
            <w:r w:rsidRPr="00257927">
              <w:rPr>
                <w:rFonts w:ascii="Times New Roman" w:hAnsi="Times New Roman"/>
                <w:sz w:val="20"/>
                <w:szCs w:val="20"/>
              </w:rPr>
              <w:t>51.3</w:t>
            </w:r>
          </w:p>
        </w:tc>
      </w:tr>
      <w:tr w:rsidR="0049262C" w:rsidRPr="00363830" w:rsidTr="009E251B">
        <w:trPr>
          <w:gridBefore w:val="1"/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 ) и компенсации затрат государства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5E29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7927">
              <w:rPr>
                <w:rFonts w:ascii="Times New Roman" w:hAnsi="Times New Roman"/>
                <w:b/>
                <w:sz w:val="20"/>
                <w:szCs w:val="20"/>
              </w:rPr>
              <w:t>12.5</w:t>
            </w:r>
          </w:p>
        </w:tc>
      </w:tr>
      <w:tr w:rsidR="0049262C" w:rsidRPr="00363830" w:rsidTr="009E251B">
        <w:trPr>
          <w:gridBefore w:val="1"/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1 13 02995 10 0000 130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sz w:val="20"/>
                <w:szCs w:val="20"/>
              </w:rPr>
            </w:pPr>
            <w:r w:rsidRPr="00257927">
              <w:rPr>
                <w:rFonts w:ascii="Times New Roman" w:hAnsi="Times New Roman"/>
                <w:sz w:val="20"/>
                <w:szCs w:val="20"/>
              </w:rPr>
              <w:t>12.5</w:t>
            </w:r>
          </w:p>
        </w:tc>
      </w:tr>
      <w:tr w:rsidR="0049262C" w:rsidRPr="00363830" w:rsidTr="009E251B">
        <w:trPr>
          <w:gridBefore w:val="1"/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 Прочие неналоговые доходы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5E29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7927">
              <w:rPr>
                <w:rFonts w:ascii="Times New Roman" w:hAnsi="Times New Roman"/>
                <w:b/>
                <w:sz w:val="20"/>
                <w:szCs w:val="20"/>
              </w:rPr>
              <w:t>11.0</w:t>
            </w:r>
          </w:p>
        </w:tc>
      </w:tr>
      <w:tr w:rsidR="0049262C" w:rsidRPr="00363830" w:rsidTr="009E251B">
        <w:trPr>
          <w:gridBefore w:val="1"/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1 17 14030 10 0000 180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5E296C">
            <w:pPr>
              <w:rPr>
                <w:rFonts w:ascii="Times New Roman" w:hAnsi="Times New Roman"/>
                <w:sz w:val="20"/>
                <w:szCs w:val="20"/>
              </w:rPr>
            </w:pPr>
            <w:r w:rsidRPr="00257927">
              <w:rPr>
                <w:rFonts w:ascii="Times New Roman" w:hAnsi="Times New Roman"/>
                <w:sz w:val="20"/>
                <w:szCs w:val="20"/>
              </w:rPr>
              <w:t>11.0</w:t>
            </w:r>
          </w:p>
        </w:tc>
      </w:tr>
      <w:tr w:rsidR="0049262C" w:rsidRPr="00363830" w:rsidTr="009E251B">
        <w:trPr>
          <w:gridBefore w:val="1"/>
          <w:trHeight w:val="311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7927">
              <w:rPr>
                <w:rFonts w:ascii="Times New Roman" w:hAnsi="Times New Roman"/>
                <w:b/>
                <w:sz w:val="20"/>
                <w:szCs w:val="20"/>
              </w:rPr>
              <w:t>7 786 700.0</w:t>
            </w:r>
          </w:p>
        </w:tc>
      </w:tr>
      <w:tr w:rsidR="0049262C" w:rsidRPr="00363830" w:rsidTr="009E251B">
        <w:trPr>
          <w:gridBefore w:val="1"/>
          <w:trHeight w:val="740"/>
          <w:jc w:val="center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</w:tcPr>
          <w:p w:rsidR="0049262C" w:rsidRPr="00257927" w:rsidRDefault="0049262C" w:rsidP="008343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7927">
              <w:rPr>
                <w:rFonts w:ascii="Times New Roman" w:hAnsi="Times New Roman"/>
                <w:b/>
                <w:sz w:val="20"/>
                <w:szCs w:val="20"/>
              </w:rPr>
              <w:t>7 736 700.0</w:t>
            </w:r>
          </w:p>
        </w:tc>
      </w:tr>
      <w:tr w:rsidR="0049262C" w:rsidRPr="00363830" w:rsidTr="009E251B">
        <w:trPr>
          <w:gridBefore w:val="1"/>
          <w:trHeight w:val="457"/>
          <w:jc w:val="center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24324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2 02 01000 00 0000 151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</w:tcPr>
          <w:p w:rsidR="0049262C" w:rsidRPr="00257927" w:rsidRDefault="0049262C" w:rsidP="005E296C">
            <w:pPr>
              <w:rPr>
                <w:rFonts w:ascii="Times New Roman" w:hAnsi="Times New Roman"/>
                <w:sz w:val="20"/>
                <w:szCs w:val="20"/>
              </w:rPr>
            </w:pPr>
            <w:r w:rsidRPr="00257927">
              <w:rPr>
                <w:rFonts w:ascii="Times New Roman" w:hAnsi="Times New Roman"/>
                <w:sz w:val="20"/>
                <w:szCs w:val="20"/>
              </w:rPr>
              <w:t>5776.0</w:t>
            </w:r>
          </w:p>
        </w:tc>
      </w:tr>
      <w:tr w:rsidR="0049262C" w:rsidRPr="00363830" w:rsidTr="009E251B">
        <w:trPr>
          <w:gridBefore w:val="1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24324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2  02 0100110 0000  151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24324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8D07E1">
            <w:pPr>
              <w:rPr>
                <w:rFonts w:ascii="Times New Roman" w:hAnsi="Times New Roman"/>
                <w:sz w:val="20"/>
                <w:szCs w:val="20"/>
              </w:rPr>
            </w:pPr>
            <w:r w:rsidRPr="00257927">
              <w:rPr>
                <w:rFonts w:ascii="Times New Roman" w:hAnsi="Times New Roman"/>
                <w:sz w:val="20"/>
                <w:szCs w:val="20"/>
              </w:rPr>
              <w:t>5776.0</w:t>
            </w:r>
          </w:p>
        </w:tc>
      </w:tr>
      <w:tr w:rsidR="0049262C" w:rsidRPr="00363830" w:rsidTr="009E251B">
        <w:trPr>
          <w:gridBefore w:val="1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7A60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2 02 03000 00 0000 151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7A60A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7A60A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7927">
              <w:rPr>
                <w:rFonts w:ascii="Times New Roman" w:hAnsi="Times New Roman"/>
                <w:b/>
                <w:sz w:val="20"/>
                <w:szCs w:val="20"/>
              </w:rPr>
              <w:t>87.5</w:t>
            </w:r>
          </w:p>
        </w:tc>
      </w:tr>
      <w:tr w:rsidR="0049262C" w:rsidRPr="00363830" w:rsidTr="00257927">
        <w:trPr>
          <w:gridBefore w:val="1"/>
          <w:trHeight w:val="788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7A60A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2 02 03015 10 0000 151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7A60A6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7A60A6">
            <w:pPr>
              <w:rPr>
                <w:rFonts w:ascii="Times New Roman" w:hAnsi="Times New Roman"/>
                <w:sz w:val="20"/>
                <w:szCs w:val="20"/>
              </w:rPr>
            </w:pPr>
            <w:r w:rsidRPr="00257927">
              <w:rPr>
                <w:rFonts w:ascii="Times New Roman" w:hAnsi="Times New Roman"/>
                <w:sz w:val="20"/>
                <w:szCs w:val="20"/>
              </w:rPr>
              <w:t>87.4</w:t>
            </w:r>
          </w:p>
        </w:tc>
      </w:tr>
      <w:tr w:rsidR="0049262C" w:rsidRPr="00363830" w:rsidTr="009E251B">
        <w:trPr>
          <w:gridBefore w:val="1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7A60A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2 02 03024 10 0000 151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7A60A6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7A60A6">
            <w:pPr>
              <w:rPr>
                <w:rFonts w:ascii="Times New Roman" w:hAnsi="Times New Roman"/>
                <w:sz w:val="20"/>
                <w:szCs w:val="20"/>
              </w:rPr>
            </w:pPr>
            <w:r w:rsidRPr="00257927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</w:tr>
      <w:tr w:rsidR="0049262C" w:rsidRPr="00363830" w:rsidTr="00257927">
        <w:trPr>
          <w:gridBefore w:val="1"/>
          <w:trHeight w:val="404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7A60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2 02 04000 00 0000 151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7A60A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Иные межбюджетные трансферты   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7A60A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7927">
              <w:rPr>
                <w:rFonts w:ascii="Times New Roman" w:hAnsi="Times New Roman"/>
                <w:b/>
                <w:sz w:val="20"/>
                <w:szCs w:val="20"/>
              </w:rPr>
              <w:t>1873 200.0</w:t>
            </w:r>
          </w:p>
        </w:tc>
      </w:tr>
      <w:tr w:rsidR="0049262C" w:rsidRPr="00363830" w:rsidTr="00257927">
        <w:trPr>
          <w:gridBefore w:val="1"/>
          <w:trHeight w:val="1062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7A60A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2 02 04014 10 0000 151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7A60A6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7A60A6">
            <w:pPr>
              <w:rPr>
                <w:rFonts w:ascii="Times New Roman" w:hAnsi="Times New Roman"/>
                <w:sz w:val="20"/>
                <w:szCs w:val="20"/>
              </w:rPr>
            </w:pPr>
            <w:r w:rsidRPr="00257927">
              <w:rPr>
                <w:rFonts w:ascii="Times New Roman" w:hAnsi="Times New Roman"/>
                <w:sz w:val="20"/>
                <w:szCs w:val="20"/>
              </w:rPr>
              <w:t>271.4</w:t>
            </w:r>
          </w:p>
        </w:tc>
      </w:tr>
      <w:tr w:rsidR="0049262C" w:rsidRPr="00363830" w:rsidTr="008568CC">
        <w:trPr>
          <w:gridBefore w:val="1"/>
          <w:trHeight w:val="313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8C456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2 02 02999 10 0000 151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62C" w:rsidRPr="00257927" w:rsidRDefault="0049262C" w:rsidP="008C456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8C456C">
            <w:pPr>
              <w:rPr>
                <w:rFonts w:ascii="Times New Roman" w:hAnsi="Times New Roman"/>
                <w:sz w:val="20"/>
                <w:szCs w:val="20"/>
              </w:rPr>
            </w:pPr>
            <w:r w:rsidRPr="00257927">
              <w:rPr>
                <w:rFonts w:ascii="Times New Roman" w:hAnsi="Times New Roman"/>
                <w:sz w:val="20"/>
                <w:szCs w:val="20"/>
              </w:rPr>
              <w:t>1601.8</w:t>
            </w:r>
          </w:p>
        </w:tc>
      </w:tr>
      <w:tr w:rsidR="0049262C" w:rsidRPr="00363830" w:rsidTr="00257927">
        <w:trPr>
          <w:gridBefore w:val="1"/>
          <w:trHeight w:val="476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8C456C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2 07 00000 00 0000 180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8C456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8C45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7927">
              <w:rPr>
                <w:rFonts w:ascii="Times New Roman" w:hAnsi="Times New Roman"/>
                <w:b/>
                <w:sz w:val="20"/>
                <w:szCs w:val="20"/>
              </w:rPr>
              <w:t>50.0</w:t>
            </w:r>
          </w:p>
        </w:tc>
      </w:tr>
      <w:tr w:rsidR="0049262C" w:rsidRPr="00363830" w:rsidTr="008568CC">
        <w:trPr>
          <w:gridBefore w:val="1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8C456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2 07 05030 10 0000 180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8C456C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8C456C">
            <w:pPr>
              <w:rPr>
                <w:rFonts w:ascii="Times New Roman" w:hAnsi="Times New Roman"/>
                <w:sz w:val="20"/>
                <w:szCs w:val="20"/>
              </w:rPr>
            </w:pPr>
            <w:r w:rsidRPr="00257927">
              <w:rPr>
                <w:rFonts w:ascii="Times New Roman" w:hAnsi="Times New Roman"/>
                <w:sz w:val="20"/>
                <w:szCs w:val="20"/>
              </w:rPr>
              <w:t>50.0</w:t>
            </w:r>
          </w:p>
        </w:tc>
      </w:tr>
      <w:tr w:rsidR="0049262C" w:rsidRPr="00363830" w:rsidTr="008568CC">
        <w:trPr>
          <w:gridBefore w:val="1"/>
          <w:jc w:val="center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2C" w:rsidRPr="00257927" w:rsidRDefault="0049262C" w:rsidP="008C456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2C" w:rsidRPr="00257927" w:rsidRDefault="0049262C" w:rsidP="008C45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62C" w:rsidRPr="00257927" w:rsidRDefault="0049262C" w:rsidP="008C456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7927">
              <w:rPr>
                <w:rFonts w:ascii="Times New Roman" w:hAnsi="Times New Roman"/>
                <w:b/>
                <w:sz w:val="20"/>
                <w:szCs w:val="20"/>
              </w:rPr>
              <w:t>8460.4</w:t>
            </w:r>
          </w:p>
        </w:tc>
      </w:tr>
    </w:tbl>
    <w:p w:rsidR="0049262C" w:rsidRDefault="0049262C" w:rsidP="0024324C">
      <w:pPr>
        <w:jc w:val="right"/>
        <w:rPr>
          <w:rFonts w:ascii="Times New Roman" w:hAnsi="Times New Roman"/>
          <w:bCs/>
          <w:sz w:val="20"/>
          <w:szCs w:val="20"/>
        </w:rPr>
      </w:pPr>
    </w:p>
    <w:p w:rsidR="0049262C" w:rsidRDefault="0049262C" w:rsidP="0024324C">
      <w:pPr>
        <w:jc w:val="right"/>
        <w:rPr>
          <w:rFonts w:ascii="Times New Roman" w:hAnsi="Times New Roman"/>
          <w:bCs/>
          <w:sz w:val="20"/>
          <w:szCs w:val="20"/>
        </w:rPr>
      </w:pPr>
    </w:p>
    <w:p w:rsidR="0049262C" w:rsidRDefault="0049262C" w:rsidP="0024324C">
      <w:pPr>
        <w:jc w:val="right"/>
        <w:rPr>
          <w:rFonts w:ascii="Times New Roman" w:hAnsi="Times New Roman"/>
          <w:bCs/>
          <w:sz w:val="20"/>
          <w:szCs w:val="20"/>
        </w:rPr>
      </w:pPr>
    </w:p>
    <w:p w:rsidR="0049262C" w:rsidRDefault="0049262C" w:rsidP="0024324C">
      <w:pPr>
        <w:jc w:val="right"/>
        <w:rPr>
          <w:rFonts w:ascii="Times New Roman" w:hAnsi="Times New Roman"/>
          <w:bCs/>
          <w:sz w:val="20"/>
          <w:szCs w:val="20"/>
        </w:rPr>
      </w:pPr>
    </w:p>
    <w:p w:rsidR="0049262C" w:rsidRDefault="0049262C" w:rsidP="0024324C">
      <w:pPr>
        <w:jc w:val="right"/>
        <w:rPr>
          <w:rFonts w:ascii="Times New Roman" w:hAnsi="Times New Roman"/>
          <w:bCs/>
          <w:sz w:val="20"/>
          <w:szCs w:val="20"/>
        </w:rPr>
      </w:pPr>
    </w:p>
    <w:p w:rsidR="0049262C" w:rsidRPr="00B04FE8" w:rsidRDefault="0049262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3</w:t>
      </w:r>
    </w:p>
    <w:p w:rsidR="0049262C" w:rsidRPr="00B04FE8" w:rsidRDefault="0049262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сессии </w:t>
      </w:r>
      <w:r>
        <w:rPr>
          <w:rFonts w:ascii="Times New Roman" w:hAnsi="Times New Roman"/>
          <w:bCs/>
          <w:sz w:val="20"/>
          <w:szCs w:val="20"/>
        </w:rPr>
        <w:t>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49262C" w:rsidRPr="00B04FE8" w:rsidRDefault="0049262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49262C" w:rsidRPr="00E84E76" w:rsidRDefault="0049262C" w:rsidP="0024324C">
      <w:pPr>
        <w:jc w:val="right"/>
        <w:rPr>
          <w:sz w:val="20"/>
          <w:szCs w:val="20"/>
        </w:rPr>
      </w:pPr>
      <w:r w:rsidRPr="00E84E76">
        <w:rPr>
          <w:sz w:val="20"/>
          <w:szCs w:val="20"/>
        </w:rPr>
        <w:t xml:space="preserve">                                                                                 </w:t>
      </w:r>
    </w:p>
    <w:p w:rsidR="0049262C" w:rsidRPr="00115066" w:rsidRDefault="0049262C" w:rsidP="0024324C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>
        <w:rPr>
          <w:rFonts w:ascii="Times New Roman" w:hAnsi="Times New Roman"/>
          <w:b/>
          <w:sz w:val="24"/>
          <w:szCs w:val="24"/>
        </w:rPr>
        <w:t xml:space="preserve">2018 </w:t>
      </w:r>
      <w:r w:rsidRPr="00115066">
        <w:rPr>
          <w:rFonts w:ascii="Times New Roman" w:hAnsi="Times New Roman"/>
          <w:b/>
          <w:sz w:val="24"/>
          <w:szCs w:val="24"/>
        </w:rPr>
        <w:t>год по разделам и подразделам классификации расходов бюджетов</w:t>
      </w:r>
    </w:p>
    <w:tbl>
      <w:tblPr>
        <w:tblpPr w:leftFromText="180" w:rightFromText="180" w:vertAnchor="text" w:horzAnchor="margin" w:tblpY="101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1"/>
        <w:gridCol w:w="850"/>
        <w:gridCol w:w="851"/>
        <w:gridCol w:w="1646"/>
      </w:tblGrid>
      <w:tr w:rsidR="0049262C" w:rsidRPr="00224CF2" w:rsidTr="00A67BD2">
        <w:trPr>
          <w:trHeight w:val="70"/>
        </w:trPr>
        <w:tc>
          <w:tcPr>
            <w:tcW w:w="6771" w:type="dxa"/>
          </w:tcPr>
          <w:p w:rsidR="0049262C" w:rsidRPr="00115066" w:rsidRDefault="0049262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49262C" w:rsidRPr="00115066" w:rsidRDefault="0049262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</w:tcPr>
          <w:p w:rsidR="0049262C" w:rsidRPr="00115066" w:rsidRDefault="0049262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646" w:type="dxa"/>
          </w:tcPr>
          <w:p w:rsidR="0049262C" w:rsidRPr="00115066" w:rsidRDefault="0049262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49262C" w:rsidRPr="00224CF2" w:rsidTr="00A67BD2">
        <w:tc>
          <w:tcPr>
            <w:tcW w:w="6771" w:type="dxa"/>
          </w:tcPr>
          <w:p w:rsidR="0049262C" w:rsidRPr="008100C1" w:rsidRDefault="0049262C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49262C" w:rsidRPr="008100C1" w:rsidRDefault="0049262C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vAlign w:val="center"/>
          </w:tcPr>
          <w:p w:rsidR="0049262C" w:rsidRPr="008100C1" w:rsidRDefault="0049262C" w:rsidP="0024324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vAlign w:val="center"/>
          </w:tcPr>
          <w:p w:rsidR="0049262C" w:rsidRPr="008100C1" w:rsidRDefault="0049262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725.5</w:t>
            </w:r>
          </w:p>
        </w:tc>
      </w:tr>
      <w:tr w:rsidR="0049262C" w:rsidRPr="00224CF2" w:rsidTr="005E296C">
        <w:tc>
          <w:tcPr>
            <w:tcW w:w="6771" w:type="dxa"/>
            <w:vAlign w:val="bottom"/>
          </w:tcPr>
          <w:p w:rsidR="0049262C" w:rsidRPr="008100C1" w:rsidRDefault="0049262C" w:rsidP="00100BB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49262C" w:rsidRPr="008100C1" w:rsidRDefault="0049262C" w:rsidP="00100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vAlign w:val="center"/>
          </w:tcPr>
          <w:p w:rsidR="0049262C" w:rsidRPr="008100C1" w:rsidRDefault="0049262C" w:rsidP="00100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46" w:type="dxa"/>
            <w:vAlign w:val="center"/>
          </w:tcPr>
          <w:p w:rsidR="0049262C" w:rsidRPr="008100C1" w:rsidRDefault="0049262C" w:rsidP="00A14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87.4</w:t>
            </w:r>
          </w:p>
        </w:tc>
      </w:tr>
      <w:tr w:rsidR="0049262C" w:rsidRPr="00224CF2" w:rsidTr="00A67BD2">
        <w:tc>
          <w:tcPr>
            <w:tcW w:w="6771" w:type="dxa"/>
          </w:tcPr>
          <w:p w:rsidR="0049262C" w:rsidRPr="00675958" w:rsidRDefault="0049262C" w:rsidP="00100B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center"/>
          </w:tcPr>
          <w:p w:rsidR="0049262C" w:rsidRPr="00675958" w:rsidRDefault="0049262C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vAlign w:val="center"/>
          </w:tcPr>
          <w:p w:rsidR="0049262C" w:rsidRPr="00675958" w:rsidRDefault="0049262C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vAlign w:val="center"/>
          </w:tcPr>
          <w:p w:rsidR="0049262C" w:rsidRPr="00675958" w:rsidRDefault="0049262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22.0</w:t>
            </w:r>
          </w:p>
        </w:tc>
      </w:tr>
      <w:tr w:rsidR="0049262C" w:rsidRPr="00224CF2" w:rsidTr="00A67BD2">
        <w:trPr>
          <w:trHeight w:val="687"/>
        </w:trPr>
        <w:tc>
          <w:tcPr>
            <w:tcW w:w="6771" w:type="dxa"/>
          </w:tcPr>
          <w:p w:rsidR="0049262C" w:rsidRPr="00675958" w:rsidRDefault="0049262C" w:rsidP="00100B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0" w:type="dxa"/>
            <w:vAlign w:val="center"/>
          </w:tcPr>
          <w:p w:rsidR="0049262C" w:rsidRPr="00675958" w:rsidRDefault="0049262C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vAlign w:val="center"/>
          </w:tcPr>
          <w:p w:rsidR="0049262C" w:rsidRPr="00675958" w:rsidRDefault="0049262C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vAlign w:val="center"/>
          </w:tcPr>
          <w:p w:rsidR="0049262C" w:rsidRPr="00675958" w:rsidRDefault="0049262C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313.2</w:t>
            </w:r>
          </w:p>
        </w:tc>
      </w:tr>
      <w:tr w:rsidR="0049262C" w:rsidRPr="00224CF2" w:rsidTr="005E296C">
        <w:trPr>
          <w:trHeight w:val="342"/>
        </w:trPr>
        <w:tc>
          <w:tcPr>
            <w:tcW w:w="6771" w:type="dxa"/>
          </w:tcPr>
          <w:p w:rsidR="0049262C" w:rsidRPr="00675958" w:rsidRDefault="0049262C" w:rsidP="00100B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:rsidR="0049262C" w:rsidRPr="00007D1E" w:rsidRDefault="0049262C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vAlign w:val="center"/>
          </w:tcPr>
          <w:p w:rsidR="0049262C" w:rsidRPr="00115066" w:rsidRDefault="0049262C" w:rsidP="00100B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646" w:type="dxa"/>
            <w:vAlign w:val="center"/>
          </w:tcPr>
          <w:p w:rsidR="0049262C" w:rsidRPr="00B31C30" w:rsidRDefault="0049262C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917.7</w:t>
            </w:r>
          </w:p>
        </w:tc>
      </w:tr>
      <w:tr w:rsidR="0049262C" w:rsidRPr="00224CF2" w:rsidTr="005E296C">
        <w:trPr>
          <w:trHeight w:val="422"/>
        </w:trPr>
        <w:tc>
          <w:tcPr>
            <w:tcW w:w="6771" w:type="dxa"/>
          </w:tcPr>
          <w:p w:rsidR="0049262C" w:rsidRPr="00100BB8" w:rsidRDefault="0049262C" w:rsidP="00100BB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vAlign w:val="center"/>
          </w:tcPr>
          <w:p w:rsidR="0049262C" w:rsidRPr="00007D1E" w:rsidRDefault="0049262C" w:rsidP="00100BB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49262C" w:rsidRPr="00115066" w:rsidRDefault="0049262C" w:rsidP="00100B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6" w:type="dxa"/>
            <w:vAlign w:val="center"/>
          </w:tcPr>
          <w:p w:rsidR="0049262C" w:rsidRPr="00A16216" w:rsidRDefault="0049262C" w:rsidP="00100BB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4068.5</w:t>
            </w:r>
          </w:p>
        </w:tc>
      </w:tr>
      <w:tr w:rsidR="0049262C" w:rsidRPr="00224CF2" w:rsidTr="00A67BD2">
        <w:tc>
          <w:tcPr>
            <w:tcW w:w="6771" w:type="dxa"/>
          </w:tcPr>
          <w:p w:rsidR="0049262C" w:rsidRPr="00100BB8" w:rsidRDefault="0049262C" w:rsidP="00100B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vAlign w:val="center"/>
          </w:tcPr>
          <w:p w:rsidR="0049262C" w:rsidRPr="00766A30" w:rsidRDefault="0049262C" w:rsidP="00100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49262C" w:rsidRPr="00115066" w:rsidRDefault="0049262C" w:rsidP="00100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46" w:type="dxa"/>
            <w:vAlign w:val="center"/>
          </w:tcPr>
          <w:p w:rsidR="0049262C" w:rsidRPr="00CE273C" w:rsidRDefault="0049262C" w:rsidP="00A149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149,0</w:t>
            </w:r>
          </w:p>
        </w:tc>
      </w:tr>
      <w:tr w:rsidR="0049262C" w:rsidRPr="00224CF2" w:rsidTr="005E296C">
        <w:trPr>
          <w:trHeight w:val="614"/>
        </w:trPr>
        <w:tc>
          <w:tcPr>
            <w:tcW w:w="6771" w:type="dxa"/>
            <w:vAlign w:val="center"/>
          </w:tcPr>
          <w:p w:rsidR="0049262C" w:rsidRPr="00100BB8" w:rsidRDefault="0049262C" w:rsidP="00100B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vAlign w:val="center"/>
          </w:tcPr>
          <w:p w:rsidR="0049262C" w:rsidRPr="00007D1E" w:rsidRDefault="0049262C" w:rsidP="00100BB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49262C" w:rsidRPr="00115066" w:rsidRDefault="0049262C" w:rsidP="00100BB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6" w:type="dxa"/>
            <w:vAlign w:val="center"/>
          </w:tcPr>
          <w:p w:rsidR="0049262C" w:rsidRPr="00A16216" w:rsidRDefault="0049262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89.1</w:t>
            </w:r>
          </w:p>
        </w:tc>
      </w:tr>
      <w:tr w:rsidR="0049262C" w:rsidRPr="00224CF2" w:rsidTr="00A67BD2">
        <w:tc>
          <w:tcPr>
            <w:tcW w:w="6771" w:type="dxa"/>
          </w:tcPr>
          <w:p w:rsidR="0049262C" w:rsidRPr="00115066" w:rsidRDefault="0049262C" w:rsidP="00100B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262C" w:rsidRPr="00115066" w:rsidRDefault="0049262C" w:rsidP="00100B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49262C" w:rsidRPr="00115066" w:rsidRDefault="0049262C" w:rsidP="00100B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8372.4</w:t>
            </w:r>
          </w:p>
        </w:tc>
      </w:tr>
    </w:tbl>
    <w:p w:rsidR="0049262C" w:rsidRPr="000B2F9B" w:rsidRDefault="0049262C" w:rsidP="0024324C">
      <w:pPr>
        <w:jc w:val="both"/>
        <w:rPr>
          <w:rFonts w:ascii="Times New Roman" w:hAnsi="Times New Roman"/>
          <w:sz w:val="24"/>
          <w:szCs w:val="24"/>
        </w:rPr>
      </w:pPr>
    </w:p>
    <w:p w:rsidR="0049262C" w:rsidRDefault="0049262C" w:rsidP="0024324C">
      <w:pPr>
        <w:rPr>
          <w:b/>
          <w:bCs/>
        </w:rPr>
      </w:pPr>
    </w:p>
    <w:p w:rsidR="0049262C" w:rsidRDefault="0049262C" w:rsidP="0024324C">
      <w:pPr>
        <w:rPr>
          <w:b/>
          <w:bCs/>
        </w:rPr>
      </w:pPr>
    </w:p>
    <w:p w:rsidR="0049262C" w:rsidRDefault="0049262C" w:rsidP="0024324C">
      <w:pPr>
        <w:rPr>
          <w:b/>
          <w:bCs/>
        </w:rPr>
      </w:pPr>
    </w:p>
    <w:p w:rsidR="0049262C" w:rsidRDefault="0049262C" w:rsidP="0024324C">
      <w:pPr>
        <w:rPr>
          <w:b/>
          <w:bCs/>
        </w:rPr>
      </w:pPr>
    </w:p>
    <w:p w:rsidR="0049262C" w:rsidRDefault="0049262C" w:rsidP="0024324C">
      <w:pPr>
        <w:rPr>
          <w:b/>
          <w:bCs/>
        </w:rPr>
      </w:pPr>
    </w:p>
    <w:p w:rsidR="0049262C" w:rsidRDefault="0049262C" w:rsidP="0024324C">
      <w:pPr>
        <w:rPr>
          <w:b/>
          <w:bCs/>
        </w:rPr>
      </w:pPr>
    </w:p>
    <w:p w:rsidR="0049262C" w:rsidRDefault="0049262C" w:rsidP="0024324C">
      <w:pPr>
        <w:rPr>
          <w:b/>
          <w:bCs/>
        </w:rPr>
      </w:pPr>
    </w:p>
    <w:p w:rsidR="0049262C" w:rsidRDefault="0049262C" w:rsidP="0024324C">
      <w:pPr>
        <w:rPr>
          <w:b/>
          <w:bCs/>
        </w:rPr>
      </w:pPr>
    </w:p>
    <w:p w:rsidR="0049262C" w:rsidRDefault="0049262C" w:rsidP="0024324C">
      <w:pPr>
        <w:pStyle w:val="Heading4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262C" w:rsidRPr="00DF347F" w:rsidRDefault="0049262C" w:rsidP="0024324C">
      <w:pPr>
        <w:pStyle w:val="Heading4"/>
        <w:rPr>
          <w:b w:val="0"/>
          <w:sz w:val="22"/>
          <w:szCs w:val="22"/>
        </w:rPr>
      </w:pPr>
      <w:r>
        <w:t xml:space="preserve">                                                                                                    </w:t>
      </w:r>
      <w:r w:rsidRPr="00DF347F">
        <w:rPr>
          <w:b w:val="0"/>
          <w:sz w:val="22"/>
          <w:szCs w:val="22"/>
        </w:rPr>
        <w:t>ПРИЛОЖЕНИЕ № 4</w:t>
      </w:r>
    </w:p>
    <w:p w:rsidR="0049262C" w:rsidRPr="00B04FE8" w:rsidRDefault="0049262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  сессии  </w:t>
      </w:r>
      <w:r>
        <w:rPr>
          <w:rFonts w:ascii="Times New Roman" w:hAnsi="Times New Roman"/>
          <w:bCs/>
          <w:sz w:val="20"/>
          <w:szCs w:val="20"/>
        </w:rPr>
        <w:t>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49262C" w:rsidRPr="00B04FE8" w:rsidRDefault="0049262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49262C" w:rsidRPr="00E84E76" w:rsidRDefault="0049262C" w:rsidP="0024324C">
      <w:pPr>
        <w:jc w:val="right"/>
        <w:rPr>
          <w:sz w:val="20"/>
          <w:szCs w:val="20"/>
        </w:rPr>
      </w:pPr>
      <w:r w:rsidRPr="00E84E76">
        <w:rPr>
          <w:sz w:val="20"/>
          <w:szCs w:val="20"/>
        </w:rPr>
        <w:t xml:space="preserve">                                                                                 </w:t>
      </w:r>
    </w:p>
    <w:p w:rsidR="0049262C" w:rsidRPr="00115066" w:rsidRDefault="0049262C" w:rsidP="0024324C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>
        <w:rPr>
          <w:rFonts w:ascii="Times New Roman" w:hAnsi="Times New Roman"/>
          <w:b/>
          <w:sz w:val="24"/>
          <w:szCs w:val="24"/>
        </w:rPr>
        <w:t xml:space="preserve">2018 </w:t>
      </w:r>
      <w:r w:rsidRPr="00115066">
        <w:rPr>
          <w:rFonts w:ascii="Times New Roman" w:hAnsi="Times New Roman"/>
          <w:b/>
          <w:sz w:val="24"/>
          <w:szCs w:val="24"/>
        </w:rPr>
        <w:t xml:space="preserve">год по </w:t>
      </w:r>
      <w:r>
        <w:rPr>
          <w:rFonts w:ascii="Times New Roman" w:hAnsi="Times New Roman"/>
          <w:b/>
          <w:sz w:val="24"/>
          <w:szCs w:val="24"/>
        </w:rPr>
        <w:t xml:space="preserve">ведомственной структуре </w:t>
      </w:r>
      <w:r w:rsidRPr="00115066">
        <w:rPr>
          <w:rFonts w:ascii="Times New Roman" w:hAnsi="Times New Roman"/>
          <w:b/>
          <w:sz w:val="24"/>
          <w:szCs w:val="24"/>
        </w:rPr>
        <w:t xml:space="preserve"> расходов </w:t>
      </w:r>
      <w:r>
        <w:rPr>
          <w:rFonts w:ascii="Times New Roman" w:hAnsi="Times New Roman"/>
          <w:b/>
          <w:sz w:val="24"/>
          <w:szCs w:val="24"/>
        </w:rPr>
        <w:t xml:space="preserve">местного </w:t>
      </w:r>
      <w:r w:rsidRPr="00115066">
        <w:rPr>
          <w:rFonts w:ascii="Times New Roman" w:hAnsi="Times New Roman"/>
          <w:b/>
          <w:sz w:val="24"/>
          <w:szCs w:val="24"/>
        </w:rPr>
        <w:t>бюджет</w:t>
      </w:r>
      <w:r>
        <w:rPr>
          <w:rFonts w:ascii="Times New Roman" w:hAnsi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0"/>
        <w:gridCol w:w="851"/>
        <w:gridCol w:w="850"/>
        <w:gridCol w:w="850"/>
        <w:gridCol w:w="1418"/>
      </w:tblGrid>
      <w:tr w:rsidR="0049262C" w:rsidRPr="00224CF2" w:rsidTr="00A67BD2">
        <w:tc>
          <w:tcPr>
            <w:tcW w:w="5920" w:type="dxa"/>
          </w:tcPr>
          <w:p w:rsidR="0049262C" w:rsidRPr="00115066" w:rsidRDefault="0049262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49262C" w:rsidRPr="00115066" w:rsidRDefault="0049262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49262C" w:rsidRPr="00115066" w:rsidRDefault="0049262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</w:tcPr>
          <w:p w:rsidR="0049262C" w:rsidRPr="00115066" w:rsidRDefault="0049262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</w:tcPr>
          <w:p w:rsidR="0049262C" w:rsidRPr="00115066" w:rsidRDefault="0049262C" w:rsidP="0024324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49262C" w:rsidRPr="00224CF2" w:rsidTr="00A67BD2">
        <w:tc>
          <w:tcPr>
            <w:tcW w:w="5920" w:type="dxa"/>
          </w:tcPr>
          <w:p w:rsidR="0049262C" w:rsidRPr="008100C1" w:rsidRDefault="0049262C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49262C" w:rsidRPr="008100C1" w:rsidRDefault="0049262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49262C" w:rsidRPr="008100C1" w:rsidRDefault="0049262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49262C" w:rsidRPr="008100C1" w:rsidRDefault="0049262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262C" w:rsidRPr="008100C1" w:rsidRDefault="0049262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725.5</w:t>
            </w:r>
          </w:p>
        </w:tc>
      </w:tr>
      <w:tr w:rsidR="0049262C" w:rsidRPr="00224CF2" w:rsidTr="00A67BD2">
        <w:trPr>
          <w:trHeight w:val="597"/>
        </w:trPr>
        <w:tc>
          <w:tcPr>
            <w:tcW w:w="5920" w:type="dxa"/>
          </w:tcPr>
          <w:p w:rsidR="0049262C" w:rsidRPr="00115066" w:rsidRDefault="0049262C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851" w:type="dxa"/>
          </w:tcPr>
          <w:p w:rsidR="0049262C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9262C" w:rsidRPr="00CE273C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551.4</w:t>
            </w:r>
          </w:p>
        </w:tc>
      </w:tr>
      <w:tr w:rsidR="0049262C" w:rsidRPr="00224CF2" w:rsidTr="00A67BD2">
        <w:tc>
          <w:tcPr>
            <w:tcW w:w="5920" w:type="dxa"/>
          </w:tcPr>
          <w:p w:rsidR="0049262C" w:rsidRPr="00115066" w:rsidRDefault="0049262C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49262C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62C" w:rsidRPr="00CE273C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2099.5</w:t>
            </w:r>
          </w:p>
        </w:tc>
      </w:tr>
      <w:tr w:rsidR="0049262C" w:rsidRPr="00224CF2" w:rsidTr="00A67BD2">
        <w:trPr>
          <w:trHeight w:val="932"/>
        </w:trPr>
        <w:tc>
          <w:tcPr>
            <w:tcW w:w="5920" w:type="dxa"/>
          </w:tcPr>
          <w:p w:rsidR="0049262C" w:rsidRPr="00115066" w:rsidRDefault="0049262C" w:rsidP="0024324C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</w:tcPr>
          <w:p w:rsidR="0049262C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262C" w:rsidRPr="00CE273C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18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18.6</w:t>
            </w:r>
          </w:p>
        </w:tc>
      </w:tr>
      <w:tr w:rsidR="0049262C" w:rsidRPr="00224CF2" w:rsidTr="00A67BD2">
        <w:trPr>
          <w:trHeight w:val="283"/>
        </w:trPr>
        <w:tc>
          <w:tcPr>
            <w:tcW w:w="5920" w:type="dxa"/>
            <w:vAlign w:val="bottom"/>
          </w:tcPr>
          <w:p w:rsidR="0049262C" w:rsidRPr="00A14925" w:rsidRDefault="0049262C" w:rsidP="002432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49262C" w:rsidRPr="00CE273C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49262C" w:rsidRPr="00A14925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49262C" w:rsidRPr="00A14925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49262C" w:rsidRPr="00A14925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sz w:val="24"/>
                <w:szCs w:val="24"/>
              </w:rPr>
              <w:t>56.0</w:t>
            </w:r>
          </w:p>
        </w:tc>
      </w:tr>
      <w:tr w:rsidR="0049262C" w:rsidRPr="00224CF2" w:rsidTr="00A67BD2">
        <w:trPr>
          <w:trHeight w:val="283"/>
        </w:trPr>
        <w:tc>
          <w:tcPr>
            <w:tcW w:w="5920" w:type="dxa"/>
            <w:vAlign w:val="bottom"/>
          </w:tcPr>
          <w:p w:rsidR="0049262C" w:rsidRPr="008100C1" w:rsidRDefault="0049262C" w:rsidP="0024324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</w:tcPr>
          <w:p w:rsidR="0049262C" w:rsidRPr="00CE273C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49262C" w:rsidRPr="008100C1" w:rsidRDefault="0049262C" w:rsidP="00A14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center"/>
          </w:tcPr>
          <w:p w:rsidR="0049262C" w:rsidRPr="008100C1" w:rsidRDefault="0049262C" w:rsidP="00A14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262C" w:rsidRPr="008100C1" w:rsidRDefault="0049262C" w:rsidP="00A14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87.4</w:t>
            </w:r>
          </w:p>
        </w:tc>
      </w:tr>
      <w:tr w:rsidR="0049262C" w:rsidRPr="00224CF2" w:rsidTr="005E296C">
        <w:trPr>
          <w:trHeight w:val="447"/>
        </w:trPr>
        <w:tc>
          <w:tcPr>
            <w:tcW w:w="5920" w:type="dxa"/>
          </w:tcPr>
          <w:p w:rsidR="0049262C" w:rsidRPr="00100BB8" w:rsidRDefault="0049262C" w:rsidP="005E29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49262C" w:rsidRPr="00CE273C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27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87.4</w:t>
            </w:r>
          </w:p>
        </w:tc>
      </w:tr>
      <w:tr w:rsidR="0049262C" w:rsidRPr="00224CF2" w:rsidTr="00A67BD2">
        <w:trPr>
          <w:trHeight w:val="422"/>
        </w:trPr>
        <w:tc>
          <w:tcPr>
            <w:tcW w:w="5920" w:type="dxa"/>
          </w:tcPr>
          <w:p w:rsidR="0049262C" w:rsidRPr="00675958" w:rsidRDefault="0049262C" w:rsidP="002432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49262C" w:rsidRPr="00CE273C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49262C" w:rsidRPr="00675958" w:rsidRDefault="0049262C" w:rsidP="009E0E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center"/>
          </w:tcPr>
          <w:p w:rsidR="0049262C" w:rsidRPr="00675958" w:rsidRDefault="0049262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262C" w:rsidRPr="00675958" w:rsidRDefault="0049262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22.0</w:t>
            </w:r>
          </w:p>
        </w:tc>
      </w:tr>
      <w:tr w:rsidR="0049262C" w:rsidRPr="00224CF2" w:rsidTr="00A67BD2">
        <w:trPr>
          <w:trHeight w:val="837"/>
        </w:trPr>
        <w:tc>
          <w:tcPr>
            <w:tcW w:w="5920" w:type="dxa"/>
          </w:tcPr>
          <w:p w:rsidR="0049262C" w:rsidRPr="00115066" w:rsidRDefault="0049262C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49262C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9262C" w:rsidRPr="00CE273C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150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</w:t>
            </w:r>
          </w:p>
        </w:tc>
      </w:tr>
      <w:tr w:rsidR="0049262C" w:rsidRPr="00224CF2" w:rsidTr="00A67BD2">
        <w:trPr>
          <w:trHeight w:val="372"/>
        </w:trPr>
        <w:tc>
          <w:tcPr>
            <w:tcW w:w="5920" w:type="dxa"/>
          </w:tcPr>
          <w:p w:rsidR="0049262C" w:rsidRPr="00675958" w:rsidRDefault="0049262C" w:rsidP="002432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1" w:type="dxa"/>
          </w:tcPr>
          <w:p w:rsidR="0049262C" w:rsidRPr="00CE273C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49262C" w:rsidRPr="00675958" w:rsidRDefault="0049262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49262C" w:rsidRPr="00675958" w:rsidRDefault="0049262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262C" w:rsidRPr="00675958" w:rsidRDefault="0049262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313.2</w:t>
            </w:r>
          </w:p>
        </w:tc>
      </w:tr>
      <w:tr w:rsidR="0049262C" w:rsidRPr="00224CF2" w:rsidTr="00A67BD2">
        <w:tc>
          <w:tcPr>
            <w:tcW w:w="5920" w:type="dxa"/>
          </w:tcPr>
          <w:p w:rsidR="0049262C" w:rsidRPr="00115066" w:rsidRDefault="0049262C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51" w:type="dxa"/>
          </w:tcPr>
          <w:p w:rsidR="0049262C" w:rsidRPr="00CE273C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vAlign w:val="center"/>
          </w:tcPr>
          <w:p w:rsidR="0049262C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217.7</w:t>
            </w:r>
          </w:p>
        </w:tc>
      </w:tr>
      <w:tr w:rsidR="0049262C" w:rsidRPr="00224CF2" w:rsidTr="00A67BD2">
        <w:tc>
          <w:tcPr>
            <w:tcW w:w="5920" w:type="dxa"/>
          </w:tcPr>
          <w:p w:rsidR="0049262C" w:rsidRPr="00766A30" w:rsidRDefault="0049262C" w:rsidP="0024324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A3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vAlign w:val="center"/>
          </w:tcPr>
          <w:p w:rsidR="0049262C" w:rsidRPr="00766A30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49262C" w:rsidRPr="00766A30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49262C" w:rsidRPr="00766A30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  <w:r w:rsidRPr="00766A3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49262C" w:rsidRPr="00224CF2" w:rsidTr="00A67BD2">
        <w:tc>
          <w:tcPr>
            <w:tcW w:w="5920" w:type="dxa"/>
          </w:tcPr>
          <w:p w:rsidR="0049262C" w:rsidRPr="00675958" w:rsidRDefault="0049262C" w:rsidP="0024324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49262C" w:rsidRPr="00CE273C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49262C" w:rsidRPr="00007D1E" w:rsidRDefault="0049262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262C" w:rsidRPr="00B31C30" w:rsidRDefault="0049262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917.7</w:t>
            </w:r>
          </w:p>
        </w:tc>
      </w:tr>
      <w:tr w:rsidR="0049262C" w:rsidRPr="00224CF2" w:rsidTr="00A67BD2">
        <w:tc>
          <w:tcPr>
            <w:tcW w:w="5920" w:type="dxa"/>
          </w:tcPr>
          <w:p w:rsidR="0049262C" w:rsidRPr="00115066" w:rsidRDefault="0049262C" w:rsidP="002432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</w:tcPr>
          <w:p w:rsidR="0049262C" w:rsidRPr="00CE273C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26.4</w:t>
            </w:r>
          </w:p>
        </w:tc>
      </w:tr>
      <w:tr w:rsidR="0049262C" w:rsidRPr="00224CF2" w:rsidTr="00A67BD2">
        <w:tc>
          <w:tcPr>
            <w:tcW w:w="5920" w:type="dxa"/>
          </w:tcPr>
          <w:p w:rsidR="0049262C" w:rsidRPr="00115066" w:rsidRDefault="0049262C" w:rsidP="002579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</w:tcPr>
          <w:p w:rsidR="0049262C" w:rsidRPr="00CE273C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891.3</w:t>
            </w:r>
          </w:p>
        </w:tc>
      </w:tr>
      <w:tr w:rsidR="0049262C" w:rsidRPr="00224CF2" w:rsidTr="00A67BD2">
        <w:tc>
          <w:tcPr>
            <w:tcW w:w="5920" w:type="dxa"/>
          </w:tcPr>
          <w:p w:rsidR="0049262C" w:rsidRPr="00CE273C" w:rsidRDefault="0049262C" w:rsidP="0025792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49262C" w:rsidRPr="00CE273C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49262C" w:rsidRPr="00007D1E" w:rsidRDefault="0049262C" w:rsidP="00A149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262C" w:rsidRPr="00A16216" w:rsidRDefault="0049262C" w:rsidP="00A149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4068.5</w:t>
            </w:r>
          </w:p>
        </w:tc>
      </w:tr>
      <w:tr w:rsidR="0049262C" w:rsidRPr="00224CF2" w:rsidTr="00A67BD2">
        <w:tc>
          <w:tcPr>
            <w:tcW w:w="5920" w:type="dxa"/>
          </w:tcPr>
          <w:p w:rsidR="0049262C" w:rsidRPr="00115066" w:rsidRDefault="0049262C" w:rsidP="002579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</w:tcPr>
          <w:p w:rsidR="0049262C" w:rsidRPr="00CE273C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</w:tcPr>
          <w:p w:rsidR="0049262C" w:rsidRPr="00766A30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4068</w:t>
            </w:r>
            <w:r w:rsidRPr="00766A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9262C" w:rsidRPr="00224CF2" w:rsidTr="00A67BD2">
        <w:tc>
          <w:tcPr>
            <w:tcW w:w="5920" w:type="dxa"/>
          </w:tcPr>
          <w:p w:rsidR="0049262C" w:rsidRPr="00CE273C" w:rsidRDefault="0049262C" w:rsidP="00A149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</w:t>
            </w:r>
            <w:r w:rsidRPr="00CE273C">
              <w:rPr>
                <w:rFonts w:ascii="Times New Roman" w:hAnsi="Times New Roman"/>
                <w:b/>
                <w:bCs/>
                <w:sz w:val="24"/>
                <w:szCs w:val="24"/>
              </w:rPr>
              <w:t>ечение</w:t>
            </w:r>
          </w:p>
        </w:tc>
        <w:tc>
          <w:tcPr>
            <w:tcW w:w="851" w:type="dxa"/>
          </w:tcPr>
          <w:p w:rsidR="0049262C" w:rsidRPr="00CE273C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262C" w:rsidRPr="008100C1" w:rsidRDefault="0049262C" w:rsidP="00A14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149.0</w:t>
            </w:r>
          </w:p>
        </w:tc>
      </w:tr>
      <w:tr w:rsidR="0049262C" w:rsidRPr="00224CF2" w:rsidTr="00A67BD2">
        <w:tc>
          <w:tcPr>
            <w:tcW w:w="5920" w:type="dxa"/>
          </w:tcPr>
          <w:p w:rsidR="0049262C" w:rsidRPr="00115066" w:rsidRDefault="0049262C" w:rsidP="00A149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1" w:type="dxa"/>
          </w:tcPr>
          <w:p w:rsidR="0049262C" w:rsidRPr="00CE273C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vAlign w:val="center"/>
          </w:tcPr>
          <w:p w:rsidR="0049262C" w:rsidRPr="00A16216" w:rsidRDefault="0049262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149.0</w:t>
            </w:r>
          </w:p>
        </w:tc>
      </w:tr>
      <w:tr w:rsidR="0049262C" w:rsidRPr="00224CF2" w:rsidTr="00B807E4">
        <w:tc>
          <w:tcPr>
            <w:tcW w:w="5920" w:type="dxa"/>
            <w:vAlign w:val="center"/>
          </w:tcPr>
          <w:p w:rsidR="0049262C" w:rsidRPr="00CE273C" w:rsidRDefault="0049262C" w:rsidP="00A149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49262C" w:rsidRPr="00CE273C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49262C" w:rsidRPr="00007D1E" w:rsidRDefault="0049262C" w:rsidP="00A149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89.1</w:t>
            </w:r>
          </w:p>
        </w:tc>
      </w:tr>
      <w:tr w:rsidR="0049262C" w:rsidRPr="00224CF2" w:rsidTr="00B807E4">
        <w:tc>
          <w:tcPr>
            <w:tcW w:w="5920" w:type="dxa"/>
            <w:vAlign w:val="bottom"/>
          </w:tcPr>
          <w:p w:rsidR="0049262C" w:rsidRPr="00115066" w:rsidRDefault="0049262C" w:rsidP="00A149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</w:tcPr>
          <w:p w:rsidR="0049262C" w:rsidRPr="00CE273C" w:rsidRDefault="0049262C" w:rsidP="00A1492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89.1</w:t>
            </w:r>
          </w:p>
        </w:tc>
      </w:tr>
      <w:tr w:rsidR="0049262C" w:rsidRPr="00224CF2" w:rsidTr="00A67BD2">
        <w:tc>
          <w:tcPr>
            <w:tcW w:w="5920" w:type="dxa"/>
          </w:tcPr>
          <w:p w:rsidR="0049262C" w:rsidRPr="00115066" w:rsidRDefault="0049262C" w:rsidP="00A149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</w:tcPr>
          <w:p w:rsidR="0049262C" w:rsidRPr="00CE273C" w:rsidRDefault="0049262C" w:rsidP="00A14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262C" w:rsidRPr="00115066" w:rsidRDefault="0049262C" w:rsidP="00A149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9262C" w:rsidRPr="00A16216" w:rsidRDefault="0049262C" w:rsidP="00A1492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8372.4</w:t>
            </w:r>
          </w:p>
        </w:tc>
      </w:tr>
    </w:tbl>
    <w:p w:rsidR="0049262C" w:rsidRDefault="0049262C" w:rsidP="0024324C">
      <w:pPr>
        <w:jc w:val="right"/>
        <w:rPr>
          <w:sz w:val="20"/>
        </w:rPr>
      </w:pPr>
      <w:r w:rsidRPr="00B04FE8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</w:t>
      </w:r>
    </w:p>
    <w:p w:rsidR="0049262C" w:rsidRDefault="0049262C" w:rsidP="0024324C">
      <w:pPr>
        <w:jc w:val="both"/>
        <w:rPr>
          <w:sz w:val="20"/>
        </w:rPr>
      </w:pPr>
    </w:p>
    <w:p w:rsidR="0049262C" w:rsidRDefault="0049262C" w:rsidP="0024324C">
      <w:pPr>
        <w:jc w:val="both"/>
        <w:rPr>
          <w:sz w:val="20"/>
        </w:rPr>
      </w:pPr>
    </w:p>
    <w:p w:rsidR="0049262C" w:rsidRDefault="0049262C" w:rsidP="0024324C">
      <w:pPr>
        <w:jc w:val="both"/>
        <w:rPr>
          <w:sz w:val="20"/>
        </w:rPr>
      </w:pPr>
    </w:p>
    <w:p w:rsidR="0049262C" w:rsidRDefault="0049262C" w:rsidP="0024324C">
      <w:pPr>
        <w:jc w:val="both"/>
        <w:rPr>
          <w:sz w:val="20"/>
        </w:rPr>
      </w:pPr>
    </w:p>
    <w:p w:rsidR="0049262C" w:rsidRDefault="0049262C" w:rsidP="0024324C">
      <w:pPr>
        <w:jc w:val="both"/>
        <w:rPr>
          <w:sz w:val="20"/>
        </w:rPr>
      </w:pPr>
    </w:p>
    <w:p w:rsidR="0049262C" w:rsidRDefault="0049262C" w:rsidP="0024324C">
      <w:pPr>
        <w:jc w:val="both"/>
        <w:rPr>
          <w:sz w:val="20"/>
        </w:rPr>
      </w:pPr>
    </w:p>
    <w:p w:rsidR="0049262C" w:rsidRDefault="0049262C" w:rsidP="0024324C">
      <w:pPr>
        <w:jc w:val="both"/>
        <w:rPr>
          <w:sz w:val="20"/>
        </w:rPr>
      </w:pPr>
    </w:p>
    <w:p w:rsidR="0049262C" w:rsidRDefault="0049262C" w:rsidP="0024324C">
      <w:pPr>
        <w:jc w:val="both"/>
        <w:rPr>
          <w:sz w:val="20"/>
        </w:rPr>
      </w:pPr>
    </w:p>
    <w:p w:rsidR="0049262C" w:rsidRDefault="0049262C" w:rsidP="0024324C">
      <w:pPr>
        <w:jc w:val="both"/>
        <w:rPr>
          <w:sz w:val="20"/>
        </w:rPr>
      </w:pPr>
    </w:p>
    <w:p w:rsidR="0049262C" w:rsidRDefault="0049262C" w:rsidP="0024324C">
      <w:pPr>
        <w:jc w:val="both"/>
        <w:rPr>
          <w:sz w:val="20"/>
        </w:rPr>
      </w:pPr>
    </w:p>
    <w:p w:rsidR="0049262C" w:rsidRDefault="0049262C" w:rsidP="0024324C">
      <w:pPr>
        <w:jc w:val="both"/>
        <w:rPr>
          <w:sz w:val="20"/>
        </w:rPr>
      </w:pPr>
    </w:p>
    <w:p w:rsidR="0049262C" w:rsidRDefault="0049262C" w:rsidP="0024324C">
      <w:pPr>
        <w:jc w:val="both"/>
        <w:rPr>
          <w:sz w:val="20"/>
        </w:rPr>
      </w:pPr>
    </w:p>
    <w:p w:rsidR="0049262C" w:rsidRDefault="0049262C" w:rsidP="0024324C">
      <w:pPr>
        <w:jc w:val="both"/>
        <w:rPr>
          <w:sz w:val="20"/>
        </w:rPr>
      </w:pPr>
    </w:p>
    <w:p w:rsidR="0049262C" w:rsidRDefault="0049262C" w:rsidP="0024324C">
      <w:pPr>
        <w:jc w:val="both"/>
        <w:rPr>
          <w:sz w:val="20"/>
        </w:rPr>
      </w:pPr>
    </w:p>
    <w:p w:rsidR="0049262C" w:rsidRDefault="0049262C" w:rsidP="0024324C">
      <w:pPr>
        <w:jc w:val="both"/>
        <w:rPr>
          <w:sz w:val="20"/>
        </w:rPr>
      </w:pPr>
    </w:p>
    <w:p w:rsidR="0049262C" w:rsidRDefault="0049262C" w:rsidP="0024324C">
      <w:pPr>
        <w:jc w:val="both"/>
        <w:rPr>
          <w:sz w:val="20"/>
        </w:rPr>
      </w:pPr>
    </w:p>
    <w:p w:rsidR="0049262C" w:rsidRDefault="0049262C" w:rsidP="0024324C">
      <w:pPr>
        <w:jc w:val="both"/>
        <w:rPr>
          <w:sz w:val="20"/>
        </w:rPr>
      </w:pPr>
    </w:p>
    <w:p w:rsidR="0049262C" w:rsidRDefault="0049262C" w:rsidP="0024324C">
      <w:pPr>
        <w:jc w:val="both"/>
        <w:rPr>
          <w:sz w:val="20"/>
        </w:rPr>
      </w:pPr>
    </w:p>
    <w:p w:rsidR="0049262C" w:rsidRDefault="0049262C" w:rsidP="0024324C">
      <w:pPr>
        <w:jc w:val="both"/>
        <w:rPr>
          <w:sz w:val="20"/>
        </w:rPr>
      </w:pPr>
    </w:p>
    <w:p w:rsidR="0049262C" w:rsidRDefault="0049262C" w:rsidP="0024324C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</w:t>
      </w:r>
    </w:p>
    <w:p w:rsidR="0049262C" w:rsidRPr="00305D27" w:rsidRDefault="0049262C" w:rsidP="0024324C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305D27">
        <w:rPr>
          <w:sz w:val="20"/>
        </w:rPr>
        <w:t xml:space="preserve">Приложение </w:t>
      </w:r>
      <w:r>
        <w:rPr>
          <w:sz w:val="20"/>
        </w:rPr>
        <w:t>5</w:t>
      </w:r>
    </w:p>
    <w:p w:rsidR="0049262C" w:rsidRPr="00B04FE8" w:rsidRDefault="0049262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</w:t>
      </w:r>
      <w:r>
        <w:rPr>
          <w:rFonts w:ascii="Times New Roman" w:hAnsi="Times New Roman"/>
          <w:bCs/>
          <w:sz w:val="20"/>
          <w:szCs w:val="20"/>
        </w:rPr>
        <w:t xml:space="preserve"> сессии  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49262C" w:rsidRPr="00B04FE8" w:rsidRDefault="0049262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49262C" w:rsidRDefault="0049262C" w:rsidP="0024324C">
      <w:pPr>
        <w:jc w:val="right"/>
        <w:rPr>
          <w:b/>
        </w:rPr>
      </w:pPr>
      <w:r w:rsidRPr="00E84E76">
        <w:rPr>
          <w:sz w:val="20"/>
          <w:szCs w:val="20"/>
        </w:rPr>
        <w:t xml:space="preserve">                                                               </w:t>
      </w:r>
    </w:p>
    <w:p w:rsidR="0049262C" w:rsidRPr="00B04FE8" w:rsidRDefault="0049262C" w:rsidP="002432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 xml:space="preserve">ассовое исполнение  по источникам финансирования дефицита  местного бюджета  за </w:t>
      </w:r>
      <w:r>
        <w:rPr>
          <w:rFonts w:ascii="Times New Roman" w:hAnsi="Times New Roman"/>
          <w:b/>
          <w:sz w:val="24"/>
          <w:szCs w:val="24"/>
        </w:rPr>
        <w:t xml:space="preserve">2018 </w:t>
      </w:r>
      <w:r w:rsidRPr="00B04FE8">
        <w:rPr>
          <w:rFonts w:ascii="Times New Roman" w:hAnsi="Times New Roman"/>
          <w:b/>
          <w:sz w:val="24"/>
          <w:szCs w:val="24"/>
        </w:rPr>
        <w:t>год по кодам классификации источников финансирования дефицитов бюджетов(по главным администраторам источников финансирования дефицита местного бюджета)</w:t>
      </w:r>
    </w:p>
    <w:p w:rsidR="0049262C" w:rsidRPr="00B04FE8" w:rsidRDefault="0049262C" w:rsidP="0024324C">
      <w:pPr>
        <w:rPr>
          <w:rFonts w:ascii="Times New Roman" w:hAnsi="Times New Roman"/>
          <w:b/>
          <w:sz w:val="24"/>
          <w:szCs w:val="24"/>
        </w:rPr>
      </w:pPr>
      <w:r w:rsidRPr="00B04FE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04F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04FE8">
        <w:rPr>
          <w:rFonts w:ascii="Times New Roman" w:hAnsi="Times New Roman"/>
          <w:b/>
          <w:sz w:val="24"/>
          <w:szCs w:val="24"/>
        </w:rPr>
        <w:t>Тыс.руб.</w:t>
      </w:r>
    </w:p>
    <w:tbl>
      <w:tblPr>
        <w:tblW w:w="10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1"/>
        <w:gridCol w:w="2687"/>
        <w:gridCol w:w="4460"/>
        <w:gridCol w:w="1859"/>
      </w:tblGrid>
      <w:tr w:rsidR="0049262C" w:rsidRPr="000976AD" w:rsidTr="00A67BD2">
        <w:trPr>
          <w:jc w:val="center"/>
        </w:trPr>
        <w:tc>
          <w:tcPr>
            <w:tcW w:w="3928" w:type="dxa"/>
            <w:gridSpan w:val="2"/>
          </w:tcPr>
          <w:p w:rsidR="0049262C" w:rsidRPr="000976AD" w:rsidRDefault="0049262C" w:rsidP="0024324C">
            <w:pPr>
              <w:pStyle w:val="Heading2"/>
              <w:rPr>
                <w:sz w:val="24"/>
              </w:rPr>
            </w:pPr>
            <w:r w:rsidRPr="000976AD">
              <w:rPr>
                <w:sz w:val="24"/>
              </w:rPr>
              <w:t>Код</w:t>
            </w:r>
          </w:p>
          <w:p w:rsidR="0049262C" w:rsidRPr="000976AD" w:rsidRDefault="0049262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4460" w:type="dxa"/>
            <w:vMerge w:val="restart"/>
          </w:tcPr>
          <w:p w:rsidR="0049262C" w:rsidRPr="000976AD" w:rsidRDefault="0049262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59" w:type="dxa"/>
            <w:vMerge w:val="restart"/>
          </w:tcPr>
          <w:p w:rsidR="0049262C" w:rsidRPr="000976AD" w:rsidRDefault="0049262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49262C" w:rsidRPr="000976AD" w:rsidTr="00A67BD2">
        <w:trPr>
          <w:jc w:val="center"/>
        </w:trPr>
        <w:tc>
          <w:tcPr>
            <w:tcW w:w="1241" w:type="dxa"/>
          </w:tcPr>
          <w:p w:rsidR="0049262C" w:rsidRPr="000976AD" w:rsidRDefault="0049262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Главного админи-</w:t>
            </w:r>
          </w:p>
          <w:p w:rsidR="0049262C" w:rsidRPr="000976AD" w:rsidRDefault="0049262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стратора</w:t>
            </w:r>
          </w:p>
        </w:tc>
        <w:tc>
          <w:tcPr>
            <w:tcW w:w="2687" w:type="dxa"/>
          </w:tcPr>
          <w:p w:rsidR="0049262C" w:rsidRPr="000976AD" w:rsidRDefault="0049262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местного бюджета</w:t>
            </w:r>
          </w:p>
        </w:tc>
        <w:tc>
          <w:tcPr>
            <w:tcW w:w="4460" w:type="dxa"/>
            <w:vMerge/>
          </w:tcPr>
          <w:p w:rsidR="0049262C" w:rsidRPr="000976AD" w:rsidRDefault="0049262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49262C" w:rsidRPr="000976AD" w:rsidRDefault="0049262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262C" w:rsidRPr="000976AD" w:rsidTr="00A67BD2">
        <w:trPr>
          <w:jc w:val="center"/>
        </w:trPr>
        <w:tc>
          <w:tcPr>
            <w:tcW w:w="1241" w:type="dxa"/>
          </w:tcPr>
          <w:p w:rsidR="0049262C" w:rsidRPr="000976AD" w:rsidRDefault="0049262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49262C" w:rsidRPr="000976AD" w:rsidRDefault="0049262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49262C" w:rsidRPr="000976AD" w:rsidRDefault="0049262C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1859" w:type="dxa"/>
          </w:tcPr>
          <w:p w:rsidR="0049262C" w:rsidRPr="000976AD" w:rsidRDefault="0049262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262C" w:rsidRPr="000976AD" w:rsidTr="00A67BD2">
        <w:trPr>
          <w:jc w:val="center"/>
        </w:trPr>
        <w:tc>
          <w:tcPr>
            <w:tcW w:w="1241" w:type="dxa"/>
          </w:tcPr>
          <w:p w:rsidR="0049262C" w:rsidRPr="009E0E2D" w:rsidRDefault="0049262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49262C" w:rsidRPr="009E0E2D" w:rsidRDefault="0049262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460" w:type="dxa"/>
          </w:tcPr>
          <w:p w:rsidR="0049262C" w:rsidRPr="009E0E2D" w:rsidRDefault="0049262C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59" w:type="dxa"/>
          </w:tcPr>
          <w:p w:rsidR="0049262C" w:rsidRPr="009E0E2D" w:rsidRDefault="0049262C" w:rsidP="009E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-88.0</w:t>
            </w:r>
          </w:p>
        </w:tc>
      </w:tr>
      <w:tr w:rsidR="0049262C" w:rsidRPr="000976AD" w:rsidTr="00A67BD2">
        <w:trPr>
          <w:jc w:val="center"/>
        </w:trPr>
        <w:tc>
          <w:tcPr>
            <w:tcW w:w="1241" w:type="dxa"/>
          </w:tcPr>
          <w:p w:rsidR="0049262C" w:rsidRPr="000976AD" w:rsidRDefault="0049262C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49262C" w:rsidRPr="000976AD" w:rsidRDefault="0049262C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460" w:type="dxa"/>
          </w:tcPr>
          <w:p w:rsidR="0049262C" w:rsidRPr="000976AD" w:rsidRDefault="0049262C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9" w:type="dxa"/>
          </w:tcPr>
          <w:p w:rsidR="0049262C" w:rsidRPr="009E0E2D" w:rsidRDefault="0049262C" w:rsidP="009E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-88.0</w:t>
            </w:r>
          </w:p>
        </w:tc>
      </w:tr>
      <w:tr w:rsidR="0049262C" w:rsidRPr="000976AD" w:rsidTr="00A67BD2">
        <w:trPr>
          <w:jc w:val="center"/>
        </w:trPr>
        <w:tc>
          <w:tcPr>
            <w:tcW w:w="1241" w:type="dxa"/>
          </w:tcPr>
          <w:p w:rsidR="0049262C" w:rsidRPr="009E0E2D" w:rsidRDefault="0049262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49262C" w:rsidRPr="009E0E2D" w:rsidRDefault="0049262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460" w:type="dxa"/>
          </w:tcPr>
          <w:p w:rsidR="0049262C" w:rsidRPr="009E0E2D" w:rsidRDefault="0049262C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59" w:type="dxa"/>
          </w:tcPr>
          <w:p w:rsidR="0049262C" w:rsidRPr="009E0E2D" w:rsidRDefault="0049262C" w:rsidP="009E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-8460.4</w:t>
            </w:r>
          </w:p>
        </w:tc>
      </w:tr>
      <w:tr w:rsidR="0049262C" w:rsidRPr="000976AD" w:rsidTr="00A67BD2">
        <w:trPr>
          <w:jc w:val="center"/>
        </w:trPr>
        <w:tc>
          <w:tcPr>
            <w:tcW w:w="1241" w:type="dxa"/>
          </w:tcPr>
          <w:p w:rsidR="0049262C" w:rsidRPr="000976AD" w:rsidRDefault="0049262C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49262C" w:rsidRPr="000976AD" w:rsidRDefault="0049262C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460" w:type="dxa"/>
          </w:tcPr>
          <w:p w:rsidR="0049262C" w:rsidRPr="000976AD" w:rsidRDefault="0049262C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59" w:type="dxa"/>
          </w:tcPr>
          <w:p w:rsidR="0049262C" w:rsidRPr="009E0E2D" w:rsidRDefault="0049262C" w:rsidP="003E3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-8460.4</w:t>
            </w:r>
          </w:p>
        </w:tc>
      </w:tr>
      <w:tr w:rsidR="0049262C" w:rsidRPr="000976AD" w:rsidTr="00A67BD2">
        <w:trPr>
          <w:jc w:val="center"/>
        </w:trPr>
        <w:tc>
          <w:tcPr>
            <w:tcW w:w="1241" w:type="dxa"/>
          </w:tcPr>
          <w:p w:rsidR="0049262C" w:rsidRPr="000976AD" w:rsidRDefault="0049262C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49262C" w:rsidRPr="000976AD" w:rsidRDefault="0049262C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460" w:type="dxa"/>
          </w:tcPr>
          <w:p w:rsidR="0049262C" w:rsidRPr="000976AD" w:rsidRDefault="0049262C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59" w:type="dxa"/>
          </w:tcPr>
          <w:p w:rsidR="0049262C" w:rsidRPr="009E0E2D" w:rsidRDefault="0049262C" w:rsidP="003E3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-8460.4</w:t>
            </w:r>
          </w:p>
        </w:tc>
      </w:tr>
      <w:tr w:rsidR="0049262C" w:rsidRPr="000976AD" w:rsidTr="00A67BD2">
        <w:trPr>
          <w:jc w:val="center"/>
        </w:trPr>
        <w:tc>
          <w:tcPr>
            <w:tcW w:w="1241" w:type="dxa"/>
          </w:tcPr>
          <w:p w:rsidR="0049262C" w:rsidRPr="009E0E2D" w:rsidRDefault="0049262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49262C" w:rsidRPr="009E0E2D" w:rsidRDefault="0049262C" w:rsidP="002432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460" w:type="dxa"/>
          </w:tcPr>
          <w:p w:rsidR="0049262C" w:rsidRPr="009E0E2D" w:rsidRDefault="0049262C" w:rsidP="002432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59" w:type="dxa"/>
          </w:tcPr>
          <w:p w:rsidR="0049262C" w:rsidRPr="009E0E2D" w:rsidRDefault="0049262C" w:rsidP="009E0E2D">
            <w:pPr>
              <w:jc w:val="center"/>
              <w:rPr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8372.4</w:t>
            </w:r>
          </w:p>
        </w:tc>
      </w:tr>
      <w:tr w:rsidR="0049262C" w:rsidRPr="000976AD" w:rsidTr="00A67BD2">
        <w:trPr>
          <w:jc w:val="center"/>
        </w:trPr>
        <w:tc>
          <w:tcPr>
            <w:tcW w:w="1241" w:type="dxa"/>
          </w:tcPr>
          <w:p w:rsidR="0049262C" w:rsidRPr="000976AD" w:rsidRDefault="0049262C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49262C" w:rsidRPr="000976AD" w:rsidRDefault="0049262C" w:rsidP="0024324C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01 05 02 01 00 0000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976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0" w:type="dxa"/>
          </w:tcPr>
          <w:p w:rsidR="0049262C" w:rsidRPr="000976AD" w:rsidRDefault="0049262C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859" w:type="dxa"/>
          </w:tcPr>
          <w:p w:rsidR="0049262C" w:rsidRPr="009E0E2D" w:rsidRDefault="0049262C" w:rsidP="009E0E2D">
            <w:pPr>
              <w:jc w:val="center"/>
              <w:rPr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8372.4</w:t>
            </w:r>
          </w:p>
        </w:tc>
      </w:tr>
      <w:tr w:rsidR="0049262C" w:rsidRPr="000976AD" w:rsidTr="00A67BD2">
        <w:trPr>
          <w:jc w:val="center"/>
        </w:trPr>
        <w:tc>
          <w:tcPr>
            <w:tcW w:w="1241" w:type="dxa"/>
          </w:tcPr>
          <w:p w:rsidR="0049262C" w:rsidRPr="00007D1E" w:rsidRDefault="0049262C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49262C" w:rsidRPr="000976AD" w:rsidRDefault="0049262C" w:rsidP="00243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460" w:type="dxa"/>
          </w:tcPr>
          <w:p w:rsidR="0049262C" w:rsidRPr="000976AD" w:rsidRDefault="0049262C" w:rsidP="0024324C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59" w:type="dxa"/>
          </w:tcPr>
          <w:p w:rsidR="0049262C" w:rsidRPr="009E0E2D" w:rsidRDefault="0049262C" w:rsidP="009E0E2D">
            <w:pPr>
              <w:jc w:val="center"/>
              <w:rPr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8372.4</w:t>
            </w:r>
          </w:p>
        </w:tc>
      </w:tr>
    </w:tbl>
    <w:p w:rsidR="0049262C" w:rsidRDefault="0049262C" w:rsidP="0024324C">
      <w:pPr>
        <w:jc w:val="both"/>
        <w:rPr>
          <w:sz w:val="20"/>
        </w:rPr>
      </w:pPr>
      <w:r>
        <w:t xml:space="preserve">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262C" w:rsidRPr="00305D27" w:rsidRDefault="0049262C" w:rsidP="0024324C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305D27">
        <w:rPr>
          <w:sz w:val="20"/>
        </w:rPr>
        <w:t xml:space="preserve">Приложение </w:t>
      </w:r>
      <w:r>
        <w:rPr>
          <w:sz w:val="20"/>
        </w:rPr>
        <w:t>6</w:t>
      </w:r>
    </w:p>
    <w:p w:rsidR="0049262C" w:rsidRPr="00B04FE8" w:rsidRDefault="0049262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 сессии  </w:t>
      </w:r>
      <w:r>
        <w:rPr>
          <w:rFonts w:ascii="Times New Roman" w:hAnsi="Times New Roman"/>
          <w:bCs/>
          <w:sz w:val="20"/>
          <w:szCs w:val="20"/>
        </w:rPr>
        <w:t>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49262C" w:rsidRPr="00B04FE8" w:rsidRDefault="0049262C" w:rsidP="0024324C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49262C" w:rsidRDefault="0049262C" w:rsidP="0024324C">
      <w:pPr>
        <w:jc w:val="right"/>
        <w:rPr>
          <w:b/>
        </w:rPr>
      </w:pPr>
      <w:r w:rsidRPr="00E84E76">
        <w:rPr>
          <w:sz w:val="20"/>
          <w:szCs w:val="20"/>
        </w:rPr>
        <w:t xml:space="preserve">                                                               </w:t>
      </w:r>
    </w:p>
    <w:p w:rsidR="0049262C" w:rsidRDefault="0049262C" w:rsidP="002432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 xml:space="preserve">ассовое исполнение  по источникам финансирования дефицита  местного бюджета  за </w:t>
      </w:r>
      <w:r>
        <w:rPr>
          <w:rFonts w:ascii="Times New Roman" w:hAnsi="Times New Roman"/>
          <w:b/>
          <w:sz w:val="24"/>
          <w:szCs w:val="24"/>
        </w:rPr>
        <w:t>2018</w:t>
      </w:r>
      <w:r w:rsidRPr="00B04FE8">
        <w:rPr>
          <w:rFonts w:ascii="Times New Roman" w:hAnsi="Times New Roman"/>
          <w:b/>
          <w:sz w:val="24"/>
          <w:szCs w:val="24"/>
        </w:rPr>
        <w:t xml:space="preserve"> год по кодам групп, подгрупп, статей, видов 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tbl>
      <w:tblPr>
        <w:tblpPr w:leftFromText="180" w:rightFromText="180" w:vertAnchor="text" w:horzAnchor="margin" w:tblpY="27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9"/>
        <w:gridCol w:w="5004"/>
        <w:gridCol w:w="1658"/>
      </w:tblGrid>
      <w:tr w:rsidR="0049262C" w:rsidRPr="000976AD" w:rsidTr="00A67BD2">
        <w:trPr>
          <w:trHeight w:val="2426"/>
        </w:trPr>
        <w:tc>
          <w:tcPr>
            <w:tcW w:w="3369" w:type="dxa"/>
            <w:tcBorders>
              <w:right w:val="single" w:sz="4" w:space="0" w:color="auto"/>
            </w:tcBorders>
          </w:tcPr>
          <w:p w:rsidR="0049262C" w:rsidRPr="000976AD" w:rsidRDefault="0049262C" w:rsidP="00DF3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004" w:type="dxa"/>
            <w:tcBorders>
              <w:left w:val="single" w:sz="4" w:space="0" w:color="auto"/>
            </w:tcBorders>
          </w:tcPr>
          <w:p w:rsidR="0049262C" w:rsidRPr="000976AD" w:rsidRDefault="0049262C" w:rsidP="00DF3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58" w:type="dxa"/>
          </w:tcPr>
          <w:p w:rsidR="0049262C" w:rsidRPr="000976AD" w:rsidRDefault="0049262C" w:rsidP="00DF34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49262C" w:rsidRPr="000976AD" w:rsidTr="00A67BD2">
        <w:trPr>
          <w:trHeight w:val="935"/>
        </w:trPr>
        <w:tc>
          <w:tcPr>
            <w:tcW w:w="3369" w:type="dxa"/>
          </w:tcPr>
          <w:p w:rsidR="0049262C" w:rsidRPr="009E0E2D" w:rsidRDefault="0049262C" w:rsidP="009E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004" w:type="dxa"/>
          </w:tcPr>
          <w:p w:rsidR="0049262C" w:rsidRPr="009E0E2D" w:rsidRDefault="0049262C" w:rsidP="00DF3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финансиро-вания дефицита местного бюджета, в том числе:</w:t>
            </w:r>
          </w:p>
        </w:tc>
        <w:tc>
          <w:tcPr>
            <w:tcW w:w="1658" w:type="dxa"/>
          </w:tcPr>
          <w:p w:rsidR="0049262C" w:rsidRPr="009E0E2D" w:rsidRDefault="0049262C" w:rsidP="003E3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-88.0</w:t>
            </w:r>
          </w:p>
        </w:tc>
      </w:tr>
      <w:tr w:rsidR="0049262C" w:rsidRPr="000976AD" w:rsidTr="00A67BD2">
        <w:tc>
          <w:tcPr>
            <w:tcW w:w="3369" w:type="dxa"/>
          </w:tcPr>
          <w:p w:rsidR="0049262C" w:rsidRPr="00115066" w:rsidRDefault="0049262C" w:rsidP="009E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5004" w:type="dxa"/>
          </w:tcPr>
          <w:p w:rsidR="0049262C" w:rsidRPr="00115066" w:rsidRDefault="0049262C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8" w:type="dxa"/>
          </w:tcPr>
          <w:p w:rsidR="0049262C" w:rsidRPr="009E0E2D" w:rsidRDefault="0049262C" w:rsidP="003E3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-88.0</w:t>
            </w:r>
          </w:p>
        </w:tc>
      </w:tr>
      <w:tr w:rsidR="0049262C" w:rsidRPr="000976AD" w:rsidTr="00A67BD2">
        <w:tc>
          <w:tcPr>
            <w:tcW w:w="3369" w:type="dxa"/>
          </w:tcPr>
          <w:p w:rsidR="0049262C" w:rsidRPr="009E0E2D" w:rsidRDefault="0049262C" w:rsidP="009E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5004" w:type="dxa"/>
          </w:tcPr>
          <w:p w:rsidR="0049262C" w:rsidRPr="009E0E2D" w:rsidRDefault="0049262C" w:rsidP="00DF3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Увеличение  прочих остатков средств бюджетов</w:t>
            </w:r>
          </w:p>
        </w:tc>
        <w:tc>
          <w:tcPr>
            <w:tcW w:w="1658" w:type="dxa"/>
          </w:tcPr>
          <w:p w:rsidR="0049262C" w:rsidRPr="009E0E2D" w:rsidRDefault="0049262C" w:rsidP="003E3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-8460.4</w:t>
            </w:r>
          </w:p>
        </w:tc>
      </w:tr>
      <w:tr w:rsidR="0049262C" w:rsidRPr="000976AD" w:rsidTr="00A67BD2">
        <w:trPr>
          <w:trHeight w:val="610"/>
        </w:trPr>
        <w:tc>
          <w:tcPr>
            <w:tcW w:w="3369" w:type="dxa"/>
          </w:tcPr>
          <w:p w:rsidR="0049262C" w:rsidRPr="00115066" w:rsidRDefault="0049262C" w:rsidP="009E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004" w:type="dxa"/>
          </w:tcPr>
          <w:p w:rsidR="0049262C" w:rsidRPr="00115066" w:rsidRDefault="0049262C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58" w:type="dxa"/>
          </w:tcPr>
          <w:p w:rsidR="0049262C" w:rsidRPr="009E0E2D" w:rsidRDefault="0049262C" w:rsidP="003E3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-8460.4</w:t>
            </w:r>
          </w:p>
        </w:tc>
      </w:tr>
      <w:tr w:rsidR="0049262C" w:rsidRPr="000976AD" w:rsidTr="00A67BD2">
        <w:trPr>
          <w:trHeight w:val="607"/>
        </w:trPr>
        <w:tc>
          <w:tcPr>
            <w:tcW w:w="3369" w:type="dxa"/>
          </w:tcPr>
          <w:p w:rsidR="0049262C" w:rsidRPr="00115066" w:rsidRDefault="0049262C" w:rsidP="009E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004" w:type="dxa"/>
          </w:tcPr>
          <w:p w:rsidR="0049262C" w:rsidRPr="00115066" w:rsidRDefault="0049262C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58" w:type="dxa"/>
          </w:tcPr>
          <w:p w:rsidR="0049262C" w:rsidRPr="009E0E2D" w:rsidRDefault="0049262C" w:rsidP="003E36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-8460.4</w:t>
            </w:r>
          </w:p>
        </w:tc>
      </w:tr>
      <w:tr w:rsidR="0049262C" w:rsidRPr="000976AD" w:rsidTr="00A67BD2">
        <w:trPr>
          <w:trHeight w:val="620"/>
        </w:trPr>
        <w:tc>
          <w:tcPr>
            <w:tcW w:w="3369" w:type="dxa"/>
          </w:tcPr>
          <w:p w:rsidR="0049262C" w:rsidRPr="009E0E2D" w:rsidRDefault="0049262C" w:rsidP="009E0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5004" w:type="dxa"/>
          </w:tcPr>
          <w:p w:rsidR="0049262C" w:rsidRPr="009E0E2D" w:rsidRDefault="0049262C" w:rsidP="00DF34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58" w:type="dxa"/>
          </w:tcPr>
          <w:p w:rsidR="0049262C" w:rsidRPr="009E0E2D" w:rsidRDefault="0049262C" w:rsidP="003E36CF">
            <w:pPr>
              <w:jc w:val="center"/>
              <w:rPr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8372.4</w:t>
            </w:r>
          </w:p>
        </w:tc>
      </w:tr>
      <w:tr w:rsidR="0049262C" w:rsidRPr="000976AD" w:rsidTr="00A67BD2">
        <w:tc>
          <w:tcPr>
            <w:tcW w:w="3369" w:type="dxa"/>
          </w:tcPr>
          <w:p w:rsidR="0049262C" w:rsidRPr="00115066" w:rsidRDefault="0049262C" w:rsidP="009E0E2D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004" w:type="dxa"/>
          </w:tcPr>
          <w:p w:rsidR="0049262C" w:rsidRPr="00115066" w:rsidRDefault="0049262C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658" w:type="dxa"/>
          </w:tcPr>
          <w:p w:rsidR="0049262C" w:rsidRPr="009E0E2D" w:rsidRDefault="0049262C" w:rsidP="003E36CF">
            <w:pPr>
              <w:jc w:val="center"/>
              <w:rPr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8372.4</w:t>
            </w:r>
          </w:p>
        </w:tc>
      </w:tr>
      <w:tr w:rsidR="0049262C" w:rsidRPr="000976AD" w:rsidTr="00A67BD2">
        <w:tc>
          <w:tcPr>
            <w:tcW w:w="3369" w:type="dxa"/>
          </w:tcPr>
          <w:p w:rsidR="0049262C" w:rsidRPr="000976AD" w:rsidRDefault="0049262C" w:rsidP="009E0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004" w:type="dxa"/>
          </w:tcPr>
          <w:p w:rsidR="0049262C" w:rsidRPr="000976AD" w:rsidRDefault="0049262C" w:rsidP="00DF347F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658" w:type="dxa"/>
          </w:tcPr>
          <w:p w:rsidR="0049262C" w:rsidRPr="009E0E2D" w:rsidRDefault="0049262C" w:rsidP="003E36CF">
            <w:pPr>
              <w:jc w:val="center"/>
              <w:rPr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8372.4</w:t>
            </w:r>
          </w:p>
        </w:tc>
      </w:tr>
    </w:tbl>
    <w:p w:rsidR="0049262C" w:rsidRDefault="0049262C" w:rsidP="00DF347F">
      <w:pPr>
        <w:pStyle w:val="BodyText"/>
      </w:pPr>
    </w:p>
    <w:sectPr w:rsidR="0049262C" w:rsidSect="00DF347F">
      <w:headerReference w:type="default" r:id="rId7"/>
      <w:headerReference w:type="first" r:id="rId8"/>
      <w:pgSz w:w="11906" w:h="16838"/>
      <w:pgMar w:top="0" w:right="850" w:bottom="1134" w:left="1276" w:header="6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62C" w:rsidRDefault="0049262C" w:rsidP="00B07DDC">
      <w:pPr>
        <w:spacing w:after="0" w:line="240" w:lineRule="auto"/>
      </w:pPr>
      <w:r>
        <w:separator/>
      </w:r>
    </w:p>
  </w:endnote>
  <w:endnote w:type="continuationSeparator" w:id="0">
    <w:p w:rsidR="0049262C" w:rsidRDefault="0049262C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62C" w:rsidRDefault="0049262C" w:rsidP="00B07DDC">
      <w:pPr>
        <w:spacing w:after="0" w:line="240" w:lineRule="auto"/>
      </w:pPr>
      <w:r>
        <w:separator/>
      </w:r>
    </w:p>
  </w:footnote>
  <w:footnote w:type="continuationSeparator" w:id="0">
    <w:p w:rsidR="0049262C" w:rsidRDefault="0049262C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2C" w:rsidRDefault="0049262C">
    <w:pPr>
      <w:pStyle w:val="Header"/>
    </w:pPr>
  </w:p>
  <w:p w:rsidR="0049262C" w:rsidRDefault="004926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2C" w:rsidRPr="001D5601" w:rsidRDefault="0049262C" w:rsidP="001D56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3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634"/>
    <w:rsid w:val="00000EAE"/>
    <w:rsid w:val="00007D1E"/>
    <w:rsid w:val="00014A3C"/>
    <w:rsid w:val="0004330D"/>
    <w:rsid w:val="00044F2C"/>
    <w:rsid w:val="0005499E"/>
    <w:rsid w:val="00075683"/>
    <w:rsid w:val="00076EE3"/>
    <w:rsid w:val="0008530C"/>
    <w:rsid w:val="000976AD"/>
    <w:rsid w:val="000A6B23"/>
    <w:rsid w:val="000B0A8A"/>
    <w:rsid w:val="000B2F9B"/>
    <w:rsid w:val="000B6EB3"/>
    <w:rsid w:val="000D2D26"/>
    <w:rsid w:val="000D5F51"/>
    <w:rsid w:val="000E3A83"/>
    <w:rsid w:val="000E4D55"/>
    <w:rsid w:val="000F5A95"/>
    <w:rsid w:val="00100BB8"/>
    <w:rsid w:val="00115066"/>
    <w:rsid w:val="00117D0E"/>
    <w:rsid w:val="00125D21"/>
    <w:rsid w:val="001318DF"/>
    <w:rsid w:val="0014081E"/>
    <w:rsid w:val="00141C26"/>
    <w:rsid w:val="00152BAB"/>
    <w:rsid w:val="00155DFB"/>
    <w:rsid w:val="001617C2"/>
    <w:rsid w:val="00163B4F"/>
    <w:rsid w:val="0016504E"/>
    <w:rsid w:val="00177F6E"/>
    <w:rsid w:val="001841F3"/>
    <w:rsid w:val="001A10F4"/>
    <w:rsid w:val="001B1225"/>
    <w:rsid w:val="001D5601"/>
    <w:rsid w:val="001E1C89"/>
    <w:rsid w:val="001F744E"/>
    <w:rsid w:val="00214261"/>
    <w:rsid w:val="00224CF2"/>
    <w:rsid w:val="00237408"/>
    <w:rsid w:val="0024324C"/>
    <w:rsid w:val="00257927"/>
    <w:rsid w:val="0026158B"/>
    <w:rsid w:val="0026698C"/>
    <w:rsid w:val="00271CBF"/>
    <w:rsid w:val="00285FAD"/>
    <w:rsid w:val="002B1E64"/>
    <w:rsid w:val="002B245B"/>
    <w:rsid w:val="002D3248"/>
    <w:rsid w:val="002D697C"/>
    <w:rsid w:val="002E4C25"/>
    <w:rsid w:val="0030164F"/>
    <w:rsid w:val="00305D27"/>
    <w:rsid w:val="00316FD8"/>
    <w:rsid w:val="00320F2A"/>
    <w:rsid w:val="00347EFB"/>
    <w:rsid w:val="00363830"/>
    <w:rsid w:val="00367DE8"/>
    <w:rsid w:val="003E36CF"/>
    <w:rsid w:val="003E5FCC"/>
    <w:rsid w:val="004263DC"/>
    <w:rsid w:val="00432E0C"/>
    <w:rsid w:val="00442C34"/>
    <w:rsid w:val="00457AFD"/>
    <w:rsid w:val="004734CA"/>
    <w:rsid w:val="00485A27"/>
    <w:rsid w:val="00491DB5"/>
    <w:rsid w:val="0049262C"/>
    <w:rsid w:val="004B5315"/>
    <w:rsid w:val="004D2F17"/>
    <w:rsid w:val="004D7DD2"/>
    <w:rsid w:val="004F5873"/>
    <w:rsid w:val="00513406"/>
    <w:rsid w:val="00521DBB"/>
    <w:rsid w:val="00524F64"/>
    <w:rsid w:val="005475D3"/>
    <w:rsid w:val="00563490"/>
    <w:rsid w:val="00566ADA"/>
    <w:rsid w:val="005750AE"/>
    <w:rsid w:val="005973A8"/>
    <w:rsid w:val="0059784E"/>
    <w:rsid w:val="005A45E8"/>
    <w:rsid w:val="005A611F"/>
    <w:rsid w:val="005B3445"/>
    <w:rsid w:val="005B4F58"/>
    <w:rsid w:val="005B59BD"/>
    <w:rsid w:val="005B71A4"/>
    <w:rsid w:val="005C56B5"/>
    <w:rsid w:val="005D2B4E"/>
    <w:rsid w:val="005E296C"/>
    <w:rsid w:val="006032B7"/>
    <w:rsid w:val="00647F40"/>
    <w:rsid w:val="00675958"/>
    <w:rsid w:val="00677487"/>
    <w:rsid w:val="006802EF"/>
    <w:rsid w:val="00681795"/>
    <w:rsid w:val="006B1571"/>
    <w:rsid w:val="006B230F"/>
    <w:rsid w:val="006C0BEE"/>
    <w:rsid w:val="006C2685"/>
    <w:rsid w:val="0071681E"/>
    <w:rsid w:val="007423B7"/>
    <w:rsid w:val="00745696"/>
    <w:rsid w:val="00766A30"/>
    <w:rsid w:val="00775D51"/>
    <w:rsid w:val="00776C07"/>
    <w:rsid w:val="007A26BF"/>
    <w:rsid w:val="007A59BC"/>
    <w:rsid w:val="007A60A6"/>
    <w:rsid w:val="007D7441"/>
    <w:rsid w:val="007E1985"/>
    <w:rsid w:val="007E1DCA"/>
    <w:rsid w:val="008006AE"/>
    <w:rsid w:val="0080139C"/>
    <w:rsid w:val="00801CA5"/>
    <w:rsid w:val="008100C1"/>
    <w:rsid w:val="00830C9A"/>
    <w:rsid w:val="008343D7"/>
    <w:rsid w:val="008568CC"/>
    <w:rsid w:val="008609C6"/>
    <w:rsid w:val="00863669"/>
    <w:rsid w:val="008652A0"/>
    <w:rsid w:val="008676F3"/>
    <w:rsid w:val="00871917"/>
    <w:rsid w:val="008768FC"/>
    <w:rsid w:val="008806F3"/>
    <w:rsid w:val="00883516"/>
    <w:rsid w:val="008847B9"/>
    <w:rsid w:val="008949E9"/>
    <w:rsid w:val="008A1E6E"/>
    <w:rsid w:val="008B039E"/>
    <w:rsid w:val="008C0BA8"/>
    <w:rsid w:val="008C456C"/>
    <w:rsid w:val="008D07E1"/>
    <w:rsid w:val="008D29C5"/>
    <w:rsid w:val="0090510B"/>
    <w:rsid w:val="00907BED"/>
    <w:rsid w:val="00912A30"/>
    <w:rsid w:val="0092531C"/>
    <w:rsid w:val="00942020"/>
    <w:rsid w:val="00942CC4"/>
    <w:rsid w:val="009C3F10"/>
    <w:rsid w:val="009E0E2D"/>
    <w:rsid w:val="009E251B"/>
    <w:rsid w:val="009F493B"/>
    <w:rsid w:val="00A14925"/>
    <w:rsid w:val="00A16216"/>
    <w:rsid w:val="00A339BC"/>
    <w:rsid w:val="00A368D4"/>
    <w:rsid w:val="00A37954"/>
    <w:rsid w:val="00A44A33"/>
    <w:rsid w:val="00A45A3D"/>
    <w:rsid w:val="00A51E60"/>
    <w:rsid w:val="00A56259"/>
    <w:rsid w:val="00A67BD2"/>
    <w:rsid w:val="00A755E7"/>
    <w:rsid w:val="00A820C0"/>
    <w:rsid w:val="00AB68B0"/>
    <w:rsid w:val="00AD223F"/>
    <w:rsid w:val="00AE5573"/>
    <w:rsid w:val="00AE71B9"/>
    <w:rsid w:val="00AF3261"/>
    <w:rsid w:val="00B00580"/>
    <w:rsid w:val="00B029D9"/>
    <w:rsid w:val="00B04FE8"/>
    <w:rsid w:val="00B07DDC"/>
    <w:rsid w:val="00B31C30"/>
    <w:rsid w:val="00B35B44"/>
    <w:rsid w:val="00B46F40"/>
    <w:rsid w:val="00B47A98"/>
    <w:rsid w:val="00B53EE2"/>
    <w:rsid w:val="00B54BCD"/>
    <w:rsid w:val="00B807E4"/>
    <w:rsid w:val="00B86A3D"/>
    <w:rsid w:val="00B95E3B"/>
    <w:rsid w:val="00BE2B30"/>
    <w:rsid w:val="00BE2BEE"/>
    <w:rsid w:val="00BE3016"/>
    <w:rsid w:val="00BE413E"/>
    <w:rsid w:val="00BE4634"/>
    <w:rsid w:val="00BE5CE6"/>
    <w:rsid w:val="00C00286"/>
    <w:rsid w:val="00C02C1C"/>
    <w:rsid w:val="00C04BBB"/>
    <w:rsid w:val="00C165E4"/>
    <w:rsid w:val="00C612DF"/>
    <w:rsid w:val="00C62A2E"/>
    <w:rsid w:val="00C82DFB"/>
    <w:rsid w:val="00C93763"/>
    <w:rsid w:val="00CA68D4"/>
    <w:rsid w:val="00CB4201"/>
    <w:rsid w:val="00CE273C"/>
    <w:rsid w:val="00CE46A4"/>
    <w:rsid w:val="00D13D83"/>
    <w:rsid w:val="00D31319"/>
    <w:rsid w:val="00D532F6"/>
    <w:rsid w:val="00D62A14"/>
    <w:rsid w:val="00D67748"/>
    <w:rsid w:val="00D71B9D"/>
    <w:rsid w:val="00D8086F"/>
    <w:rsid w:val="00D8158C"/>
    <w:rsid w:val="00DA2BB9"/>
    <w:rsid w:val="00DB4506"/>
    <w:rsid w:val="00DC557E"/>
    <w:rsid w:val="00DC7B9B"/>
    <w:rsid w:val="00DE293F"/>
    <w:rsid w:val="00DE32DF"/>
    <w:rsid w:val="00DF347F"/>
    <w:rsid w:val="00E1773C"/>
    <w:rsid w:val="00E2698A"/>
    <w:rsid w:val="00E669AB"/>
    <w:rsid w:val="00E84E76"/>
    <w:rsid w:val="00E85347"/>
    <w:rsid w:val="00E924B8"/>
    <w:rsid w:val="00EA1E03"/>
    <w:rsid w:val="00EA4E34"/>
    <w:rsid w:val="00EA7440"/>
    <w:rsid w:val="00EE16B0"/>
    <w:rsid w:val="00F14BF9"/>
    <w:rsid w:val="00F41445"/>
    <w:rsid w:val="00F536BD"/>
    <w:rsid w:val="00F57864"/>
    <w:rsid w:val="00F62C57"/>
    <w:rsid w:val="00F771F7"/>
    <w:rsid w:val="00F77A32"/>
    <w:rsid w:val="00F84480"/>
    <w:rsid w:val="00F9763B"/>
    <w:rsid w:val="00FA2B27"/>
    <w:rsid w:val="00FB0404"/>
    <w:rsid w:val="00FD79BC"/>
    <w:rsid w:val="00FE05B4"/>
    <w:rsid w:val="00FE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B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3830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3830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38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383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A4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A4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A4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A4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D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DF347F"/>
    <w:pPr>
      <w:tabs>
        <w:tab w:val="right" w:pos="9328"/>
      </w:tabs>
      <w:spacing w:after="0"/>
      <w:ind w:right="27"/>
    </w:pPr>
    <w:rPr>
      <w:rFonts w:ascii="Georgia" w:eastAsia="Times New Roman" w:hAnsi="Georgia"/>
      <w:b/>
      <w:bCs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347F"/>
    <w:rPr>
      <w:rFonts w:ascii="Georgia" w:hAnsi="Georgia" w:cs="Times New Roman"/>
      <w:b/>
      <w:bCs/>
      <w:sz w:val="24"/>
      <w:szCs w:val="24"/>
    </w:rPr>
  </w:style>
  <w:style w:type="paragraph" w:styleId="NoSpacing">
    <w:name w:val="No Spacing"/>
    <w:uiPriority w:val="99"/>
    <w:qFormat/>
    <w:rsid w:val="00B07DDC"/>
    <w:rPr>
      <w:lang w:eastAsia="en-US"/>
    </w:rPr>
  </w:style>
  <w:style w:type="table" w:styleId="TableGrid">
    <w:name w:val="Table Grid"/>
    <w:basedOn w:val="TableNormal"/>
    <w:uiPriority w:val="99"/>
    <w:rsid w:val="00B07D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044F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4F2C"/>
    <w:rPr>
      <w:rFonts w:cs="Times New Roman"/>
    </w:rPr>
  </w:style>
  <w:style w:type="paragraph" w:styleId="ListParagraph">
    <w:name w:val="List Paragraph"/>
    <w:basedOn w:val="Normal"/>
    <w:uiPriority w:val="99"/>
    <w:qFormat/>
    <w:rsid w:val="00521DBB"/>
    <w:pPr>
      <w:ind w:left="720"/>
      <w:contextualSpacing/>
    </w:pPr>
  </w:style>
  <w:style w:type="paragraph" w:customStyle="1" w:styleId="1">
    <w:name w:val="Знак Знак1 Знак"/>
    <w:basedOn w:val="Normal"/>
    <w:uiPriority w:val="99"/>
    <w:rsid w:val="001841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786A4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11"/>
    <w:rsid w:val="00786A4B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36383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86A4B"/>
    <w:rPr>
      <w:lang w:eastAsia="en-US"/>
    </w:rPr>
  </w:style>
  <w:style w:type="paragraph" w:customStyle="1" w:styleId="ConsTitle">
    <w:name w:val="ConsTitle"/>
    <w:uiPriority w:val="99"/>
    <w:rsid w:val="000B0A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0">
    <w:name w:val="Обычный1"/>
    <w:uiPriority w:val="99"/>
    <w:rsid w:val="000B0A8A"/>
    <w:pPr>
      <w:snapToGrid w:val="0"/>
      <w:spacing w:before="60"/>
      <w:ind w:firstLine="720"/>
      <w:jc w:val="both"/>
    </w:pPr>
    <w:rPr>
      <w:rFonts w:ascii="Arial" w:eastAsia="Times New Roman" w:hAnsi="Arial"/>
      <w:sz w:val="24"/>
      <w:szCs w:val="20"/>
    </w:rPr>
  </w:style>
  <w:style w:type="table" w:styleId="LightShading-Accent3">
    <w:name w:val="Light Shading Accent 3"/>
    <w:basedOn w:val="TableNormal"/>
    <w:uiPriority w:val="99"/>
    <w:rsid w:val="006802EF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SubtleEmphasis">
    <w:name w:val="Subtle Emphasis"/>
    <w:basedOn w:val="DefaultParagraphFont"/>
    <w:uiPriority w:val="99"/>
    <w:qFormat/>
    <w:rsid w:val="006802EF"/>
    <w:rPr>
      <w:rFonts w:cs="Times New Roman"/>
      <w:i/>
      <w:iCs/>
      <w:color w:val="808080"/>
    </w:rPr>
  </w:style>
  <w:style w:type="paragraph" w:styleId="DocumentMap">
    <w:name w:val="Document Map"/>
    <w:basedOn w:val="Normal"/>
    <w:link w:val="DocumentMapChar"/>
    <w:uiPriority w:val="99"/>
    <w:semiHidden/>
    <w:rsid w:val="00DF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F34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80;&#1082;&#1086;&#1083;&#1072;&#1081;%20&#1048;&#1074;&#1072;&#1085;&#1086;&#1074;&#1080;&#1095;\&#1056;&#1072;&#1073;&#1086;&#1095;&#1080;&#1081;%20&#1089;&#1090;&#1086;&#1083;\&#1052;&#1086;&#1103;%20&#1088;&#1072;&#1073;&#1086;&#1090;&#1072;\&#1044;&#1054;&#1050;&#1059;&#1052;&#1045;&#1053;&#1058;&#1040;&#1062;&#1048;&#1071;%20&#1052;&#1054;\2008%20&#1075;&#1086;&#1076;\&#1055;&#1086;&#1089;&#1090;&#1072;&#1085;&#1086;&#1074;&#1083;&#1077;&#1085;&#1080;&#1077;%20&#1043;&#1083;&#1072;&#1074;&#1099;%20&#1055;&#1086;&#1089;&#1077;&#1083;&#1077;&#1085;&#1080;&#1103;\&#1096;&#1072;&#1073;&#1083;&#1086;&#1085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</Template>
  <TotalTime>65</TotalTime>
  <Pages>13</Pages>
  <Words>3837</Words>
  <Characters>21874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 Гейко</dc:creator>
  <cp:keywords/>
  <dc:description/>
  <cp:lastModifiedBy>User</cp:lastModifiedBy>
  <cp:revision>5</cp:revision>
  <cp:lastPrinted>2016-04-26T11:36:00Z</cp:lastPrinted>
  <dcterms:created xsi:type="dcterms:W3CDTF">2019-04-08T05:52:00Z</dcterms:created>
  <dcterms:modified xsi:type="dcterms:W3CDTF">2019-04-10T03:33:00Z</dcterms:modified>
</cp:coreProperties>
</file>