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903" w:rsidRPr="00601CCD" w:rsidRDefault="00E34903" w:rsidP="00C724AE">
      <w:pPr>
        <w:jc w:val="center"/>
        <w:rPr>
          <w:b/>
        </w:rPr>
      </w:pPr>
      <w:r w:rsidRPr="00601CCD">
        <w:rPr>
          <w:b/>
        </w:rPr>
        <w:t xml:space="preserve">ГЛАВА </w:t>
      </w:r>
      <w:r>
        <w:rPr>
          <w:b/>
        </w:rPr>
        <w:t>УСКЮЛЬСКОГО</w:t>
      </w:r>
      <w:r w:rsidRPr="00601CCD">
        <w:rPr>
          <w:b/>
        </w:rPr>
        <w:t xml:space="preserve"> СЕЛЬСОВЕТА</w:t>
      </w:r>
    </w:p>
    <w:p w:rsidR="00E34903" w:rsidRDefault="00E34903" w:rsidP="00C724AE">
      <w:pPr>
        <w:jc w:val="center"/>
        <w:rPr>
          <w:b/>
        </w:rPr>
      </w:pPr>
      <w:r w:rsidRPr="00601CCD">
        <w:rPr>
          <w:b/>
        </w:rPr>
        <w:t>ТАТАРСКОГО РАЙОНА НОВОСИБИРСКОЙ ОБЛАСТИ</w:t>
      </w:r>
    </w:p>
    <w:p w:rsidR="00E34903" w:rsidRPr="00601CCD" w:rsidRDefault="00E34903" w:rsidP="00C724AE">
      <w:pPr>
        <w:jc w:val="center"/>
        <w:rPr>
          <w:b/>
        </w:rPr>
      </w:pPr>
    </w:p>
    <w:p w:rsidR="00E34903" w:rsidRDefault="00E34903" w:rsidP="00C724AE">
      <w:pPr>
        <w:jc w:val="center"/>
      </w:pPr>
    </w:p>
    <w:p w:rsidR="00E34903" w:rsidRDefault="00E34903" w:rsidP="00C724AE">
      <w:pPr>
        <w:jc w:val="center"/>
      </w:pPr>
    </w:p>
    <w:p w:rsidR="00E34903" w:rsidRDefault="00E34903" w:rsidP="00C724AE">
      <w:pPr>
        <w:jc w:val="center"/>
        <w:rPr>
          <w:b/>
        </w:rPr>
      </w:pPr>
      <w:r>
        <w:rPr>
          <w:b/>
        </w:rPr>
        <w:t>Р А С П О Р Я Ж Е Н И Е</w:t>
      </w:r>
    </w:p>
    <w:p w:rsidR="00E34903" w:rsidRDefault="00E34903" w:rsidP="00C724AE">
      <w:pPr>
        <w:jc w:val="center"/>
        <w:rPr>
          <w:b/>
        </w:rPr>
      </w:pPr>
    </w:p>
    <w:p w:rsidR="00E34903" w:rsidRDefault="00E34903" w:rsidP="00C724AE">
      <w:pPr>
        <w:jc w:val="center"/>
        <w:rPr>
          <w:b/>
        </w:rPr>
      </w:pPr>
    </w:p>
    <w:p w:rsidR="00E34903" w:rsidRDefault="00E34903" w:rsidP="00C724AE">
      <w:pPr>
        <w:jc w:val="center"/>
      </w:pPr>
      <w:r>
        <w:t>от  10.09.2019 г                          с. Ускюль                                           № 31</w:t>
      </w:r>
    </w:p>
    <w:p w:rsidR="00E34903" w:rsidRDefault="00E34903" w:rsidP="00C724AE">
      <w:pPr>
        <w:jc w:val="center"/>
      </w:pPr>
    </w:p>
    <w:p w:rsidR="00E34903" w:rsidRDefault="00E34903" w:rsidP="00C724AE"/>
    <w:p w:rsidR="00E34903" w:rsidRDefault="00E34903" w:rsidP="00C724AE">
      <w:pPr>
        <w:jc w:val="center"/>
        <w:rPr>
          <w:b/>
        </w:rPr>
      </w:pPr>
      <w:r>
        <w:rPr>
          <w:b/>
        </w:rPr>
        <w:t>О приеме осужденного для   отбывании наказания</w:t>
      </w:r>
    </w:p>
    <w:p w:rsidR="00E34903" w:rsidRDefault="00E34903" w:rsidP="00C724AE">
      <w:pPr>
        <w:jc w:val="center"/>
        <w:rPr>
          <w:b/>
        </w:rPr>
      </w:pPr>
    </w:p>
    <w:p w:rsidR="00E34903" w:rsidRDefault="00E34903" w:rsidP="00C724AE"/>
    <w:p w:rsidR="00E34903" w:rsidRDefault="00E34903" w:rsidP="0007490F">
      <w:pPr>
        <w:ind w:firstLine="709"/>
        <w:jc w:val="both"/>
      </w:pPr>
      <w:r>
        <w:t>На основании  направления филиала по г. Татарску и Татарскому району ФКУ УИИ ГУФСИН России по Новосибирской области от 09.09.2019 года</w:t>
      </w:r>
    </w:p>
    <w:p w:rsidR="00E34903" w:rsidRDefault="00E34903" w:rsidP="0007490F">
      <w:r>
        <w:t xml:space="preserve">                    1. Обеспечить осужденного Константинова Александра Викторовича   обязательными  работами</w:t>
      </w:r>
      <w:r w:rsidRPr="00634A3B">
        <w:t xml:space="preserve"> </w:t>
      </w:r>
      <w:r>
        <w:t xml:space="preserve">на  срок 240 часов по статье 158 ч.1, 158ч.2п.Б, 69ч.2   Уголовного кодекса Российской Федерации.                    </w:t>
      </w:r>
    </w:p>
    <w:p w:rsidR="00E34903" w:rsidRDefault="00E34903" w:rsidP="00C724AE">
      <w:r>
        <w:t xml:space="preserve">                    2. Осуществлять контроль  за  отработанными часами и качеством исполнения  </w:t>
      </w:r>
    </w:p>
    <w:p w:rsidR="00E34903" w:rsidRDefault="00E34903" w:rsidP="00C724AE">
      <w:pPr>
        <w:tabs>
          <w:tab w:val="left" w:pos="1460"/>
        </w:tabs>
      </w:pPr>
      <w:r>
        <w:t xml:space="preserve">                       работ.</w:t>
      </w:r>
    </w:p>
    <w:p w:rsidR="00E34903" w:rsidRDefault="00E34903" w:rsidP="00C724AE">
      <w:pPr>
        <w:tabs>
          <w:tab w:val="left" w:pos="1460"/>
        </w:tabs>
        <w:jc w:val="both"/>
      </w:pPr>
      <w:r>
        <w:t xml:space="preserve">                    3. Специалисту администрации Ульяновой М.Л. ежедневно вести табель отработанного рабочего времени осужденного Константинова Александра Викторовича.   </w:t>
      </w:r>
    </w:p>
    <w:p w:rsidR="00E34903" w:rsidRDefault="00E34903" w:rsidP="0007490F">
      <w:r>
        <w:t xml:space="preserve">                    4.</w:t>
      </w:r>
      <w:r w:rsidRPr="0007490F">
        <w:t xml:space="preserve"> </w:t>
      </w:r>
      <w:r>
        <w:t xml:space="preserve">Табель учета рабочего времени  ежемесячно предоставлять   в  филиал по </w:t>
      </w:r>
    </w:p>
    <w:p w:rsidR="00E34903" w:rsidRDefault="00E34903" w:rsidP="00C724AE">
      <w:r>
        <w:t>г. Татарску и Татарскому району ФКУ УИИ ГУФСИН России по Новосибирской области по адресу: г.Татарск  ул. Закриевского, 1.</w:t>
      </w:r>
    </w:p>
    <w:p w:rsidR="00E34903" w:rsidRDefault="00E34903" w:rsidP="00C724AE"/>
    <w:p w:rsidR="00E34903" w:rsidRDefault="00E34903" w:rsidP="00C724AE"/>
    <w:p w:rsidR="00E34903" w:rsidRDefault="00E34903" w:rsidP="00C724AE"/>
    <w:p w:rsidR="00E34903" w:rsidRDefault="00E34903" w:rsidP="00C724AE"/>
    <w:p w:rsidR="00E34903" w:rsidRDefault="00E34903" w:rsidP="00C724AE">
      <w:pPr>
        <w:tabs>
          <w:tab w:val="left" w:pos="1080"/>
        </w:tabs>
      </w:pPr>
      <w:r>
        <w:t>Глава Ускюльского сельсовета</w:t>
      </w:r>
    </w:p>
    <w:p w:rsidR="00E34903" w:rsidRDefault="00E34903" w:rsidP="00C724AE">
      <w:pPr>
        <w:tabs>
          <w:tab w:val="left" w:pos="1080"/>
        </w:tabs>
      </w:pPr>
      <w:r>
        <w:t xml:space="preserve">Татарского района Новосибирской области                                                        И.Ю.Антонова                                                                                               </w:t>
      </w:r>
    </w:p>
    <w:p w:rsidR="00E34903" w:rsidRDefault="00E34903" w:rsidP="00C724AE">
      <w:pPr>
        <w:tabs>
          <w:tab w:val="left" w:pos="2100"/>
        </w:tabs>
      </w:pPr>
      <w:r>
        <w:tab/>
      </w:r>
    </w:p>
    <w:p w:rsidR="00E34903" w:rsidRDefault="00E34903" w:rsidP="00C724AE"/>
    <w:p w:rsidR="00E34903" w:rsidRDefault="00E34903" w:rsidP="00C724AE"/>
    <w:p w:rsidR="00E34903" w:rsidRDefault="00E34903" w:rsidP="00C724AE"/>
    <w:p w:rsidR="00E34903" w:rsidRDefault="00E34903" w:rsidP="00C724AE"/>
    <w:p w:rsidR="00E34903" w:rsidRDefault="00E34903"/>
    <w:sectPr w:rsidR="00E34903" w:rsidSect="002D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4AE"/>
    <w:rsid w:val="00047D16"/>
    <w:rsid w:val="0007490F"/>
    <w:rsid w:val="00086339"/>
    <w:rsid w:val="001803E2"/>
    <w:rsid w:val="00194EA1"/>
    <w:rsid w:val="001A2601"/>
    <w:rsid w:val="002451D8"/>
    <w:rsid w:val="002D7E59"/>
    <w:rsid w:val="003C0AC7"/>
    <w:rsid w:val="003E3AF6"/>
    <w:rsid w:val="003E7EB1"/>
    <w:rsid w:val="00601CCD"/>
    <w:rsid w:val="00634A3B"/>
    <w:rsid w:val="00635629"/>
    <w:rsid w:val="0067265B"/>
    <w:rsid w:val="00691C0F"/>
    <w:rsid w:val="007E51C7"/>
    <w:rsid w:val="008910C1"/>
    <w:rsid w:val="008B62AA"/>
    <w:rsid w:val="00905E5F"/>
    <w:rsid w:val="009C2AF5"/>
    <w:rsid w:val="009E2AEB"/>
    <w:rsid w:val="00A03272"/>
    <w:rsid w:val="00A30D6F"/>
    <w:rsid w:val="00A70198"/>
    <w:rsid w:val="00B11C2A"/>
    <w:rsid w:val="00B502BF"/>
    <w:rsid w:val="00B531C6"/>
    <w:rsid w:val="00BB0007"/>
    <w:rsid w:val="00C24294"/>
    <w:rsid w:val="00C724AE"/>
    <w:rsid w:val="00E34903"/>
    <w:rsid w:val="00E53196"/>
    <w:rsid w:val="00E5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4A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</Pages>
  <Words>204</Words>
  <Characters>1163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23</cp:revision>
  <cp:lastPrinted>2019-09-11T02:21:00Z</cp:lastPrinted>
  <dcterms:created xsi:type="dcterms:W3CDTF">2017-04-26T08:14:00Z</dcterms:created>
  <dcterms:modified xsi:type="dcterms:W3CDTF">2019-09-11T02:29:00Z</dcterms:modified>
</cp:coreProperties>
</file>