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94" w:rsidRDefault="003A5894" w:rsidP="00865B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5894" w:rsidRDefault="003A5894" w:rsidP="00865B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</w:p>
    <w:p w:rsidR="003A5894" w:rsidRPr="00E259AE" w:rsidRDefault="003A5894" w:rsidP="00865B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3A5894" w:rsidRPr="00E259AE" w:rsidRDefault="003A5894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894" w:rsidRDefault="003A5894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894" w:rsidRPr="00E259AE" w:rsidRDefault="003A5894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E259AE">
        <w:rPr>
          <w:rFonts w:ascii="Times New Roman" w:hAnsi="Times New Roman" w:cs="Times New Roman"/>
          <w:sz w:val="28"/>
          <w:szCs w:val="28"/>
        </w:rPr>
        <w:t>НИЕ</w:t>
      </w:r>
    </w:p>
    <w:p w:rsidR="003A5894" w:rsidRDefault="003A5894" w:rsidP="001D4B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5894" w:rsidRDefault="003A5894" w:rsidP="001D4B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08.10.2019г.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с. Ускюль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3A5894" w:rsidRDefault="003A5894" w:rsidP="00865BC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5894" w:rsidRDefault="003A5894" w:rsidP="00865BC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5894" w:rsidRPr="00811E7E" w:rsidRDefault="003A5894" w:rsidP="00865BC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1E7E">
        <w:rPr>
          <w:rFonts w:ascii="Times New Roman" w:hAnsi="Times New Roman"/>
          <w:b/>
          <w:sz w:val="28"/>
          <w:szCs w:val="28"/>
        </w:rPr>
        <w:t xml:space="preserve"> «</w:t>
      </w:r>
      <w:r w:rsidRPr="00966BD9">
        <w:rPr>
          <w:rFonts w:ascii="Times New Roman" w:hAnsi="Times New Roman"/>
          <w:b/>
          <w:sz w:val="28"/>
          <w:szCs w:val="28"/>
        </w:rPr>
        <w:t xml:space="preserve">Об утверждении плана контрольных мероприятий администрации </w:t>
      </w:r>
      <w:r>
        <w:rPr>
          <w:rFonts w:ascii="Times New Roman" w:hAnsi="Times New Roman"/>
          <w:b/>
          <w:sz w:val="28"/>
          <w:szCs w:val="28"/>
        </w:rPr>
        <w:t xml:space="preserve">Ускюльского сельсовета </w:t>
      </w:r>
      <w:r w:rsidRPr="00966BD9">
        <w:rPr>
          <w:rFonts w:ascii="Times New Roman" w:hAnsi="Times New Roman"/>
          <w:b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966BD9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 четвертый квартал</w:t>
      </w:r>
      <w:r w:rsidRPr="00966BD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966BD9">
        <w:rPr>
          <w:rFonts w:ascii="Times New Roman" w:hAnsi="Times New Roman"/>
          <w:b/>
          <w:sz w:val="28"/>
          <w:szCs w:val="28"/>
        </w:rPr>
        <w:t xml:space="preserve"> года</w:t>
      </w:r>
      <w:r w:rsidRPr="00811E7E">
        <w:rPr>
          <w:rFonts w:ascii="Times New Roman" w:hAnsi="Times New Roman"/>
          <w:b/>
          <w:sz w:val="28"/>
          <w:szCs w:val="28"/>
        </w:rPr>
        <w:t xml:space="preserve">» </w:t>
      </w:r>
    </w:p>
    <w:p w:rsidR="003A5894" w:rsidRPr="009A2BA6" w:rsidRDefault="003A5894" w:rsidP="00AA5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5894" w:rsidRPr="004944C3" w:rsidRDefault="003A5894" w:rsidP="001E4E65">
      <w:pPr>
        <w:rPr>
          <w:rFonts w:ascii="Times New Roman" w:hAnsi="Times New Roman"/>
          <w:sz w:val="28"/>
          <w:szCs w:val="28"/>
        </w:rPr>
      </w:pPr>
      <w:r w:rsidRPr="004944C3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4944C3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944C3">
        <w:rPr>
          <w:rFonts w:ascii="Times New Roman" w:hAnsi="Times New Roman"/>
          <w:sz w:val="28"/>
          <w:szCs w:val="28"/>
        </w:rPr>
        <w:t>:</w:t>
      </w:r>
    </w:p>
    <w:p w:rsidR="003A5894" w:rsidRPr="007101FB" w:rsidRDefault="003A5894" w:rsidP="00CC051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01FB">
        <w:rPr>
          <w:rFonts w:ascii="Times New Roman" w:hAnsi="Times New Roman"/>
          <w:sz w:val="28"/>
          <w:szCs w:val="28"/>
        </w:rPr>
        <w:t>Утвердить план контрольных меропр</w:t>
      </w:r>
      <w:r>
        <w:rPr>
          <w:rFonts w:ascii="Times New Roman" w:hAnsi="Times New Roman"/>
          <w:sz w:val="28"/>
          <w:szCs w:val="28"/>
        </w:rPr>
        <w:t xml:space="preserve">иятий администрации Ускюльского </w:t>
      </w:r>
      <w:r w:rsidRPr="007101FB">
        <w:rPr>
          <w:rFonts w:ascii="Times New Roman" w:hAnsi="Times New Roman"/>
          <w:sz w:val="28"/>
          <w:szCs w:val="28"/>
        </w:rPr>
        <w:t xml:space="preserve">сельсовета Татарского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четвертый квартал  2020 года (</w:t>
      </w:r>
      <w:r w:rsidRPr="007101FB">
        <w:rPr>
          <w:rFonts w:ascii="Times New Roman" w:hAnsi="Times New Roman"/>
          <w:sz w:val="28"/>
          <w:szCs w:val="28"/>
        </w:rPr>
        <w:t>приложение N 1).</w:t>
      </w:r>
    </w:p>
    <w:p w:rsidR="003A5894" w:rsidRPr="008E1792" w:rsidRDefault="003A5894" w:rsidP="00CC0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8E1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местной газете «Ускюльский Вестник»  и  </w:t>
      </w:r>
      <w:r w:rsidRPr="009544E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  <w:r w:rsidRPr="004944C3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A5894" w:rsidRDefault="003A5894" w:rsidP="001E4E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4944C3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распоряжения возлагаю </w:t>
      </w:r>
      <w:r w:rsidRPr="004944C3">
        <w:rPr>
          <w:rFonts w:ascii="Times New Roman" w:hAnsi="Times New Roman" w:cs="Times New Roman"/>
          <w:sz w:val="28"/>
          <w:szCs w:val="28"/>
        </w:rPr>
        <w:t xml:space="preserve"> </w:t>
      </w:r>
      <w:r w:rsidRPr="00E259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p w:rsidR="003A5894" w:rsidRDefault="003A5894" w:rsidP="004711AA">
      <w:pPr>
        <w:pStyle w:val="ConsPlusNormal"/>
        <w:ind w:firstLine="540"/>
        <w:jc w:val="both"/>
      </w:pPr>
    </w:p>
    <w:p w:rsidR="003A5894" w:rsidRDefault="003A5894" w:rsidP="004711A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3A5894" w:rsidRDefault="003A5894" w:rsidP="004711A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3A5894" w:rsidRDefault="003A5894" w:rsidP="004711A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3A5894" w:rsidRDefault="003A5894" w:rsidP="00FF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3A5894" w:rsidRPr="00FF3B8A" w:rsidRDefault="003A5894" w:rsidP="00FF3B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Ускюльского сельсовета                                                                                   Татарского района Новосибирской области                              И.Ю. Антонова</w:t>
      </w:r>
    </w:p>
    <w:p w:rsidR="003A5894" w:rsidRDefault="003A5894" w:rsidP="00FF3B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A5894" w:rsidSect="004711AA">
          <w:pgSz w:w="11906" w:h="16838"/>
          <w:pgMar w:top="568" w:right="624" w:bottom="1134" w:left="1418" w:header="709" w:footer="709" w:gutter="0"/>
          <w:cols w:space="708"/>
          <w:docGrid w:linePitch="360"/>
        </w:sectPr>
      </w:pPr>
    </w:p>
    <w:p w:rsidR="003A5894" w:rsidRDefault="003A5894" w:rsidP="00BB0552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3A5894" w:rsidRPr="00844512" w:rsidRDefault="003A5894" w:rsidP="00BB055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451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Ускюльского сельсовета </w:t>
      </w:r>
    </w:p>
    <w:p w:rsidR="003A5894" w:rsidRPr="00844512" w:rsidRDefault="003A5894" w:rsidP="00BB055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____________Антонова И.Ю.</w:t>
      </w:r>
    </w:p>
    <w:p w:rsidR="003A5894" w:rsidRPr="00844512" w:rsidRDefault="003A5894" w:rsidP="00BB055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45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08</w:t>
      </w:r>
      <w:r w:rsidRPr="008445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8445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844512">
        <w:rPr>
          <w:rFonts w:ascii="Times New Roman" w:hAnsi="Times New Roman"/>
          <w:sz w:val="24"/>
          <w:szCs w:val="24"/>
        </w:rPr>
        <w:t>г.</w:t>
      </w:r>
    </w:p>
    <w:p w:rsidR="003A5894" w:rsidRPr="0024509D" w:rsidRDefault="003A5894" w:rsidP="00BB05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509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3A5894" w:rsidRPr="0024509D" w:rsidRDefault="003A5894" w:rsidP="00BB0552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09D">
        <w:rPr>
          <w:rFonts w:ascii="Times New Roman" w:hAnsi="Times New Roman"/>
          <w:b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Ускюльского сельсовета </w:t>
      </w:r>
      <w:r w:rsidRPr="0024509D">
        <w:rPr>
          <w:rFonts w:ascii="Times New Roman" w:hAnsi="Times New Roman"/>
          <w:b/>
          <w:sz w:val="28"/>
          <w:szCs w:val="28"/>
          <w:u w:val="single"/>
        </w:rPr>
        <w:t>Татарского района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Новосибирской области</w:t>
      </w:r>
    </w:p>
    <w:p w:rsidR="003A5894" w:rsidRPr="0024509D" w:rsidRDefault="003A5894" w:rsidP="00BB05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509D">
        <w:rPr>
          <w:rFonts w:ascii="Times New Roman" w:hAnsi="Times New Roman"/>
          <w:b/>
          <w:sz w:val="28"/>
          <w:szCs w:val="28"/>
        </w:rPr>
        <w:t>проведения контрольных мероприятий по внутреннему муниципальному финансовому контролю на</w:t>
      </w:r>
      <w:r>
        <w:rPr>
          <w:rFonts w:ascii="Times New Roman" w:hAnsi="Times New Roman"/>
          <w:b/>
          <w:sz w:val="28"/>
          <w:szCs w:val="28"/>
        </w:rPr>
        <w:t xml:space="preserve"> 2020 год</w:t>
      </w:r>
      <w:r w:rsidRPr="0024509D">
        <w:rPr>
          <w:rFonts w:ascii="Times New Roman" w:hAnsi="Times New Roman"/>
          <w:b/>
          <w:sz w:val="28"/>
          <w:szCs w:val="28"/>
        </w:rPr>
        <w:t>.</w:t>
      </w:r>
    </w:p>
    <w:p w:rsidR="003A5894" w:rsidRPr="0024509D" w:rsidRDefault="003A5894" w:rsidP="00BB05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1985"/>
        <w:gridCol w:w="2410"/>
        <w:gridCol w:w="2409"/>
        <w:gridCol w:w="2127"/>
        <w:gridCol w:w="1559"/>
        <w:gridCol w:w="1417"/>
      </w:tblGrid>
      <w:tr w:rsidR="003A5894" w:rsidRPr="00DF0E77" w:rsidTr="00C10602">
        <w:tc>
          <w:tcPr>
            <w:tcW w:w="534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ИНН субъекта контроля</w:t>
            </w:r>
          </w:p>
        </w:tc>
        <w:tc>
          <w:tcPr>
            <w:tcW w:w="2410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409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2127" w:type="dxa"/>
            <w:vMerge w:val="restart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976" w:type="dxa"/>
            <w:gridSpan w:val="2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3A5894" w:rsidRPr="00DF0E77" w:rsidTr="00C10602">
        <w:tc>
          <w:tcPr>
            <w:tcW w:w="534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417" w:type="dxa"/>
            <w:vAlign w:val="center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3A5894" w:rsidRPr="00DF0E77" w:rsidTr="00C10602">
        <w:trPr>
          <w:gridAfter w:val="7"/>
          <w:wAfter w:w="14883" w:type="dxa"/>
          <w:trHeight w:val="60"/>
        </w:trPr>
        <w:tc>
          <w:tcPr>
            <w:tcW w:w="534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894" w:rsidRPr="00DF0E77" w:rsidTr="00C10602">
        <w:tc>
          <w:tcPr>
            <w:tcW w:w="534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5894" w:rsidRPr="00DF0E77" w:rsidRDefault="003A5894" w:rsidP="00C106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Ускюльского сельсовета Татарского района Новосибирской области</w:t>
            </w:r>
          </w:p>
        </w:tc>
        <w:tc>
          <w:tcPr>
            <w:tcW w:w="1985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sz w:val="24"/>
                <w:szCs w:val="24"/>
              </w:rPr>
              <w:t>5453110709</w:t>
            </w:r>
          </w:p>
        </w:tc>
        <w:tc>
          <w:tcPr>
            <w:tcW w:w="2410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sz w:val="24"/>
                <w:szCs w:val="24"/>
              </w:rPr>
              <w:t>С.Ускюль ул.Центральная 18, Татарского района Новосибирской области</w:t>
            </w:r>
          </w:p>
        </w:tc>
        <w:tc>
          <w:tcPr>
            <w:tcW w:w="2409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РФ и  других нормативно правовых актов, соответствие утвержденной росписи на коммунальные услуги.  </w:t>
            </w:r>
          </w:p>
        </w:tc>
        <w:tc>
          <w:tcPr>
            <w:tcW w:w="2127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b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7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894" w:rsidRPr="00DF0E77" w:rsidRDefault="003A5894" w:rsidP="00C106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894" w:rsidRDefault="003A5894" w:rsidP="00BB0552">
      <w:pPr>
        <w:rPr>
          <w:rFonts w:ascii="Times New Roman" w:hAnsi="Times New Roman"/>
        </w:rPr>
      </w:pPr>
    </w:p>
    <w:p w:rsidR="003A5894" w:rsidRDefault="003A5894" w:rsidP="00BB05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 ____________   Киршбаум Л.В.       </w:t>
      </w:r>
    </w:p>
    <w:p w:rsidR="003A5894" w:rsidRDefault="003A5894" w:rsidP="00BB0552">
      <w:pPr>
        <w:rPr>
          <w:rFonts w:ascii="Times New Roman" w:hAnsi="Times New Roman"/>
        </w:rPr>
      </w:pPr>
    </w:p>
    <w:p w:rsidR="003A5894" w:rsidRDefault="003A5894" w:rsidP="00BB055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</w:p>
    <w:p w:rsidR="003A5894" w:rsidRDefault="003A5894" w:rsidP="00BB0552">
      <w:pPr>
        <w:rPr>
          <w:rFonts w:ascii="Times New Roman" w:hAnsi="Times New Roman"/>
          <w:u w:val="single"/>
        </w:rPr>
      </w:pPr>
    </w:p>
    <w:p w:rsidR="003A5894" w:rsidRPr="00C115CE" w:rsidRDefault="003A5894" w:rsidP="00BB055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«08 »октября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u w:val="single"/>
          </w:rPr>
          <w:t>2019 г</w:t>
        </w:r>
      </w:smartTag>
      <w:r>
        <w:rPr>
          <w:rFonts w:ascii="Times New Roman" w:hAnsi="Times New Roman"/>
          <w:u w:val="single"/>
        </w:rPr>
        <w:t>.</w:t>
      </w:r>
    </w:p>
    <w:p w:rsidR="003A5894" w:rsidRDefault="003A5894" w:rsidP="008F0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A5894" w:rsidSect="005C763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94" w:rsidRDefault="003A5894" w:rsidP="00BD3C69">
      <w:pPr>
        <w:spacing w:after="0" w:line="240" w:lineRule="auto"/>
      </w:pPr>
      <w:r>
        <w:separator/>
      </w:r>
    </w:p>
  </w:endnote>
  <w:endnote w:type="continuationSeparator" w:id="0">
    <w:p w:rsidR="003A5894" w:rsidRDefault="003A5894" w:rsidP="00BD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94" w:rsidRDefault="003A5894" w:rsidP="00BD3C69">
      <w:pPr>
        <w:spacing w:after="0" w:line="240" w:lineRule="auto"/>
      </w:pPr>
      <w:r>
        <w:separator/>
      </w:r>
    </w:p>
  </w:footnote>
  <w:footnote w:type="continuationSeparator" w:id="0">
    <w:p w:rsidR="003A5894" w:rsidRDefault="003A5894" w:rsidP="00BD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C61"/>
    <w:multiLevelType w:val="hybridMultilevel"/>
    <w:tmpl w:val="6634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835934"/>
    <w:multiLevelType w:val="hybridMultilevel"/>
    <w:tmpl w:val="907C69EE"/>
    <w:lvl w:ilvl="0" w:tplc="A6CC82E2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C9"/>
    <w:rsid w:val="00002769"/>
    <w:rsid w:val="000101F9"/>
    <w:rsid w:val="000129D8"/>
    <w:rsid w:val="00013B3B"/>
    <w:rsid w:val="000142C9"/>
    <w:rsid w:val="00015DB0"/>
    <w:rsid w:val="0001751F"/>
    <w:rsid w:val="00037EE7"/>
    <w:rsid w:val="00043446"/>
    <w:rsid w:val="000526EB"/>
    <w:rsid w:val="00060612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A6D0D"/>
    <w:rsid w:val="000C294A"/>
    <w:rsid w:val="000E51FF"/>
    <w:rsid w:val="000F542C"/>
    <w:rsid w:val="000F6E2D"/>
    <w:rsid w:val="000F7016"/>
    <w:rsid w:val="000F7D0D"/>
    <w:rsid w:val="00101A5A"/>
    <w:rsid w:val="00102468"/>
    <w:rsid w:val="00105747"/>
    <w:rsid w:val="00107A16"/>
    <w:rsid w:val="001123B0"/>
    <w:rsid w:val="0012629D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57B7E"/>
    <w:rsid w:val="00160EAE"/>
    <w:rsid w:val="00161212"/>
    <w:rsid w:val="00184E3F"/>
    <w:rsid w:val="00185386"/>
    <w:rsid w:val="0018573F"/>
    <w:rsid w:val="00187990"/>
    <w:rsid w:val="00196315"/>
    <w:rsid w:val="001A1644"/>
    <w:rsid w:val="001B6834"/>
    <w:rsid w:val="001C78B1"/>
    <w:rsid w:val="001D043A"/>
    <w:rsid w:val="001D4BCC"/>
    <w:rsid w:val="001E4E6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4509D"/>
    <w:rsid w:val="00245C58"/>
    <w:rsid w:val="00250730"/>
    <w:rsid w:val="00250E88"/>
    <w:rsid w:val="002556F9"/>
    <w:rsid w:val="00261DCF"/>
    <w:rsid w:val="0027027C"/>
    <w:rsid w:val="00275265"/>
    <w:rsid w:val="00295EEE"/>
    <w:rsid w:val="002A2F13"/>
    <w:rsid w:val="002A3176"/>
    <w:rsid w:val="002A47D4"/>
    <w:rsid w:val="002C02C0"/>
    <w:rsid w:val="002C53FC"/>
    <w:rsid w:val="002D18D8"/>
    <w:rsid w:val="002E24AC"/>
    <w:rsid w:val="002E37B4"/>
    <w:rsid w:val="002E7147"/>
    <w:rsid w:val="002F5BBC"/>
    <w:rsid w:val="002F5FCF"/>
    <w:rsid w:val="00302335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0F0F"/>
    <w:rsid w:val="0038771D"/>
    <w:rsid w:val="003925A4"/>
    <w:rsid w:val="003941C9"/>
    <w:rsid w:val="00397B88"/>
    <w:rsid w:val="003A0B34"/>
    <w:rsid w:val="003A292D"/>
    <w:rsid w:val="003A5576"/>
    <w:rsid w:val="003A5894"/>
    <w:rsid w:val="003A627B"/>
    <w:rsid w:val="003A77F7"/>
    <w:rsid w:val="003B5375"/>
    <w:rsid w:val="003C07C4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5217"/>
    <w:rsid w:val="004711AA"/>
    <w:rsid w:val="0047690D"/>
    <w:rsid w:val="00483A32"/>
    <w:rsid w:val="004916B2"/>
    <w:rsid w:val="00491AC1"/>
    <w:rsid w:val="004944C3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46EA"/>
    <w:rsid w:val="004E5942"/>
    <w:rsid w:val="004F2D95"/>
    <w:rsid w:val="004F67EC"/>
    <w:rsid w:val="005008CE"/>
    <w:rsid w:val="00512FFC"/>
    <w:rsid w:val="0052126B"/>
    <w:rsid w:val="00526FF2"/>
    <w:rsid w:val="00527120"/>
    <w:rsid w:val="0053616A"/>
    <w:rsid w:val="0054125D"/>
    <w:rsid w:val="00542CAE"/>
    <w:rsid w:val="00554B38"/>
    <w:rsid w:val="005573A2"/>
    <w:rsid w:val="0056751E"/>
    <w:rsid w:val="00571487"/>
    <w:rsid w:val="005A3023"/>
    <w:rsid w:val="005A4DBA"/>
    <w:rsid w:val="005A704A"/>
    <w:rsid w:val="005B0237"/>
    <w:rsid w:val="005C27F8"/>
    <w:rsid w:val="005C3B14"/>
    <w:rsid w:val="005C4521"/>
    <w:rsid w:val="005C5940"/>
    <w:rsid w:val="005C7635"/>
    <w:rsid w:val="005D0880"/>
    <w:rsid w:val="005D3CEE"/>
    <w:rsid w:val="005D773D"/>
    <w:rsid w:val="005E2F2B"/>
    <w:rsid w:val="005E7953"/>
    <w:rsid w:val="005E7F41"/>
    <w:rsid w:val="005F31EC"/>
    <w:rsid w:val="005F5A29"/>
    <w:rsid w:val="005F5DC1"/>
    <w:rsid w:val="005F7219"/>
    <w:rsid w:val="005F7DD5"/>
    <w:rsid w:val="00600635"/>
    <w:rsid w:val="00600F35"/>
    <w:rsid w:val="006046F3"/>
    <w:rsid w:val="00615DE9"/>
    <w:rsid w:val="00623F97"/>
    <w:rsid w:val="00626E1D"/>
    <w:rsid w:val="00631C67"/>
    <w:rsid w:val="00633740"/>
    <w:rsid w:val="00633ED0"/>
    <w:rsid w:val="00641555"/>
    <w:rsid w:val="00642134"/>
    <w:rsid w:val="00644EC2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A0888"/>
    <w:rsid w:val="006A5E56"/>
    <w:rsid w:val="006A5EB2"/>
    <w:rsid w:val="006C3E2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5D47"/>
    <w:rsid w:val="007101FB"/>
    <w:rsid w:val="007135E2"/>
    <w:rsid w:val="00715285"/>
    <w:rsid w:val="0072197A"/>
    <w:rsid w:val="007269B2"/>
    <w:rsid w:val="00741501"/>
    <w:rsid w:val="007465CD"/>
    <w:rsid w:val="00746F94"/>
    <w:rsid w:val="007475B7"/>
    <w:rsid w:val="00760A04"/>
    <w:rsid w:val="00761F03"/>
    <w:rsid w:val="007624F1"/>
    <w:rsid w:val="00776940"/>
    <w:rsid w:val="00776FD0"/>
    <w:rsid w:val="0079271C"/>
    <w:rsid w:val="0079338D"/>
    <w:rsid w:val="007964D4"/>
    <w:rsid w:val="007A32D0"/>
    <w:rsid w:val="007A5DFE"/>
    <w:rsid w:val="007B1BEA"/>
    <w:rsid w:val="007C5494"/>
    <w:rsid w:val="007C7779"/>
    <w:rsid w:val="007D4AC2"/>
    <w:rsid w:val="007D4DB1"/>
    <w:rsid w:val="007E22D8"/>
    <w:rsid w:val="007E4B49"/>
    <w:rsid w:val="007E65F0"/>
    <w:rsid w:val="007F116C"/>
    <w:rsid w:val="007F3505"/>
    <w:rsid w:val="007F4B88"/>
    <w:rsid w:val="007F636C"/>
    <w:rsid w:val="007F711E"/>
    <w:rsid w:val="00802C8D"/>
    <w:rsid w:val="00811E7E"/>
    <w:rsid w:val="00814132"/>
    <w:rsid w:val="00816F71"/>
    <w:rsid w:val="008311EA"/>
    <w:rsid w:val="00833CAE"/>
    <w:rsid w:val="008405EA"/>
    <w:rsid w:val="00844512"/>
    <w:rsid w:val="00845737"/>
    <w:rsid w:val="00850611"/>
    <w:rsid w:val="00851DB6"/>
    <w:rsid w:val="008636FC"/>
    <w:rsid w:val="0086473A"/>
    <w:rsid w:val="00865BCA"/>
    <w:rsid w:val="00875ED8"/>
    <w:rsid w:val="008808BB"/>
    <w:rsid w:val="008821C7"/>
    <w:rsid w:val="008832F0"/>
    <w:rsid w:val="00883DAD"/>
    <w:rsid w:val="008905F5"/>
    <w:rsid w:val="00892A7D"/>
    <w:rsid w:val="00893C60"/>
    <w:rsid w:val="008A3187"/>
    <w:rsid w:val="008A3733"/>
    <w:rsid w:val="008A3DCD"/>
    <w:rsid w:val="008A5447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1792"/>
    <w:rsid w:val="008F0B9F"/>
    <w:rsid w:val="008F37A9"/>
    <w:rsid w:val="008F3D83"/>
    <w:rsid w:val="00914755"/>
    <w:rsid w:val="009164A7"/>
    <w:rsid w:val="00920E6F"/>
    <w:rsid w:val="009275D1"/>
    <w:rsid w:val="0093221F"/>
    <w:rsid w:val="009347D9"/>
    <w:rsid w:val="0093579E"/>
    <w:rsid w:val="009447A2"/>
    <w:rsid w:val="009544E8"/>
    <w:rsid w:val="00966BD9"/>
    <w:rsid w:val="00976D6C"/>
    <w:rsid w:val="009804A6"/>
    <w:rsid w:val="00982688"/>
    <w:rsid w:val="00984EEE"/>
    <w:rsid w:val="00994910"/>
    <w:rsid w:val="009A00C3"/>
    <w:rsid w:val="009A2BA6"/>
    <w:rsid w:val="009A59B8"/>
    <w:rsid w:val="009B52D5"/>
    <w:rsid w:val="009B6391"/>
    <w:rsid w:val="009C2EDC"/>
    <w:rsid w:val="009D36DF"/>
    <w:rsid w:val="009D5C78"/>
    <w:rsid w:val="009E05BA"/>
    <w:rsid w:val="009F269F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F7"/>
    <w:rsid w:val="00A2673D"/>
    <w:rsid w:val="00A3407D"/>
    <w:rsid w:val="00A37DCD"/>
    <w:rsid w:val="00A4030D"/>
    <w:rsid w:val="00A418BD"/>
    <w:rsid w:val="00A425E5"/>
    <w:rsid w:val="00A54862"/>
    <w:rsid w:val="00A551B7"/>
    <w:rsid w:val="00A63457"/>
    <w:rsid w:val="00A6575F"/>
    <w:rsid w:val="00A66404"/>
    <w:rsid w:val="00A7670E"/>
    <w:rsid w:val="00A84852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AE7D32"/>
    <w:rsid w:val="00B001A0"/>
    <w:rsid w:val="00B01350"/>
    <w:rsid w:val="00B07328"/>
    <w:rsid w:val="00B3170E"/>
    <w:rsid w:val="00B4139F"/>
    <w:rsid w:val="00B418A2"/>
    <w:rsid w:val="00B51872"/>
    <w:rsid w:val="00B52C97"/>
    <w:rsid w:val="00B615CF"/>
    <w:rsid w:val="00B65DC2"/>
    <w:rsid w:val="00B723DF"/>
    <w:rsid w:val="00B74FA4"/>
    <w:rsid w:val="00B828BA"/>
    <w:rsid w:val="00B86E9E"/>
    <w:rsid w:val="00B91644"/>
    <w:rsid w:val="00BA2B77"/>
    <w:rsid w:val="00BB0552"/>
    <w:rsid w:val="00BB30C2"/>
    <w:rsid w:val="00BB4DA7"/>
    <w:rsid w:val="00BB772F"/>
    <w:rsid w:val="00BC052B"/>
    <w:rsid w:val="00BC1C04"/>
    <w:rsid w:val="00BD1033"/>
    <w:rsid w:val="00BD1FD3"/>
    <w:rsid w:val="00BD3C69"/>
    <w:rsid w:val="00BE2936"/>
    <w:rsid w:val="00BE2C85"/>
    <w:rsid w:val="00BE52A6"/>
    <w:rsid w:val="00BF4A1B"/>
    <w:rsid w:val="00BF5C2C"/>
    <w:rsid w:val="00C01457"/>
    <w:rsid w:val="00C01908"/>
    <w:rsid w:val="00C10602"/>
    <w:rsid w:val="00C115CE"/>
    <w:rsid w:val="00C15EF8"/>
    <w:rsid w:val="00C22869"/>
    <w:rsid w:val="00C22B75"/>
    <w:rsid w:val="00C23A92"/>
    <w:rsid w:val="00C247DB"/>
    <w:rsid w:val="00C3152A"/>
    <w:rsid w:val="00C34E54"/>
    <w:rsid w:val="00C37793"/>
    <w:rsid w:val="00C4368D"/>
    <w:rsid w:val="00C445A9"/>
    <w:rsid w:val="00C5285D"/>
    <w:rsid w:val="00C65827"/>
    <w:rsid w:val="00C84195"/>
    <w:rsid w:val="00C85C96"/>
    <w:rsid w:val="00C86EB4"/>
    <w:rsid w:val="00C9090C"/>
    <w:rsid w:val="00CA10F3"/>
    <w:rsid w:val="00CB49CD"/>
    <w:rsid w:val="00CC035C"/>
    <w:rsid w:val="00CC051B"/>
    <w:rsid w:val="00CC6B11"/>
    <w:rsid w:val="00CD3027"/>
    <w:rsid w:val="00CD3BDB"/>
    <w:rsid w:val="00CD4F53"/>
    <w:rsid w:val="00CD551E"/>
    <w:rsid w:val="00CE543E"/>
    <w:rsid w:val="00D0416E"/>
    <w:rsid w:val="00D06258"/>
    <w:rsid w:val="00D07B93"/>
    <w:rsid w:val="00D16384"/>
    <w:rsid w:val="00D206F9"/>
    <w:rsid w:val="00D330A3"/>
    <w:rsid w:val="00D3633E"/>
    <w:rsid w:val="00D405E7"/>
    <w:rsid w:val="00D446C4"/>
    <w:rsid w:val="00D4511D"/>
    <w:rsid w:val="00D46551"/>
    <w:rsid w:val="00D5094B"/>
    <w:rsid w:val="00D53940"/>
    <w:rsid w:val="00D54D77"/>
    <w:rsid w:val="00D61426"/>
    <w:rsid w:val="00D701EF"/>
    <w:rsid w:val="00D711C9"/>
    <w:rsid w:val="00D74322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D7C42"/>
    <w:rsid w:val="00DE7F1B"/>
    <w:rsid w:val="00DF0E77"/>
    <w:rsid w:val="00DF46B1"/>
    <w:rsid w:val="00DF7C6E"/>
    <w:rsid w:val="00E0217C"/>
    <w:rsid w:val="00E249ED"/>
    <w:rsid w:val="00E259AE"/>
    <w:rsid w:val="00E373D5"/>
    <w:rsid w:val="00E5046A"/>
    <w:rsid w:val="00E51284"/>
    <w:rsid w:val="00E51B04"/>
    <w:rsid w:val="00E51E96"/>
    <w:rsid w:val="00E5442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1425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4BC0"/>
    <w:rsid w:val="00F71CD3"/>
    <w:rsid w:val="00F72225"/>
    <w:rsid w:val="00F723A7"/>
    <w:rsid w:val="00F81429"/>
    <w:rsid w:val="00F85A38"/>
    <w:rsid w:val="00F91387"/>
    <w:rsid w:val="00F914DC"/>
    <w:rsid w:val="00F9286D"/>
    <w:rsid w:val="00FA47E0"/>
    <w:rsid w:val="00FA6168"/>
    <w:rsid w:val="00FB2018"/>
    <w:rsid w:val="00FB7747"/>
    <w:rsid w:val="00FC6FED"/>
    <w:rsid w:val="00FD0A36"/>
    <w:rsid w:val="00FE154D"/>
    <w:rsid w:val="00FE5568"/>
    <w:rsid w:val="00FE6588"/>
    <w:rsid w:val="00FF23EC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6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3C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C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01FB"/>
    <w:pPr>
      <w:ind w:left="720"/>
      <w:contextualSpacing/>
    </w:pPr>
  </w:style>
  <w:style w:type="paragraph" w:styleId="NoSpacing">
    <w:name w:val="No Spacing"/>
    <w:uiPriority w:val="99"/>
    <w:qFormat/>
    <w:rsid w:val="00BB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336</Words>
  <Characters>1917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User</cp:lastModifiedBy>
  <cp:revision>8</cp:revision>
  <cp:lastPrinted>2019-11-04T07:58:00Z</cp:lastPrinted>
  <dcterms:created xsi:type="dcterms:W3CDTF">2019-06-11T05:02:00Z</dcterms:created>
  <dcterms:modified xsi:type="dcterms:W3CDTF">2019-11-04T07:59:00Z</dcterms:modified>
</cp:coreProperties>
</file>