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4A" w:rsidRPr="00A62D67" w:rsidRDefault="00CD764A" w:rsidP="00DC3020">
      <w:pPr>
        <w:jc w:val="center"/>
        <w:rPr>
          <w:b/>
          <w:bCs/>
          <w:sz w:val="28"/>
          <w:szCs w:val="28"/>
        </w:rPr>
      </w:pPr>
      <w:r w:rsidRPr="00A62D67">
        <w:rPr>
          <w:b/>
          <w:bCs/>
          <w:sz w:val="28"/>
          <w:szCs w:val="28"/>
        </w:rPr>
        <w:t>Администрация Ускюльского сельсовета</w:t>
      </w:r>
    </w:p>
    <w:p w:rsidR="00CD764A" w:rsidRPr="00A62D67" w:rsidRDefault="00CD764A" w:rsidP="00DC3020">
      <w:pPr>
        <w:jc w:val="center"/>
        <w:rPr>
          <w:b/>
          <w:bCs/>
          <w:sz w:val="28"/>
          <w:szCs w:val="28"/>
        </w:rPr>
      </w:pPr>
      <w:r w:rsidRPr="00A62D67">
        <w:rPr>
          <w:b/>
          <w:bCs/>
          <w:sz w:val="28"/>
          <w:szCs w:val="28"/>
        </w:rPr>
        <w:t>Татарского района Новосибирской области</w:t>
      </w:r>
    </w:p>
    <w:p w:rsidR="00CD764A" w:rsidRPr="00A62D67" w:rsidRDefault="00CD764A" w:rsidP="00DC3020">
      <w:pPr>
        <w:rPr>
          <w:b/>
          <w:bCs/>
          <w:sz w:val="28"/>
          <w:szCs w:val="28"/>
        </w:rPr>
      </w:pPr>
    </w:p>
    <w:p w:rsidR="00CD764A" w:rsidRPr="00A62D67" w:rsidRDefault="00CD764A" w:rsidP="00DC3020">
      <w:pPr>
        <w:jc w:val="center"/>
        <w:rPr>
          <w:b/>
          <w:bCs/>
          <w:sz w:val="28"/>
          <w:szCs w:val="28"/>
        </w:rPr>
      </w:pPr>
      <w:r w:rsidRPr="00A62D67">
        <w:rPr>
          <w:b/>
          <w:bCs/>
          <w:sz w:val="28"/>
          <w:szCs w:val="28"/>
        </w:rPr>
        <w:t>ПОСТАНОВЛЕНИЕ</w:t>
      </w:r>
    </w:p>
    <w:tbl>
      <w:tblPr>
        <w:tblpPr w:leftFromText="180" w:rightFromText="180" w:vertAnchor="text" w:horzAnchor="margin" w:tblpY="214"/>
        <w:tblW w:w="9480" w:type="dxa"/>
        <w:tblLook w:val="00A0"/>
      </w:tblPr>
      <w:tblGrid>
        <w:gridCol w:w="536"/>
        <w:gridCol w:w="1324"/>
        <w:gridCol w:w="1066"/>
        <w:gridCol w:w="5103"/>
        <w:gridCol w:w="794"/>
        <w:gridCol w:w="657"/>
      </w:tblGrid>
      <w:tr w:rsidR="00CD764A" w:rsidRPr="00A62D67" w:rsidTr="00D02656">
        <w:trPr>
          <w:trHeight w:val="526"/>
        </w:trPr>
        <w:tc>
          <w:tcPr>
            <w:tcW w:w="536" w:type="dxa"/>
            <w:vAlign w:val="center"/>
          </w:tcPr>
          <w:p w:rsidR="00CD764A" w:rsidRPr="00A62D67" w:rsidRDefault="00CD764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62D6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324" w:type="dxa"/>
            <w:vAlign w:val="center"/>
          </w:tcPr>
          <w:p w:rsidR="00CD764A" w:rsidRPr="00A62D67" w:rsidRDefault="00CD764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62D67">
              <w:rPr>
                <w:b/>
                <w:bCs/>
                <w:sz w:val="28"/>
                <w:szCs w:val="28"/>
              </w:rPr>
              <w:t>мая</w:t>
            </w:r>
          </w:p>
        </w:tc>
        <w:tc>
          <w:tcPr>
            <w:tcW w:w="1066" w:type="dxa"/>
            <w:vAlign w:val="center"/>
          </w:tcPr>
          <w:p w:rsidR="00CD764A" w:rsidRPr="00A62D67" w:rsidRDefault="00CD764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62D67">
                <w:rPr>
                  <w:b/>
                  <w:bCs/>
                  <w:sz w:val="28"/>
                  <w:szCs w:val="28"/>
                </w:rPr>
                <w:t>2016 г</w:t>
              </w:r>
            </w:smartTag>
          </w:p>
        </w:tc>
        <w:tc>
          <w:tcPr>
            <w:tcW w:w="5103" w:type="dxa"/>
            <w:vAlign w:val="center"/>
          </w:tcPr>
          <w:p w:rsidR="00CD764A" w:rsidRPr="00A62D67" w:rsidRDefault="00CD764A" w:rsidP="00DC3020">
            <w:pPr>
              <w:jc w:val="center"/>
              <w:rPr>
                <w:b/>
                <w:bCs/>
                <w:sz w:val="28"/>
                <w:szCs w:val="28"/>
              </w:rPr>
            </w:pPr>
            <w:r w:rsidRPr="00A62D67">
              <w:rPr>
                <w:b/>
                <w:bCs/>
                <w:sz w:val="28"/>
                <w:szCs w:val="28"/>
              </w:rPr>
              <w:t>с.Ускюль</w:t>
            </w:r>
          </w:p>
          <w:p w:rsidR="00CD764A" w:rsidRPr="00A62D67" w:rsidRDefault="00CD764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CD764A" w:rsidRPr="00A62D67" w:rsidRDefault="00CD764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62D67">
              <w:rPr>
                <w:b/>
                <w:bCs/>
                <w:sz w:val="28"/>
                <w:szCs w:val="28"/>
              </w:rPr>
              <w:t>№38</w:t>
            </w:r>
          </w:p>
        </w:tc>
        <w:tc>
          <w:tcPr>
            <w:tcW w:w="657" w:type="dxa"/>
            <w:vAlign w:val="center"/>
          </w:tcPr>
          <w:p w:rsidR="00CD764A" w:rsidRPr="00A62D67" w:rsidRDefault="00CD764A" w:rsidP="00D0265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D764A" w:rsidRPr="00A62D67" w:rsidRDefault="00CD764A" w:rsidP="00DC3020">
      <w:pPr>
        <w:jc w:val="center"/>
        <w:rPr>
          <w:b/>
          <w:bCs/>
          <w:sz w:val="28"/>
          <w:szCs w:val="28"/>
        </w:rPr>
      </w:pPr>
    </w:p>
    <w:p w:rsidR="00CD764A" w:rsidRPr="00A62D67" w:rsidRDefault="00CD764A" w:rsidP="00DC3020">
      <w:pPr>
        <w:jc w:val="center"/>
        <w:rPr>
          <w:b/>
          <w:sz w:val="28"/>
          <w:szCs w:val="28"/>
        </w:rPr>
      </w:pPr>
      <w:r w:rsidRPr="00A62D67">
        <w:rPr>
          <w:b/>
          <w:sz w:val="28"/>
          <w:szCs w:val="28"/>
        </w:rPr>
        <w:t>О внесении изменений в постановление №01 от 12.01.2016 года « Об утверждении плана противодействия коррупции в Ускюльском сельсовете Татарского района Новосибирской области на 2016-2017 годы»</w:t>
      </w:r>
    </w:p>
    <w:p w:rsidR="00CD764A" w:rsidRPr="00A62D67" w:rsidRDefault="00CD764A" w:rsidP="00DC3020">
      <w:pPr>
        <w:rPr>
          <w:b/>
          <w:sz w:val="28"/>
          <w:szCs w:val="28"/>
        </w:rPr>
      </w:pPr>
    </w:p>
    <w:p w:rsidR="00CD764A" w:rsidRPr="00A62D67" w:rsidRDefault="00CD764A" w:rsidP="00DC3020">
      <w:pPr>
        <w:pStyle w:val="Heading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2D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2D6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 25.12.2008 № 273-ФЗ «О противодействии коррупции», Указом Президента РФ от 1 апреля </w:t>
      </w:r>
      <w:smartTag w:uri="urn:schemas-microsoft-com:office:smarttags" w:element="metricconverter">
        <w:smartTagPr>
          <w:attr w:name="ProductID" w:val="2016 г"/>
        </w:smartTagPr>
        <w:r w:rsidRPr="00A62D67">
          <w:rPr>
            <w:rFonts w:ascii="Times New Roman" w:hAnsi="Times New Roman" w:cs="Times New Roman"/>
            <w:b w:val="0"/>
            <w:sz w:val="28"/>
            <w:szCs w:val="28"/>
          </w:rPr>
          <w:t>2016 г</w:t>
        </w:r>
      </w:smartTag>
      <w:r w:rsidRPr="00A62D67">
        <w:rPr>
          <w:rFonts w:ascii="Times New Roman" w:hAnsi="Times New Roman" w:cs="Times New Roman"/>
          <w:b w:val="0"/>
          <w:sz w:val="28"/>
          <w:szCs w:val="28"/>
        </w:rPr>
        <w:t>. N 147 "О Национальном плане противодействия коррупции на 2016 - 2017 годы" в целях обеспечения согласованного осуществления мероприятий, направленных на противодействие коррупции в администрации Ускюльского сельсовета Татарского района Новосибирской области:</w:t>
      </w:r>
    </w:p>
    <w:p w:rsidR="00CD764A" w:rsidRPr="00A62D67" w:rsidRDefault="00CD764A" w:rsidP="00DB0A76">
      <w:pPr>
        <w:rPr>
          <w:sz w:val="28"/>
          <w:szCs w:val="28"/>
        </w:rPr>
      </w:pPr>
    </w:p>
    <w:p w:rsidR="00CD764A" w:rsidRPr="00A62D67" w:rsidRDefault="00CD764A" w:rsidP="00A62D67">
      <w:pPr>
        <w:widowControl w:val="0"/>
        <w:adjustRightInd w:val="0"/>
        <w:rPr>
          <w:sz w:val="28"/>
          <w:szCs w:val="28"/>
        </w:rPr>
      </w:pPr>
      <w:r w:rsidRPr="00A62D67">
        <w:rPr>
          <w:sz w:val="28"/>
          <w:szCs w:val="28"/>
        </w:rPr>
        <w:t>1. Внести изменения  в постановление №01 от 12.01.2016 года « Об утверждении плана противодействия коррупции в Ускюльском сельсовете Татарского района Новосибирской области на 2016-2017 годы»</w:t>
      </w:r>
      <w:r>
        <w:rPr>
          <w:sz w:val="28"/>
          <w:szCs w:val="28"/>
        </w:rPr>
        <w:t>.</w:t>
      </w:r>
    </w:p>
    <w:p w:rsidR="00CD764A" w:rsidRPr="00A62D67" w:rsidRDefault="00CD764A" w:rsidP="00A62D67">
      <w:pPr>
        <w:autoSpaceDE/>
        <w:autoSpaceDN/>
        <w:spacing w:after="200" w:line="276" w:lineRule="auto"/>
        <w:jc w:val="both"/>
        <w:rPr>
          <w:sz w:val="28"/>
          <w:szCs w:val="28"/>
        </w:rPr>
      </w:pPr>
      <w:r w:rsidRPr="00A62D67">
        <w:rPr>
          <w:sz w:val="28"/>
          <w:szCs w:val="28"/>
        </w:rPr>
        <w:t>2. Настоящее постановление вступа</w:t>
      </w:r>
      <w:r>
        <w:rPr>
          <w:sz w:val="28"/>
          <w:szCs w:val="28"/>
        </w:rPr>
        <w:t>ет в силу со дня его подписания</w:t>
      </w:r>
      <w:r w:rsidRPr="00A62D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2D67">
        <w:rPr>
          <w:sz w:val="28"/>
          <w:szCs w:val="28"/>
        </w:rPr>
        <w:t xml:space="preserve">и                 подлежит официальному опубликованию (обнародованию) в газете «Ускюльский вестник» и размещению на сайте администрации </w:t>
      </w:r>
      <w:hyperlink r:id="rId7" w:history="1">
        <w:r w:rsidRPr="00A62D67">
          <w:rPr>
            <w:rStyle w:val="Hyperlink"/>
            <w:sz w:val="28"/>
            <w:szCs w:val="28"/>
            <w:lang w:val="en-GB"/>
          </w:rPr>
          <w:t>http</w:t>
        </w:r>
        <w:r w:rsidRPr="00A62D67">
          <w:rPr>
            <w:rStyle w:val="Hyperlink"/>
            <w:sz w:val="28"/>
            <w:szCs w:val="28"/>
          </w:rPr>
          <w:t>://</w:t>
        </w:r>
        <w:r w:rsidRPr="00A62D67">
          <w:rPr>
            <w:rStyle w:val="Hyperlink"/>
            <w:sz w:val="28"/>
            <w:szCs w:val="28"/>
            <w:lang w:val="en-GB"/>
          </w:rPr>
          <w:t>www</w:t>
        </w:r>
        <w:r w:rsidRPr="00A62D67">
          <w:rPr>
            <w:rStyle w:val="Hyperlink"/>
            <w:sz w:val="28"/>
            <w:szCs w:val="28"/>
          </w:rPr>
          <w:t>.</w:t>
        </w:r>
        <w:r w:rsidRPr="00A62D67">
          <w:rPr>
            <w:rStyle w:val="Hyperlink"/>
            <w:sz w:val="28"/>
            <w:szCs w:val="28"/>
            <w:lang w:val="en-GB"/>
          </w:rPr>
          <w:t>admuskyul</w:t>
        </w:r>
        <w:r w:rsidRPr="00A62D67">
          <w:rPr>
            <w:rStyle w:val="Hyperlink"/>
            <w:sz w:val="28"/>
            <w:szCs w:val="28"/>
          </w:rPr>
          <w:t>.</w:t>
        </w:r>
        <w:r w:rsidRPr="00A62D67">
          <w:rPr>
            <w:rStyle w:val="Hyperlink"/>
            <w:sz w:val="28"/>
            <w:szCs w:val="28"/>
            <w:lang w:val="en-GB"/>
          </w:rPr>
          <w:t>ru</w:t>
        </w:r>
      </w:hyperlink>
      <w:r w:rsidRPr="00A62D67">
        <w:rPr>
          <w:sz w:val="28"/>
          <w:szCs w:val="28"/>
        </w:rPr>
        <w:t xml:space="preserve"> в сети Интернет .</w:t>
      </w:r>
    </w:p>
    <w:p w:rsidR="00CD764A" w:rsidRPr="00A62D67" w:rsidRDefault="00CD764A" w:rsidP="00A62D67">
      <w:pPr>
        <w:spacing w:before="100" w:beforeAutospacing="1" w:after="100" w:afterAutospacing="1"/>
        <w:ind w:right="140"/>
        <w:jc w:val="both"/>
        <w:rPr>
          <w:sz w:val="28"/>
          <w:szCs w:val="28"/>
        </w:rPr>
      </w:pPr>
      <w:r w:rsidRPr="00A62D67">
        <w:rPr>
          <w:sz w:val="28"/>
          <w:szCs w:val="28"/>
        </w:rPr>
        <w:t xml:space="preserve"> 3. Контроль за выполнением постановления оставляю за собой.  </w:t>
      </w:r>
    </w:p>
    <w:p w:rsidR="00CD764A" w:rsidRPr="00A62D67" w:rsidRDefault="00CD764A" w:rsidP="00A62D67">
      <w:pPr>
        <w:autoSpaceDE/>
        <w:autoSpaceDN/>
        <w:spacing w:after="200" w:line="276" w:lineRule="auto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CD764A" w:rsidRPr="00A62D67" w:rsidRDefault="00CD764A" w:rsidP="00A62D67">
      <w:pPr>
        <w:rPr>
          <w:sz w:val="28"/>
          <w:szCs w:val="28"/>
        </w:rPr>
      </w:pPr>
      <w:r w:rsidRPr="00A62D67">
        <w:rPr>
          <w:sz w:val="28"/>
          <w:szCs w:val="28"/>
        </w:rPr>
        <w:t>Глава Ускюльского сельсовета</w:t>
      </w:r>
    </w:p>
    <w:p w:rsidR="00CD764A" w:rsidRPr="00A62D67" w:rsidRDefault="00CD764A" w:rsidP="00A62D67">
      <w:pPr>
        <w:rPr>
          <w:sz w:val="28"/>
          <w:szCs w:val="28"/>
        </w:rPr>
      </w:pPr>
      <w:r w:rsidRPr="00A62D67">
        <w:rPr>
          <w:sz w:val="28"/>
          <w:szCs w:val="28"/>
        </w:rPr>
        <w:t>Татарского района Новосибирской области                                 С.К.Колтышев</w:t>
      </w: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Pr="00A62D67" w:rsidRDefault="00CD764A" w:rsidP="00DB0A76">
      <w:pPr>
        <w:widowControl w:val="0"/>
        <w:adjustRightInd w:val="0"/>
        <w:jc w:val="both"/>
        <w:rPr>
          <w:sz w:val="28"/>
          <w:szCs w:val="28"/>
        </w:rPr>
      </w:pPr>
    </w:p>
    <w:p w:rsidR="00CD764A" w:rsidRDefault="00CD764A" w:rsidP="00DB0A76">
      <w:pPr>
        <w:widowControl w:val="0"/>
        <w:adjustRightInd w:val="0"/>
        <w:jc w:val="both"/>
        <w:rPr>
          <w:sz w:val="16"/>
          <w:szCs w:val="16"/>
        </w:rPr>
      </w:pPr>
    </w:p>
    <w:p w:rsidR="00CD764A" w:rsidRDefault="00CD764A" w:rsidP="00DB0A76">
      <w:pPr>
        <w:widowControl w:val="0"/>
        <w:adjustRightInd w:val="0"/>
        <w:jc w:val="both"/>
        <w:rPr>
          <w:sz w:val="16"/>
          <w:szCs w:val="16"/>
        </w:rPr>
      </w:pPr>
    </w:p>
    <w:p w:rsidR="00CD764A" w:rsidRDefault="00CD764A" w:rsidP="00DB0A76">
      <w:pPr>
        <w:widowControl w:val="0"/>
        <w:adjustRightInd w:val="0"/>
        <w:jc w:val="both"/>
        <w:rPr>
          <w:sz w:val="16"/>
          <w:szCs w:val="16"/>
        </w:rPr>
      </w:pPr>
    </w:p>
    <w:p w:rsidR="00CD764A" w:rsidRDefault="00CD764A" w:rsidP="00DB0A76">
      <w:pPr>
        <w:widowControl w:val="0"/>
        <w:adjustRightInd w:val="0"/>
        <w:jc w:val="both"/>
        <w:rPr>
          <w:sz w:val="16"/>
          <w:szCs w:val="16"/>
        </w:rPr>
      </w:pPr>
    </w:p>
    <w:p w:rsidR="00CD764A" w:rsidRPr="00371643" w:rsidRDefault="00CD764A" w:rsidP="00DB0A76">
      <w:pPr>
        <w:widowControl w:val="0"/>
        <w:adjustRightInd w:val="0"/>
        <w:jc w:val="both"/>
        <w:rPr>
          <w:sz w:val="16"/>
          <w:szCs w:val="16"/>
        </w:rPr>
      </w:pPr>
    </w:p>
    <w:p w:rsidR="00CD764A" w:rsidRDefault="00CD764A" w:rsidP="00DB0A76">
      <w:pPr>
        <w:widowControl w:val="0"/>
        <w:tabs>
          <w:tab w:val="left" w:pos="709"/>
        </w:tabs>
        <w:adjustRightInd w:val="0"/>
        <w:jc w:val="both"/>
      </w:pPr>
    </w:p>
    <w:p w:rsidR="00CD764A" w:rsidRDefault="00CD764A"/>
    <w:sectPr w:rsidR="00CD764A" w:rsidSect="00371643">
      <w:headerReference w:type="even" r:id="rId8"/>
      <w:headerReference w:type="default" r:id="rId9"/>
      <w:pgSz w:w="11907" w:h="16840" w:code="9"/>
      <w:pgMar w:top="1134" w:right="567" w:bottom="1134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4A" w:rsidRDefault="00CD764A" w:rsidP="0088744A">
      <w:r>
        <w:separator/>
      </w:r>
    </w:p>
  </w:endnote>
  <w:endnote w:type="continuationSeparator" w:id="0">
    <w:p w:rsidR="00CD764A" w:rsidRDefault="00CD764A" w:rsidP="0088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4A" w:rsidRDefault="00CD764A" w:rsidP="0088744A">
      <w:r>
        <w:separator/>
      </w:r>
    </w:p>
  </w:footnote>
  <w:footnote w:type="continuationSeparator" w:id="0">
    <w:p w:rsidR="00CD764A" w:rsidRDefault="00CD764A" w:rsidP="0088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4A" w:rsidRDefault="00CD764A" w:rsidP="006C12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764A" w:rsidRDefault="00CD76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64A" w:rsidRDefault="00CD764A" w:rsidP="006C12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D764A" w:rsidRDefault="00CD764A" w:rsidP="003716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50"/>
    <w:multiLevelType w:val="hybridMultilevel"/>
    <w:tmpl w:val="03B48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A76"/>
    <w:rsid w:val="0000185F"/>
    <w:rsid w:val="00002084"/>
    <w:rsid w:val="00015215"/>
    <w:rsid w:val="0002127C"/>
    <w:rsid w:val="00024362"/>
    <w:rsid w:val="000274AD"/>
    <w:rsid w:val="00032958"/>
    <w:rsid w:val="0003619A"/>
    <w:rsid w:val="000431B7"/>
    <w:rsid w:val="00050CC6"/>
    <w:rsid w:val="000533FD"/>
    <w:rsid w:val="00054F77"/>
    <w:rsid w:val="00072247"/>
    <w:rsid w:val="0008595F"/>
    <w:rsid w:val="000859E2"/>
    <w:rsid w:val="000874E9"/>
    <w:rsid w:val="000A2AE6"/>
    <w:rsid w:val="000A423E"/>
    <w:rsid w:val="000B3B0A"/>
    <w:rsid w:val="000C0BF2"/>
    <w:rsid w:val="000C73C4"/>
    <w:rsid w:val="000D49EE"/>
    <w:rsid w:val="000E0410"/>
    <w:rsid w:val="000E4457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21A3"/>
    <w:rsid w:val="00206D6A"/>
    <w:rsid w:val="00210F1D"/>
    <w:rsid w:val="0021125E"/>
    <w:rsid w:val="00214D8D"/>
    <w:rsid w:val="00230279"/>
    <w:rsid w:val="002332A3"/>
    <w:rsid w:val="00273793"/>
    <w:rsid w:val="00285572"/>
    <w:rsid w:val="002934F8"/>
    <w:rsid w:val="00296241"/>
    <w:rsid w:val="002A0029"/>
    <w:rsid w:val="002A18A0"/>
    <w:rsid w:val="002B1FEF"/>
    <w:rsid w:val="002B5200"/>
    <w:rsid w:val="002B7E69"/>
    <w:rsid w:val="002C373A"/>
    <w:rsid w:val="002D0573"/>
    <w:rsid w:val="002D31BD"/>
    <w:rsid w:val="002F0F97"/>
    <w:rsid w:val="002F138D"/>
    <w:rsid w:val="002F5BF8"/>
    <w:rsid w:val="00300C73"/>
    <w:rsid w:val="003020FF"/>
    <w:rsid w:val="00310B2A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63676"/>
    <w:rsid w:val="0036537E"/>
    <w:rsid w:val="0036687A"/>
    <w:rsid w:val="00367F1F"/>
    <w:rsid w:val="00371643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34B"/>
    <w:rsid w:val="003D68A7"/>
    <w:rsid w:val="003E5010"/>
    <w:rsid w:val="003E7794"/>
    <w:rsid w:val="003F2227"/>
    <w:rsid w:val="00404873"/>
    <w:rsid w:val="004207C4"/>
    <w:rsid w:val="004229E8"/>
    <w:rsid w:val="004263E3"/>
    <w:rsid w:val="00426FA8"/>
    <w:rsid w:val="00431481"/>
    <w:rsid w:val="00434C29"/>
    <w:rsid w:val="00435290"/>
    <w:rsid w:val="00437FEF"/>
    <w:rsid w:val="00442CCA"/>
    <w:rsid w:val="004435F0"/>
    <w:rsid w:val="0044447B"/>
    <w:rsid w:val="00446E83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930ED"/>
    <w:rsid w:val="004A1C27"/>
    <w:rsid w:val="004B2E0E"/>
    <w:rsid w:val="004B57E0"/>
    <w:rsid w:val="004C450A"/>
    <w:rsid w:val="004C4B8F"/>
    <w:rsid w:val="004D2374"/>
    <w:rsid w:val="004D3DEF"/>
    <w:rsid w:val="004E1A66"/>
    <w:rsid w:val="004E5F6F"/>
    <w:rsid w:val="004F7CF2"/>
    <w:rsid w:val="0050181F"/>
    <w:rsid w:val="0051556E"/>
    <w:rsid w:val="00521FD8"/>
    <w:rsid w:val="005247AF"/>
    <w:rsid w:val="00532872"/>
    <w:rsid w:val="00536431"/>
    <w:rsid w:val="00544256"/>
    <w:rsid w:val="00563C3C"/>
    <w:rsid w:val="005677A3"/>
    <w:rsid w:val="005703C1"/>
    <w:rsid w:val="00573F1B"/>
    <w:rsid w:val="00576020"/>
    <w:rsid w:val="00580C2D"/>
    <w:rsid w:val="00585C0F"/>
    <w:rsid w:val="005874D7"/>
    <w:rsid w:val="005A0C77"/>
    <w:rsid w:val="005C50B1"/>
    <w:rsid w:val="005D17F9"/>
    <w:rsid w:val="005D7D3C"/>
    <w:rsid w:val="005E0892"/>
    <w:rsid w:val="005E13A9"/>
    <w:rsid w:val="005F3D62"/>
    <w:rsid w:val="005F5E3C"/>
    <w:rsid w:val="00601580"/>
    <w:rsid w:val="00631F41"/>
    <w:rsid w:val="00635080"/>
    <w:rsid w:val="00636533"/>
    <w:rsid w:val="00637E60"/>
    <w:rsid w:val="0064154F"/>
    <w:rsid w:val="00644A8A"/>
    <w:rsid w:val="00644FA0"/>
    <w:rsid w:val="006460DB"/>
    <w:rsid w:val="00653655"/>
    <w:rsid w:val="00655BA4"/>
    <w:rsid w:val="0065749A"/>
    <w:rsid w:val="0067414E"/>
    <w:rsid w:val="006847E8"/>
    <w:rsid w:val="006970DB"/>
    <w:rsid w:val="006A77FC"/>
    <w:rsid w:val="006B1B8A"/>
    <w:rsid w:val="006C12D1"/>
    <w:rsid w:val="006C34CF"/>
    <w:rsid w:val="006E27E2"/>
    <w:rsid w:val="006F0995"/>
    <w:rsid w:val="006F40D4"/>
    <w:rsid w:val="006F4F09"/>
    <w:rsid w:val="006F5088"/>
    <w:rsid w:val="006F5D51"/>
    <w:rsid w:val="007070C1"/>
    <w:rsid w:val="00711B1B"/>
    <w:rsid w:val="0071370D"/>
    <w:rsid w:val="00730334"/>
    <w:rsid w:val="00732114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7EFE"/>
    <w:rsid w:val="007E1036"/>
    <w:rsid w:val="007F1A9B"/>
    <w:rsid w:val="007F5F59"/>
    <w:rsid w:val="00807143"/>
    <w:rsid w:val="008118BC"/>
    <w:rsid w:val="00817EEA"/>
    <w:rsid w:val="00821080"/>
    <w:rsid w:val="00826E1E"/>
    <w:rsid w:val="008314D2"/>
    <w:rsid w:val="008437FD"/>
    <w:rsid w:val="008509FC"/>
    <w:rsid w:val="00865B68"/>
    <w:rsid w:val="00875472"/>
    <w:rsid w:val="0087620A"/>
    <w:rsid w:val="00886131"/>
    <w:rsid w:val="0088744A"/>
    <w:rsid w:val="00897150"/>
    <w:rsid w:val="008A3BA1"/>
    <w:rsid w:val="008B57FB"/>
    <w:rsid w:val="008B5CFC"/>
    <w:rsid w:val="008D3B74"/>
    <w:rsid w:val="008E1CE5"/>
    <w:rsid w:val="00900226"/>
    <w:rsid w:val="0090280A"/>
    <w:rsid w:val="00903639"/>
    <w:rsid w:val="00922B0D"/>
    <w:rsid w:val="00960B5F"/>
    <w:rsid w:val="00966A27"/>
    <w:rsid w:val="00967B74"/>
    <w:rsid w:val="009859FD"/>
    <w:rsid w:val="009A20A0"/>
    <w:rsid w:val="009A2955"/>
    <w:rsid w:val="009A4B81"/>
    <w:rsid w:val="009A5830"/>
    <w:rsid w:val="009B5417"/>
    <w:rsid w:val="009C00F2"/>
    <w:rsid w:val="009D4B5F"/>
    <w:rsid w:val="009D4C92"/>
    <w:rsid w:val="009E1D0A"/>
    <w:rsid w:val="009E4F60"/>
    <w:rsid w:val="009F170C"/>
    <w:rsid w:val="00A021B5"/>
    <w:rsid w:val="00A1158D"/>
    <w:rsid w:val="00A21FDA"/>
    <w:rsid w:val="00A35E61"/>
    <w:rsid w:val="00A3747E"/>
    <w:rsid w:val="00A45D87"/>
    <w:rsid w:val="00A470C5"/>
    <w:rsid w:val="00A506D1"/>
    <w:rsid w:val="00A62479"/>
    <w:rsid w:val="00A62D67"/>
    <w:rsid w:val="00AA06BF"/>
    <w:rsid w:val="00AA0EDB"/>
    <w:rsid w:val="00AA233D"/>
    <w:rsid w:val="00AA75C9"/>
    <w:rsid w:val="00AB4F27"/>
    <w:rsid w:val="00AC040A"/>
    <w:rsid w:val="00AC167B"/>
    <w:rsid w:val="00AC3297"/>
    <w:rsid w:val="00AC66FD"/>
    <w:rsid w:val="00AC72EA"/>
    <w:rsid w:val="00AE08EA"/>
    <w:rsid w:val="00AE1F6C"/>
    <w:rsid w:val="00AF35BA"/>
    <w:rsid w:val="00AF6723"/>
    <w:rsid w:val="00B078BE"/>
    <w:rsid w:val="00B1264F"/>
    <w:rsid w:val="00B13CAE"/>
    <w:rsid w:val="00B16485"/>
    <w:rsid w:val="00B20B21"/>
    <w:rsid w:val="00B21AA5"/>
    <w:rsid w:val="00B25192"/>
    <w:rsid w:val="00B319CD"/>
    <w:rsid w:val="00B36726"/>
    <w:rsid w:val="00B379D7"/>
    <w:rsid w:val="00B54749"/>
    <w:rsid w:val="00B5603C"/>
    <w:rsid w:val="00B57899"/>
    <w:rsid w:val="00B65FCE"/>
    <w:rsid w:val="00B77F4D"/>
    <w:rsid w:val="00BA7C01"/>
    <w:rsid w:val="00BB0F75"/>
    <w:rsid w:val="00BB1E7F"/>
    <w:rsid w:val="00BB552F"/>
    <w:rsid w:val="00BC167B"/>
    <w:rsid w:val="00BC42E1"/>
    <w:rsid w:val="00BD148B"/>
    <w:rsid w:val="00BD2C0A"/>
    <w:rsid w:val="00BF1EF2"/>
    <w:rsid w:val="00BF427B"/>
    <w:rsid w:val="00C01528"/>
    <w:rsid w:val="00C108CA"/>
    <w:rsid w:val="00C20AB4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2F5A"/>
    <w:rsid w:val="00C73954"/>
    <w:rsid w:val="00C866CD"/>
    <w:rsid w:val="00CA6A42"/>
    <w:rsid w:val="00CB219D"/>
    <w:rsid w:val="00CB45F9"/>
    <w:rsid w:val="00CB47A6"/>
    <w:rsid w:val="00CB721F"/>
    <w:rsid w:val="00CC422B"/>
    <w:rsid w:val="00CD664E"/>
    <w:rsid w:val="00CD764A"/>
    <w:rsid w:val="00CD799C"/>
    <w:rsid w:val="00CF0037"/>
    <w:rsid w:val="00CF31FF"/>
    <w:rsid w:val="00CF4816"/>
    <w:rsid w:val="00D02656"/>
    <w:rsid w:val="00D1466B"/>
    <w:rsid w:val="00D16FBD"/>
    <w:rsid w:val="00D22B51"/>
    <w:rsid w:val="00D23AD1"/>
    <w:rsid w:val="00D319F7"/>
    <w:rsid w:val="00D3578F"/>
    <w:rsid w:val="00D40FB6"/>
    <w:rsid w:val="00D44D2D"/>
    <w:rsid w:val="00D52FE0"/>
    <w:rsid w:val="00D621E2"/>
    <w:rsid w:val="00D6635C"/>
    <w:rsid w:val="00D75569"/>
    <w:rsid w:val="00D84F19"/>
    <w:rsid w:val="00DA2F9C"/>
    <w:rsid w:val="00DA5E5C"/>
    <w:rsid w:val="00DB0A76"/>
    <w:rsid w:val="00DB24C9"/>
    <w:rsid w:val="00DB28B9"/>
    <w:rsid w:val="00DB758C"/>
    <w:rsid w:val="00DC3020"/>
    <w:rsid w:val="00DC3D99"/>
    <w:rsid w:val="00DD28E1"/>
    <w:rsid w:val="00DD47B4"/>
    <w:rsid w:val="00DD535A"/>
    <w:rsid w:val="00DD55D9"/>
    <w:rsid w:val="00DE70D8"/>
    <w:rsid w:val="00DF7505"/>
    <w:rsid w:val="00E0751C"/>
    <w:rsid w:val="00E11F59"/>
    <w:rsid w:val="00E13726"/>
    <w:rsid w:val="00E24C29"/>
    <w:rsid w:val="00E24C69"/>
    <w:rsid w:val="00E3612C"/>
    <w:rsid w:val="00E41B0D"/>
    <w:rsid w:val="00E41E86"/>
    <w:rsid w:val="00E63510"/>
    <w:rsid w:val="00E7052C"/>
    <w:rsid w:val="00E81B28"/>
    <w:rsid w:val="00E83A5E"/>
    <w:rsid w:val="00EA407B"/>
    <w:rsid w:val="00EB5C61"/>
    <w:rsid w:val="00EC7FE1"/>
    <w:rsid w:val="00ED1102"/>
    <w:rsid w:val="00ED70C2"/>
    <w:rsid w:val="00EE360E"/>
    <w:rsid w:val="00EE3A06"/>
    <w:rsid w:val="00F04618"/>
    <w:rsid w:val="00F100A9"/>
    <w:rsid w:val="00F1264F"/>
    <w:rsid w:val="00F1349A"/>
    <w:rsid w:val="00F271D3"/>
    <w:rsid w:val="00F35F0B"/>
    <w:rsid w:val="00F36BBC"/>
    <w:rsid w:val="00F377C9"/>
    <w:rsid w:val="00F43F48"/>
    <w:rsid w:val="00F4798B"/>
    <w:rsid w:val="00F50FA9"/>
    <w:rsid w:val="00F65E1E"/>
    <w:rsid w:val="00F73E1A"/>
    <w:rsid w:val="00F83AA0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D4902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7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73A"/>
    <w:pPr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73A"/>
    <w:rPr>
      <w:rFonts w:ascii="Arial" w:hAnsi="Arial" w:cs="Arial"/>
      <w:b/>
      <w:bCs/>
      <w:color w:val="26282F"/>
      <w:sz w:val="24"/>
      <w:szCs w:val="24"/>
    </w:rPr>
  </w:style>
  <w:style w:type="paragraph" w:customStyle="1" w:styleId="1">
    <w:name w:val="заголовок 1"/>
    <w:basedOn w:val="Normal"/>
    <w:next w:val="Normal"/>
    <w:uiPriority w:val="99"/>
    <w:rsid w:val="00DB0A76"/>
    <w:pPr>
      <w:keepNext/>
      <w:jc w:val="center"/>
      <w:outlineLvl w:val="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B0A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0A76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B0A7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0A76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B0A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3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AD1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760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020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A62D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kyu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208</Words>
  <Characters>1188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2016-06-02T02:18:00Z</cp:lastPrinted>
  <dcterms:created xsi:type="dcterms:W3CDTF">2014-08-06T06:52:00Z</dcterms:created>
  <dcterms:modified xsi:type="dcterms:W3CDTF">2016-06-02T02:21:00Z</dcterms:modified>
</cp:coreProperties>
</file>