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70A" w:rsidRDefault="0059570A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УСКЮЛЬСКОГО СЕЛЬСОВЕТА</w:t>
      </w:r>
    </w:p>
    <w:p w:rsidR="0059570A" w:rsidRPr="007C5DCE" w:rsidRDefault="0059570A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 НОВОСИБИРСКОЙ ОБЛАСТИ</w:t>
      </w:r>
    </w:p>
    <w:p w:rsidR="0059570A" w:rsidRPr="007C5DCE" w:rsidRDefault="0059570A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ПОСТАНОВЛЕНИЕ</w:t>
      </w:r>
    </w:p>
    <w:p w:rsidR="0059570A" w:rsidRPr="007C5DCE" w:rsidRDefault="0059570A" w:rsidP="00AA2E2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12.07.2016                                                                        № 41                                     </w:t>
      </w:r>
    </w:p>
    <w:p w:rsidR="0059570A" w:rsidRPr="007C5DCE" w:rsidRDefault="0059570A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с.Ускюль </w:t>
      </w:r>
    </w:p>
    <w:p w:rsidR="0059570A" w:rsidRPr="007C5DCE" w:rsidRDefault="0059570A" w:rsidP="00AA2E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Об утверждении Порядка предоставления  субсидий из бюджета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>
        <w:rPr>
          <w:rFonts w:ascii="Times New Roman" w:hAnsi="Times New Roman"/>
          <w:sz w:val="28"/>
          <w:szCs w:val="28"/>
        </w:rPr>
        <w:t>, физическим лицам</w:t>
      </w:r>
      <w:r w:rsidRPr="007C5DCE">
        <w:rPr>
          <w:rFonts w:ascii="Times New Roman" w:hAnsi="Times New Roman"/>
          <w:sz w:val="28"/>
          <w:szCs w:val="28"/>
        </w:rPr>
        <w:t xml:space="preserve"> – производителям товаров, работ, услуг в сфере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жилищно-коммунального хозяйства</w:t>
      </w:r>
    </w:p>
    <w:p w:rsidR="0059570A" w:rsidRPr="00C76B47" w:rsidRDefault="0059570A" w:rsidP="00B80D72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6B47">
        <w:rPr>
          <w:rFonts w:ascii="Times New Roman" w:hAnsi="Times New Roman"/>
          <w:sz w:val="26"/>
          <w:szCs w:val="26"/>
        </w:rPr>
        <w:t xml:space="preserve">В целях сохранения и развития жилищно-коммунального хозяйства в границах поселения, руководствуясь статьей 78 Бюджетного кодекса Российской Федерации, статьей 14 Федерального закона № 131-ФЗ от 6 октября 2003 года «Об общих принципах организации местного самоуправления в Российской Федерации», Положением «О бюджетном устройстве и бюджетном процессе в </w:t>
      </w:r>
      <w:r>
        <w:rPr>
          <w:rFonts w:ascii="Times New Roman" w:hAnsi="Times New Roman"/>
          <w:sz w:val="26"/>
          <w:szCs w:val="26"/>
        </w:rPr>
        <w:t>Ускюльском</w:t>
      </w:r>
      <w:r w:rsidRPr="00C76B47">
        <w:rPr>
          <w:rFonts w:ascii="Times New Roman" w:hAnsi="Times New Roman"/>
          <w:sz w:val="26"/>
          <w:szCs w:val="26"/>
        </w:rPr>
        <w:t xml:space="preserve"> сельсовете Татарского района Новосибирской области», утверждённ</w:t>
      </w:r>
      <w:r>
        <w:rPr>
          <w:rFonts w:ascii="Times New Roman" w:hAnsi="Times New Roman"/>
          <w:sz w:val="26"/>
          <w:szCs w:val="26"/>
        </w:rPr>
        <w:t>ого</w:t>
      </w:r>
      <w:r w:rsidRPr="00C76B47">
        <w:rPr>
          <w:rFonts w:ascii="Times New Roman" w:hAnsi="Times New Roman"/>
          <w:sz w:val="26"/>
          <w:szCs w:val="26"/>
        </w:rPr>
        <w:t xml:space="preserve"> решением первой сессии Совета депутатов </w:t>
      </w:r>
      <w:r>
        <w:rPr>
          <w:rFonts w:ascii="Times New Roman" w:hAnsi="Times New Roman"/>
          <w:sz w:val="26"/>
          <w:szCs w:val="26"/>
        </w:rPr>
        <w:t>Ускюльского</w:t>
      </w:r>
      <w:r w:rsidRPr="00C76B47">
        <w:rPr>
          <w:rFonts w:ascii="Times New Roman" w:hAnsi="Times New Roman"/>
          <w:sz w:val="26"/>
          <w:szCs w:val="26"/>
        </w:rPr>
        <w:t xml:space="preserve"> сельсовета Татарского района Новосибирской области </w:t>
      </w:r>
      <w:r>
        <w:rPr>
          <w:rFonts w:ascii="Times New Roman" w:hAnsi="Times New Roman"/>
          <w:sz w:val="26"/>
          <w:szCs w:val="26"/>
        </w:rPr>
        <w:t>четвертого</w:t>
      </w:r>
      <w:r w:rsidRPr="00C76B47">
        <w:rPr>
          <w:rFonts w:ascii="Times New Roman" w:hAnsi="Times New Roman"/>
          <w:sz w:val="26"/>
          <w:szCs w:val="26"/>
        </w:rPr>
        <w:t xml:space="preserve"> созыва от </w:t>
      </w:r>
      <w:r>
        <w:rPr>
          <w:rFonts w:ascii="Times New Roman" w:hAnsi="Times New Roman"/>
          <w:sz w:val="26"/>
          <w:szCs w:val="26"/>
        </w:rPr>
        <w:t>24</w:t>
      </w:r>
      <w:r w:rsidRPr="00C76B47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Pr="00C76B47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3</w:t>
      </w:r>
      <w:r w:rsidRPr="00C76B47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sz w:val="26"/>
          <w:szCs w:val="26"/>
        </w:rPr>
        <w:t>26</w:t>
      </w:r>
      <w:r w:rsidRPr="00C76B47">
        <w:rPr>
          <w:rFonts w:ascii="Times New Roman" w:hAnsi="Times New Roman"/>
          <w:sz w:val="26"/>
          <w:szCs w:val="26"/>
        </w:rPr>
        <w:t xml:space="preserve">, решением Совета депутатов </w:t>
      </w:r>
      <w:r>
        <w:rPr>
          <w:rFonts w:ascii="Times New Roman" w:hAnsi="Times New Roman"/>
          <w:sz w:val="26"/>
          <w:szCs w:val="26"/>
        </w:rPr>
        <w:t>Ускюльского</w:t>
      </w:r>
      <w:r w:rsidRPr="00C76B47">
        <w:rPr>
          <w:rFonts w:ascii="Times New Roman" w:hAnsi="Times New Roman"/>
          <w:sz w:val="26"/>
          <w:szCs w:val="26"/>
        </w:rPr>
        <w:t xml:space="preserve"> сельсовета Татарского района Новосибирской области пятого созыва </w:t>
      </w:r>
      <w:r>
        <w:rPr>
          <w:rFonts w:ascii="Times New Roman" w:hAnsi="Times New Roman"/>
          <w:sz w:val="26"/>
          <w:szCs w:val="26"/>
        </w:rPr>
        <w:t xml:space="preserve">от 23.12.2015г. №15 </w:t>
      </w:r>
      <w:r w:rsidRPr="00C76B47">
        <w:rPr>
          <w:rFonts w:ascii="Times New Roman" w:hAnsi="Times New Roman"/>
          <w:sz w:val="26"/>
          <w:szCs w:val="26"/>
        </w:rPr>
        <w:t xml:space="preserve">«О бюджете </w:t>
      </w:r>
      <w:r>
        <w:rPr>
          <w:rFonts w:ascii="Times New Roman" w:hAnsi="Times New Roman"/>
          <w:sz w:val="26"/>
          <w:szCs w:val="26"/>
        </w:rPr>
        <w:t>Ускюльского</w:t>
      </w:r>
      <w:r w:rsidRPr="00C76B47">
        <w:rPr>
          <w:rFonts w:ascii="Times New Roman" w:hAnsi="Times New Roman"/>
          <w:sz w:val="26"/>
          <w:szCs w:val="26"/>
        </w:rPr>
        <w:t xml:space="preserve"> сельсовета Татарского района Новосибирской области на 2016 год и плановый период 2017 и 2018 годов», </w:t>
      </w:r>
      <w:r w:rsidRPr="00EA6065">
        <w:rPr>
          <w:rFonts w:ascii="Times New Roman" w:hAnsi="Times New Roman"/>
          <w:b/>
          <w:sz w:val="26"/>
          <w:szCs w:val="26"/>
        </w:rPr>
        <w:t>постановляю:</w:t>
      </w:r>
      <w:r w:rsidRPr="00C76B47">
        <w:rPr>
          <w:rFonts w:ascii="Times New Roman" w:hAnsi="Times New Roman"/>
          <w:sz w:val="26"/>
          <w:szCs w:val="26"/>
        </w:rPr>
        <w:t> </w:t>
      </w:r>
    </w:p>
    <w:p w:rsidR="0059570A" w:rsidRDefault="0059570A" w:rsidP="000E17BE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 w:rsidRPr="00C76B47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Отменить Постановление №23 от 16.06.2015 года  «Об утверждении порядка предоставления субсидий из бюджета Ускюльского сельсовета Татарского района Новосибирской области  (за исключением субсидий государственным (муниципальным) учреждениям), индивидуальным предпринимателям-производителям товаров, работ, услуг в сфере жилищно-коммунального хозяйства».</w:t>
      </w:r>
    </w:p>
    <w:p w:rsidR="0059570A" w:rsidRDefault="0059570A" w:rsidP="000E17BE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Pr="00C76B47">
        <w:rPr>
          <w:rFonts w:ascii="Times New Roman" w:hAnsi="Times New Roman"/>
          <w:sz w:val="26"/>
          <w:szCs w:val="26"/>
        </w:rPr>
        <w:t xml:space="preserve">Утвердить прилагаемый Порядок предоставления  субсидий из бюджета </w:t>
      </w:r>
      <w:r>
        <w:rPr>
          <w:rFonts w:ascii="Times New Roman" w:hAnsi="Times New Roman"/>
          <w:sz w:val="26"/>
          <w:szCs w:val="26"/>
        </w:rPr>
        <w:t>Ускюльского</w:t>
      </w:r>
      <w:r w:rsidRPr="00C76B47">
        <w:rPr>
          <w:rFonts w:ascii="Times New Roman" w:hAnsi="Times New Roman"/>
          <w:sz w:val="26"/>
          <w:szCs w:val="26"/>
        </w:rPr>
        <w:t xml:space="preserve"> сельсовета Татарского района Новосибирской области 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сфере жилищно-коммунального хозяйства в границах поселения.</w:t>
      </w:r>
    </w:p>
    <w:p w:rsidR="0059570A" w:rsidRPr="00C76B47" w:rsidRDefault="0059570A" w:rsidP="000E17BE">
      <w:pPr>
        <w:spacing w:before="100" w:beforeAutospacing="1" w:after="100" w:afterAutospacing="1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76B47">
        <w:rPr>
          <w:rFonts w:ascii="Times New Roman" w:hAnsi="Times New Roman"/>
          <w:sz w:val="26"/>
          <w:szCs w:val="26"/>
        </w:rPr>
        <w:t xml:space="preserve">. Установить, что субсидии из бюджета </w:t>
      </w:r>
      <w:r>
        <w:rPr>
          <w:rFonts w:ascii="Times New Roman" w:hAnsi="Times New Roman"/>
          <w:sz w:val="26"/>
          <w:szCs w:val="26"/>
        </w:rPr>
        <w:t>Ускюльского</w:t>
      </w:r>
      <w:r w:rsidRPr="00C76B47">
        <w:rPr>
          <w:rFonts w:ascii="Times New Roman" w:hAnsi="Times New Roman"/>
          <w:sz w:val="26"/>
          <w:szCs w:val="26"/>
        </w:rPr>
        <w:t xml:space="preserve"> сельсовета Татарского района Новосибирской области расходуются на цели, установленные указанным Порядком.</w:t>
      </w:r>
    </w:p>
    <w:p w:rsidR="0059570A" w:rsidRDefault="0059570A" w:rsidP="00C76B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76B4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C76B47">
        <w:rPr>
          <w:rFonts w:ascii="Times New Roman" w:hAnsi="Times New Roman"/>
          <w:sz w:val="26"/>
          <w:szCs w:val="26"/>
        </w:rPr>
        <w:t>публиковать настоящее постановление в газете «</w:t>
      </w:r>
      <w:r>
        <w:rPr>
          <w:rFonts w:ascii="Times New Roman" w:hAnsi="Times New Roman"/>
          <w:sz w:val="26"/>
          <w:szCs w:val="26"/>
        </w:rPr>
        <w:t xml:space="preserve">Ускюльский </w:t>
      </w:r>
      <w:r w:rsidRPr="00C76B47">
        <w:rPr>
          <w:rFonts w:ascii="Times New Roman" w:hAnsi="Times New Roman"/>
          <w:sz w:val="26"/>
          <w:szCs w:val="26"/>
        </w:rPr>
        <w:t xml:space="preserve">вестник»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>Ускюльского</w:t>
      </w:r>
      <w:r w:rsidRPr="00C76B47">
        <w:rPr>
          <w:rFonts w:ascii="Times New Roman" w:hAnsi="Times New Roman"/>
          <w:sz w:val="26"/>
          <w:szCs w:val="26"/>
        </w:rPr>
        <w:t xml:space="preserve"> сельсовета Татарского района Новосибирской области. </w:t>
      </w:r>
    </w:p>
    <w:p w:rsidR="0059570A" w:rsidRDefault="0059570A" w:rsidP="00C76B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 .Контроль за исполнением настоящего постановления оставляю за собой.</w:t>
      </w:r>
    </w:p>
    <w:p w:rsidR="0059570A" w:rsidRPr="00C76B47" w:rsidRDefault="0059570A" w:rsidP="00C76B4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570A" w:rsidRPr="00C76B47" w:rsidRDefault="0059570A" w:rsidP="00ED42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6B47">
        <w:rPr>
          <w:rFonts w:ascii="Times New Roman" w:hAnsi="Times New Roman"/>
          <w:sz w:val="26"/>
          <w:szCs w:val="26"/>
        </w:rPr>
        <w:t xml:space="preserve"> Глава </w:t>
      </w:r>
      <w:r>
        <w:rPr>
          <w:rFonts w:ascii="Times New Roman" w:hAnsi="Times New Roman"/>
          <w:sz w:val="26"/>
          <w:szCs w:val="26"/>
        </w:rPr>
        <w:t>Ускюльского</w:t>
      </w:r>
      <w:r w:rsidRPr="00C76B47">
        <w:rPr>
          <w:rFonts w:ascii="Times New Roman" w:hAnsi="Times New Roman"/>
          <w:sz w:val="26"/>
          <w:szCs w:val="26"/>
        </w:rPr>
        <w:t xml:space="preserve"> сельсовета </w:t>
      </w:r>
    </w:p>
    <w:p w:rsidR="0059570A" w:rsidRDefault="0059570A" w:rsidP="00ED42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6B47">
        <w:rPr>
          <w:rFonts w:ascii="Times New Roman" w:hAnsi="Times New Roman"/>
          <w:sz w:val="26"/>
          <w:szCs w:val="26"/>
        </w:rPr>
        <w:t>Татарского района  Новосибирской области</w:t>
      </w:r>
      <w:r>
        <w:rPr>
          <w:rFonts w:ascii="Times New Roman" w:hAnsi="Times New Roman"/>
          <w:sz w:val="26"/>
          <w:szCs w:val="26"/>
        </w:rPr>
        <w:t>:</w:t>
      </w:r>
      <w:r w:rsidRPr="00C76B47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76B47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>С.К. Колтышев</w:t>
      </w:r>
      <w:r w:rsidRPr="00C76B47">
        <w:rPr>
          <w:rFonts w:ascii="Times New Roman" w:hAnsi="Times New Roman"/>
          <w:sz w:val="26"/>
          <w:szCs w:val="26"/>
        </w:rPr>
        <w:t xml:space="preserve"> </w:t>
      </w:r>
    </w:p>
    <w:p w:rsidR="0059570A" w:rsidRDefault="0059570A" w:rsidP="00ED42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70A" w:rsidRDefault="0059570A" w:rsidP="00ED426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570A" w:rsidRPr="00C76B47" w:rsidRDefault="0059570A" w:rsidP="00ED42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76B47">
        <w:rPr>
          <w:rFonts w:ascii="Times New Roman" w:hAnsi="Times New Roman"/>
          <w:sz w:val="26"/>
          <w:szCs w:val="26"/>
        </w:rPr>
        <w:t xml:space="preserve">                         </w:t>
      </w: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59570A" w:rsidRPr="007C5DCE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постановлению</w:t>
      </w: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Ускюльского</w:t>
      </w:r>
    </w:p>
    <w:p w:rsidR="0059570A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</w:p>
    <w:p w:rsidR="0059570A" w:rsidRPr="007C5DCE" w:rsidRDefault="0059570A" w:rsidP="00AA2E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9570A" w:rsidRPr="007C5DCE" w:rsidRDefault="0059570A" w:rsidP="00EB6D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от 12   .  07  .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№ 41                         </w:t>
      </w:r>
    </w:p>
    <w:p w:rsidR="0059570A" w:rsidRPr="007C5DCE" w:rsidRDefault="0059570A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59570A" w:rsidRPr="007C5DCE" w:rsidRDefault="0059570A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59570A" w:rsidRPr="007C5DCE" w:rsidRDefault="0059570A" w:rsidP="00AA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9570A" w:rsidRPr="007C5DCE" w:rsidRDefault="0059570A" w:rsidP="006455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предоставления  субсидий из бюджета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</w:t>
      </w:r>
      <w:r>
        <w:rPr>
          <w:rFonts w:ascii="Times New Roman" w:hAnsi="Times New Roman"/>
          <w:sz w:val="28"/>
          <w:szCs w:val="28"/>
        </w:rPr>
        <w:t>, физическим лицам</w:t>
      </w:r>
      <w:r w:rsidRPr="007C5DCE">
        <w:rPr>
          <w:rFonts w:ascii="Times New Roman" w:hAnsi="Times New Roman"/>
          <w:sz w:val="28"/>
          <w:szCs w:val="28"/>
        </w:rPr>
        <w:t xml:space="preserve"> – производителям товаров, работ, услуг в сфере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Pr="007C5DCE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59570A" w:rsidRPr="007C5DCE" w:rsidRDefault="0059570A" w:rsidP="00AA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1.    Общие положения </w:t>
      </w:r>
    </w:p>
    <w:p w:rsidR="0059570A" w:rsidRPr="007C5DCE" w:rsidRDefault="0059570A" w:rsidP="00D8090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/>
          <w:sz w:val="28"/>
          <w:szCs w:val="28"/>
        </w:rPr>
        <w:t xml:space="preserve">цели, </w:t>
      </w:r>
      <w:r w:rsidRPr="007C5DCE">
        <w:rPr>
          <w:rFonts w:ascii="Times New Roman" w:hAnsi="Times New Roman"/>
          <w:sz w:val="28"/>
          <w:szCs w:val="28"/>
        </w:rPr>
        <w:t>условия, порядок</w:t>
      </w:r>
      <w:r>
        <w:rPr>
          <w:rFonts w:ascii="Times New Roman" w:hAnsi="Times New Roman"/>
          <w:sz w:val="28"/>
          <w:szCs w:val="28"/>
        </w:rPr>
        <w:t xml:space="preserve"> предоставления субсидий</w:t>
      </w:r>
      <w:r w:rsidRPr="007C5DCE">
        <w:rPr>
          <w:rFonts w:ascii="Times New Roman" w:hAnsi="Times New Roman"/>
          <w:sz w:val="28"/>
          <w:szCs w:val="28"/>
        </w:rPr>
        <w:t xml:space="preserve">, критерии </w:t>
      </w:r>
      <w:r>
        <w:rPr>
          <w:rFonts w:ascii="Times New Roman" w:hAnsi="Times New Roman"/>
          <w:sz w:val="28"/>
          <w:szCs w:val="28"/>
        </w:rPr>
        <w:t xml:space="preserve">отбора </w:t>
      </w:r>
      <w:r w:rsidRPr="007C5DCE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х лиц</w:t>
      </w:r>
      <w:r w:rsidRPr="007C5DCE">
        <w:rPr>
          <w:rFonts w:ascii="Times New Roman" w:hAnsi="Times New Roman"/>
          <w:sz w:val="28"/>
          <w:szCs w:val="28"/>
        </w:rPr>
        <w:t xml:space="preserve"> (за исключением 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Pr="007C5DCE">
        <w:rPr>
          <w:rFonts w:ascii="Times New Roman" w:hAnsi="Times New Roman"/>
          <w:sz w:val="28"/>
          <w:szCs w:val="28"/>
        </w:rPr>
        <w:t xml:space="preserve"> (муниципальны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7C5DCE">
        <w:rPr>
          <w:rFonts w:ascii="Times New Roman" w:hAnsi="Times New Roman"/>
          <w:sz w:val="28"/>
          <w:szCs w:val="28"/>
        </w:rPr>
        <w:t>) учреждени</w:t>
      </w:r>
      <w:r>
        <w:rPr>
          <w:rFonts w:ascii="Times New Roman" w:hAnsi="Times New Roman"/>
          <w:sz w:val="28"/>
          <w:szCs w:val="28"/>
        </w:rPr>
        <w:t>й</w:t>
      </w:r>
      <w:r w:rsidRPr="007C5DCE">
        <w:rPr>
          <w:rFonts w:ascii="Times New Roman" w:hAnsi="Times New Roman"/>
          <w:sz w:val="28"/>
          <w:szCs w:val="28"/>
        </w:rPr>
        <w:t>), индивидуальны</w:t>
      </w:r>
      <w:r>
        <w:rPr>
          <w:rFonts w:ascii="Times New Roman" w:hAnsi="Times New Roman"/>
          <w:sz w:val="28"/>
          <w:szCs w:val="28"/>
        </w:rPr>
        <w:t>х</w:t>
      </w:r>
      <w:r w:rsidRPr="007C5DCE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ей, физических лиц - производителей</w:t>
      </w:r>
      <w:r w:rsidRPr="007C5DCE">
        <w:rPr>
          <w:rFonts w:ascii="Times New Roman" w:hAnsi="Times New Roman"/>
          <w:sz w:val="28"/>
          <w:szCs w:val="28"/>
        </w:rPr>
        <w:t xml:space="preserve"> товаров, работ, услуг</w:t>
      </w:r>
      <w:r>
        <w:rPr>
          <w:rFonts w:ascii="Times New Roman" w:hAnsi="Times New Roman"/>
          <w:sz w:val="28"/>
          <w:szCs w:val="28"/>
        </w:rPr>
        <w:t xml:space="preserve">, имеющих право на получение субсидий </w:t>
      </w:r>
      <w:r w:rsidRPr="007C5DCE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жилищно-коммунального хозяйства,  порядок возврата субсидий в местный бюджет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получателям.</w:t>
      </w:r>
    </w:p>
    <w:p w:rsidR="0059570A" w:rsidRPr="007C5DCE" w:rsidRDefault="0059570A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 </w:t>
      </w:r>
    </w:p>
    <w:p w:rsidR="0059570A" w:rsidRPr="007C5DCE" w:rsidRDefault="0059570A" w:rsidP="00AA2E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 xml:space="preserve">2. Цели, условия и порядок предоставления субсидий </w:t>
      </w:r>
    </w:p>
    <w:p w:rsidR="0059570A" w:rsidRPr="007C5DCE" w:rsidRDefault="0059570A" w:rsidP="00AA2E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1.    Предоставление субсидий осуществляется на безвозмездной и безвозвратной основе в целях возмещения </w:t>
      </w:r>
      <w:r>
        <w:rPr>
          <w:rFonts w:ascii="Times New Roman" w:hAnsi="Times New Roman"/>
          <w:sz w:val="28"/>
          <w:szCs w:val="28"/>
        </w:rPr>
        <w:t xml:space="preserve">недополученных доходов и (или) финансового обеспечения (возмещения) </w:t>
      </w:r>
      <w:r w:rsidRPr="007C5DCE">
        <w:rPr>
          <w:rFonts w:ascii="Times New Roman" w:hAnsi="Times New Roman"/>
          <w:sz w:val="28"/>
          <w:szCs w:val="28"/>
        </w:rPr>
        <w:t>затрат, возникающих при выполнении следующих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 xml:space="preserve"> работ, </w:t>
      </w:r>
      <w:r>
        <w:rPr>
          <w:rFonts w:ascii="Times New Roman" w:hAnsi="Times New Roman"/>
          <w:sz w:val="28"/>
          <w:szCs w:val="28"/>
        </w:rPr>
        <w:t xml:space="preserve">оказания </w:t>
      </w:r>
      <w:r w:rsidRPr="007C5DCE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7C5DCE">
        <w:rPr>
          <w:rFonts w:ascii="Times New Roman" w:hAnsi="Times New Roman"/>
          <w:sz w:val="28"/>
          <w:szCs w:val="28"/>
        </w:rPr>
        <w:t>:</w:t>
      </w:r>
    </w:p>
    <w:p w:rsidR="0059570A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погашение кредиторской задолженности за потребленные энергоресурсы;</w:t>
      </w:r>
    </w:p>
    <w:p w:rsidR="0059570A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запаса топливных ресурсов;</w:t>
      </w:r>
    </w:p>
    <w:p w:rsidR="0059570A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-строительство и (или) содержание объектов коммунального хозяйства;</w:t>
      </w:r>
    </w:p>
    <w:p w:rsidR="0059570A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-ремонт объектов коммунального хозяйства;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-установку в многоквартирных домах общедомовых приборов учета воды, тепла, электроэнергии  в части муниципального жилищного фонда.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2.  Субсидии заявителям предоставляются в пределах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на указанные цели в текущем финансовом году.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   Субсидии, предоставляются</w:t>
      </w:r>
      <w:r w:rsidRPr="007C5DCE">
        <w:rPr>
          <w:rFonts w:ascii="Times New Roman" w:hAnsi="Times New Roman"/>
          <w:sz w:val="28"/>
          <w:szCs w:val="28"/>
        </w:rPr>
        <w:t xml:space="preserve"> заявителю, в соответствии с </w:t>
      </w:r>
      <w:r>
        <w:rPr>
          <w:rFonts w:ascii="Times New Roman" w:hAnsi="Times New Roman"/>
          <w:sz w:val="28"/>
          <w:szCs w:val="28"/>
        </w:rPr>
        <w:t>настоящим Порядком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4.    Извещение о рассмотрении заявлений на предоставление субсидий, в котором указываются требования к заявителям, размещается в газете «</w:t>
      </w:r>
      <w:r>
        <w:rPr>
          <w:rFonts w:ascii="Times New Roman" w:hAnsi="Times New Roman"/>
          <w:sz w:val="28"/>
          <w:szCs w:val="28"/>
        </w:rPr>
        <w:t>Кочневский вестник</w:t>
      </w:r>
      <w:r w:rsidRPr="007C5DCE">
        <w:rPr>
          <w:rFonts w:ascii="Times New Roman" w:hAnsi="Times New Roman"/>
          <w:sz w:val="28"/>
          <w:szCs w:val="28"/>
        </w:rPr>
        <w:t xml:space="preserve">» и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5.    Заявители предоставляют в администрацию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в течение семи дней</w:t>
      </w:r>
      <w:r w:rsidRPr="007C5DC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>со дня размещения извещения в печати следующие документы: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1) заявление на имя Главы </w:t>
      </w:r>
      <w:r>
        <w:rPr>
          <w:rFonts w:ascii="Times New Roman" w:hAnsi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Pr="007C5DCE">
        <w:rPr>
          <w:rFonts w:ascii="Times New Roman" w:hAnsi="Times New Roman"/>
          <w:sz w:val="28"/>
          <w:szCs w:val="28"/>
        </w:rPr>
        <w:t>с указанием полного наименования (фирменное наименование),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заявление на имя Главы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с указанием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2)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3) информацию службы статистики о присвоенных кодах видов деятельности (копия, с возможностью сверки с оригиналом);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4) справку о состоянии расчетов по налогам с местным бюджетом за год, предшествующий текущему, а также за истекший период текущего года;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5</w:t>
      </w:r>
      <w:r w:rsidRPr="007C5DCE">
        <w:rPr>
          <w:rFonts w:ascii="Times New Roman" w:hAnsi="Times New Roman"/>
          <w:color w:val="FF0000"/>
          <w:sz w:val="28"/>
          <w:szCs w:val="28"/>
        </w:rPr>
        <w:t xml:space="preserve">)    </w:t>
      </w:r>
      <w:r w:rsidRPr="007C5DCE">
        <w:rPr>
          <w:rFonts w:ascii="Times New Roman" w:hAnsi="Times New Roman"/>
          <w:sz w:val="28"/>
          <w:szCs w:val="28"/>
        </w:rPr>
        <w:t xml:space="preserve">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</w:t>
      </w:r>
      <w:r>
        <w:rPr>
          <w:rFonts w:ascii="Times New Roman" w:hAnsi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Pr="007C5DCE">
        <w:rPr>
          <w:rFonts w:ascii="Times New Roman" w:hAnsi="Times New Roman"/>
          <w:sz w:val="28"/>
          <w:szCs w:val="28"/>
        </w:rPr>
        <w:t xml:space="preserve"> в текущем году на цели, указанные в пункте 1 Раздела 2.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6.    Заявление и докуме</w:t>
      </w:r>
      <w:r>
        <w:rPr>
          <w:rFonts w:ascii="Times New Roman" w:hAnsi="Times New Roman"/>
          <w:sz w:val="28"/>
          <w:szCs w:val="28"/>
        </w:rPr>
        <w:t xml:space="preserve">нты рассматриваются в течение пяти </w:t>
      </w:r>
      <w:r w:rsidRPr="007C5DCE">
        <w:rPr>
          <w:rFonts w:ascii="Times New Roman" w:hAnsi="Times New Roman"/>
          <w:sz w:val="28"/>
          <w:szCs w:val="28"/>
        </w:rPr>
        <w:t xml:space="preserve"> дней с момента окончания срока для приема документов</w:t>
      </w:r>
      <w:r>
        <w:rPr>
          <w:rFonts w:ascii="Times New Roman" w:hAnsi="Times New Roman"/>
          <w:sz w:val="28"/>
          <w:szCs w:val="28"/>
        </w:rPr>
        <w:t xml:space="preserve"> специалистами администрации Ускюльского сельсовета Татарского района Новосибирской области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7.    Заявители, не удовлетворяющие требованиям к получателям субсидий, письменно информируются администрацией об отказе в предоставлении субсидии.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8.  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 xml:space="preserve">  При положительном решении в срок не более семи рабочих дней со дня окончания срока рассмотрения заявлений издается постановление Главы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 выделении субсидий лицам, в отношении которых принято решение о предоставлении субсидии. Указанное постановление должно содержать: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перечень получателей субсидий, в отношении которых принято решение о предоставлении субсидии в текущем году;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направления расходования средств субсидий (с указанием работ и объектов) по каждому получателю субсидии;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размер субсидии, предоставляемый каждому получателю;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- общий объем предоставляемых заявителям субсидий.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9.  Основанием для получения субсидии является соглашение о предоставлении субсидии, заключаемое администрацией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как главным распорядителем бюджетных средств с получателем субсидий.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10.     В соглашении о предоставлении субсидии должны быть предусмотрены: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1)    объем, сроки и цели использования субсидии;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2)    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3)    перечень документов отчетности по предоставляемой субсидии, сроков и порядка их предоставления;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4)    ответственность получателя субсидии за нецелевое использование бюджетных средств;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5)    порядок возврата при нецелевом или неполном использовании бюджетных средств.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11.     Перечисление субсидии получателю осуществляется администрацией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на указанный в соглашении о предоставлении субсидии счет получателя субсидии в кредитной организации.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12.     Получатели субсидий ведут учет полученных ими из бюджета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7C5DCE">
        <w:rPr>
          <w:rFonts w:ascii="Times New Roman" w:hAnsi="Times New Roman"/>
          <w:sz w:val="28"/>
          <w:szCs w:val="28"/>
        </w:rPr>
        <w:t xml:space="preserve">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13.     При определении объема субсидии учитываются все расходы, непосредственно связанные с производством товаров, выполнением работ, оказанием услуг, включая приобретение расходных материалов.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14.     По результатам использования субсидии получатель бюджетных средств представляет в администрацию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отчет об использовании субсидии, предоставленной за счет средств бюджета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>, в котором отражаются суммы израсходованных средств субсидии и мероприятия, на которые они были использованы. К отчету должны быть приложены заверенные копии документов, подтверждающих расходы получателя субсидии на цели ее предоставления.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15.    Администрация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осуществляет контроль за целевым использованием субсидий.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16.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>Татарского района на соответствующие цели в текущем году.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 </w:t>
      </w:r>
    </w:p>
    <w:p w:rsidR="0059570A" w:rsidRDefault="0059570A" w:rsidP="00C433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 xml:space="preserve">3. Критерии отбора </w:t>
      </w:r>
      <w:r>
        <w:rPr>
          <w:rFonts w:ascii="Times New Roman" w:hAnsi="Times New Roman"/>
          <w:b/>
          <w:bCs/>
          <w:sz w:val="28"/>
          <w:szCs w:val="28"/>
        </w:rPr>
        <w:t xml:space="preserve">юридических лиц (за исключением государственных (муниципальных) учреждений) индивидуальных предпринимателей, </w:t>
      </w:r>
    </w:p>
    <w:p w:rsidR="0059570A" w:rsidRPr="007C5DCE" w:rsidRDefault="0059570A" w:rsidP="00C433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физических лиц – производителей товаров, работ, услуг, имеющих право на получение субсидий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5DCE">
        <w:rPr>
          <w:rFonts w:ascii="Times New Roman" w:hAnsi="Times New Roman"/>
          <w:sz w:val="28"/>
          <w:szCs w:val="28"/>
        </w:rPr>
        <w:t xml:space="preserve">Для получения субсидий из бюджета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заявитель: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1.1. должен пройти государственную регистрацию в установленном законодательством порядке и осуществлять свою деятельность на территории Татарского района;</w:t>
      </w:r>
    </w:p>
    <w:p w:rsidR="0059570A" w:rsidRPr="007C5DCE" w:rsidRDefault="0059570A" w:rsidP="007C5D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1.2.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 в </w:t>
      </w:r>
      <w:r w:rsidRPr="007B4A1B">
        <w:rPr>
          <w:rFonts w:ascii="Times New Roman" w:hAnsi="Times New Roman"/>
          <w:sz w:val="28"/>
          <w:szCs w:val="28"/>
        </w:rPr>
        <w:t xml:space="preserve">сфере </w:t>
      </w:r>
      <w:r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Pr="007B4A1B">
        <w:rPr>
          <w:rFonts w:ascii="Times New Roman" w:hAnsi="Times New Roman"/>
          <w:sz w:val="28"/>
          <w:szCs w:val="28"/>
        </w:rPr>
        <w:t>в границах Татарского района</w:t>
      </w:r>
      <w:r w:rsidRPr="007C5DCE">
        <w:rPr>
          <w:rFonts w:ascii="Times New Roman" w:hAnsi="Times New Roman"/>
          <w:sz w:val="28"/>
          <w:szCs w:val="28"/>
        </w:rPr>
        <w:t>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 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DCE">
        <w:rPr>
          <w:rFonts w:ascii="Times New Roman" w:hAnsi="Times New Roman"/>
          <w:sz w:val="28"/>
          <w:szCs w:val="28"/>
        </w:rPr>
        <w:t>Субсидии не предоставляются заявителю в следующих случаях: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2.1. несоответствия требованиям, указанным в п. 1 настоящего Раздела;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2.2. сообщения о себе ложных сведений;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2.3. представления не полного перечня необходимых документов.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> </w:t>
      </w:r>
    </w:p>
    <w:p w:rsidR="0059570A" w:rsidRDefault="0059570A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5DCE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C43B8C">
        <w:rPr>
          <w:rFonts w:ascii="Times New Roman" w:hAnsi="Times New Roman"/>
          <w:b/>
          <w:bCs/>
          <w:sz w:val="28"/>
          <w:szCs w:val="28"/>
        </w:rPr>
        <w:t>П</w:t>
      </w:r>
      <w:r w:rsidRPr="00C43B8C">
        <w:rPr>
          <w:rFonts w:ascii="Times New Roman" w:hAnsi="Times New Roman"/>
          <w:b/>
          <w:sz w:val="28"/>
          <w:szCs w:val="28"/>
        </w:rPr>
        <w:t xml:space="preserve">орядок возврата субсидий в </w:t>
      </w:r>
      <w:r>
        <w:rPr>
          <w:rFonts w:ascii="Times New Roman" w:hAnsi="Times New Roman"/>
          <w:b/>
          <w:sz w:val="28"/>
          <w:szCs w:val="28"/>
        </w:rPr>
        <w:t xml:space="preserve">местный </w:t>
      </w:r>
      <w:r w:rsidRPr="00C43B8C">
        <w:rPr>
          <w:rFonts w:ascii="Times New Roman" w:hAnsi="Times New Roman"/>
          <w:b/>
          <w:sz w:val="28"/>
          <w:szCs w:val="28"/>
        </w:rPr>
        <w:t xml:space="preserve">бюджет </w:t>
      </w:r>
    </w:p>
    <w:p w:rsidR="0059570A" w:rsidRDefault="0059570A" w:rsidP="00C43B8C">
      <w:pPr>
        <w:tabs>
          <w:tab w:val="left" w:pos="142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3B8C">
        <w:rPr>
          <w:rFonts w:ascii="Times New Roman" w:hAnsi="Times New Roman"/>
          <w:b/>
          <w:sz w:val="28"/>
          <w:szCs w:val="28"/>
        </w:rPr>
        <w:t>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59570A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1. Порядок и сроки предоставления отчетности, а также формы отчетности об использовании предоставленных субсидий предусматриваются соглашением.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2. В случае невыполнения и (или) ненадлежащего выполнения условий, установленных соглашением, перечисление субсидий по решению администрации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может быть приостановлено до устранения нарушений. В случае выявления существенных недостатков в расчетах и в актах выполненных работ,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59570A" w:rsidRPr="007C5DCE" w:rsidRDefault="0059570A" w:rsidP="007C5D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 xml:space="preserve">3. В целях недопущения образования кредиторской задолженности на конец текущего года администрация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>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 плановых расчетов с обязательным последующим предоставлением расчетов за отчетный месяц</w:t>
      </w:r>
      <w:r w:rsidRPr="007C5DCE">
        <w:rPr>
          <w:rFonts w:ascii="Times New Roman" w:hAnsi="Times New Roman"/>
          <w:i/>
          <w:iCs/>
          <w:sz w:val="28"/>
          <w:szCs w:val="28"/>
        </w:rPr>
        <w:t>.</w:t>
      </w:r>
    </w:p>
    <w:p w:rsidR="0059570A" w:rsidRDefault="0059570A" w:rsidP="0087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5DCE">
        <w:rPr>
          <w:rFonts w:ascii="Times New Roman" w:hAnsi="Times New Roman"/>
          <w:sz w:val="28"/>
          <w:szCs w:val="28"/>
        </w:rPr>
        <w:t>4. Использованные</w:t>
      </w:r>
      <w:r>
        <w:rPr>
          <w:rFonts w:ascii="Times New Roman" w:hAnsi="Times New Roman"/>
          <w:sz w:val="28"/>
          <w:szCs w:val="28"/>
        </w:rPr>
        <w:t>,</w:t>
      </w:r>
      <w:r w:rsidRPr="007C5DCE">
        <w:rPr>
          <w:rFonts w:ascii="Times New Roman" w:hAnsi="Times New Roman"/>
          <w:sz w:val="28"/>
          <w:szCs w:val="28"/>
        </w:rPr>
        <w:t xml:space="preserve"> не в соответствии с целями их предоставления, а также не использованные полностью в установленные сроки бюджетные средства, полученные в качестве субсидии, подлежат возврату в бюджет </w:t>
      </w:r>
      <w:r>
        <w:rPr>
          <w:rFonts w:ascii="Times New Roman" w:hAnsi="Times New Roman"/>
          <w:sz w:val="28"/>
          <w:szCs w:val="28"/>
        </w:rPr>
        <w:t xml:space="preserve">Ускюльского сельсовета </w:t>
      </w:r>
      <w:r w:rsidRPr="007C5DCE">
        <w:rPr>
          <w:rFonts w:ascii="Times New Roman" w:hAnsi="Times New Roman"/>
          <w:sz w:val="28"/>
          <w:szCs w:val="28"/>
        </w:rPr>
        <w:t xml:space="preserve">Татарского района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7C5DCE">
        <w:rPr>
          <w:rFonts w:ascii="Times New Roman" w:hAnsi="Times New Roman"/>
          <w:sz w:val="28"/>
          <w:szCs w:val="28"/>
        </w:rPr>
        <w:t xml:space="preserve">в течение 10 дней с момента принятия решения администрацией </w:t>
      </w:r>
      <w:r>
        <w:rPr>
          <w:rFonts w:ascii="Times New Roman" w:hAnsi="Times New Roman"/>
          <w:sz w:val="28"/>
          <w:szCs w:val="28"/>
        </w:rPr>
        <w:t>Ускюльского сельсовета Т</w:t>
      </w:r>
      <w:r w:rsidRPr="007C5DCE">
        <w:rPr>
          <w:rFonts w:ascii="Times New Roman" w:hAnsi="Times New Roman"/>
          <w:sz w:val="28"/>
          <w:szCs w:val="28"/>
        </w:rPr>
        <w:t>атарского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7C5DCE">
        <w:rPr>
          <w:rFonts w:ascii="Times New Roman" w:hAnsi="Times New Roman"/>
          <w:sz w:val="28"/>
          <w:szCs w:val="28"/>
        </w:rPr>
        <w:t xml:space="preserve"> о досрочном возврате средств субсидии.</w:t>
      </w:r>
    </w:p>
    <w:p w:rsidR="0059570A" w:rsidRDefault="0059570A" w:rsidP="0087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70A" w:rsidRPr="007C5DCE" w:rsidRDefault="0059570A" w:rsidP="00871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70A" w:rsidRPr="007D4C4A" w:rsidRDefault="0059570A" w:rsidP="007D4C4A">
      <w:pPr>
        <w:jc w:val="center"/>
        <w:rPr>
          <w:rFonts w:ascii="Times New Roman" w:hAnsi="Times New Roman"/>
          <w:b/>
          <w:sz w:val="28"/>
          <w:szCs w:val="28"/>
        </w:rPr>
      </w:pPr>
      <w:r w:rsidRPr="007D4C4A">
        <w:rPr>
          <w:rFonts w:ascii="Times New Roman" w:hAnsi="Times New Roman"/>
          <w:b/>
          <w:sz w:val="28"/>
          <w:szCs w:val="28"/>
        </w:rPr>
        <w:t xml:space="preserve">5. Положение об обязательной проверке главным распорядителем (распорядителем) бюджетных средств, предоставляющим субсидию, и органом </w:t>
      </w:r>
      <w:r>
        <w:rPr>
          <w:rFonts w:ascii="Times New Roman" w:hAnsi="Times New Roman"/>
          <w:b/>
          <w:sz w:val="28"/>
          <w:szCs w:val="28"/>
        </w:rPr>
        <w:t xml:space="preserve">(государственного) </w:t>
      </w:r>
      <w:r w:rsidRPr="007D4C4A">
        <w:rPr>
          <w:rFonts w:ascii="Times New Roman" w:hAnsi="Times New Roman"/>
          <w:b/>
          <w:sz w:val="28"/>
          <w:szCs w:val="28"/>
        </w:rPr>
        <w:t>муниципального финансового контроля соблюдения условий, целей и порядка предоставления субсидий их получателями</w:t>
      </w:r>
    </w:p>
    <w:p w:rsidR="0059570A" w:rsidRPr="007D4C4A" w:rsidRDefault="0059570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5.1. Контроль за правильностью и обоснованностью размера заявленных </w:t>
      </w:r>
      <w:r w:rsidRPr="007D4C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бюджетных средств 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юридическим лицом, а также  за целевым использованием субсидий осуществляется главным распорядителем бюджетных средств </w:t>
      </w:r>
      <w:r>
        <w:rPr>
          <w:rFonts w:ascii="Times New Roman" w:hAnsi="Times New Roman" w:cs="Times New Roman"/>
          <w:bCs/>
          <w:sz w:val="28"/>
          <w:szCs w:val="28"/>
        </w:rPr>
        <w:t>Ускюльского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 в соответствии с Бюджетным кодексом Российской Федерации.</w:t>
      </w:r>
    </w:p>
    <w:p w:rsidR="0059570A" w:rsidRPr="007D4C4A" w:rsidRDefault="0059570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5.2. Главный распорядитель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(распорядитель) 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бюджетных средств осуществляет обязательную проверку </w:t>
      </w:r>
      <w:r w:rsidRPr="007D4C4A">
        <w:rPr>
          <w:rFonts w:ascii="Times New Roman" w:hAnsi="Times New Roman" w:cs="Times New Roman"/>
          <w:sz w:val="28"/>
          <w:szCs w:val="28"/>
        </w:rPr>
        <w:t>соблюдения условий, целей и порядка предоставления субсидий их получателями</w:t>
      </w:r>
      <w:r w:rsidRPr="007D4C4A">
        <w:rPr>
          <w:rFonts w:ascii="Times New Roman" w:hAnsi="Times New Roman" w:cs="Times New Roman"/>
          <w:bCs/>
          <w:sz w:val="28"/>
          <w:szCs w:val="28"/>
        </w:rPr>
        <w:t>.</w:t>
      </w:r>
    </w:p>
    <w:p w:rsidR="0059570A" w:rsidRPr="007D4C4A" w:rsidRDefault="0059570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 xml:space="preserve">5.3.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>
        <w:rPr>
          <w:rFonts w:ascii="Times New Roman" w:hAnsi="Times New Roman" w:cs="Times New Roman"/>
          <w:bCs/>
          <w:sz w:val="28"/>
          <w:szCs w:val="28"/>
        </w:rPr>
        <w:t>Ускюльского</w:t>
      </w:r>
      <w:r w:rsidRPr="007D4C4A">
        <w:rPr>
          <w:rFonts w:ascii="Times New Roman" w:hAnsi="Times New Roman" w:cs="Times New Roman"/>
          <w:bCs/>
          <w:sz w:val="28"/>
          <w:szCs w:val="28"/>
        </w:rPr>
        <w:t xml:space="preserve"> сельсовета Татарского района Новосибирской области.</w:t>
      </w:r>
    </w:p>
    <w:p w:rsidR="0059570A" w:rsidRPr="007D4C4A" w:rsidRDefault="0059570A" w:rsidP="00214F5D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7D4C4A">
        <w:rPr>
          <w:rFonts w:ascii="Times New Roman" w:hAnsi="Times New Roman"/>
          <w:bCs/>
          <w:sz w:val="28"/>
          <w:szCs w:val="28"/>
        </w:rPr>
        <w:t xml:space="preserve">5.4. </w:t>
      </w:r>
      <w:r w:rsidRPr="007D4C4A">
        <w:rPr>
          <w:rFonts w:ascii="Times New Roman" w:hAnsi="Times New Roman"/>
          <w:sz w:val="28"/>
          <w:szCs w:val="28"/>
        </w:rPr>
        <w:t xml:space="preserve">Получатели субсидий в порядке и сроки, предусмотренные соглашением, также направляют в администрацию </w:t>
      </w:r>
      <w:r>
        <w:rPr>
          <w:rFonts w:ascii="Times New Roman" w:hAnsi="Times New Roman"/>
          <w:bCs/>
          <w:sz w:val="28"/>
          <w:szCs w:val="28"/>
        </w:rPr>
        <w:t>Ускюльского</w:t>
      </w:r>
      <w:r w:rsidRPr="007D4C4A">
        <w:rPr>
          <w:rFonts w:ascii="Times New Roman" w:hAnsi="Times New Roman"/>
          <w:bCs/>
          <w:sz w:val="28"/>
          <w:szCs w:val="28"/>
        </w:rPr>
        <w:t xml:space="preserve"> сельсовета Татарского района Новосибирской области</w:t>
      </w:r>
      <w:r w:rsidRPr="007D4C4A">
        <w:rPr>
          <w:rFonts w:ascii="Times New Roman" w:hAnsi="Times New Roman"/>
          <w:sz w:val="28"/>
          <w:szCs w:val="28"/>
        </w:rPr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59570A" w:rsidRPr="007D4C4A" w:rsidRDefault="0059570A" w:rsidP="00214F5D">
      <w:pPr>
        <w:pStyle w:val="Con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C4A">
        <w:rPr>
          <w:rFonts w:ascii="Times New Roman" w:hAnsi="Times New Roman" w:cs="Times New Roman"/>
          <w:bCs/>
          <w:sz w:val="28"/>
          <w:szCs w:val="28"/>
        </w:rPr>
        <w:t>5.5.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9570A" w:rsidRPr="007D4C4A" w:rsidRDefault="0059570A" w:rsidP="00214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70A" w:rsidRPr="007D4C4A" w:rsidRDefault="0059570A" w:rsidP="00214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70A" w:rsidRPr="007D4C4A" w:rsidRDefault="0059570A" w:rsidP="00214F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70A" w:rsidRPr="007D4C4A" w:rsidRDefault="0059570A" w:rsidP="00214F5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59570A" w:rsidRPr="007D4C4A" w:rsidRDefault="0059570A" w:rsidP="00214F5D">
      <w:pPr>
        <w:jc w:val="both"/>
        <w:rPr>
          <w:sz w:val="28"/>
          <w:szCs w:val="28"/>
        </w:rPr>
      </w:pPr>
    </w:p>
    <w:sectPr w:rsidR="0059570A" w:rsidRPr="007D4C4A" w:rsidSect="009E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E24"/>
    <w:rsid w:val="00015707"/>
    <w:rsid w:val="0007331E"/>
    <w:rsid w:val="00077212"/>
    <w:rsid w:val="000A5DA8"/>
    <w:rsid w:val="000B4B01"/>
    <w:rsid w:val="000E17BE"/>
    <w:rsid w:val="00104612"/>
    <w:rsid w:val="00150119"/>
    <w:rsid w:val="001947A5"/>
    <w:rsid w:val="00214F5D"/>
    <w:rsid w:val="00216A2B"/>
    <w:rsid w:val="0022726D"/>
    <w:rsid w:val="002606F2"/>
    <w:rsid w:val="002665E3"/>
    <w:rsid w:val="00290EA1"/>
    <w:rsid w:val="002F336B"/>
    <w:rsid w:val="0030277F"/>
    <w:rsid w:val="00314A95"/>
    <w:rsid w:val="00343613"/>
    <w:rsid w:val="003F295D"/>
    <w:rsid w:val="00400938"/>
    <w:rsid w:val="00427315"/>
    <w:rsid w:val="00436E07"/>
    <w:rsid w:val="00451669"/>
    <w:rsid w:val="00462450"/>
    <w:rsid w:val="004E24B8"/>
    <w:rsid w:val="005274B3"/>
    <w:rsid w:val="005428BA"/>
    <w:rsid w:val="0055342E"/>
    <w:rsid w:val="0059570A"/>
    <w:rsid w:val="005C4099"/>
    <w:rsid w:val="00604D28"/>
    <w:rsid w:val="0062364E"/>
    <w:rsid w:val="00631EC8"/>
    <w:rsid w:val="006455F7"/>
    <w:rsid w:val="00691D91"/>
    <w:rsid w:val="00693614"/>
    <w:rsid w:val="006E7B21"/>
    <w:rsid w:val="0073268A"/>
    <w:rsid w:val="00732C82"/>
    <w:rsid w:val="007439EA"/>
    <w:rsid w:val="00794F06"/>
    <w:rsid w:val="007A2BAC"/>
    <w:rsid w:val="007A6325"/>
    <w:rsid w:val="007A7E04"/>
    <w:rsid w:val="007B4A1B"/>
    <w:rsid w:val="007C5DCE"/>
    <w:rsid w:val="007D332C"/>
    <w:rsid w:val="007D4C4A"/>
    <w:rsid w:val="00805E4B"/>
    <w:rsid w:val="00822DDF"/>
    <w:rsid w:val="008432FE"/>
    <w:rsid w:val="0087136B"/>
    <w:rsid w:val="00895339"/>
    <w:rsid w:val="008A6AB5"/>
    <w:rsid w:val="008D5464"/>
    <w:rsid w:val="00901195"/>
    <w:rsid w:val="009359E4"/>
    <w:rsid w:val="009509F0"/>
    <w:rsid w:val="00955284"/>
    <w:rsid w:val="009C0B8E"/>
    <w:rsid w:val="009C255E"/>
    <w:rsid w:val="009E0AFE"/>
    <w:rsid w:val="00A01372"/>
    <w:rsid w:val="00A1450E"/>
    <w:rsid w:val="00A466FB"/>
    <w:rsid w:val="00A57D5B"/>
    <w:rsid w:val="00AA2E24"/>
    <w:rsid w:val="00AA6252"/>
    <w:rsid w:val="00AB6317"/>
    <w:rsid w:val="00AF4A18"/>
    <w:rsid w:val="00AF7DBC"/>
    <w:rsid w:val="00B044E2"/>
    <w:rsid w:val="00B22C12"/>
    <w:rsid w:val="00B35244"/>
    <w:rsid w:val="00B61B97"/>
    <w:rsid w:val="00B80D72"/>
    <w:rsid w:val="00BB1A1C"/>
    <w:rsid w:val="00BB65C8"/>
    <w:rsid w:val="00BF402F"/>
    <w:rsid w:val="00C042F8"/>
    <w:rsid w:val="00C43370"/>
    <w:rsid w:val="00C43B8C"/>
    <w:rsid w:val="00C76B47"/>
    <w:rsid w:val="00CB7C9F"/>
    <w:rsid w:val="00CC17B6"/>
    <w:rsid w:val="00CF0FB4"/>
    <w:rsid w:val="00D031EB"/>
    <w:rsid w:val="00D10802"/>
    <w:rsid w:val="00D11967"/>
    <w:rsid w:val="00D3406D"/>
    <w:rsid w:val="00D35D1C"/>
    <w:rsid w:val="00D74380"/>
    <w:rsid w:val="00D8090F"/>
    <w:rsid w:val="00D84E9A"/>
    <w:rsid w:val="00DC14C3"/>
    <w:rsid w:val="00DC1F60"/>
    <w:rsid w:val="00E0790B"/>
    <w:rsid w:val="00E1068D"/>
    <w:rsid w:val="00E11555"/>
    <w:rsid w:val="00E416A8"/>
    <w:rsid w:val="00E6091D"/>
    <w:rsid w:val="00EA6065"/>
    <w:rsid w:val="00EB6D0E"/>
    <w:rsid w:val="00ED426E"/>
    <w:rsid w:val="00F07ABD"/>
    <w:rsid w:val="00F1106A"/>
    <w:rsid w:val="00F11FC8"/>
    <w:rsid w:val="00FD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F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A2E2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A2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icleseparator">
    <w:name w:val="article_separator"/>
    <w:basedOn w:val="DefaultParagraphFont"/>
    <w:uiPriority w:val="99"/>
    <w:rsid w:val="00AA2E24"/>
    <w:rPr>
      <w:rFonts w:cs="Times New Roman"/>
    </w:rPr>
  </w:style>
  <w:style w:type="paragraph" w:customStyle="1" w:styleId="art-page-footer">
    <w:name w:val="art-page-footer"/>
    <w:basedOn w:val="Normal"/>
    <w:uiPriority w:val="99"/>
    <w:rsid w:val="00AA2E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455F7"/>
    <w:pPr>
      <w:ind w:left="720"/>
      <w:contextualSpacing/>
    </w:pPr>
  </w:style>
  <w:style w:type="paragraph" w:customStyle="1" w:styleId="ConsNormal">
    <w:name w:val="ConsNormal"/>
    <w:uiPriority w:val="99"/>
    <w:rsid w:val="007D4C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2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3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32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2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2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3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32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32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32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32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6">
                                          <w:marLeft w:val="1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8">
                                          <w:marLeft w:val="167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2250</Words>
  <Characters>12829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2016-07-08T05:04:00Z</cp:lastPrinted>
  <dcterms:created xsi:type="dcterms:W3CDTF">2016-07-12T04:52:00Z</dcterms:created>
  <dcterms:modified xsi:type="dcterms:W3CDTF">2016-11-09T08:07:00Z</dcterms:modified>
</cp:coreProperties>
</file>