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DE" w:rsidRPr="008166ED" w:rsidRDefault="002035DE" w:rsidP="008166ED">
      <w:pPr>
        <w:pStyle w:val="BodyTextIndent2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166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УСКЮЛЬСКОГО</w:t>
      </w:r>
      <w:r w:rsidRPr="008166ED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>ОВЕТА</w:t>
      </w:r>
    </w:p>
    <w:p w:rsidR="002035DE" w:rsidRPr="008166ED" w:rsidRDefault="002035DE" w:rsidP="008166ED">
      <w:pPr>
        <w:pStyle w:val="BodyTextIndent2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</w:t>
      </w:r>
      <w:r w:rsidRPr="008166ED">
        <w:rPr>
          <w:rFonts w:ascii="Times New Roman" w:hAnsi="Times New Roman" w:cs="Times New Roman"/>
          <w:sz w:val="28"/>
          <w:szCs w:val="28"/>
        </w:rPr>
        <w:t>РАЙОНА</w:t>
      </w:r>
    </w:p>
    <w:p w:rsidR="002035DE" w:rsidRPr="008166ED" w:rsidRDefault="002035DE" w:rsidP="008166ED">
      <w:pPr>
        <w:pStyle w:val="BodyTextIndent2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8166ED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2035DE" w:rsidRPr="008166ED" w:rsidRDefault="002035DE" w:rsidP="008166ED">
      <w:pPr>
        <w:pStyle w:val="BodyTextIndent2"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035DE" w:rsidRPr="008166ED" w:rsidRDefault="002035DE" w:rsidP="008166ED">
      <w:pPr>
        <w:pStyle w:val="BodyTextIndent2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166E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035DE" w:rsidRPr="008166ED" w:rsidRDefault="002035DE" w:rsidP="008166ED">
      <w:pPr>
        <w:pStyle w:val="BodyTextIndent2"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2035DE" w:rsidRPr="008166ED" w:rsidRDefault="002035DE" w:rsidP="00F17F23">
      <w:pPr>
        <w:pStyle w:val="BodyTextIndent2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66E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 21</w:t>
      </w:r>
      <w:r w:rsidRPr="008166E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66E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166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166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166E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816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5DE" w:rsidRPr="008166ED" w:rsidRDefault="002035DE" w:rsidP="008166ED">
      <w:pPr>
        <w:pStyle w:val="BodyTextIndent2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166ED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Ускюль</w:t>
      </w:r>
    </w:p>
    <w:p w:rsidR="002035DE" w:rsidRDefault="002035DE" w:rsidP="008166ED">
      <w:pPr>
        <w:ind w:left="0" w:firstLine="0"/>
        <w:rPr>
          <w:rFonts w:ascii="Times New Roman" w:hAnsi="Times New Roman" w:cs="Times New Roman"/>
          <w:szCs w:val="28"/>
        </w:rPr>
      </w:pPr>
    </w:p>
    <w:p w:rsidR="002035DE" w:rsidRDefault="002035DE" w:rsidP="008166ED">
      <w:pPr>
        <w:ind w:left="0" w:firstLine="0"/>
        <w:rPr>
          <w:rFonts w:ascii="Times New Roman" w:hAnsi="Times New Roman" w:cs="Times New Roman"/>
          <w:szCs w:val="28"/>
        </w:rPr>
      </w:pPr>
    </w:p>
    <w:p w:rsidR="002035DE" w:rsidRPr="00F31587" w:rsidRDefault="002035DE" w:rsidP="008166ED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Cs w:val="28"/>
        </w:rPr>
      </w:pPr>
      <w:r w:rsidRPr="00F31587">
        <w:rPr>
          <w:rFonts w:ascii="Times New Roman" w:hAnsi="Times New Roman" w:cs="Times New Roman"/>
          <w:b/>
          <w:szCs w:val="28"/>
        </w:rPr>
        <w:t>Об утверждении Порядка составления, утверждения и ведения</w:t>
      </w:r>
    </w:p>
    <w:p w:rsidR="002035DE" w:rsidRPr="00F31587" w:rsidRDefault="002035DE" w:rsidP="008166ED">
      <w:pPr>
        <w:spacing w:line="240" w:lineRule="auto"/>
        <w:ind w:firstLine="0"/>
        <w:jc w:val="center"/>
        <w:rPr>
          <w:rFonts w:ascii="Times New Roman" w:hAnsi="Times New Roman" w:cs="Times New Roman"/>
          <w:b/>
          <w:szCs w:val="28"/>
        </w:rPr>
      </w:pPr>
      <w:r w:rsidRPr="00F31587">
        <w:rPr>
          <w:rFonts w:ascii="Times New Roman" w:hAnsi="Times New Roman" w:cs="Times New Roman"/>
          <w:b/>
          <w:szCs w:val="28"/>
        </w:rPr>
        <w:t>бюджетных смет  муниципальных казенных учреждений Ускюльского сельсовета Татарского района Новосибирской области</w:t>
      </w:r>
    </w:p>
    <w:p w:rsidR="002035DE" w:rsidRPr="00F31587" w:rsidRDefault="002035DE" w:rsidP="008166ED">
      <w:pPr>
        <w:spacing w:line="240" w:lineRule="auto"/>
        <w:ind w:firstLine="0"/>
        <w:rPr>
          <w:rFonts w:ascii="Times New Roman" w:hAnsi="Times New Roman" w:cs="Times New Roman"/>
          <w:b/>
          <w:szCs w:val="28"/>
        </w:rPr>
      </w:pPr>
    </w:p>
    <w:p w:rsidR="002035DE" w:rsidRPr="003846D5" w:rsidRDefault="002035DE" w:rsidP="008166ED">
      <w:pPr>
        <w:spacing w:line="240" w:lineRule="auto"/>
        <w:ind w:firstLine="0"/>
        <w:rPr>
          <w:rFonts w:ascii="Times New Roman" w:hAnsi="Times New Roman" w:cs="Times New Roman"/>
          <w:szCs w:val="28"/>
        </w:rPr>
      </w:pPr>
    </w:p>
    <w:p w:rsidR="002035DE" w:rsidRDefault="002035DE" w:rsidP="00A676DF">
      <w:pPr>
        <w:spacing w:line="240" w:lineRule="auto"/>
        <w:ind w:left="0" w:right="0"/>
        <w:rPr>
          <w:rFonts w:ascii="Times New Roman" w:hAnsi="Times New Roman" w:cs="Times New Roman"/>
          <w:szCs w:val="28"/>
        </w:rPr>
      </w:pPr>
      <w:r w:rsidRPr="003846D5">
        <w:rPr>
          <w:rFonts w:ascii="Times New Roman" w:hAnsi="Times New Roman" w:cs="Times New Roman"/>
          <w:szCs w:val="28"/>
        </w:rPr>
        <w:t>В соответствии со статьями 158, 161, 221 Бюджетного кодекса Российской Федерации и приказом Министерства финансов Российской Федерации от 20.11.2007 № 112н «Об общих требованиях к порядку составления, утверждения и ведения бюджет</w:t>
      </w:r>
      <w:r>
        <w:rPr>
          <w:rFonts w:ascii="Times New Roman" w:hAnsi="Times New Roman" w:cs="Times New Roman"/>
          <w:szCs w:val="28"/>
        </w:rPr>
        <w:t>ных смет казенных учреждений» (</w:t>
      </w:r>
      <w:r w:rsidRPr="000E4CE4">
        <w:rPr>
          <w:rFonts w:ascii="Times New Roman" w:hAnsi="Times New Roman" w:cs="Times New Roman"/>
          <w:color w:val="auto"/>
          <w:szCs w:val="28"/>
        </w:rPr>
        <w:t>в редакции от  30.09.2016</w:t>
      </w:r>
      <w:hyperlink r:id="rId7" w:history="1">
        <w:r w:rsidRPr="000E4CE4">
          <w:rPr>
            <w:rFonts w:ascii="Times New Roman" w:hAnsi="Times New Roman" w:cs="Times New Roman"/>
            <w:color w:val="auto"/>
            <w:szCs w:val="28"/>
          </w:rPr>
          <w:t>N 168н</w:t>
        </w:r>
      </w:hyperlink>
      <w:r w:rsidRPr="003846D5">
        <w:rPr>
          <w:rFonts w:ascii="Times New Roman" w:hAnsi="Times New Roman" w:cs="Times New Roman"/>
          <w:szCs w:val="28"/>
        </w:rPr>
        <w:t xml:space="preserve">) администрация </w:t>
      </w:r>
      <w:r>
        <w:rPr>
          <w:rFonts w:ascii="Times New Roman" w:hAnsi="Times New Roman" w:cs="Times New Roman"/>
          <w:szCs w:val="28"/>
        </w:rPr>
        <w:t>Ускюльского</w:t>
      </w:r>
      <w:r w:rsidRPr="003846D5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сельсовета Татарского района Новосибирской области</w:t>
      </w:r>
    </w:p>
    <w:p w:rsidR="002035DE" w:rsidRDefault="002035DE" w:rsidP="00A676DF">
      <w:pPr>
        <w:tabs>
          <w:tab w:val="left" w:pos="6135"/>
        </w:tabs>
        <w:spacing w:line="240" w:lineRule="auto"/>
        <w:ind w:left="0" w:righ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</w:p>
    <w:p w:rsidR="002035DE" w:rsidRDefault="002035DE" w:rsidP="008166ED">
      <w:pPr>
        <w:spacing w:line="240" w:lineRule="auto"/>
        <w:ind w:left="0" w:right="0"/>
        <w:rPr>
          <w:rFonts w:ascii="Times New Roman" w:hAnsi="Times New Roman" w:cs="Times New Roman"/>
          <w:szCs w:val="28"/>
        </w:rPr>
      </w:pPr>
      <w:r w:rsidRPr="003846D5">
        <w:rPr>
          <w:rFonts w:ascii="Times New Roman" w:hAnsi="Times New Roman" w:cs="Times New Roman"/>
          <w:szCs w:val="28"/>
        </w:rPr>
        <w:t>ПОСТАНОВЛЯЕТ:</w:t>
      </w:r>
    </w:p>
    <w:p w:rsidR="002035DE" w:rsidRPr="003846D5" w:rsidRDefault="002035DE" w:rsidP="008166ED">
      <w:pPr>
        <w:spacing w:line="240" w:lineRule="auto"/>
        <w:ind w:left="0" w:right="0"/>
        <w:rPr>
          <w:rFonts w:ascii="Times New Roman" w:hAnsi="Times New Roman" w:cs="Times New Roman"/>
          <w:szCs w:val="28"/>
        </w:rPr>
      </w:pPr>
    </w:p>
    <w:p w:rsidR="002035DE" w:rsidRPr="003846D5" w:rsidRDefault="002035DE" w:rsidP="008166ED">
      <w:pPr>
        <w:numPr>
          <w:ilvl w:val="0"/>
          <w:numId w:val="1"/>
        </w:numPr>
        <w:spacing w:line="240" w:lineRule="auto"/>
        <w:ind w:left="0" w:right="0"/>
        <w:rPr>
          <w:rFonts w:ascii="Times New Roman" w:hAnsi="Times New Roman" w:cs="Times New Roman"/>
          <w:szCs w:val="28"/>
        </w:rPr>
      </w:pPr>
      <w:r w:rsidRPr="003846D5">
        <w:rPr>
          <w:rFonts w:ascii="Times New Roman" w:hAnsi="Times New Roman" w:cs="Times New Roman"/>
          <w:szCs w:val="28"/>
        </w:rPr>
        <w:t xml:space="preserve">Утвердить Порядок составления, утверждения и ведения бюджетных смет  </w:t>
      </w:r>
      <w:r>
        <w:rPr>
          <w:rFonts w:ascii="Times New Roman" w:hAnsi="Times New Roman" w:cs="Times New Roman"/>
          <w:szCs w:val="28"/>
        </w:rPr>
        <w:t xml:space="preserve">муниципальных </w:t>
      </w:r>
      <w:r w:rsidRPr="003846D5">
        <w:rPr>
          <w:rFonts w:ascii="Times New Roman" w:hAnsi="Times New Roman" w:cs="Times New Roman"/>
          <w:szCs w:val="28"/>
        </w:rPr>
        <w:t xml:space="preserve">казенных учреждений </w:t>
      </w:r>
      <w:r>
        <w:rPr>
          <w:rFonts w:ascii="Times New Roman" w:hAnsi="Times New Roman" w:cs="Times New Roman"/>
          <w:szCs w:val="28"/>
        </w:rPr>
        <w:t>Ускюльского сельсовета</w:t>
      </w:r>
      <w:r w:rsidRPr="003D5E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Татарского района Новосибирской области</w:t>
      </w:r>
      <w:r w:rsidRPr="003846D5">
        <w:rPr>
          <w:rFonts w:ascii="Times New Roman" w:hAnsi="Times New Roman" w:cs="Times New Roman"/>
          <w:szCs w:val="28"/>
        </w:rPr>
        <w:t>, согласно приложени</w:t>
      </w:r>
      <w:r>
        <w:rPr>
          <w:rFonts w:ascii="Times New Roman" w:hAnsi="Times New Roman" w:cs="Times New Roman"/>
          <w:szCs w:val="28"/>
        </w:rPr>
        <w:t xml:space="preserve">я </w:t>
      </w:r>
      <w:r w:rsidRPr="003846D5">
        <w:rPr>
          <w:rFonts w:ascii="Times New Roman" w:hAnsi="Times New Roman" w:cs="Times New Roman"/>
          <w:szCs w:val="28"/>
        </w:rPr>
        <w:t>.</w:t>
      </w:r>
    </w:p>
    <w:p w:rsidR="002035DE" w:rsidRPr="000652F4" w:rsidRDefault="002035DE" w:rsidP="008166ED">
      <w:pPr>
        <w:pStyle w:val="ListParagraph"/>
        <w:numPr>
          <w:ilvl w:val="0"/>
          <w:numId w:val="1"/>
        </w:numPr>
        <w:spacing w:line="240" w:lineRule="auto"/>
        <w:ind w:left="0" w:right="0"/>
        <w:rPr>
          <w:rFonts w:ascii="Times New Roman" w:hAnsi="Times New Roman" w:cs="Times New Roman"/>
        </w:rPr>
      </w:pPr>
      <w:r w:rsidRPr="000652F4">
        <w:rPr>
          <w:rFonts w:ascii="Times New Roman" w:hAnsi="Times New Roman" w:cs="Times New Roman"/>
          <w:szCs w:val="28"/>
        </w:rPr>
        <w:t>Постановление №</w:t>
      </w:r>
      <w:r>
        <w:rPr>
          <w:rFonts w:ascii="Times New Roman" w:hAnsi="Times New Roman" w:cs="Times New Roman"/>
          <w:szCs w:val="28"/>
        </w:rPr>
        <w:t xml:space="preserve"> 23</w:t>
      </w:r>
      <w:r w:rsidRPr="000652F4">
        <w:rPr>
          <w:rFonts w:ascii="Times New Roman" w:hAnsi="Times New Roman" w:cs="Times New Roman"/>
          <w:szCs w:val="28"/>
        </w:rPr>
        <w:t xml:space="preserve"> от </w:t>
      </w:r>
      <w:r>
        <w:rPr>
          <w:rFonts w:ascii="Times New Roman" w:hAnsi="Times New Roman" w:cs="Times New Roman"/>
          <w:szCs w:val="28"/>
        </w:rPr>
        <w:t>13</w:t>
      </w:r>
      <w:r w:rsidRPr="000652F4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>05</w:t>
      </w:r>
      <w:r w:rsidRPr="000652F4">
        <w:rPr>
          <w:rFonts w:ascii="Times New Roman" w:hAnsi="Times New Roman" w:cs="Times New Roman"/>
          <w:szCs w:val="28"/>
        </w:rPr>
        <w:t>.2011 года</w:t>
      </w:r>
      <w:r w:rsidRPr="000652F4">
        <w:rPr>
          <w:b/>
        </w:rPr>
        <w:t xml:space="preserve"> «</w:t>
      </w:r>
      <w:r w:rsidRPr="000652F4">
        <w:rPr>
          <w:rFonts w:ascii="Times New Roman" w:hAnsi="Times New Roman" w:cs="Times New Roman"/>
        </w:rPr>
        <w:t xml:space="preserve">Об утверждении Порядка составления, утверждения и ведения бюджетных смет муниципальных казенных учреждений </w:t>
      </w:r>
      <w:r>
        <w:rPr>
          <w:rFonts w:ascii="Times New Roman" w:hAnsi="Times New Roman" w:cs="Times New Roman"/>
        </w:rPr>
        <w:t>Ускюльского</w:t>
      </w:r>
      <w:r w:rsidRPr="000652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сельсовета Татарского района Новосибирской области</w:t>
      </w:r>
      <w:r w:rsidRPr="000652F4">
        <w:rPr>
          <w:rFonts w:ascii="Times New Roman" w:hAnsi="Times New Roman" w:cs="Times New Roman"/>
        </w:rPr>
        <w:t>» считать утратившим силу.</w:t>
      </w:r>
    </w:p>
    <w:p w:rsidR="002035DE" w:rsidRDefault="002035DE" w:rsidP="00F17F23">
      <w:pPr>
        <w:numPr>
          <w:ilvl w:val="0"/>
          <w:numId w:val="1"/>
        </w:numPr>
        <w:spacing w:line="240" w:lineRule="auto"/>
        <w:ind w:left="0" w:right="0"/>
        <w:rPr>
          <w:rFonts w:ascii="Times New Roman" w:hAnsi="Times New Roman" w:cs="Times New Roman"/>
          <w:szCs w:val="28"/>
        </w:rPr>
      </w:pPr>
      <w:r w:rsidRPr="000652F4">
        <w:rPr>
          <w:rFonts w:ascii="Times New Roman" w:hAnsi="Times New Roman" w:cs="Times New Roman"/>
          <w:szCs w:val="28"/>
        </w:rPr>
        <w:t xml:space="preserve">Разместить настоящее постановление на официальном </w:t>
      </w:r>
      <w:r>
        <w:rPr>
          <w:rFonts w:ascii="Times New Roman" w:hAnsi="Times New Roman" w:cs="Times New Roman"/>
          <w:szCs w:val="28"/>
        </w:rPr>
        <w:t>сайте администрации Ускюльского сельсовета</w:t>
      </w:r>
      <w:r w:rsidRPr="003D5E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Татарского района Новосибирской области</w:t>
      </w:r>
      <w:r w:rsidRPr="000652F4">
        <w:rPr>
          <w:rFonts w:ascii="Times New Roman" w:hAnsi="Times New Roman" w:cs="Times New Roman"/>
          <w:szCs w:val="28"/>
        </w:rPr>
        <w:t xml:space="preserve"> в сети Интернет.</w:t>
      </w:r>
    </w:p>
    <w:p w:rsidR="002035DE" w:rsidRDefault="002035DE" w:rsidP="003E4AC9">
      <w:pPr>
        <w:spacing w:line="240" w:lineRule="auto"/>
        <w:ind w:left="0" w:right="0" w:firstLine="0"/>
        <w:rPr>
          <w:rFonts w:ascii="Times New Roman" w:hAnsi="Times New Roman" w:cs="Times New Roman"/>
          <w:szCs w:val="28"/>
        </w:rPr>
      </w:pPr>
    </w:p>
    <w:p w:rsidR="002035DE" w:rsidRDefault="002035DE" w:rsidP="003E4AC9">
      <w:pPr>
        <w:spacing w:line="240" w:lineRule="auto"/>
        <w:ind w:left="0" w:right="0" w:firstLine="0"/>
        <w:rPr>
          <w:rFonts w:ascii="Times New Roman" w:hAnsi="Times New Roman" w:cs="Times New Roman"/>
          <w:szCs w:val="28"/>
        </w:rPr>
      </w:pPr>
    </w:p>
    <w:p w:rsidR="002035DE" w:rsidRDefault="002035DE" w:rsidP="003E4AC9">
      <w:pPr>
        <w:spacing w:line="240" w:lineRule="auto"/>
        <w:ind w:left="0" w:right="0" w:firstLine="0"/>
        <w:rPr>
          <w:rFonts w:ascii="Times New Roman" w:hAnsi="Times New Roman" w:cs="Times New Roman"/>
          <w:szCs w:val="28"/>
        </w:rPr>
      </w:pPr>
    </w:p>
    <w:p w:rsidR="002035DE" w:rsidRDefault="002035DE" w:rsidP="003E4AC9">
      <w:pPr>
        <w:spacing w:line="240" w:lineRule="auto"/>
        <w:ind w:left="0" w:right="0" w:firstLine="0"/>
        <w:rPr>
          <w:rFonts w:ascii="Times New Roman" w:hAnsi="Times New Roman" w:cs="Times New Roman"/>
          <w:szCs w:val="28"/>
        </w:rPr>
      </w:pPr>
    </w:p>
    <w:p w:rsidR="002035DE" w:rsidRDefault="002035DE" w:rsidP="003E4AC9">
      <w:pPr>
        <w:spacing w:line="240" w:lineRule="auto"/>
        <w:ind w:left="0" w:right="0"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Глава Ускюльского сельсовета</w:t>
      </w:r>
    </w:p>
    <w:p w:rsidR="002035DE" w:rsidRPr="000652F4" w:rsidRDefault="002035DE" w:rsidP="003E4AC9">
      <w:pPr>
        <w:spacing w:line="240" w:lineRule="auto"/>
        <w:ind w:left="0" w:right="0"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Татарского района Новосибирской области                           И.Ю.Антонова</w:t>
      </w:r>
    </w:p>
    <w:p w:rsidR="002035DE" w:rsidRDefault="002035DE" w:rsidP="00F17F23">
      <w:pPr>
        <w:ind w:left="0" w:firstLine="685"/>
        <w:rPr>
          <w:rFonts w:ascii="Times New Roman" w:hAnsi="Times New Roman" w:cs="Times New Roman"/>
          <w:szCs w:val="28"/>
        </w:rPr>
      </w:pPr>
    </w:p>
    <w:p w:rsidR="002035DE" w:rsidRDefault="002035DE" w:rsidP="00F17F23">
      <w:pPr>
        <w:ind w:left="0" w:firstLine="685"/>
        <w:rPr>
          <w:rFonts w:ascii="Times New Roman" w:hAnsi="Times New Roman" w:cs="Times New Roman"/>
          <w:szCs w:val="28"/>
        </w:rPr>
      </w:pPr>
    </w:p>
    <w:p w:rsidR="002035DE" w:rsidRDefault="002035DE" w:rsidP="00F17F23">
      <w:pPr>
        <w:ind w:left="0" w:firstLine="685"/>
        <w:rPr>
          <w:rFonts w:ascii="Times New Roman" w:hAnsi="Times New Roman" w:cs="Times New Roman"/>
          <w:szCs w:val="28"/>
        </w:rPr>
      </w:pPr>
    </w:p>
    <w:p w:rsidR="002035DE" w:rsidRDefault="002035DE" w:rsidP="00F17F23">
      <w:pPr>
        <w:ind w:left="0" w:firstLine="685"/>
        <w:rPr>
          <w:rFonts w:ascii="Times New Roman" w:hAnsi="Times New Roman" w:cs="Times New Roman"/>
          <w:szCs w:val="28"/>
        </w:rPr>
      </w:pPr>
    </w:p>
    <w:p w:rsidR="002035DE" w:rsidRDefault="002035DE" w:rsidP="003E4AC9">
      <w:pPr>
        <w:ind w:left="0" w:firstLine="685"/>
        <w:rPr>
          <w:rFonts w:ascii="Times New Roman" w:hAnsi="Times New Roman" w:cs="Times New Roman"/>
          <w:szCs w:val="28"/>
        </w:rPr>
      </w:pPr>
    </w:p>
    <w:p w:rsidR="002035DE" w:rsidRPr="00F31587" w:rsidRDefault="002035DE" w:rsidP="003E4AC9">
      <w:pPr>
        <w:spacing w:after="920" w:line="234" w:lineRule="auto"/>
        <w:ind w:left="5542" w:right="0" w:firstLine="12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Pr="00F31587">
        <w:rPr>
          <w:rFonts w:ascii="Times New Roman" w:hAnsi="Times New Roman" w:cs="Times New Roman"/>
          <w:sz w:val="24"/>
          <w:szCs w:val="24"/>
        </w:rPr>
        <w:t>постановлению администрации Ускюльского сельсовета</w:t>
      </w:r>
      <w:bookmarkStart w:id="0" w:name="_GoBack"/>
      <w:bookmarkEnd w:id="0"/>
      <w:r w:rsidRPr="00F31587"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от21</w:t>
      </w:r>
      <w:r w:rsidRPr="00F31587">
        <w:rPr>
          <w:rFonts w:ascii="Times New Roman" w:hAnsi="Times New Roman" w:cs="Times New Roman"/>
          <w:sz w:val="24"/>
          <w:szCs w:val="24"/>
        </w:rPr>
        <w:t>.05.2018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158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2035DE" w:rsidRPr="00FB711C" w:rsidRDefault="002035DE" w:rsidP="003E4AC9">
      <w:pPr>
        <w:ind w:left="0" w:firstLine="0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</w:t>
      </w:r>
      <w:r w:rsidRPr="00FB711C">
        <w:rPr>
          <w:rFonts w:ascii="Times New Roman" w:hAnsi="Times New Roman" w:cs="Times New Roman"/>
          <w:szCs w:val="28"/>
        </w:rPr>
        <w:t>Порядок</w:t>
      </w:r>
    </w:p>
    <w:p w:rsidR="002035DE" w:rsidRDefault="002035DE" w:rsidP="00F207AD">
      <w:pPr>
        <w:jc w:val="center"/>
        <w:outlineLvl w:val="0"/>
        <w:rPr>
          <w:rFonts w:ascii="Times New Roman" w:hAnsi="Times New Roman" w:cs="Times New Roman"/>
          <w:szCs w:val="28"/>
        </w:rPr>
      </w:pPr>
      <w:r w:rsidRPr="00FB711C">
        <w:rPr>
          <w:rFonts w:ascii="Times New Roman" w:hAnsi="Times New Roman" w:cs="Times New Roman"/>
          <w:szCs w:val="28"/>
        </w:rPr>
        <w:t>составления, утверждения и ведения бюджетных смет</w:t>
      </w:r>
      <w:r>
        <w:rPr>
          <w:rFonts w:ascii="Times New Roman" w:hAnsi="Times New Roman" w:cs="Times New Roman"/>
          <w:szCs w:val="28"/>
        </w:rPr>
        <w:t xml:space="preserve"> </w:t>
      </w:r>
      <w:r w:rsidRPr="00FB711C">
        <w:rPr>
          <w:rFonts w:ascii="Times New Roman" w:hAnsi="Times New Roman" w:cs="Times New Roman"/>
          <w:szCs w:val="28"/>
        </w:rPr>
        <w:t>муниципальных казенных учреждений</w:t>
      </w:r>
      <w:r>
        <w:rPr>
          <w:rFonts w:ascii="Times New Roman" w:hAnsi="Times New Roman" w:cs="Times New Roman"/>
          <w:szCs w:val="28"/>
        </w:rPr>
        <w:t xml:space="preserve"> Ускюльского</w:t>
      </w:r>
      <w:r w:rsidRPr="00FB711C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сельсовета</w:t>
      </w:r>
      <w:r w:rsidRPr="003D5E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Татарского района Новосибирской области</w:t>
      </w:r>
    </w:p>
    <w:p w:rsidR="002035DE" w:rsidRPr="00FB711C" w:rsidRDefault="002035DE" w:rsidP="00FB711C">
      <w:pPr>
        <w:ind w:firstLine="540"/>
        <w:jc w:val="center"/>
        <w:rPr>
          <w:rFonts w:ascii="Times New Roman" w:hAnsi="Times New Roman" w:cs="Times New Roman"/>
          <w:szCs w:val="28"/>
        </w:rPr>
      </w:pPr>
    </w:p>
    <w:p w:rsidR="002035DE" w:rsidRPr="00FB711C" w:rsidRDefault="002035DE" w:rsidP="00FB711C">
      <w:pPr>
        <w:ind w:firstLine="540"/>
        <w:jc w:val="center"/>
        <w:rPr>
          <w:rFonts w:ascii="Times New Roman" w:hAnsi="Times New Roman" w:cs="Times New Roman"/>
          <w:szCs w:val="28"/>
        </w:rPr>
      </w:pPr>
      <w:smartTag w:uri="urn:schemas-microsoft-com:office:smarttags" w:element="place">
        <w:r w:rsidRPr="00FB711C">
          <w:rPr>
            <w:rFonts w:ascii="Times New Roman" w:hAnsi="Times New Roman" w:cs="Times New Roman"/>
            <w:szCs w:val="28"/>
            <w:lang w:val="en-US"/>
          </w:rPr>
          <w:t>I</w:t>
        </w:r>
        <w:r w:rsidRPr="00FB711C">
          <w:rPr>
            <w:rFonts w:ascii="Times New Roman" w:hAnsi="Times New Roman" w:cs="Times New Roman"/>
            <w:szCs w:val="28"/>
          </w:rPr>
          <w:t>.</w:t>
        </w:r>
      </w:smartTag>
      <w:r w:rsidRPr="00FB711C">
        <w:rPr>
          <w:rFonts w:ascii="Times New Roman" w:hAnsi="Times New Roman" w:cs="Times New Roman"/>
          <w:szCs w:val="28"/>
        </w:rPr>
        <w:t xml:space="preserve"> Общие положения</w:t>
      </w:r>
    </w:p>
    <w:p w:rsidR="002035DE" w:rsidRPr="00FB711C" w:rsidRDefault="002035DE" w:rsidP="00FB711C">
      <w:pPr>
        <w:ind w:firstLine="540"/>
        <w:jc w:val="center"/>
        <w:rPr>
          <w:rFonts w:ascii="Times New Roman" w:hAnsi="Times New Roman" w:cs="Times New Roman"/>
          <w:b/>
          <w:bCs/>
          <w:szCs w:val="28"/>
        </w:rPr>
      </w:pPr>
    </w:p>
    <w:p w:rsidR="002035DE" w:rsidRDefault="002035DE" w:rsidP="00FB71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11C">
        <w:rPr>
          <w:rFonts w:ascii="Times New Roman" w:hAnsi="Times New Roman" w:cs="Times New Roman"/>
          <w:sz w:val="28"/>
          <w:szCs w:val="28"/>
        </w:rPr>
        <w:t xml:space="preserve">1.1. Настоящий Порядок составления, утверждения и ведения бюджетных смет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11C">
        <w:rPr>
          <w:rFonts w:ascii="Times New Roman" w:hAnsi="Times New Roman" w:cs="Times New Roman"/>
          <w:sz w:val="28"/>
          <w:szCs w:val="28"/>
        </w:rPr>
        <w:t>муниципальных казенных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Ускюльского </w:t>
      </w:r>
      <w:r w:rsidRPr="00FB7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D5EF7">
        <w:rPr>
          <w:rFonts w:ascii="Times New Roman" w:hAnsi="Times New Roman" w:cs="Times New Roman"/>
        </w:rPr>
        <w:t xml:space="preserve"> </w:t>
      </w:r>
      <w:r w:rsidRPr="003D5EF7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</w:t>
      </w:r>
      <w:r w:rsidRPr="00FB711C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>158,161,</w:t>
      </w:r>
      <w:r w:rsidRPr="00FB711C">
        <w:rPr>
          <w:rFonts w:ascii="Times New Roman" w:hAnsi="Times New Roman" w:cs="Times New Roman"/>
          <w:sz w:val="28"/>
          <w:szCs w:val="28"/>
        </w:rPr>
        <w:t>221 Бюджетного кодекса Российской Федерации, а так же приказом Министерства финансов Российской Федерации от 20.11.2007 №112н «Об общих требованиях к порядку составления, утверждения и ведения бюджетных смет казенных учреждений» (</w:t>
      </w:r>
      <w:r w:rsidRPr="000E4CE4">
        <w:rPr>
          <w:rFonts w:ascii="Times New Roman" w:hAnsi="Times New Roman" w:cs="Times New Roman"/>
          <w:sz w:val="28"/>
          <w:szCs w:val="28"/>
        </w:rPr>
        <w:t xml:space="preserve">в редакции от  30.09.2016 </w:t>
      </w:r>
      <w:hyperlink r:id="rId8" w:history="1">
        <w:r w:rsidRPr="000E4CE4">
          <w:rPr>
            <w:rFonts w:ascii="Times New Roman" w:hAnsi="Times New Roman" w:cs="Times New Roman"/>
            <w:sz w:val="28"/>
            <w:szCs w:val="28"/>
          </w:rPr>
          <w:t>N 168н</w:t>
        </w:r>
        <w:r>
          <w:rPr>
            <w:rFonts w:ascii="Times New Roman" w:hAnsi="Times New Roman" w:cs="Times New Roman"/>
            <w:sz w:val="28"/>
            <w:szCs w:val="28"/>
          </w:rPr>
          <w:t>).</w:t>
        </w:r>
      </w:hyperlink>
    </w:p>
    <w:p w:rsidR="002035DE" w:rsidRPr="00FB711C" w:rsidRDefault="002035DE" w:rsidP="00FB71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1.2. Настоящий Порядок устанавливает</w:t>
      </w:r>
      <w:r>
        <w:rPr>
          <w:rFonts w:ascii="Times New Roman" w:hAnsi="Times New Roman" w:cs="Times New Roman"/>
          <w:sz w:val="28"/>
          <w:szCs w:val="28"/>
        </w:rPr>
        <w:t xml:space="preserve"> для м</w:t>
      </w:r>
      <w:r w:rsidRPr="00FB711C">
        <w:rPr>
          <w:rFonts w:ascii="Times New Roman" w:hAnsi="Times New Roman" w:cs="Times New Roman"/>
          <w:sz w:val="28"/>
          <w:szCs w:val="28"/>
        </w:rPr>
        <w:t xml:space="preserve">униципальных казенных учреждений </w:t>
      </w:r>
      <w:r>
        <w:rPr>
          <w:rFonts w:ascii="Times New Roman" w:hAnsi="Times New Roman" w:cs="Times New Roman"/>
          <w:sz w:val="28"/>
          <w:szCs w:val="28"/>
        </w:rPr>
        <w:t>Ускюльского сельсовета</w:t>
      </w:r>
      <w:r w:rsidRPr="00FB711C">
        <w:rPr>
          <w:rFonts w:ascii="Times New Roman" w:hAnsi="Times New Roman" w:cs="Times New Roman"/>
          <w:sz w:val="28"/>
          <w:szCs w:val="28"/>
        </w:rPr>
        <w:t xml:space="preserve"> </w:t>
      </w:r>
      <w:r w:rsidRPr="003D5EF7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  <w:r w:rsidRPr="00FB711C">
        <w:rPr>
          <w:rFonts w:ascii="Times New Roman" w:hAnsi="Times New Roman" w:cs="Times New Roman"/>
          <w:sz w:val="28"/>
          <w:szCs w:val="28"/>
        </w:rPr>
        <w:t xml:space="preserve"> (далее - учреждения), процедуру составления, утверждения и ведения бюджетных смет.</w:t>
      </w:r>
    </w:p>
    <w:p w:rsidR="002035DE" w:rsidRPr="00FB711C" w:rsidRDefault="002035DE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5DE" w:rsidRPr="00FB711C" w:rsidRDefault="002035DE" w:rsidP="00FB711C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B711C">
        <w:rPr>
          <w:rFonts w:ascii="Times New Roman" w:hAnsi="Times New Roman" w:cs="Times New Roman"/>
          <w:sz w:val="28"/>
          <w:szCs w:val="28"/>
        </w:rPr>
        <w:t>. Порядок составления и утверждения бюджетных смет</w:t>
      </w:r>
    </w:p>
    <w:p w:rsidR="002035DE" w:rsidRPr="00FB711C" w:rsidRDefault="002035DE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5DE" w:rsidRPr="00FB711C" w:rsidRDefault="002035DE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 xml:space="preserve">2.1. Бюджетные сметы составляются в целях установления объема и распределения направлений расходования средств бюджета </w:t>
      </w:r>
      <w:r>
        <w:rPr>
          <w:rFonts w:ascii="Times New Roman" w:hAnsi="Times New Roman" w:cs="Times New Roman"/>
          <w:sz w:val="28"/>
          <w:szCs w:val="28"/>
        </w:rPr>
        <w:t>Ускюльского сельсовета</w:t>
      </w:r>
      <w:r w:rsidRPr="003D5EF7">
        <w:rPr>
          <w:rFonts w:ascii="Times New Roman" w:hAnsi="Times New Roman" w:cs="Times New Roman"/>
        </w:rPr>
        <w:t xml:space="preserve"> </w:t>
      </w:r>
      <w:r w:rsidRPr="003D5EF7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  <w:r w:rsidRPr="00FB711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2035DE" w:rsidRPr="00FB711C" w:rsidRDefault="002035DE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Показатели бюджетной сметы должны соответствовать доведенным лимитам бюджетных обязательств на принятие и исполнение бюджетных обязательств по выполнению функций учреждениями (далее – лимиты бюджетных обязательств).</w:t>
      </w:r>
    </w:p>
    <w:p w:rsidR="002035DE" w:rsidRPr="00FB711C" w:rsidRDefault="002035DE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2.2. Учреждения в течение 10 дней со дня получения уведомления о лимитах бюджетных обязательств составляют бюджетную смету по установленной форме в соответствии с приложением №1 к настоящему Порядку.</w:t>
      </w:r>
    </w:p>
    <w:p w:rsidR="002035DE" w:rsidRPr="00FB711C" w:rsidRDefault="002035DE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2.3. Показатели бюджетной сметы формируются в разрезе кодов классификации расходов бюджетов бюджетной классификации Российской Федерации с детализацией по кодам статей и подстатей классификации операций сект</w:t>
      </w:r>
      <w:r>
        <w:rPr>
          <w:rFonts w:ascii="Times New Roman" w:hAnsi="Times New Roman" w:cs="Times New Roman"/>
          <w:sz w:val="28"/>
          <w:szCs w:val="28"/>
        </w:rPr>
        <w:t>ора государственного управления</w:t>
      </w:r>
      <w:r w:rsidRPr="00FB711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035DE" w:rsidRPr="00FB711C" w:rsidRDefault="002035DE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Учреждение вправе дополнительно детализировать показатели сметы по кодам аналитических показателей.</w:t>
      </w:r>
    </w:p>
    <w:p w:rsidR="002035DE" w:rsidRPr="00FB711C" w:rsidRDefault="002035DE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2.4. Бюджетная смета составляется учреждениями, на основании установленных главным распорядителем средств бюджета на соответствующий финансовый год и плановый период расчетных показателей, характеризующих деятельность учреждений.</w:t>
      </w:r>
    </w:p>
    <w:p w:rsidR="002035DE" w:rsidRPr="00FB711C" w:rsidRDefault="002035DE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2.5. Объем бюджетных ассигнований по статьям и подстатьям классификации операций сектора государственного управления бюджетной сметы устанавливается в соответствии с доведенными до учреждений объемами лимитов бюджетных обязательств.</w:t>
      </w:r>
    </w:p>
    <w:p w:rsidR="002035DE" w:rsidRPr="00FB711C" w:rsidRDefault="002035DE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 xml:space="preserve">2.6. Составленная бюджетная смета подписывается (с расшифровкой подписи) руководителем учреждения и исполнителем документа, проставляется дата подписания сметы, заверяется печатью учреждения и направляется на согласование в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711C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B7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Ускюльского сельсовета</w:t>
      </w:r>
      <w:r w:rsidRPr="00FB711C">
        <w:rPr>
          <w:rFonts w:ascii="Times New Roman" w:hAnsi="Times New Roman" w:cs="Times New Roman"/>
          <w:sz w:val="28"/>
          <w:szCs w:val="28"/>
        </w:rPr>
        <w:t xml:space="preserve"> </w:t>
      </w:r>
      <w:r w:rsidRPr="003D5EF7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  <w:r w:rsidRPr="00FB711C">
        <w:rPr>
          <w:rFonts w:ascii="Times New Roman" w:hAnsi="Times New Roman" w:cs="Times New Roman"/>
          <w:sz w:val="28"/>
          <w:szCs w:val="28"/>
        </w:rPr>
        <w:t>.</w:t>
      </w:r>
    </w:p>
    <w:p w:rsidR="002035DE" w:rsidRPr="00FB711C" w:rsidRDefault="002035DE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К бюджетной смете, представленной на утверждение, прилагаются обоснования (расчеты) плановых сметных показателей, использованных при формировании сметы по форме согласно приложению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711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2035DE" w:rsidRPr="00FB711C" w:rsidRDefault="002035DE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2.7. В целях формирования сметы учреждения на очередной финансовый год и плановый период на этапе составления проекта бюджета учреждение составляет проект сметы на очередной финансовый год по установленной форме в соответствии с приложением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711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2035DE" w:rsidRPr="00FB711C" w:rsidRDefault="002035DE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2.8.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B7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Ускюльского сельсовета</w:t>
      </w:r>
      <w:r w:rsidRPr="00FB711C">
        <w:rPr>
          <w:rFonts w:ascii="Times New Roman" w:hAnsi="Times New Roman" w:cs="Times New Roman"/>
          <w:sz w:val="28"/>
          <w:szCs w:val="28"/>
        </w:rPr>
        <w:t xml:space="preserve"> </w:t>
      </w:r>
      <w:r w:rsidRPr="003D5EF7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  <w:r w:rsidRPr="00FB711C">
        <w:rPr>
          <w:rFonts w:ascii="Times New Roman" w:hAnsi="Times New Roman" w:cs="Times New Roman"/>
          <w:sz w:val="28"/>
          <w:szCs w:val="28"/>
        </w:rPr>
        <w:t xml:space="preserve"> рассматривает бюджетную смету на предмет соответствия показателей сметы лимитам бюджетных обязательств, правильности произведенных расчетов, правильности отнесения расходов по кодам бюджетной классификации Российской Федерации и направляет на согласование Главе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FB711C">
        <w:rPr>
          <w:rFonts w:ascii="Times New Roman" w:hAnsi="Times New Roman" w:cs="Times New Roman"/>
          <w:sz w:val="28"/>
          <w:szCs w:val="28"/>
        </w:rPr>
        <w:t>.</w:t>
      </w:r>
    </w:p>
    <w:p w:rsidR="002035DE" w:rsidRPr="00FB711C" w:rsidRDefault="002035DE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При выявлении несоответствия показателей бюджетной сметы утвержденным лимитам бюджетных обязательств бюджетная смета возвращается учреждению для устранения замечаний и повторно представляется учреждением на утверждение в течение 5 рабочих дней.</w:t>
      </w:r>
    </w:p>
    <w:p w:rsidR="002035DE" w:rsidRPr="00FB711C" w:rsidRDefault="002035DE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 xml:space="preserve">2.9. Бюджетная смета составляется в рублях и действует в течение календарного года с 1 января по 31 декабря. </w:t>
      </w:r>
    </w:p>
    <w:p w:rsidR="002035DE" w:rsidRPr="00FB711C" w:rsidRDefault="002035DE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35DE" w:rsidRPr="00FB711C" w:rsidRDefault="002035DE" w:rsidP="00FB711C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B711C">
        <w:rPr>
          <w:rFonts w:ascii="Times New Roman" w:hAnsi="Times New Roman" w:cs="Times New Roman"/>
          <w:sz w:val="28"/>
          <w:szCs w:val="28"/>
        </w:rPr>
        <w:t>. Требования к ведению бюджетных смет</w:t>
      </w:r>
    </w:p>
    <w:p w:rsidR="002035DE" w:rsidRPr="00FB711C" w:rsidRDefault="002035DE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5DE" w:rsidRPr="00FB711C" w:rsidRDefault="002035DE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3.1. Ведением бюджетной сметы является внесение изменений в бюджетную смету в пределах доведенных учреждению в установленном порядке объемов соответствующих лимитов бюджетных обязательств.</w:t>
      </w:r>
    </w:p>
    <w:p w:rsidR="002035DE" w:rsidRPr="00FB711C" w:rsidRDefault="002035DE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3.2. Изменения показателей сметы составляются учреждением в соответствии с приложением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B711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2035DE" w:rsidRPr="00FB711C" w:rsidRDefault="002035DE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Внесение изменений в смету осуществляется путем утверждения изменений показателей – сумм увеличения отражается со знаком «плюс» или уменьшения объемов сметных назначений, отражающихся со знаком «минус».</w:t>
      </w:r>
    </w:p>
    <w:p w:rsidR="002035DE" w:rsidRPr="00FB711C" w:rsidRDefault="002035DE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3.3. Учреждение обязано составить и предоставить на утверждение уточненную бюджетную смету в случае:</w:t>
      </w:r>
    </w:p>
    <w:p w:rsidR="002035DE" w:rsidRPr="00FB711C" w:rsidRDefault="002035DE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- утверждения в текущем финансовом году дополнительных лимитов бюджетных обязательств по кодам классификации расходов бюджетов (разделов, подразделов, целевых статей, видов расходов, кодов классификации операций сектора государственного управления, относящихся к расходам бюджета);</w:t>
      </w:r>
    </w:p>
    <w:p w:rsidR="002035DE" w:rsidRPr="00FB711C" w:rsidRDefault="002035DE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- изменения кодов классификации расходов бюджетов;</w:t>
      </w:r>
    </w:p>
    <w:p w:rsidR="002035DE" w:rsidRPr="00FB711C" w:rsidRDefault="002035DE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- изменение назначения лимитов бюджетных обязательств.</w:t>
      </w:r>
    </w:p>
    <w:p w:rsidR="002035DE" w:rsidRPr="00FB711C" w:rsidRDefault="002035DE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3.4. Внесение изменений в смету, требующее изменения показателей бюджетной росписи главного распорядителя средств бюджета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:rsidR="002035DE" w:rsidRPr="00FB711C" w:rsidRDefault="002035DE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3.5. По уменьшаемым бюджетным ассигнованиям учреждения принимают письменные обязательства о недопущении образования кредиторской задолженности.</w:t>
      </w:r>
    </w:p>
    <w:p w:rsidR="002035DE" w:rsidRPr="00FB711C" w:rsidRDefault="002035DE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 xml:space="preserve">3.6.Утверждение уточненной бюджетной сметы осуществляется Главой </w:t>
      </w:r>
      <w:r>
        <w:rPr>
          <w:rFonts w:ascii="Times New Roman" w:hAnsi="Times New Roman" w:cs="Times New Roman"/>
          <w:sz w:val="28"/>
          <w:szCs w:val="28"/>
        </w:rPr>
        <w:t>Ускюльского сельсовета</w:t>
      </w:r>
      <w:r w:rsidRPr="008C44B8">
        <w:rPr>
          <w:rFonts w:ascii="Times New Roman" w:hAnsi="Times New Roman" w:cs="Times New Roman"/>
          <w:sz w:val="28"/>
          <w:szCs w:val="28"/>
        </w:rPr>
        <w:t xml:space="preserve"> </w:t>
      </w:r>
      <w:r w:rsidRPr="003D5EF7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  <w:r w:rsidRPr="00FB711C">
        <w:rPr>
          <w:rFonts w:ascii="Times New Roman" w:hAnsi="Times New Roman" w:cs="Times New Roman"/>
          <w:sz w:val="28"/>
          <w:szCs w:val="28"/>
        </w:rPr>
        <w:t>.</w:t>
      </w:r>
    </w:p>
    <w:p w:rsidR="002035DE" w:rsidRPr="00FB711C" w:rsidRDefault="002035DE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 xml:space="preserve">3.7. Учреждения осуществляют операции по расходованию средств бюджета </w:t>
      </w:r>
      <w:r>
        <w:rPr>
          <w:rFonts w:ascii="Times New Roman" w:hAnsi="Times New Roman" w:cs="Times New Roman"/>
          <w:sz w:val="28"/>
          <w:szCs w:val="28"/>
        </w:rPr>
        <w:t>Ускюльского сельсовета</w:t>
      </w:r>
      <w:r w:rsidRPr="00FB711C">
        <w:rPr>
          <w:rFonts w:ascii="Times New Roman" w:hAnsi="Times New Roman" w:cs="Times New Roman"/>
          <w:sz w:val="28"/>
          <w:szCs w:val="28"/>
        </w:rPr>
        <w:t xml:space="preserve"> </w:t>
      </w:r>
      <w:r w:rsidRPr="003D5EF7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  <w:r w:rsidRPr="00FB711C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 бюджетными сметами.</w:t>
      </w:r>
    </w:p>
    <w:p w:rsidR="002035DE" w:rsidRPr="00FB711C" w:rsidRDefault="002035DE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5DE" w:rsidRPr="00FB711C" w:rsidRDefault="002035DE" w:rsidP="00FB711C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Cs w:val="28"/>
        </w:rPr>
      </w:pPr>
    </w:p>
    <w:p w:rsidR="002035DE" w:rsidRPr="00FB711C" w:rsidRDefault="002035DE" w:rsidP="00FB711C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Cs w:val="28"/>
        </w:rPr>
      </w:pPr>
    </w:p>
    <w:p w:rsidR="002035DE" w:rsidRPr="00FB711C" w:rsidRDefault="002035DE" w:rsidP="00FB711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8"/>
        </w:rPr>
      </w:pPr>
    </w:p>
    <w:p w:rsidR="002035DE" w:rsidRPr="00FB711C" w:rsidRDefault="002035DE" w:rsidP="00FB71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035DE" w:rsidRPr="00FB711C" w:rsidRDefault="002035DE" w:rsidP="003E4AC9">
      <w:pPr>
        <w:ind w:left="0" w:firstLine="0"/>
        <w:rPr>
          <w:rFonts w:ascii="Times New Roman" w:hAnsi="Times New Roman" w:cs="Times New Roman"/>
          <w:szCs w:val="28"/>
        </w:rPr>
      </w:pPr>
    </w:p>
    <w:p w:rsidR="002035DE" w:rsidRPr="003846D5" w:rsidRDefault="002035DE">
      <w:pPr>
        <w:spacing w:line="276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p w:rsidR="002035DE" w:rsidRPr="003846D5" w:rsidRDefault="002035DE">
      <w:pPr>
        <w:rPr>
          <w:rFonts w:ascii="Times New Roman" w:hAnsi="Times New Roman" w:cs="Times New Roman"/>
          <w:szCs w:val="28"/>
        </w:rPr>
        <w:sectPr w:rsidR="002035DE" w:rsidRPr="003846D5" w:rsidSect="008166ED">
          <w:pgSz w:w="11900" w:h="16840"/>
          <w:pgMar w:top="1134" w:right="567" w:bottom="1134" w:left="1701" w:header="720" w:footer="720" w:gutter="0"/>
          <w:cols w:space="720"/>
          <w:docGrid w:linePitch="381"/>
        </w:sectPr>
      </w:pPr>
    </w:p>
    <w:p w:rsidR="002035DE" w:rsidRPr="00F31587" w:rsidRDefault="002035DE" w:rsidP="00DC2433">
      <w:pPr>
        <w:ind w:firstLine="698"/>
        <w:jc w:val="right"/>
        <w:rPr>
          <w:rStyle w:val="a"/>
          <w:rFonts w:ascii="Times New Roman" w:hAnsi="Times New Roman" w:cs="Times New Roman"/>
          <w:bCs/>
          <w:color w:val="auto"/>
          <w:sz w:val="24"/>
          <w:szCs w:val="24"/>
        </w:rPr>
      </w:pPr>
      <w:r w:rsidRPr="00F31587">
        <w:rPr>
          <w:rStyle w:val="a"/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Style w:val="a"/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Приложение</w:t>
      </w:r>
      <w:r w:rsidRPr="00F31587">
        <w:rPr>
          <w:rStyle w:val="a"/>
          <w:rFonts w:ascii="Times New Roman" w:hAnsi="Times New Roman" w:cs="Times New Roman"/>
          <w:bCs/>
          <w:color w:val="auto"/>
          <w:sz w:val="24"/>
          <w:szCs w:val="24"/>
        </w:rPr>
        <w:t>N 1</w:t>
      </w:r>
      <w:r w:rsidRPr="00F31587">
        <w:rPr>
          <w:rStyle w:val="a"/>
          <w:rFonts w:ascii="Times New Roman" w:hAnsi="Times New Roman" w:cs="Times New Roman"/>
          <w:bCs/>
          <w:color w:val="auto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к порядку составления, утверждения</w:t>
      </w:r>
      <w:r w:rsidRPr="00F31587">
        <w:rPr>
          <w:rStyle w:val="a"/>
          <w:rFonts w:ascii="Times New Roman" w:hAnsi="Times New Roman" w:cs="Times New Roman"/>
          <w:bCs/>
          <w:color w:val="auto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и ведения бюджетной сметы муниципальных</w:t>
      </w:r>
      <w:r w:rsidRPr="00F31587">
        <w:rPr>
          <w:rStyle w:val="a"/>
          <w:rFonts w:ascii="Times New Roman" w:hAnsi="Times New Roman" w:cs="Times New Roman"/>
          <w:bCs/>
          <w:color w:val="auto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казенных учреждений</w:t>
      </w:r>
    </w:p>
    <w:p w:rsidR="002035DE" w:rsidRPr="00DC2433" w:rsidRDefault="002035DE" w:rsidP="00DC2433">
      <w:pPr>
        <w:ind w:firstLine="698"/>
        <w:jc w:val="right"/>
        <w:rPr>
          <w:rStyle w:val="a"/>
          <w:bCs/>
          <w:color w:val="auto"/>
          <w:sz w:val="22"/>
        </w:rPr>
      </w:pPr>
    </w:p>
    <w:p w:rsidR="002035DE" w:rsidRPr="00DC2433" w:rsidRDefault="002035DE" w:rsidP="00DC2433">
      <w:pPr>
        <w:ind w:firstLine="698"/>
        <w:jc w:val="center"/>
        <w:rPr>
          <w:color w:val="auto"/>
          <w:sz w:val="22"/>
        </w:rPr>
      </w:pPr>
      <w:r w:rsidRPr="00DC2433">
        <w:rPr>
          <w:rStyle w:val="a"/>
          <w:bCs/>
          <w:color w:val="auto"/>
          <w:sz w:val="22"/>
        </w:rPr>
        <w:br/>
      </w:r>
    </w:p>
    <w:tbl>
      <w:tblPr>
        <w:tblW w:w="152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6"/>
        <w:gridCol w:w="8091"/>
      </w:tblGrid>
      <w:tr w:rsidR="002035DE" w:rsidRPr="00DC2433" w:rsidTr="00BA4DCF"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</w:tcPr>
          <w:p w:rsidR="002035DE" w:rsidRPr="00DC2433" w:rsidRDefault="002035DE" w:rsidP="00BA4DCF">
            <w:pPr>
              <w:pStyle w:val="a2"/>
              <w:rPr>
                <w:sz w:val="22"/>
                <w:szCs w:val="22"/>
              </w:rPr>
            </w:pPr>
            <w:bookmarkStart w:id="1" w:name="sub_10001"/>
            <w:r w:rsidRPr="00DC2433">
              <w:rPr>
                <w:sz w:val="22"/>
                <w:szCs w:val="22"/>
              </w:rPr>
              <w:t xml:space="preserve">                            СОГЛАСОВАНО</w:t>
            </w:r>
            <w:bookmarkEnd w:id="1"/>
          </w:p>
          <w:p w:rsidR="002035DE" w:rsidRPr="00DC2433" w:rsidRDefault="002035DE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____________________________________________________</w:t>
            </w:r>
          </w:p>
          <w:p w:rsidR="002035DE" w:rsidRPr="00DC2433" w:rsidRDefault="002035DE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(наименование должности лица, согласующего бюджетную смету;</w:t>
            </w:r>
          </w:p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  <w:p w:rsidR="002035DE" w:rsidRPr="00DC2433" w:rsidRDefault="002035DE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____________________________________________________</w:t>
            </w:r>
          </w:p>
          <w:p w:rsidR="002035DE" w:rsidRPr="00DC2433" w:rsidRDefault="002035DE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наименование  главного распорядителя (распорядителя) бюджетных</w:t>
            </w:r>
            <w:r>
              <w:rPr>
                <w:sz w:val="22"/>
                <w:szCs w:val="22"/>
              </w:rPr>
              <w:t xml:space="preserve"> </w:t>
            </w:r>
            <w:r w:rsidRPr="00DC2433">
              <w:rPr>
                <w:sz w:val="22"/>
                <w:szCs w:val="22"/>
              </w:rPr>
              <w:t>средств; учреждения)</w:t>
            </w:r>
          </w:p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_______________________ _____________________________</w:t>
            </w:r>
          </w:p>
          <w:p w:rsidR="002035DE" w:rsidRPr="00DC2433" w:rsidRDefault="002035DE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  (подпись)         (расшифровка подписи)</w:t>
            </w:r>
          </w:p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"____" _____________ 20____ г.</w:t>
            </w:r>
          </w:p>
        </w:tc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</w:tcPr>
          <w:p w:rsidR="002035DE" w:rsidRPr="00DC2433" w:rsidRDefault="002035DE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                           УТВЕРЖДАЮ</w:t>
            </w:r>
          </w:p>
          <w:p w:rsidR="002035DE" w:rsidRPr="00DC2433" w:rsidRDefault="002035DE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___________________________________________________________</w:t>
            </w:r>
          </w:p>
          <w:p w:rsidR="002035DE" w:rsidRPr="00DC2433" w:rsidRDefault="002035DE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  (наименование должности лица, утверждающего бюджетную смету;</w:t>
            </w:r>
          </w:p>
          <w:p w:rsidR="002035DE" w:rsidRPr="00DC2433" w:rsidRDefault="002035DE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___________________________________________________________</w:t>
            </w:r>
          </w:p>
          <w:p w:rsidR="002035DE" w:rsidRPr="00DC2433" w:rsidRDefault="002035DE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наименование главного распорядителя (распорядителя) бюджетных</w:t>
            </w:r>
          </w:p>
          <w:p w:rsidR="002035DE" w:rsidRPr="00DC2433" w:rsidRDefault="002035DE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средств; учреждения)</w:t>
            </w:r>
          </w:p>
          <w:p w:rsidR="002035DE" w:rsidRPr="00DC2433" w:rsidRDefault="002035DE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______________________  _____________________________</w:t>
            </w:r>
          </w:p>
          <w:p w:rsidR="002035DE" w:rsidRPr="00DC2433" w:rsidRDefault="002035DE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        (подпись)           (расшифровка подписи)</w:t>
            </w:r>
          </w:p>
          <w:p w:rsidR="002035DE" w:rsidRPr="00DC2433" w:rsidRDefault="002035DE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"____" ____________ 20___ г.</w:t>
            </w:r>
          </w:p>
        </w:tc>
      </w:tr>
    </w:tbl>
    <w:p w:rsidR="002035DE" w:rsidRPr="00DC2433" w:rsidRDefault="002035DE" w:rsidP="00DC2433">
      <w:pPr>
        <w:rPr>
          <w:color w:val="auto"/>
          <w:sz w:val="2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8"/>
        <w:gridCol w:w="862"/>
        <w:gridCol w:w="1422"/>
        <w:gridCol w:w="1275"/>
        <w:gridCol w:w="1843"/>
        <w:gridCol w:w="1134"/>
        <w:gridCol w:w="2116"/>
        <w:gridCol w:w="10"/>
        <w:gridCol w:w="9"/>
        <w:gridCol w:w="1976"/>
        <w:gridCol w:w="48"/>
        <w:gridCol w:w="1742"/>
        <w:gridCol w:w="33"/>
        <w:gridCol w:w="20"/>
      </w:tblGrid>
      <w:tr w:rsidR="002035DE" w:rsidRPr="00DC2433" w:rsidTr="008C44B8">
        <w:trPr>
          <w:gridAfter w:val="2"/>
          <w:wAfter w:w="53" w:type="dxa"/>
        </w:trPr>
        <w:tc>
          <w:tcPr>
            <w:tcW w:w="1133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5DE" w:rsidRPr="00DC2433" w:rsidRDefault="002035DE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rStyle w:val="a"/>
                <w:bCs/>
                <w:color w:val="auto"/>
                <w:sz w:val="22"/>
                <w:szCs w:val="22"/>
              </w:rPr>
              <w:t>БЮДЖЕТНАЯ СМЕТА НА 20___ ГОД</w:t>
            </w:r>
          </w:p>
          <w:p w:rsidR="002035DE" w:rsidRPr="00DC2433" w:rsidRDefault="002035DE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от "___" __________ 20___ г.</w:t>
            </w:r>
          </w:p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  <w:p w:rsidR="002035DE" w:rsidRPr="00DC2433" w:rsidRDefault="002035DE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Получатель бюджетных средств ___________________________________________________________</w:t>
            </w:r>
          </w:p>
          <w:p w:rsidR="002035DE" w:rsidRPr="00DC2433" w:rsidRDefault="002035DE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Распорядитель бюджетных средств ________________________________________________________</w:t>
            </w:r>
          </w:p>
          <w:p w:rsidR="002035DE" w:rsidRPr="00DC2433" w:rsidRDefault="002035DE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Главный распорядитель бюджетных средств ________________________________________________</w:t>
            </w:r>
          </w:p>
          <w:p w:rsidR="002035DE" w:rsidRPr="00DC2433" w:rsidRDefault="002035DE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Наименование бюджета ___________________________________________________________________</w:t>
            </w:r>
          </w:p>
          <w:p w:rsidR="002035DE" w:rsidRPr="00DC2433" w:rsidRDefault="002035DE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Единица измерения: руб</w:t>
            </w:r>
          </w:p>
          <w:p w:rsidR="002035DE" w:rsidRPr="00DC2433" w:rsidRDefault="002035DE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                 _______________________________________</w:t>
            </w:r>
          </w:p>
          <w:p w:rsidR="002035DE" w:rsidRPr="00DC2433" w:rsidRDefault="002035DE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                   (наименование иностранной валюты)</w:t>
            </w:r>
          </w:p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КОДЫ</w:t>
            </w:r>
          </w:p>
        </w:tc>
      </w:tr>
      <w:tr w:rsidR="002035DE" w:rsidRPr="00DC2433" w:rsidTr="008C44B8">
        <w:trPr>
          <w:gridAfter w:val="2"/>
          <w:wAfter w:w="5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Форма по </w:t>
            </w:r>
            <w:hyperlink r:id="rId9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ОКУД</w:t>
              </w:r>
            </w:hyperlink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0501012</w:t>
            </w:r>
          </w:p>
        </w:tc>
      </w:tr>
      <w:tr w:rsidR="002035DE" w:rsidRPr="00DC2433" w:rsidTr="008C44B8">
        <w:trPr>
          <w:gridAfter w:val="2"/>
          <w:wAfter w:w="5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Дата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</w:tr>
      <w:tr w:rsidR="002035DE" w:rsidRPr="00DC2433" w:rsidTr="008C44B8">
        <w:trPr>
          <w:gridAfter w:val="2"/>
          <w:wAfter w:w="5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по ОКПО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</w:tr>
      <w:tr w:rsidR="002035DE" w:rsidRPr="00DC2433" w:rsidTr="008C44B8">
        <w:trPr>
          <w:gridAfter w:val="2"/>
          <w:wAfter w:w="5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</w:tr>
      <w:tr w:rsidR="002035DE" w:rsidRPr="00DC2433" w:rsidTr="008C44B8">
        <w:trPr>
          <w:gridAfter w:val="2"/>
          <w:wAfter w:w="5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</w:tr>
      <w:tr w:rsidR="002035DE" w:rsidRPr="00DC2433" w:rsidTr="008C44B8">
        <w:trPr>
          <w:gridAfter w:val="2"/>
          <w:wAfter w:w="5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по</w:t>
            </w:r>
            <w:hyperlink r:id="rId10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БК</w:t>
              </w:r>
            </w:hyperlink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</w:tr>
      <w:tr w:rsidR="002035DE" w:rsidRPr="00DC2433" w:rsidTr="008C44B8">
        <w:trPr>
          <w:gridAfter w:val="2"/>
          <w:wAfter w:w="5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по</w:t>
            </w:r>
            <w:hyperlink r:id="rId11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</w:tr>
      <w:tr w:rsidR="002035DE" w:rsidRPr="00DC2433" w:rsidTr="008C44B8">
        <w:trPr>
          <w:gridAfter w:val="2"/>
          <w:wAfter w:w="5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по ОКЕИ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sz w:val="22"/>
                <w:szCs w:val="22"/>
              </w:rPr>
            </w:pPr>
            <w:hyperlink r:id="rId12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383</w:t>
              </w:r>
            </w:hyperlink>
          </w:p>
        </w:tc>
      </w:tr>
      <w:tr w:rsidR="002035DE" w:rsidRPr="00DC2433" w:rsidTr="008C44B8">
        <w:trPr>
          <w:gridAfter w:val="2"/>
          <w:wAfter w:w="5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по</w:t>
            </w:r>
            <w:hyperlink r:id="rId13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ОКВ</w:t>
              </w:r>
            </w:hyperlink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</w:tr>
      <w:tr w:rsidR="002035DE" w:rsidRPr="00DC2433" w:rsidTr="008C44B8">
        <w:trPr>
          <w:gridAfter w:val="2"/>
          <w:wAfter w:w="5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</w:tr>
      <w:tr w:rsidR="002035DE" w:rsidRPr="00DC2433" w:rsidTr="008C44B8">
        <w:trPr>
          <w:gridAfter w:val="1"/>
          <w:wAfter w:w="20" w:type="dxa"/>
        </w:trPr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Код строки</w:t>
            </w:r>
          </w:p>
        </w:tc>
        <w:tc>
          <w:tcPr>
            <w:tcW w:w="7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Код по </w:t>
            </w:r>
            <w:hyperlink r:id="rId14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бюджетной классификации</w:t>
              </w:r>
            </w:hyperlink>
            <w:r w:rsidRPr="00DC2433">
              <w:rPr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Сумма</w:t>
            </w:r>
          </w:p>
        </w:tc>
      </w:tr>
      <w:tr w:rsidR="002035DE" w:rsidRPr="00DC2433" w:rsidTr="008C44B8"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sz w:val="22"/>
                <w:szCs w:val="22"/>
              </w:rPr>
            </w:pPr>
            <w:hyperlink r:id="rId15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раздела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sz w:val="22"/>
                <w:szCs w:val="22"/>
              </w:rPr>
            </w:pPr>
            <w:hyperlink r:id="rId16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подраздела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sz w:val="22"/>
                <w:szCs w:val="22"/>
              </w:rPr>
            </w:pPr>
            <w:hyperlink r:id="rId17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целевой статьи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sz w:val="22"/>
                <w:szCs w:val="22"/>
              </w:rPr>
            </w:pPr>
            <w:hyperlink r:id="rId18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вида расходов</w:t>
              </w:r>
            </w:hyperlink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код аналитического показателя</w:t>
            </w:r>
            <w:hyperlink w:anchor="sub_1111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в рублях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в валюте</w:t>
            </w:r>
          </w:p>
        </w:tc>
      </w:tr>
      <w:tr w:rsidR="002035DE" w:rsidRPr="00DC2433" w:rsidTr="008C44B8"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sz w:val="22"/>
                <w:szCs w:val="22"/>
              </w:rPr>
            </w:pPr>
            <w:bookmarkStart w:id="2" w:name="sub_200008"/>
            <w:r w:rsidRPr="00DC2433">
              <w:rPr>
                <w:sz w:val="22"/>
                <w:szCs w:val="22"/>
              </w:rPr>
              <w:t>1</w:t>
            </w:r>
            <w:bookmarkEnd w:id="2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9</w:t>
            </w:r>
          </w:p>
        </w:tc>
      </w:tr>
      <w:tr w:rsidR="002035DE" w:rsidRPr="00DC2433" w:rsidTr="008C44B8"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</w:tr>
      <w:tr w:rsidR="002035DE" w:rsidRPr="00DC2433" w:rsidTr="008C44B8"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</w:tr>
      <w:tr w:rsidR="002035DE" w:rsidRPr="00DC2433" w:rsidTr="008C44B8"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Итого по коду БК (по коду раздела)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</w:tr>
      <w:tr w:rsidR="002035DE" w:rsidRPr="00DC2433" w:rsidTr="008C44B8">
        <w:trPr>
          <w:gridAfter w:val="1"/>
          <w:wAfter w:w="20" w:type="dxa"/>
        </w:trPr>
        <w:tc>
          <w:tcPr>
            <w:tcW w:w="113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Всего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sz w:val="22"/>
                <w:szCs w:val="22"/>
              </w:rPr>
            </w:pPr>
          </w:p>
        </w:tc>
      </w:tr>
    </w:tbl>
    <w:p w:rsidR="002035DE" w:rsidRPr="00DC2433" w:rsidRDefault="002035DE" w:rsidP="00DC2433">
      <w:pPr>
        <w:rPr>
          <w:color w:val="auto"/>
          <w:sz w:val="22"/>
        </w:rPr>
      </w:pPr>
    </w:p>
    <w:p w:rsidR="002035DE" w:rsidRPr="00DC2433" w:rsidRDefault="002035DE" w:rsidP="00DC2433">
      <w:pPr>
        <w:pStyle w:val="a2"/>
        <w:rPr>
          <w:sz w:val="22"/>
          <w:szCs w:val="22"/>
        </w:rPr>
      </w:pPr>
      <w:r w:rsidRPr="00DC2433">
        <w:rPr>
          <w:sz w:val="22"/>
          <w:szCs w:val="22"/>
        </w:rPr>
        <w:t>Руководитель учреждения                                                                                                              ┌────────┐</w:t>
      </w:r>
    </w:p>
    <w:p w:rsidR="002035DE" w:rsidRPr="00DC2433" w:rsidRDefault="002035DE" w:rsidP="00DC2433">
      <w:pPr>
        <w:pStyle w:val="a2"/>
        <w:rPr>
          <w:sz w:val="22"/>
          <w:szCs w:val="22"/>
        </w:rPr>
      </w:pPr>
      <w:r w:rsidRPr="00DC2433">
        <w:rPr>
          <w:sz w:val="22"/>
          <w:szCs w:val="22"/>
        </w:rPr>
        <w:t>(уполномоченное лицо)     _________________________ _________________ _______________________                         Номер страницы │        │</w:t>
      </w:r>
    </w:p>
    <w:p w:rsidR="002035DE" w:rsidRPr="00DC2433" w:rsidRDefault="002035DE" w:rsidP="00DC2433">
      <w:pPr>
        <w:pStyle w:val="a2"/>
        <w:rPr>
          <w:sz w:val="22"/>
          <w:szCs w:val="22"/>
        </w:rPr>
      </w:pPr>
      <w:r w:rsidRPr="00DC2433">
        <w:rPr>
          <w:sz w:val="22"/>
          <w:szCs w:val="22"/>
        </w:rPr>
        <w:t xml:space="preserve">                                 (должность)            (подпись)      (расшифровка подписи)                                         ├────────┤</w:t>
      </w:r>
    </w:p>
    <w:p w:rsidR="002035DE" w:rsidRPr="00DC2433" w:rsidRDefault="002035DE" w:rsidP="00DC2433">
      <w:pPr>
        <w:pStyle w:val="a2"/>
        <w:rPr>
          <w:sz w:val="22"/>
          <w:szCs w:val="22"/>
        </w:rPr>
      </w:pPr>
      <w:r w:rsidRPr="00DC2433">
        <w:rPr>
          <w:sz w:val="22"/>
          <w:szCs w:val="22"/>
        </w:rPr>
        <w:t xml:space="preserve">                                                                                                                      Всего страниц  │        │</w:t>
      </w:r>
    </w:p>
    <w:p w:rsidR="002035DE" w:rsidRPr="00DC2433" w:rsidRDefault="002035DE" w:rsidP="00DC2433">
      <w:pPr>
        <w:pStyle w:val="a2"/>
        <w:rPr>
          <w:sz w:val="22"/>
          <w:szCs w:val="22"/>
        </w:rPr>
      </w:pPr>
      <w:r w:rsidRPr="00DC2433">
        <w:rPr>
          <w:sz w:val="22"/>
          <w:szCs w:val="22"/>
        </w:rPr>
        <w:t>Руководитель планово-     _________________ _______________________                                                                  └────────┘</w:t>
      </w:r>
    </w:p>
    <w:p w:rsidR="002035DE" w:rsidRPr="00DC2433" w:rsidRDefault="002035DE" w:rsidP="00DC2433">
      <w:pPr>
        <w:pStyle w:val="a2"/>
        <w:rPr>
          <w:sz w:val="22"/>
          <w:szCs w:val="22"/>
        </w:rPr>
      </w:pPr>
      <w:r w:rsidRPr="00DC2433">
        <w:rPr>
          <w:sz w:val="22"/>
          <w:szCs w:val="22"/>
        </w:rPr>
        <w:t>финансовой службы              (подпись)     (расшифровка подписи)</w:t>
      </w:r>
    </w:p>
    <w:p w:rsidR="002035DE" w:rsidRPr="00DC2433" w:rsidRDefault="002035DE" w:rsidP="00DC2433">
      <w:pPr>
        <w:rPr>
          <w:color w:val="auto"/>
          <w:sz w:val="22"/>
        </w:rPr>
      </w:pPr>
    </w:p>
    <w:p w:rsidR="002035DE" w:rsidRPr="00DC2433" w:rsidRDefault="002035DE" w:rsidP="00DC2433">
      <w:pPr>
        <w:pStyle w:val="a2"/>
        <w:rPr>
          <w:sz w:val="22"/>
          <w:szCs w:val="22"/>
        </w:rPr>
      </w:pPr>
      <w:r w:rsidRPr="00DC2433">
        <w:rPr>
          <w:sz w:val="22"/>
          <w:szCs w:val="22"/>
        </w:rPr>
        <w:t>Исполнитель               _________________________ _________________ __________________________ _______________________</w:t>
      </w:r>
    </w:p>
    <w:p w:rsidR="002035DE" w:rsidRPr="00DC2433" w:rsidRDefault="002035DE" w:rsidP="00DC2433">
      <w:pPr>
        <w:pStyle w:val="a2"/>
        <w:rPr>
          <w:sz w:val="22"/>
          <w:szCs w:val="22"/>
        </w:rPr>
      </w:pPr>
      <w:r w:rsidRPr="00DC2433">
        <w:rPr>
          <w:sz w:val="22"/>
          <w:szCs w:val="22"/>
        </w:rPr>
        <w:t xml:space="preserve">                                 (должность)            (подпись)       (расшифровка подписи)           (телефон)</w:t>
      </w:r>
    </w:p>
    <w:p w:rsidR="002035DE" w:rsidRPr="00DC2433" w:rsidRDefault="002035DE" w:rsidP="00DC2433">
      <w:pPr>
        <w:pStyle w:val="a2"/>
        <w:rPr>
          <w:sz w:val="22"/>
          <w:szCs w:val="22"/>
        </w:rPr>
      </w:pPr>
      <w:r w:rsidRPr="00DC2433">
        <w:rPr>
          <w:sz w:val="22"/>
          <w:szCs w:val="22"/>
        </w:rPr>
        <w:t>"____" ____________ 20___ г.</w:t>
      </w:r>
    </w:p>
    <w:p w:rsidR="002035DE" w:rsidRPr="00DC2433" w:rsidRDefault="002035DE" w:rsidP="00DC2433">
      <w:pPr>
        <w:pStyle w:val="a2"/>
        <w:rPr>
          <w:sz w:val="22"/>
          <w:szCs w:val="22"/>
        </w:rPr>
      </w:pPr>
      <w:bookmarkStart w:id="3" w:name="sub_1111"/>
      <w:r w:rsidRPr="00DC2433">
        <w:rPr>
          <w:sz w:val="22"/>
          <w:szCs w:val="22"/>
        </w:rPr>
        <w:t>* Код аналитического показателя указывается в случае, если порядком составления, ведения и утверждения</w:t>
      </w:r>
    </w:p>
    <w:bookmarkEnd w:id="3"/>
    <w:p w:rsidR="002035DE" w:rsidRPr="00DC2433" w:rsidRDefault="002035DE" w:rsidP="00DC2433">
      <w:pPr>
        <w:pStyle w:val="a2"/>
        <w:rPr>
          <w:sz w:val="22"/>
          <w:szCs w:val="22"/>
        </w:rPr>
      </w:pPr>
      <w:r w:rsidRPr="00DC2433">
        <w:rPr>
          <w:sz w:val="22"/>
          <w:szCs w:val="22"/>
        </w:rPr>
        <w:t>бюджетных смет, утвержденным главным распорядителем бюджетных средств, указанный код предусмотрен для</w:t>
      </w:r>
    </w:p>
    <w:p w:rsidR="002035DE" w:rsidRPr="00DC2433" w:rsidRDefault="002035DE" w:rsidP="00DC2433">
      <w:pPr>
        <w:pStyle w:val="a2"/>
        <w:rPr>
          <w:sz w:val="22"/>
          <w:szCs w:val="22"/>
        </w:rPr>
      </w:pPr>
      <w:r w:rsidRPr="00DC2433">
        <w:rPr>
          <w:sz w:val="22"/>
          <w:szCs w:val="22"/>
        </w:rPr>
        <w:t>дополнительной детализации расходов бюджета.</w:t>
      </w:r>
    </w:p>
    <w:p w:rsidR="002035DE" w:rsidRPr="00DC2433" w:rsidRDefault="002035DE" w:rsidP="00DC2433">
      <w:pPr>
        <w:jc w:val="center"/>
        <w:rPr>
          <w:rStyle w:val="a"/>
          <w:bCs/>
          <w:color w:val="auto"/>
          <w:sz w:val="22"/>
        </w:rPr>
      </w:pPr>
    </w:p>
    <w:p w:rsidR="002035DE" w:rsidRPr="00DC2433" w:rsidRDefault="002035DE" w:rsidP="00DC2433">
      <w:pPr>
        <w:rPr>
          <w:color w:val="auto"/>
          <w:sz w:val="22"/>
        </w:rPr>
      </w:pPr>
    </w:p>
    <w:p w:rsidR="002035DE" w:rsidRDefault="002035DE" w:rsidP="00DC2433">
      <w:pPr>
        <w:ind w:firstLine="0"/>
        <w:jc w:val="right"/>
        <w:rPr>
          <w:rStyle w:val="a"/>
          <w:bCs/>
          <w:color w:val="auto"/>
          <w:sz w:val="22"/>
        </w:rPr>
      </w:pPr>
      <w:r w:rsidRPr="00DC2433">
        <w:rPr>
          <w:rStyle w:val="a"/>
          <w:bCs/>
          <w:color w:val="auto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2035DE" w:rsidRDefault="002035DE" w:rsidP="00DC2433">
      <w:pPr>
        <w:ind w:firstLine="0"/>
        <w:jc w:val="right"/>
        <w:rPr>
          <w:rStyle w:val="a"/>
          <w:bCs/>
          <w:color w:val="auto"/>
          <w:sz w:val="22"/>
        </w:rPr>
      </w:pPr>
    </w:p>
    <w:p w:rsidR="002035DE" w:rsidRPr="00F31587" w:rsidRDefault="002035DE" w:rsidP="00DC2433">
      <w:pPr>
        <w:ind w:firstLine="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C2433">
        <w:rPr>
          <w:rStyle w:val="a"/>
          <w:bCs/>
          <w:color w:val="auto"/>
          <w:sz w:val="22"/>
        </w:rPr>
        <w:t xml:space="preserve">   </w:t>
      </w:r>
      <w:r w:rsidRPr="00F31587">
        <w:rPr>
          <w:rStyle w:val="a"/>
          <w:rFonts w:ascii="Times New Roman" w:hAnsi="Times New Roman" w:cs="Times New Roman"/>
          <w:bCs/>
          <w:color w:val="auto"/>
          <w:sz w:val="24"/>
          <w:szCs w:val="24"/>
        </w:rPr>
        <w:t>Приложение N 2</w:t>
      </w:r>
      <w:r w:rsidRPr="00F31587">
        <w:rPr>
          <w:rStyle w:val="a"/>
          <w:rFonts w:ascii="Times New Roman" w:hAnsi="Times New Roman" w:cs="Times New Roman"/>
          <w:bCs/>
          <w:color w:val="auto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a"/>
          <w:rFonts w:ascii="Times New Roman" w:hAnsi="Times New Roman" w:cs="Times New Roman"/>
          <w:bCs/>
          <w:color w:val="auto"/>
          <w:sz w:val="24"/>
          <w:szCs w:val="24"/>
        </w:rPr>
        <w:t xml:space="preserve">     </w:t>
      </w:r>
      <w:r w:rsidRPr="00F31587">
        <w:rPr>
          <w:rStyle w:val="a"/>
          <w:rFonts w:ascii="Times New Roman" w:hAnsi="Times New Roman" w:cs="Times New Roman"/>
          <w:bCs/>
          <w:color w:val="auto"/>
          <w:sz w:val="24"/>
          <w:szCs w:val="24"/>
        </w:rPr>
        <w:t>к порядку составления, утверждения</w:t>
      </w:r>
      <w:r w:rsidRPr="00F31587">
        <w:rPr>
          <w:rStyle w:val="a"/>
          <w:rFonts w:ascii="Times New Roman" w:hAnsi="Times New Roman" w:cs="Times New Roman"/>
          <w:bCs/>
          <w:color w:val="auto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и ведения бюджетной сметы муниципальных</w:t>
      </w:r>
      <w:r w:rsidRPr="00F31587">
        <w:rPr>
          <w:rStyle w:val="a"/>
          <w:rFonts w:ascii="Times New Roman" w:hAnsi="Times New Roman" w:cs="Times New Roman"/>
          <w:bCs/>
          <w:color w:val="auto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казенных учреждений</w:t>
      </w:r>
      <w:r w:rsidRPr="00F31587">
        <w:rPr>
          <w:rStyle w:val="a"/>
          <w:rFonts w:ascii="Times New Roman" w:hAnsi="Times New Roman" w:cs="Times New Roman"/>
          <w:bCs/>
          <w:color w:val="auto"/>
          <w:sz w:val="24"/>
          <w:szCs w:val="24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6"/>
        <w:gridCol w:w="8091"/>
      </w:tblGrid>
      <w:tr w:rsidR="002035DE" w:rsidRPr="00DC2433" w:rsidTr="00BA4DCF"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</w:tcPr>
          <w:p w:rsidR="002035DE" w:rsidRPr="00DC2433" w:rsidRDefault="002035DE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                         СОГЛАСОВАНО</w:t>
            </w:r>
          </w:p>
          <w:p w:rsidR="002035DE" w:rsidRPr="00DC2433" w:rsidRDefault="002035DE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____________________________________________________</w:t>
            </w:r>
          </w:p>
          <w:p w:rsidR="002035DE" w:rsidRPr="00DC2433" w:rsidRDefault="002035DE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(наименование должности лица, согласующего бюджетную смету;</w:t>
            </w:r>
          </w:p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  <w:p w:rsidR="002035DE" w:rsidRPr="00DC2433" w:rsidRDefault="002035DE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____________________________________________________наименование главного распорядителя (распорядителя) бюджетных</w:t>
            </w:r>
          </w:p>
          <w:p w:rsidR="002035DE" w:rsidRPr="00DC2433" w:rsidRDefault="002035DE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средств; учреждения)</w:t>
            </w:r>
          </w:p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_______________________ _____________________________</w:t>
            </w:r>
          </w:p>
          <w:p w:rsidR="002035DE" w:rsidRPr="00DC2433" w:rsidRDefault="002035DE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  (подпись)         (расшифровка подписи)</w:t>
            </w:r>
          </w:p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"____" _____________ 20____ г.</w:t>
            </w:r>
          </w:p>
        </w:tc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</w:tcPr>
          <w:p w:rsidR="002035DE" w:rsidRPr="00DC2433" w:rsidRDefault="002035DE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                           УТВЕРЖДАЮ</w:t>
            </w:r>
          </w:p>
          <w:p w:rsidR="002035DE" w:rsidRPr="00DC2433" w:rsidRDefault="002035DE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__________________________________</w:t>
            </w:r>
            <w:r>
              <w:rPr>
                <w:b/>
                <w:sz w:val="22"/>
                <w:szCs w:val="22"/>
              </w:rPr>
              <w:t>_________________________</w:t>
            </w:r>
          </w:p>
          <w:p w:rsidR="002035DE" w:rsidRPr="00DC2433" w:rsidRDefault="002035DE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  (наименование должности лица, утверждающего бюджетную смету;</w:t>
            </w:r>
          </w:p>
          <w:p w:rsidR="002035DE" w:rsidRPr="00DC2433" w:rsidRDefault="002035DE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____________________________</w:t>
            </w:r>
            <w:r>
              <w:rPr>
                <w:b/>
                <w:sz w:val="22"/>
                <w:szCs w:val="22"/>
              </w:rPr>
              <w:t>_______________________________</w:t>
            </w:r>
          </w:p>
          <w:p w:rsidR="002035DE" w:rsidRPr="00DC2433" w:rsidRDefault="002035DE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наименование главного распорядителя (распорядителя) бюджетных</w:t>
            </w:r>
          </w:p>
          <w:p w:rsidR="002035DE" w:rsidRPr="00DC2433" w:rsidRDefault="002035DE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средств; учреждения)</w:t>
            </w:r>
          </w:p>
          <w:p w:rsidR="002035DE" w:rsidRPr="00DC2433" w:rsidRDefault="002035DE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______________________  _____________________________</w:t>
            </w:r>
          </w:p>
          <w:p w:rsidR="002035DE" w:rsidRPr="00DC2433" w:rsidRDefault="002035DE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        (подпись)           (расшифровка подписи)</w:t>
            </w:r>
          </w:p>
          <w:p w:rsidR="002035DE" w:rsidRPr="00DC2433" w:rsidRDefault="002035DE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"____" ____________ 20___ г.</w:t>
            </w:r>
          </w:p>
        </w:tc>
      </w:tr>
    </w:tbl>
    <w:p w:rsidR="002035DE" w:rsidRPr="00DC2433" w:rsidRDefault="002035DE" w:rsidP="00DC2433">
      <w:pPr>
        <w:rPr>
          <w:b/>
          <w:color w:val="auto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8"/>
        <w:gridCol w:w="862"/>
        <w:gridCol w:w="867"/>
        <w:gridCol w:w="871"/>
        <w:gridCol w:w="1742"/>
        <w:gridCol w:w="867"/>
        <w:gridCol w:w="3443"/>
        <w:gridCol w:w="19"/>
        <w:gridCol w:w="2024"/>
        <w:gridCol w:w="1742"/>
        <w:gridCol w:w="33"/>
      </w:tblGrid>
      <w:tr w:rsidR="002035DE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5DE" w:rsidRPr="00DC2433" w:rsidRDefault="002035DE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rStyle w:val="a"/>
                <w:bCs/>
                <w:color w:val="auto"/>
                <w:sz w:val="22"/>
                <w:szCs w:val="22"/>
              </w:rPr>
              <w:t>ИЗМЕНЕНИЕ N __ПОКАЗАТЕЛЕЙ БЮДЖЕТНОЙ СМЕТЫ НА 20___ ГОД</w:t>
            </w:r>
          </w:p>
          <w:p w:rsidR="002035DE" w:rsidRPr="00DC2433" w:rsidRDefault="002035DE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от "___" __________ 20___ г.</w:t>
            </w:r>
          </w:p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  <w:p w:rsidR="002035DE" w:rsidRPr="00DC2433" w:rsidRDefault="002035DE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Получатель бюджетных средств ___________________________________________________________</w:t>
            </w:r>
          </w:p>
          <w:p w:rsidR="002035DE" w:rsidRPr="00DC2433" w:rsidRDefault="002035DE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Распорядитель бюджетных средств ________________________________________________________</w:t>
            </w:r>
          </w:p>
          <w:p w:rsidR="002035DE" w:rsidRPr="00DC2433" w:rsidRDefault="002035DE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Главный распорядитель бюджетных средств ________________________________________________</w:t>
            </w:r>
          </w:p>
          <w:p w:rsidR="002035DE" w:rsidRPr="00DC2433" w:rsidRDefault="002035DE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Наименование бюджета ___________________________________________________________________</w:t>
            </w:r>
          </w:p>
          <w:p w:rsidR="002035DE" w:rsidRPr="00DC2433" w:rsidRDefault="002035DE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Единица измерения: руб</w:t>
            </w:r>
          </w:p>
          <w:p w:rsidR="002035DE" w:rsidRPr="00DC2433" w:rsidRDefault="002035DE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                 _______________________________________</w:t>
            </w:r>
          </w:p>
          <w:p w:rsidR="002035DE" w:rsidRPr="00DC2433" w:rsidRDefault="002035DE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                   (наименование иностранной валюты)</w:t>
            </w:r>
          </w:p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КОДЫ</w:t>
            </w:r>
          </w:p>
        </w:tc>
      </w:tr>
      <w:tr w:rsidR="002035DE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Форма по </w:t>
            </w:r>
            <w:hyperlink r:id="rId19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ОКУД</w:t>
              </w:r>
            </w:hyperlink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0501013</w:t>
            </w:r>
          </w:p>
        </w:tc>
      </w:tr>
      <w:tr w:rsidR="002035DE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</w:tr>
      <w:tr w:rsidR="002035DE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по ОКПО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</w:tr>
      <w:tr w:rsidR="002035DE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по Перечню (Реестру)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</w:tr>
      <w:tr w:rsidR="002035DE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по Перечню (Реестру)</w:t>
            </w: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</w:tr>
      <w:tr w:rsidR="002035DE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по</w:t>
            </w:r>
            <w:hyperlink r:id="rId20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БК</w:t>
              </w:r>
            </w:hyperlink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</w:tr>
      <w:tr w:rsidR="002035DE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по</w:t>
            </w:r>
            <w:hyperlink r:id="rId21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</w:tr>
      <w:tr w:rsidR="002035DE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по ОКЕИ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hyperlink r:id="rId22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383</w:t>
              </w:r>
            </w:hyperlink>
          </w:p>
        </w:tc>
      </w:tr>
      <w:tr w:rsidR="002035DE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по</w:t>
            </w:r>
            <w:hyperlink r:id="rId23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ОКВ</w:t>
              </w:r>
            </w:hyperlink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</w:tr>
      <w:tr w:rsidR="002035DE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</w:tr>
      <w:tr w:rsidR="002035DE" w:rsidRPr="00DC2433" w:rsidTr="00BA4DCF"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Код строки</w:t>
            </w:r>
          </w:p>
        </w:tc>
        <w:tc>
          <w:tcPr>
            <w:tcW w:w="7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Код по </w:t>
            </w:r>
            <w:hyperlink r:id="rId24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бюджетной классификации</w:t>
              </w:r>
            </w:hyperlink>
            <w:r w:rsidRPr="00DC2433">
              <w:rPr>
                <w:b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Сумма изменения (+, -)</w:t>
            </w:r>
          </w:p>
        </w:tc>
      </w:tr>
      <w:tr w:rsidR="002035DE" w:rsidRPr="00DC2433" w:rsidTr="00BA4DCF"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hyperlink r:id="rId25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раздела</w:t>
              </w:r>
            </w:hyperlink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hyperlink r:id="rId26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подраздела</w:t>
              </w:r>
            </w:hyperlink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hyperlink r:id="rId27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целевой статьи</w:t>
              </w:r>
            </w:hyperlink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hyperlink r:id="rId28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вида расходов</w:t>
              </w:r>
            </w:hyperlink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код аналитического показателя</w:t>
            </w:r>
            <w:hyperlink w:anchor="sub_3333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в рублях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в валюте</w:t>
            </w:r>
          </w:p>
        </w:tc>
      </w:tr>
      <w:tr w:rsidR="002035DE" w:rsidRPr="00DC2433" w:rsidTr="00BA4DCF"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bookmarkStart w:id="4" w:name="sub_200009"/>
            <w:r w:rsidRPr="00DC2433">
              <w:rPr>
                <w:b/>
                <w:sz w:val="22"/>
                <w:szCs w:val="22"/>
              </w:rPr>
              <w:t>1</w:t>
            </w:r>
            <w:bookmarkEnd w:id="4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35DE" w:rsidRPr="00DC2433" w:rsidRDefault="002035DE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9</w:t>
            </w:r>
          </w:p>
        </w:tc>
      </w:tr>
      <w:tr w:rsidR="002035DE" w:rsidRPr="00DC2433" w:rsidTr="00BA4DCF"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</w:tr>
      <w:tr w:rsidR="002035DE" w:rsidRPr="00DC2433" w:rsidTr="00BA4DCF"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</w:tr>
      <w:tr w:rsidR="002035DE" w:rsidRPr="00DC2433" w:rsidTr="00BA4DCF"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Итого по коду БК (по коду раздела)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</w:tr>
      <w:tr w:rsidR="002035DE" w:rsidRPr="00DC2433" w:rsidTr="00BA4DCF">
        <w:tc>
          <w:tcPr>
            <w:tcW w:w="1134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5DE" w:rsidRPr="00DC2433" w:rsidRDefault="002035DE" w:rsidP="00BA4DCF">
            <w:pPr>
              <w:pStyle w:val="a1"/>
              <w:rPr>
                <w:b/>
                <w:sz w:val="22"/>
                <w:szCs w:val="22"/>
              </w:rPr>
            </w:pPr>
          </w:p>
        </w:tc>
      </w:tr>
    </w:tbl>
    <w:p w:rsidR="002035DE" w:rsidRPr="00DC2433" w:rsidRDefault="002035DE" w:rsidP="00DC2433">
      <w:pPr>
        <w:rPr>
          <w:b/>
          <w:color w:val="auto"/>
          <w:sz w:val="22"/>
        </w:rPr>
      </w:pPr>
    </w:p>
    <w:p w:rsidR="002035DE" w:rsidRPr="00DC2433" w:rsidRDefault="002035DE" w:rsidP="00DC2433">
      <w:pPr>
        <w:pStyle w:val="a2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>Руководитель учреждения                                                                                                              ┌────────┐</w:t>
      </w:r>
    </w:p>
    <w:p w:rsidR="002035DE" w:rsidRPr="00DC2433" w:rsidRDefault="002035DE" w:rsidP="00DC2433">
      <w:pPr>
        <w:pStyle w:val="a2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>(уполномоченное лицо)     _________________________ _________________ _______________________                         Номер страницы │        │</w:t>
      </w:r>
    </w:p>
    <w:p w:rsidR="002035DE" w:rsidRPr="00DC2433" w:rsidRDefault="002035DE" w:rsidP="00DC2433">
      <w:pPr>
        <w:pStyle w:val="a2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 xml:space="preserve">                                 (должность)            (подпись)      (расшифровка подписи)                                         ├────────┤</w:t>
      </w:r>
    </w:p>
    <w:p w:rsidR="002035DE" w:rsidRPr="00DC2433" w:rsidRDefault="002035DE" w:rsidP="00DC2433">
      <w:pPr>
        <w:pStyle w:val="a2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 xml:space="preserve">                                                                                                                      Всего страниц  │        │</w:t>
      </w:r>
    </w:p>
    <w:p w:rsidR="002035DE" w:rsidRPr="00DC2433" w:rsidRDefault="002035DE" w:rsidP="00DC2433">
      <w:pPr>
        <w:pStyle w:val="a2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>Руководитель планово-     _________________ _______________________                                                                  └────────┘</w:t>
      </w:r>
    </w:p>
    <w:p w:rsidR="002035DE" w:rsidRPr="00DC2433" w:rsidRDefault="002035DE" w:rsidP="00DC2433">
      <w:pPr>
        <w:pStyle w:val="a2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>финансовой службы              (подпись)     (расшифровка подписи)</w:t>
      </w:r>
    </w:p>
    <w:p w:rsidR="002035DE" w:rsidRPr="00DC2433" w:rsidRDefault="002035DE" w:rsidP="00DC2433">
      <w:pPr>
        <w:rPr>
          <w:b/>
          <w:color w:val="auto"/>
          <w:sz w:val="22"/>
        </w:rPr>
      </w:pPr>
    </w:p>
    <w:p w:rsidR="002035DE" w:rsidRPr="00DC2433" w:rsidRDefault="002035DE" w:rsidP="00DC2433">
      <w:pPr>
        <w:pStyle w:val="a2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>Исполнитель               _________________________ _________________ __________________________ _______________________</w:t>
      </w:r>
    </w:p>
    <w:p w:rsidR="002035DE" w:rsidRPr="00DC2433" w:rsidRDefault="002035DE" w:rsidP="00DC2433">
      <w:pPr>
        <w:pStyle w:val="a2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 xml:space="preserve">                                 (должность)            (подпись)       (расшифровка подписи)           (телефон)</w:t>
      </w:r>
    </w:p>
    <w:p w:rsidR="002035DE" w:rsidRPr="00DC2433" w:rsidRDefault="002035DE" w:rsidP="00DC2433">
      <w:pPr>
        <w:rPr>
          <w:color w:val="auto"/>
          <w:sz w:val="22"/>
        </w:rPr>
      </w:pPr>
    </w:p>
    <w:p w:rsidR="002035DE" w:rsidRPr="00DC2433" w:rsidRDefault="002035DE" w:rsidP="00DC2433">
      <w:pPr>
        <w:rPr>
          <w:color w:val="auto"/>
          <w:sz w:val="22"/>
        </w:rPr>
      </w:pPr>
    </w:p>
    <w:p w:rsidR="002035DE" w:rsidRPr="00DC2433" w:rsidRDefault="002035DE" w:rsidP="00DC2433">
      <w:pPr>
        <w:pStyle w:val="a2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>"____" ____________ 20___ г.</w:t>
      </w:r>
    </w:p>
    <w:p w:rsidR="002035DE" w:rsidRPr="00DC2433" w:rsidRDefault="002035DE" w:rsidP="00DC2433">
      <w:pPr>
        <w:rPr>
          <w:sz w:val="22"/>
        </w:rPr>
      </w:pPr>
    </w:p>
    <w:p w:rsidR="002035DE" w:rsidRPr="00DC2433" w:rsidRDefault="002035DE" w:rsidP="00DC2433">
      <w:pPr>
        <w:rPr>
          <w:sz w:val="22"/>
        </w:rPr>
      </w:pPr>
    </w:p>
    <w:p w:rsidR="002035DE" w:rsidRPr="00DC2433" w:rsidRDefault="002035DE">
      <w:pPr>
        <w:spacing w:after="550" w:line="240" w:lineRule="auto"/>
        <w:ind w:left="94" w:right="0" w:firstLine="0"/>
        <w:jc w:val="left"/>
        <w:rPr>
          <w:rFonts w:ascii="Times New Roman" w:hAnsi="Times New Roman" w:cs="Times New Roman"/>
          <w:sz w:val="22"/>
        </w:rPr>
      </w:pPr>
    </w:p>
    <w:sectPr w:rsidR="002035DE" w:rsidRPr="00DC2433" w:rsidSect="007A2954">
      <w:pgSz w:w="16840" w:h="11900" w:orient="landscape"/>
      <w:pgMar w:top="1428" w:right="680" w:bottom="874" w:left="12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5DE" w:rsidRDefault="002035DE" w:rsidP="009E492D">
      <w:pPr>
        <w:spacing w:line="240" w:lineRule="auto"/>
      </w:pPr>
      <w:r>
        <w:separator/>
      </w:r>
    </w:p>
  </w:endnote>
  <w:endnote w:type="continuationSeparator" w:id="0">
    <w:p w:rsidR="002035DE" w:rsidRDefault="002035DE" w:rsidP="009E49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5DE" w:rsidRDefault="002035DE" w:rsidP="009E492D">
      <w:pPr>
        <w:spacing w:line="240" w:lineRule="auto"/>
      </w:pPr>
      <w:r>
        <w:separator/>
      </w:r>
    </w:p>
  </w:footnote>
  <w:footnote w:type="continuationSeparator" w:id="0">
    <w:p w:rsidR="002035DE" w:rsidRDefault="002035DE" w:rsidP="009E49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C0997"/>
    <w:multiLevelType w:val="hybridMultilevel"/>
    <w:tmpl w:val="3B6026E6"/>
    <w:lvl w:ilvl="0" w:tplc="CAF485EA">
      <w:start w:val="1"/>
      <w:numFmt w:val="decimal"/>
      <w:lvlText w:val="%1."/>
      <w:lvlJc w:val="left"/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CB143732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304C4C6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71FC53AE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C9B0F44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E7AF05A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68F6FB08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8AECE04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0B5C1764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>
    <w:nsid w:val="5E0D675B"/>
    <w:multiLevelType w:val="hybridMultilevel"/>
    <w:tmpl w:val="9ACAE73C"/>
    <w:lvl w:ilvl="0" w:tplc="99E8E0AC">
      <w:start w:val="9"/>
      <w:numFmt w:val="decimal"/>
      <w:lvlText w:val="%1."/>
      <w:lvlJc w:val="left"/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BB9265A2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8922711E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EB628F6C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B524B10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578AD13C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879E453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73E0D692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5B10D088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77F"/>
    <w:rsid w:val="000170DF"/>
    <w:rsid w:val="000652F4"/>
    <w:rsid w:val="000C1C6D"/>
    <w:rsid w:val="000C6C62"/>
    <w:rsid w:val="000E4CE4"/>
    <w:rsid w:val="002035DE"/>
    <w:rsid w:val="002A4370"/>
    <w:rsid w:val="002B3A10"/>
    <w:rsid w:val="002B69DF"/>
    <w:rsid w:val="003846D5"/>
    <w:rsid w:val="00392DDE"/>
    <w:rsid w:val="003D5EF7"/>
    <w:rsid w:val="003E4AC9"/>
    <w:rsid w:val="0048284A"/>
    <w:rsid w:val="00483D95"/>
    <w:rsid w:val="004851C1"/>
    <w:rsid w:val="004C3F0F"/>
    <w:rsid w:val="004E1F10"/>
    <w:rsid w:val="0058715B"/>
    <w:rsid w:val="006A3955"/>
    <w:rsid w:val="006A4845"/>
    <w:rsid w:val="0072628F"/>
    <w:rsid w:val="007A2954"/>
    <w:rsid w:val="007C745C"/>
    <w:rsid w:val="007F676E"/>
    <w:rsid w:val="008166ED"/>
    <w:rsid w:val="008C44B8"/>
    <w:rsid w:val="009232B6"/>
    <w:rsid w:val="00934F03"/>
    <w:rsid w:val="00936174"/>
    <w:rsid w:val="009E492D"/>
    <w:rsid w:val="00A676DF"/>
    <w:rsid w:val="00A726CF"/>
    <w:rsid w:val="00A72FD9"/>
    <w:rsid w:val="00B44940"/>
    <w:rsid w:val="00BA4DCF"/>
    <w:rsid w:val="00BA5B5D"/>
    <w:rsid w:val="00CB07CD"/>
    <w:rsid w:val="00DC2433"/>
    <w:rsid w:val="00E23791"/>
    <w:rsid w:val="00E6077F"/>
    <w:rsid w:val="00E90238"/>
    <w:rsid w:val="00F17F23"/>
    <w:rsid w:val="00F207AD"/>
    <w:rsid w:val="00F31587"/>
    <w:rsid w:val="00FB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954"/>
    <w:pPr>
      <w:spacing w:line="243" w:lineRule="auto"/>
      <w:ind w:left="-15" w:right="-3" w:firstLine="700"/>
      <w:jc w:val="both"/>
    </w:pPr>
    <w:rPr>
      <w:rFonts w:cs="Calibri"/>
      <w:color w:val="00000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uiPriority w:val="99"/>
    <w:rsid w:val="007A29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FB711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B711C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0652F4"/>
    <w:pPr>
      <w:ind w:left="720"/>
      <w:contextualSpacing/>
    </w:pPr>
  </w:style>
  <w:style w:type="character" w:customStyle="1" w:styleId="a">
    <w:name w:val="Цветовое выделение"/>
    <w:uiPriority w:val="99"/>
    <w:rsid w:val="00DC2433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DC2433"/>
    <w:rPr>
      <w:rFonts w:cs="Times New Roman"/>
      <w:bCs/>
      <w:color w:val="106BBE"/>
    </w:rPr>
  </w:style>
  <w:style w:type="paragraph" w:customStyle="1" w:styleId="a1">
    <w:name w:val="Нормальный (таблица)"/>
    <w:basedOn w:val="Normal"/>
    <w:next w:val="Normal"/>
    <w:uiPriority w:val="99"/>
    <w:rsid w:val="00DC2433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2">
    <w:name w:val="Таблицы (моноширинный)"/>
    <w:basedOn w:val="Normal"/>
    <w:next w:val="Normal"/>
    <w:uiPriority w:val="99"/>
    <w:rsid w:val="00DC2433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ourier New" w:hAnsi="Courier New" w:cs="Courier New"/>
      <w:color w:val="auto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8166ED"/>
    <w:pPr>
      <w:shd w:val="clear" w:color="auto" w:fill="FFFFFF"/>
      <w:spacing w:before="212" w:line="240" w:lineRule="auto"/>
      <w:ind w:left="122" w:right="0" w:firstLine="0"/>
      <w:jc w:val="center"/>
    </w:pPr>
    <w:rPr>
      <w:rFonts w:ascii="Arial" w:hAnsi="Arial" w:cs="Arial"/>
      <w:b/>
      <w:bCs/>
      <w:color w:val="auto"/>
      <w:sz w:val="32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166ED"/>
    <w:rPr>
      <w:rFonts w:ascii="Arial" w:hAnsi="Arial" w:cs="Arial"/>
      <w:b/>
      <w:bCs/>
      <w:sz w:val="24"/>
      <w:szCs w:val="24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rsid w:val="009E492D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492D"/>
    <w:rPr>
      <w:rFonts w:ascii="Calibri" w:hAnsi="Calibri" w:cs="Calibri"/>
      <w:color w:val="000000"/>
      <w:sz w:val="28"/>
    </w:rPr>
  </w:style>
  <w:style w:type="paragraph" w:styleId="Footer">
    <w:name w:val="footer"/>
    <w:basedOn w:val="Normal"/>
    <w:link w:val="FooterChar"/>
    <w:uiPriority w:val="99"/>
    <w:semiHidden/>
    <w:rsid w:val="009E492D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492D"/>
    <w:rPr>
      <w:rFonts w:ascii="Calibri" w:hAnsi="Calibri" w:cs="Calibri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4A801A20A9DA9ACD590C2657B1106D3C03F6D13553349BACF9B68F44EDAD278EA68FBE9250B16EiBTDM" TargetMode="External"/><Relationship Id="rId13" Type="http://schemas.openxmlformats.org/officeDocument/2006/relationships/hyperlink" Target="garantF1://12022754.0" TargetMode="External"/><Relationship Id="rId18" Type="http://schemas.openxmlformats.org/officeDocument/2006/relationships/hyperlink" Target="garantF1://70308460.100332" TargetMode="External"/><Relationship Id="rId26" Type="http://schemas.openxmlformats.org/officeDocument/2006/relationships/hyperlink" Target="garantF1://70308460.200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90502.0" TargetMode="External"/><Relationship Id="rId7" Type="http://schemas.openxmlformats.org/officeDocument/2006/relationships/hyperlink" Target="consultantplus://offline/ref=8B4A801A20A9DA9ACD590C2657B1106D3C03F6D13553349BACF9B68F44EDAD278EA68FBE9250B16EiBTDM" TargetMode="External"/><Relationship Id="rId12" Type="http://schemas.openxmlformats.org/officeDocument/2006/relationships/hyperlink" Target="garantF1://79222.383" TargetMode="External"/><Relationship Id="rId17" Type="http://schemas.openxmlformats.org/officeDocument/2006/relationships/hyperlink" Target="garantF1://57307875.100342" TargetMode="External"/><Relationship Id="rId25" Type="http://schemas.openxmlformats.org/officeDocument/2006/relationships/hyperlink" Target="garantF1://70308460.2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308460.2000" TargetMode="External"/><Relationship Id="rId20" Type="http://schemas.openxmlformats.org/officeDocument/2006/relationships/hyperlink" Target="garantF1://70308460.10000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90502.0" TargetMode="External"/><Relationship Id="rId24" Type="http://schemas.openxmlformats.org/officeDocument/2006/relationships/hyperlink" Target="garantF1://70308460.10000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0308460.2000" TargetMode="External"/><Relationship Id="rId23" Type="http://schemas.openxmlformats.org/officeDocument/2006/relationships/hyperlink" Target="garantF1://12022754.0" TargetMode="External"/><Relationship Id="rId28" Type="http://schemas.openxmlformats.org/officeDocument/2006/relationships/hyperlink" Target="garantF1://70308460.100332" TargetMode="External"/><Relationship Id="rId10" Type="http://schemas.openxmlformats.org/officeDocument/2006/relationships/hyperlink" Target="garantF1://70308460.100000" TargetMode="External"/><Relationship Id="rId19" Type="http://schemas.openxmlformats.org/officeDocument/2006/relationships/hyperlink" Target="garantF1://79139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139.0" TargetMode="External"/><Relationship Id="rId14" Type="http://schemas.openxmlformats.org/officeDocument/2006/relationships/hyperlink" Target="garantF1://70308460.100000" TargetMode="External"/><Relationship Id="rId22" Type="http://schemas.openxmlformats.org/officeDocument/2006/relationships/hyperlink" Target="garantF1://79222.383" TargetMode="External"/><Relationship Id="rId27" Type="http://schemas.openxmlformats.org/officeDocument/2006/relationships/hyperlink" Target="garantF1://57307875.10034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8</Pages>
  <Words>2503</Words>
  <Characters>14272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Kudryashova</dc:creator>
  <cp:keywords/>
  <dc:description/>
  <cp:lastModifiedBy>User</cp:lastModifiedBy>
  <cp:revision>7</cp:revision>
  <dcterms:created xsi:type="dcterms:W3CDTF">2018-05-21T02:30:00Z</dcterms:created>
  <dcterms:modified xsi:type="dcterms:W3CDTF">2018-05-24T08:42:00Z</dcterms:modified>
</cp:coreProperties>
</file>