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0F" w:rsidRDefault="0012660F" w:rsidP="00FE00DE">
      <w:pPr>
        <w:jc w:val="center"/>
        <w:rPr>
          <w:rFonts w:ascii="Times New Roman" w:hAnsi="Times New Roman"/>
          <w:b/>
          <w:sz w:val="28"/>
          <w:szCs w:val="28"/>
        </w:rPr>
      </w:pPr>
      <w:r w:rsidRPr="00FE00DE">
        <w:rPr>
          <w:rFonts w:ascii="Times New Roman" w:hAnsi="Times New Roman"/>
          <w:b/>
          <w:sz w:val="28"/>
          <w:szCs w:val="28"/>
        </w:rPr>
        <w:t>АДМИНИСТРАЦИЯ УСКЮЛЬСКОГО СЕЛЬСОВЕТА</w:t>
      </w:r>
    </w:p>
    <w:p w:rsidR="0012660F" w:rsidRDefault="0012660F" w:rsidP="00FE00DE">
      <w:pPr>
        <w:jc w:val="center"/>
        <w:rPr>
          <w:rFonts w:ascii="Times New Roman" w:hAnsi="Times New Roman"/>
          <w:b/>
          <w:sz w:val="28"/>
          <w:szCs w:val="28"/>
        </w:rPr>
      </w:pPr>
      <w:r w:rsidRPr="00FE00DE">
        <w:rPr>
          <w:rFonts w:ascii="Times New Roman" w:hAnsi="Times New Roman"/>
          <w:b/>
          <w:sz w:val="28"/>
          <w:szCs w:val="28"/>
        </w:rPr>
        <w:t xml:space="preserve"> ТАТАРСКОГО РАЙОНА НОВОСИБИРСКОЙ ОБЛАСТИ</w:t>
      </w:r>
    </w:p>
    <w:p w:rsidR="0012660F" w:rsidRDefault="0012660F" w:rsidP="00FE00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60F" w:rsidRPr="00106C57" w:rsidRDefault="0012660F" w:rsidP="00FE00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6C57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12660F" w:rsidRPr="003A674D" w:rsidRDefault="0012660F" w:rsidP="00FE00DE">
      <w:pPr>
        <w:rPr>
          <w:rFonts w:ascii="Times New Roman" w:hAnsi="Times New Roman"/>
          <w:b/>
          <w:sz w:val="28"/>
          <w:szCs w:val="28"/>
        </w:rPr>
      </w:pPr>
      <w:r w:rsidRPr="003A674D">
        <w:rPr>
          <w:rFonts w:ascii="Times New Roman" w:hAnsi="Times New Roman"/>
          <w:b/>
          <w:sz w:val="28"/>
          <w:szCs w:val="28"/>
        </w:rPr>
        <w:t>от 01 марта 2018 года                                                                     №24 а</w:t>
      </w:r>
    </w:p>
    <w:p w:rsidR="0012660F" w:rsidRPr="003A674D" w:rsidRDefault="0012660F" w:rsidP="00FE00DE">
      <w:pPr>
        <w:jc w:val="center"/>
        <w:rPr>
          <w:rFonts w:ascii="Times New Roman" w:hAnsi="Times New Roman"/>
          <w:b/>
          <w:sz w:val="28"/>
          <w:szCs w:val="28"/>
        </w:rPr>
      </w:pPr>
      <w:r w:rsidRPr="003A674D">
        <w:rPr>
          <w:rFonts w:ascii="Times New Roman" w:hAnsi="Times New Roman"/>
          <w:b/>
          <w:sz w:val="28"/>
          <w:szCs w:val="28"/>
        </w:rPr>
        <w:t>с.Ускюль</w:t>
      </w:r>
    </w:p>
    <w:p w:rsidR="0012660F" w:rsidRPr="005A6DCE" w:rsidRDefault="0012660F" w:rsidP="005A6DCE">
      <w:pPr>
        <w:jc w:val="center"/>
        <w:rPr>
          <w:rFonts w:ascii="Times New Roman" w:hAnsi="Times New Roman"/>
          <w:b/>
          <w:sz w:val="28"/>
          <w:szCs w:val="28"/>
        </w:rPr>
      </w:pPr>
      <w:r w:rsidRPr="005A6DCE">
        <w:rPr>
          <w:rFonts w:ascii="Times New Roman" w:hAnsi="Times New Roman"/>
          <w:b/>
          <w:sz w:val="28"/>
          <w:szCs w:val="28"/>
        </w:rPr>
        <w:t>Об организации деятельности антинаркотической комиссии на территории Ускюльского сельсовета Татарского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DCE">
        <w:rPr>
          <w:rFonts w:ascii="Times New Roman" w:hAnsi="Times New Roman"/>
          <w:b/>
          <w:sz w:val="28"/>
          <w:szCs w:val="28"/>
        </w:rPr>
        <w:t>об утверждении муниципальной целевой программы «Комплексные меры противодействия злоупотреблению наркотиками и их незаконному обороту в Ускюльском сельском поселении Татарского района Новосибирской области на 2018-2020 годы»</w:t>
      </w:r>
    </w:p>
    <w:p w:rsidR="0012660F" w:rsidRDefault="0012660F" w:rsidP="00FE00DE">
      <w:pPr>
        <w:shd w:val="clear" w:color="auto" w:fill="FFFFFF"/>
        <w:ind w:right="3939"/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3E5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08.01.1998г. № 3-ФЗ «О наркотических средствах и психотропных веществах»,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Указом Президента РФ от 09.06.2010 года №690 №Об утверждении стратегии госкдарственной антинаркотической политики Российской Федерации до 2020 года»,</w:t>
      </w:r>
      <w:r w:rsidRPr="003A3E5A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Pr="003A3E5A">
        <w:rPr>
          <w:rFonts w:ascii="Times New Roman" w:hAnsi="Times New Roman"/>
          <w:sz w:val="28"/>
          <w:szCs w:val="28"/>
        </w:rPr>
        <w:t xml:space="preserve">Уставом  </w:t>
      </w:r>
      <w:r>
        <w:rPr>
          <w:rFonts w:ascii="Times New Roman" w:hAnsi="Times New Roman"/>
          <w:sz w:val="28"/>
          <w:szCs w:val="28"/>
        </w:rPr>
        <w:t>Ускюльского сельсовета Татарского района Новосибирской области</w:t>
      </w:r>
      <w:r w:rsidRPr="003A3E5A">
        <w:rPr>
          <w:rFonts w:ascii="Times New Roman" w:hAnsi="Times New Roman"/>
          <w:sz w:val="28"/>
          <w:szCs w:val="28"/>
        </w:rPr>
        <w:t xml:space="preserve">, Администрация  </w:t>
      </w:r>
      <w:r>
        <w:rPr>
          <w:rFonts w:ascii="Times New Roman" w:hAnsi="Times New Roman"/>
          <w:sz w:val="28"/>
          <w:szCs w:val="28"/>
        </w:rPr>
        <w:t>Ускюльского сельсовета Татарского района Новосибирской области,</w:t>
      </w:r>
    </w:p>
    <w:p w:rsidR="0012660F" w:rsidRPr="003A674D" w:rsidRDefault="0012660F" w:rsidP="00FE00D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674D">
        <w:rPr>
          <w:rFonts w:ascii="Times New Roman" w:hAnsi="Times New Roman"/>
          <w:b/>
          <w:sz w:val="28"/>
          <w:szCs w:val="28"/>
        </w:rPr>
        <w:t>ПОСТАНОВЛЯЕТ:</w:t>
      </w:r>
    </w:p>
    <w:p w:rsidR="0012660F" w:rsidRDefault="0012660F" w:rsidP="00F253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антинаркотической комиссии Ускюльского сельсовета Татарского района Новосибирской области (далее Ускюльского сельсовета) (приложение №1).</w:t>
      </w:r>
    </w:p>
    <w:p w:rsidR="0012660F" w:rsidRPr="00F253BC" w:rsidRDefault="0012660F" w:rsidP="00F253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целевую программу «Комплексные меры противодействия злоупотреблению наркотиками и их незаконному обороту в Ускюльском сельском поселении Татарского района Новосибирской области на 2018-2020 годы» (приложение №2).</w:t>
      </w:r>
    </w:p>
    <w:p w:rsidR="0012660F" w:rsidRPr="00F253BC" w:rsidRDefault="0012660F" w:rsidP="00F253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антинаркотической комиссии Ускюльского сельсовета на 2018 год (приложение №3).</w:t>
      </w:r>
    </w:p>
    <w:p w:rsidR="0012660F" w:rsidRPr="00F253BC" w:rsidRDefault="0012660F" w:rsidP="00F253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обязанности по организации деятельности антинаркотической комиссии на специалиста Ускюльского сельсовета Татарского района Новосибирской области Ульянову М.Л.</w:t>
      </w:r>
    </w:p>
    <w:p w:rsidR="0012660F" w:rsidRPr="00F253BC" w:rsidRDefault="0012660F" w:rsidP="00F253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«Ускюльский вестник» и на сайте администрации Ускюльского сельсовета Татарского района Новосибирской области.</w:t>
      </w:r>
    </w:p>
    <w:p w:rsidR="0012660F" w:rsidRPr="00F253BC" w:rsidRDefault="0012660F" w:rsidP="00F253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12660F" w:rsidRDefault="0012660F" w:rsidP="00F253BC">
      <w:pPr>
        <w:jc w:val="both"/>
        <w:rPr>
          <w:rFonts w:ascii="Times New Roman" w:hAnsi="Times New Roman"/>
          <w:sz w:val="28"/>
          <w:szCs w:val="28"/>
        </w:rPr>
      </w:pPr>
    </w:p>
    <w:p w:rsidR="0012660F" w:rsidRDefault="0012660F" w:rsidP="00F253BC">
      <w:pPr>
        <w:jc w:val="both"/>
        <w:rPr>
          <w:rFonts w:ascii="Times New Roman" w:hAnsi="Times New Roman"/>
          <w:sz w:val="28"/>
          <w:szCs w:val="28"/>
        </w:rPr>
      </w:pPr>
    </w:p>
    <w:p w:rsidR="0012660F" w:rsidRDefault="0012660F" w:rsidP="00F253BC">
      <w:pPr>
        <w:jc w:val="both"/>
        <w:rPr>
          <w:rFonts w:ascii="Times New Roman" w:hAnsi="Times New Roman"/>
          <w:sz w:val="28"/>
          <w:szCs w:val="28"/>
        </w:rPr>
      </w:pPr>
    </w:p>
    <w:p w:rsidR="0012660F" w:rsidRDefault="0012660F" w:rsidP="00F253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Ускюльского сельсовета</w:t>
      </w:r>
    </w:p>
    <w:p w:rsidR="0012660F" w:rsidRPr="00F253BC" w:rsidRDefault="0012660F" w:rsidP="00F253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области:                     Антонова И.Ю.</w:t>
      </w: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Default="0012660F" w:rsidP="00FE00DE">
      <w:pPr>
        <w:rPr>
          <w:rFonts w:ascii="Times New Roman" w:hAnsi="Times New Roman"/>
          <w:sz w:val="28"/>
          <w:szCs w:val="28"/>
        </w:rPr>
      </w:pPr>
    </w:p>
    <w:p w:rsidR="0012660F" w:rsidRPr="003A674D" w:rsidRDefault="0012660F" w:rsidP="003A674D">
      <w:pPr>
        <w:ind w:left="6237"/>
        <w:rPr>
          <w:rFonts w:ascii="Times New Roman" w:hAnsi="Times New Roman"/>
          <w:sz w:val="24"/>
          <w:szCs w:val="24"/>
        </w:rPr>
      </w:pPr>
      <w:r w:rsidRPr="003A674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12660F" w:rsidRPr="003A674D" w:rsidRDefault="0012660F" w:rsidP="003A674D">
      <w:pPr>
        <w:ind w:left="6237"/>
        <w:rPr>
          <w:rFonts w:ascii="Times New Roman" w:hAnsi="Times New Roman"/>
          <w:sz w:val="24"/>
          <w:szCs w:val="24"/>
        </w:rPr>
      </w:pPr>
      <w:r w:rsidRPr="003A674D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 администрации Ускюльского сельсовета Татарского района Новосибирской области</w:t>
      </w:r>
    </w:p>
    <w:p w:rsidR="0012660F" w:rsidRPr="003A674D" w:rsidRDefault="0012660F" w:rsidP="003A674D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01.03.2018</w:t>
      </w:r>
      <w:r w:rsidRPr="003A674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24а</w:t>
      </w:r>
    </w:p>
    <w:p w:rsidR="0012660F" w:rsidRPr="00F1337D" w:rsidRDefault="0012660F" w:rsidP="003A674D">
      <w:pPr>
        <w:jc w:val="center"/>
        <w:rPr>
          <w:rFonts w:ascii="Times New Roman" w:hAnsi="Times New Roman"/>
          <w:sz w:val="28"/>
          <w:szCs w:val="28"/>
        </w:rPr>
      </w:pPr>
    </w:p>
    <w:p w:rsidR="0012660F" w:rsidRPr="00F1337D" w:rsidRDefault="0012660F" w:rsidP="003A674D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F1337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12660F" w:rsidRPr="00F1337D" w:rsidRDefault="0012660F" w:rsidP="003A674D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</w:t>
      </w:r>
      <w:r w:rsidRPr="00F1337D">
        <w:rPr>
          <w:rFonts w:ascii="Times New Roman" w:hAnsi="Times New Roman"/>
          <w:b/>
          <w:sz w:val="28"/>
          <w:szCs w:val="28"/>
        </w:rPr>
        <w:t>ической комиссии Ускюльского сельсовета Татарского района Новосибирской области</w:t>
      </w:r>
    </w:p>
    <w:p w:rsidR="0012660F" w:rsidRPr="00F1337D" w:rsidRDefault="0012660F" w:rsidP="003A674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068"/>
      </w:tblGrid>
      <w:tr w:rsidR="0012660F" w:rsidRPr="00CA1263" w:rsidTr="00CA1263">
        <w:tc>
          <w:tcPr>
            <w:tcW w:w="4503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1.Антонова Ирина Юрьевна</w:t>
            </w:r>
          </w:p>
        </w:tc>
        <w:tc>
          <w:tcPr>
            <w:tcW w:w="506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Председатель антинаркотической комиссии ,Глава Ускюльского сельсовета Татарского района Новосибирской области</w:t>
            </w:r>
          </w:p>
        </w:tc>
      </w:tr>
      <w:tr w:rsidR="0012660F" w:rsidRPr="00CA1263" w:rsidTr="00CA1263">
        <w:tc>
          <w:tcPr>
            <w:tcW w:w="4503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2.Полевщикова Елена Анатольевна</w:t>
            </w:r>
          </w:p>
        </w:tc>
        <w:tc>
          <w:tcPr>
            <w:tcW w:w="506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Зам председателя антинаркотической комиссии, директор МБОУ Ускюльской СОШ</w:t>
            </w:r>
          </w:p>
        </w:tc>
      </w:tr>
      <w:tr w:rsidR="0012660F" w:rsidRPr="00CA1263" w:rsidTr="00CA1263">
        <w:tc>
          <w:tcPr>
            <w:tcW w:w="4503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3.Ульянова Мария Леонидовна</w:t>
            </w:r>
          </w:p>
        </w:tc>
        <w:tc>
          <w:tcPr>
            <w:tcW w:w="506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Секретарь, специалист Ускюльского сельсовета</w:t>
            </w:r>
          </w:p>
        </w:tc>
      </w:tr>
      <w:tr w:rsidR="0012660F" w:rsidRPr="00CA1263" w:rsidTr="00CA1263">
        <w:tc>
          <w:tcPr>
            <w:tcW w:w="9571" w:type="dxa"/>
            <w:gridSpan w:val="2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12660F" w:rsidRPr="00CA1263" w:rsidTr="00CA1263">
        <w:tc>
          <w:tcPr>
            <w:tcW w:w="4503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4. Белоус Анастасия Владимировна</w:t>
            </w:r>
          </w:p>
        </w:tc>
        <w:tc>
          <w:tcPr>
            <w:tcW w:w="506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Специалист Ускюльского сельсовета</w:t>
            </w:r>
          </w:p>
        </w:tc>
      </w:tr>
      <w:tr w:rsidR="0012660F" w:rsidRPr="00CA1263" w:rsidTr="00CA1263">
        <w:tc>
          <w:tcPr>
            <w:tcW w:w="4503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5. Иванова Галина Михайловна</w:t>
            </w:r>
          </w:p>
        </w:tc>
        <w:tc>
          <w:tcPr>
            <w:tcW w:w="506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Заведующая Ускюльским  ФАП</w:t>
            </w:r>
          </w:p>
        </w:tc>
      </w:tr>
      <w:tr w:rsidR="0012660F" w:rsidRPr="00CA1263" w:rsidTr="00CA1263">
        <w:tc>
          <w:tcPr>
            <w:tcW w:w="4503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6.Непомнящих Нина Ивановна</w:t>
            </w:r>
          </w:p>
        </w:tc>
        <w:tc>
          <w:tcPr>
            <w:tcW w:w="506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Директор МБУК Ускюльского сельсовета</w:t>
            </w:r>
          </w:p>
        </w:tc>
      </w:tr>
      <w:tr w:rsidR="0012660F" w:rsidRPr="00CA1263" w:rsidTr="00CA1263">
        <w:tc>
          <w:tcPr>
            <w:tcW w:w="4503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7.Петрова Вера Николаевна</w:t>
            </w:r>
          </w:p>
        </w:tc>
        <w:tc>
          <w:tcPr>
            <w:tcW w:w="506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Зам директора по ВР МБОУ Ускюльской СОО</w:t>
            </w:r>
          </w:p>
        </w:tc>
      </w:tr>
    </w:tbl>
    <w:p w:rsidR="0012660F" w:rsidRPr="00F1337D" w:rsidRDefault="0012660F" w:rsidP="003A674D">
      <w:pPr>
        <w:rPr>
          <w:rFonts w:ascii="Times New Roman" w:hAnsi="Times New Roman"/>
          <w:sz w:val="28"/>
          <w:szCs w:val="28"/>
        </w:rPr>
      </w:pPr>
    </w:p>
    <w:p w:rsidR="0012660F" w:rsidRPr="00F1337D" w:rsidRDefault="0012660F" w:rsidP="003A674D">
      <w:pPr>
        <w:rPr>
          <w:rFonts w:ascii="Times New Roman" w:hAnsi="Times New Roman"/>
          <w:sz w:val="28"/>
          <w:szCs w:val="28"/>
        </w:rPr>
      </w:pPr>
    </w:p>
    <w:p w:rsidR="0012660F" w:rsidRPr="00F1337D" w:rsidRDefault="0012660F" w:rsidP="003A674D">
      <w:pPr>
        <w:rPr>
          <w:rFonts w:ascii="Times New Roman" w:hAnsi="Times New Roman"/>
          <w:sz w:val="28"/>
          <w:szCs w:val="28"/>
        </w:rPr>
      </w:pPr>
    </w:p>
    <w:p w:rsidR="0012660F" w:rsidRPr="00F1337D" w:rsidRDefault="0012660F" w:rsidP="003A674D">
      <w:pPr>
        <w:rPr>
          <w:rFonts w:ascii="Times New Roman" w:hAnsi="Times New Roman"/>
          <w:sz w:val="28"/>
          <w:szCs w:val="28"/>
        </w:rPr>
      </w:pPr>
    </w:p>
    <w:p w:rsidR="0012660F" w:rsidRPr="00F1337D" w:rsidRDefault="0012660F" w:rsidP="003A674D">
      <w:pPr>
        <w:rPr>
          <w:rFonts w:ascii="Times New Roman" w:hAnsi="Times New Roman"/>
          <w:sz w:val="28"/>
          <w:szCs w:val="28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Pr="003A3E5A" w:rsidRDefault="0012660F" w:rsidP="003A674D">
      <w:pPr>
        <w:shd w:val="clear" w:color="auto" w:fill="FFFFFF"/>
        <w:spacing w:after="0" w:line="24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tbl>
      <w:tblPr>
        <w:tblW w:w="9747" w:type="dxa"/>
        <w:tblLook w:val="00A0"/>
      </w:tblPr>
      <w:tblGrid>
        <w:gridCol w:w="5495"/>
        <w:gridCol w:w="4252"/>
      </w:tblGrid>
      <w:tr w:rsidR="0012660F" w:rsidRPr="00CA1263" w:rsidTr="00F1337D">
        <w:tc>
          <w:tcPr>
            <w:tcW w:w="5495" w:type="dxa"/>
          </w:tcPr>
          <w:p w:rsidR="0012660F" w:rsidRPr="003A3E5A" w:rsidRDefault="0012660F" w:rsidP="00F133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12660F" w:rsidRPr="003A3E5A" w:rsidRDefault="0012660F" w:rsidP="003A674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Приложение 2</w:t>
            </w:r>
          </w:p>
          <w:p w:rsidR="0012660F" w:rsidRPr="003A3E5A" w:rsidRDefault="0012660F" w:rsidP="003A674D">
            <w:pPr>
              <w:spacing w:after="0" w:line="240" w:lineRule="auto"/>
              <w:ind w:left="33"/>
              <w:jc w:val="right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постановлению 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Ускюльского сельсовета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Татарского района Новосибирской области 01.03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.2018 № </w:t>
            </w: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2660F" w:rsidRPr="003A3E5A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660F" w:rsidRPr="003A3E5A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3E5A">
        <w:rPr>
          <w:rFonts w:ascii="Times New Roman" w:hAnsi="Times New Roman"/>
          <w:b/>
          <w:bCs/>
          <w:color w:val="000000"/>
          <w:sz w:val="28"/>
          <w:szCs w:val="28"/>
        </w:rPr>
        <w:t>Программа</w:t>
      </w:r>
    </w:p>
    <w:p w:rsidR="0012660F" w:rsidRPr="003A3E5A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3E5A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Ускюльского сельсовета Татарского района Новосибирской области </w:t>
      </w:r>
      <w:r w:rsidRPr="003A3E5A">
        <w:rPr>
          <w:rFonts w:ascii="Times New Roman" w:hAnsi="Times New Roman"/>
          <w:b/>
          <w:bCs/>
          <w:color w:val="000000"/>
          <w:sz w:val="28"/>
          <w:szCs w:val="28"/>
        </w:rPr>
        <w:t>на 2018-2020 годы»</w:t>
      </w:r>
    </w:p>
    <w:p w:rsidR="0012660F" w:rsidRPr="003A3E5A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660F" w:rsidRPr="003A3E5A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3E5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Программы </w:t>
      </w:r>
    </w:p>
    <w:tbl>
      <w:tblPr>
        <w:tblW w:w="9799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77"/>
        <w:gridCol w:w="7322"/>
      </w:tblGrid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3A67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F1337D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F1337D">
              <w:rPr>
                <w:rFonts w:ascii="Times New Roman" w:hAnsi="Times New Roman"/>
                <w:sz w:val="28"/>
                <w:szCs w:val="28"/>
              </w:rPr>
              <w:t xml:space="preserve"> «Комплексные меры противодействия злоупотреблению наркотиками и их незаконному обороту в </w:t>
            </w:r>
            <w:r w:rsidRPr="00CA1263">
              <w:rPr>
                <w:rFonts w:ascii="Times New Roman" w:hAnsi="Times New Roman"/>
                <w:sz w:val="28"/>
                <w:szCs w:val="28"/>
              </w:rPr>
              <w:t>администрации Ускюльского сельсовета Татарского района Новосибирской области</w:t>
            </w:r>
            <w:r w:rsidRPr="00F1337D">
              <w:rPr>
                <w:rFonts w:ascii="Times New Roman" w:hAnsi="Times New Roman"/>
                <w:sz w:val="28"/>
                <w:szCs w:val="28"/>
              </w:rPr>
              <w:t xml:space="preserve">  на 2018-2020 годы» (далее – Программа)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pStyle w:val="BodyText"/>
              <w:spacing w:line="100" w:lineRule="atLeast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F1337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Основание для разработки </w:t>
            </w:r>
          </w:p>
          <w:p w:rsidR="0012660F" w:rsidRPr="00F1337D" w:rsidRDefault="0012660F" w:rsidP="00F1337D">
            <w:pPr>
              <w:pStyle w:val="BodyText"/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18.10.2007 года №1374 «О дополнительных мерах по противодействию незаконному обороту наркотических средств, психотропных веществ и их прекурсоров», Указ президента Российской Федерации от 18.10.2010 года №690 «Стратегия государственной антинаркотической политики Российской Федерации до 2020 года"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Муниципальный заказчик –координатор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CA1263">
              <w:rPr>
                <w:rFonts w:ascii="Times New Roman" w:hAnsi="Times New Roman"/>
                <w:sz w:val="28"/>
                <w:szCs w:val="28"/>
              </w:rPr>
              <w:t>Ускюльского сельсовета Татарского района Новосибирской области</w:t>
            </w:r>
            <w:r w:rsidRPr="00F133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CA1263">
              <w:rPr>
                <w:rFonts w:ascii="Times New Roman" w:hAnsi="Times New Roman"/>
                <w:sz w:val="28"/>
                <w:szCs w:val="28"/>
              </w:rPr>
              <w:t>Ускюльского сельсовета Татарского района Новосибирской области</w:t>
            </w:r>
            <w:r w:rsidRPr="00F133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 xml:space="preserve">- проведение профилактических мероприятий по сокращению незаконного потребления наркотиков, основанных на формировании антинаркотической культуры личности в </w:t>
            </w:r>
            <w:r w:rsidRPr="00CA1263">
              <w:rPr>
                <w:rFonts w:ascii="Times New Roman" w:hAnsi="Times New Roman"/>
                <w:sz w:val="28"/>
                <w:szCs w:val="28"/>
              </w:rPr>
              <w:t>Ускюльском сельсовете Татарского района Новосибирской области</w:t>
            </w:r>
            <w:r w:rsidRPr="00F1337D">
              <w:rPr>
                <w:rFonts w:ascii="Times New Roman" w:hAnsi="Times New Roman"/>
                <w:sz w:val="28"/>
                <w:szCs w:val="28"/>
              </w:rPr>
              <w:t xml:space="preserve">  ;        </w:t>
            </w:r>
          </w:p>
          <w:p w:rsidR="0012660F" w:rsidRPr="00CA1263" w:rsidRDefault="0012660F" w:rsidP="003A674D">
            <w:pPr>
              <w:ind w:lef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A1263">
              <w:rPr>
                <w:rFonts w:ascii="Times New Roman" w:hAnsi="Times New Roman"/>
                <w:sz w:val="28"/>
                <w:szCs w:val="28"/>
              </w:rPr>
              <w:t>- профилактика распространения наркомании и связанных с ней правонарушений;</w:t>
            </w:r>
          </w:p>
          <w:p w:rsidR="0012660F" w:rsidRPr="00CA1263" w:rsidRDefault="0012660F" w:rsidP="003A674D">
            <w:pPr>
              <w:ind w:lef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 xml:space="preserve">- мониторинг развития наркоситуации в </w:t>
            </w:r>
            <w:r w:rsidRPr="00CA1263">
              <w:rPr>
                <w:rFonts w:ascii="Times New Roman" w:hAnsi="Times New Roman"/>
                <w:sz w:val="28"/>
                <w:szCs w:val="28"/>
              </w:rPr>
              <w:t>Ускюльском сельсовете Татарского района Новосибирской области</w:t>
            </w:r>
            <w:r w:rsidRPr="00F133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2660F" w:rsidRPr="00CA1263" w:rsidRDefault="0012660F" w:rsidP="003A674D">
            <w:pPr>
              <w:ind w:lef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- противодействие незаконному обороту наркотических средств и психотропных веществ;</w:t>
            </w:r>
          </w:p>
          <w:p w:rsidR="0012660F" w:rsidRPr="00CA1263" w:rsidRDefault="0012660F" w:rsidP="003A674D">
            <w:pPr>
              <w:ind w:lef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- совершенствование нормативно - правовой базы сельского поселения Ускюльский сельсовет в сфере незаконного оборота наркотиков;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-повышение интереса родителей к вопросам антинаркотического воспитания детей и подростков;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-создание системы стимулов, среди населения жизни без наркотиков.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3A674D">
            <w:pPr>
              <w:spacing w:before="100" w:beforeAutospacing="1" w:after="0" w:line="240" w:lineRule="auto"/>
              <w:ind w:left="95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 xml:space="preserve">1.Организационно-управленческие меры.                                                  2. Меры по общей профилактике наркомании, формированию антинаркотической культуры личности:                                                         - духовно-нравственное и культурно-эстетическое воспитание; формирование и пропаганда здорового образа жизни, антинаркотической культуры.                                                                  3. Противодействие злоупотреблению наркотиками и их незаконному обороту:                                                                                 - проведение индивидуальной профилактической работы;                           - противодействие незаконному обороту наркотиков в жилом секторе;                                                                                                                     - противодействие незаконному обороту наркотиков в образовательной среде;                                                                                 - противодействие незаконному обороту наркотиков в местах досуга.                                                                                                               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Исполнители и соисполнители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1.Администрация сельского поселения;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2. Антинаркотическая комиссия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2.Участковый уполномоченный полиции МО МВД России «Татарский» (по согласованию);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3. «ФАП с. Ускюль» (по согласованию);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4. МБОУ Ускюльская  СОШ (по согласованию);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6.МБУК Ускюльского сельсовета (по согласованию);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7.Библиотека (по согласованию).</w:t>
            </w:r>
          </w:p>
          <w:p w:rsidR="0012660F" w:rsidRPr="00F1337D" w:rsidRDefault="0012660F" w:rsidP="003A674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8.МУП «Ускюльское» по ОУН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Источники  финансирования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не требует финансовых затрат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2020 году предполагается:</w:t>
            </w:r>
          </w:p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- Формирование стойкого неприятия у подростков и молодежи потребления наркотических и других психоактивных веществ, сокращение спроса на наркотики;</w:t>
            </w:r>
          </w:p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- Повышение уровня информированности населения о наркотической зависимости, способах ее предотвращения;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- Совершенствование профессиональных навыков сотрудников и учреждений, участвующих в антинаркотических мероприятиях.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4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3A67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37D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 осуществляет по итогам каждого года Администрация Ускюльского сельсовета Татарского района Новосибирской области</w:t>
            </w:r>
          </w:p>
        </w:tc>
      </w:tr>
    </w:tbl>
    <w:p w:rsidR="0012660F" w:rsidRPr="00F1337D" w:rsidRDefault="0012660F" w:rsidP="003A674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660F" w:rsidRPr="003A3E5A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660F" w:rsidRPr="00F1337D" w:rsidRDefault="0012660F" w:rsidP="003A674D">
      <w:pPr>
        <w:pStyle w:val="BodyText"/>
        <w:numPr>
          <w:ilvl w:val="0"/>
          <w:numId w:val="2"/>
        </w:numPr>
        <w:tabs>
          <w:tab w:val="clear" w:pos="720"/>
        </w:tabs>
        <w:spacing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Характеристика программы и обоснование ее решения</w:t>
      </w:r>
    </w:p>
    <w:p w:rsidR="0012660F" w:rsidRPr="00F1337D" w:rsidRDefault="0012660F" w:rsidP="003A674D">
      <w:pPr>
        <w:pStyle w:val="BodyText"/>
        <w:spacing w:line="100" w:lineRule="atLeast"/>
        <w:rPr>
          <w:rFonts w:ascii="Times New Roman" w:hAnsi="Times New Roman"/>
          <w:sz w:val="28"/>
          <w:szCs w:val="28"/>
          <w:lang w:val="ru-RU"/>
        </w:rPr>
      </w:pPr>
      <w:r w:rsidRPr="00F1337D">
        <w:rPr>
          <w:rFonts w:ascii="Times New Roman" w:hAnsi="Times New Roman"/>
          <w:sz w:val="28"/>
          <w:szCs w:val="28"/>
        </w:rPr>
        <w:t>программно-целевыми методами</w:t>
      </w:r>
    </w:p>
    <w:p w:rsidR="0012660F" w:rsidRPr="00F1337D" w:rsidRDefault="0012660F" w:rsidP="003A674D">
      <w:pPr>
        <w:pStyle w:val="BodyText"/>
        <w:spacing w:line="100" w:lineRule="atLeast"/>
        <w:rPr>
          <w:rFonts w:ascii="Times New Roman" w:hAnsi="Times New Roman"/>
          <w:sz w:val="28"/>
          <w:szCs w:val="28"/>
          <w:lang w:val="ru-RU"/>
        </w:rPr>
      </w:pPr>
    </w:p>
    <w:p w:rsidR="0012660F" w:rsidRPr="00F1337D" w:rsidRDefault="0012660F" w:rsidP="003A674D">
      <w:pPr>
        <w:pStyle w:val="BodyText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F1337D">
        <w:rPr>
          <w:rFonts w:ascii="Times New Roman" w:hAnsi="Times New Roman"/>
          <w:b w:val="0"/>
          <w:bCs/>
          <w:sz w:val="28"/>
          <w:szCs w:val="28"/>
        </w:rPr>
        <w:t xml:space="preserve">     Антинаркотическая программа муниципального образования сельского поселения </w:t>
      </w:r>
      <w:r w:rsidRPr="00F1337D">
        <w:rPr>
          <w:rFonts w:ascii="Times New Roman" w:hAnsi="Times New Roman"/>
          <w:b w:val="0"/>
          <w:bCs/>
          <w:sz w:val="28"/>
          <w:szCs w:val="28"/>
          <w:lang w:val="ru-RU"/>
        </w:rPr>
        <w:t>Ускюльский</w:t>
      </w:r>
      <w:r w:rsidRPr="00F1337D">
        <w:rPr>
          <w:rFonts w:ascii="Times New Roman" w:hAnsi="Times New Roman"/>
          <w:b w:val="0"/>
          <w:bCs/>
          <w:sz w:val="28"/>
          <w:szCs w:val="28"/>
        </w:rPr>
        <w:t xml:space="preserve"> сельсовет  на 201</w:t>
      </w:r>
      <w:r w:rsidRPr="00F1337D">
        <w:rPr>
          <w:rFonts w:ascii="Times New Roman" w:hAnsi="Times New Roman"/>
          <w:b w:val="0"/>
          <w:bCs/>
          <w:sz w:val="28"/>
          <w:szCs w:val="28"/>
          <w:lang w:val="ru-RU"/>
        </w:rPr>
        <w:t>8</w:t>
      </w:r>
      <w:r w:rsidRPr="00F1337D">
        <w:rPr>
          <w:rFonts w:ascii="Times New Roman" w:hAnsi="Times New Roman"/>
          <w:b w:val="0"/>
          <w:bCs/>
          <w:sz w:val="28"/>
          <w:szCs w:val="28"/>
        </w:rPr>
        <w:t xml:space="preserve"> - 2020 гг.,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№1374 « О дополнительных мерах по противодействию незаконному обороту наркотических средств, психотропных веществ и их прекурсоров», </w:t>
      </w:r>
      <w:r w:rsidRPr="00F1337D">
        <w:rPr>
          <w:rFonts w:ascii="Times New Roman" w:hAnsi="Times New Roman"/>
          <w:b w:val="0"/>
          <w:sz w:val="28"/>
          <w:szCs w:val="28"/>
        </w:rPr>
        <w:t>Указ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Pr="00F1337D">
        <w:rPr>
          <w:rFonts w:ascii="Times New Roman" w:hAnsi="Times New Roman"/>
          <w:b w:val="0"/>
          <w:sz w:val="28"/>
          <w:szCs w:val="28"/>
        </w:rPr>
        <w:t xml:space="preserve"> 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F1337D">
        <w:rPr>
          <w:rFonts w:ascii="Times New Roman" w:hAnsi="Times New Roman"/>
          <w:b w:val="0"/>
          <w:sz w:val="28"/>
          <w:szCs w:val="28"/>
        </w:rPr>
        <w:t>резидента Российской Федерации от 18.10.2010 года №690 «Стратегия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 xml:space="preserve"> государственной антинаркотической политики Российской Федерации до 2020 года</w:t>
      </w:r>
      <w:r w:rsidRPr="00F1337D">
        <w:rPr>
          <w:rFonts w:ascii="Times New Roman" w:hAnsi="Times New Roman"/>
          <w:sz w:val="28"/>
          <w:szCs w:val="28"/>
        </w:rPr>
        <w:t>"</w:t>
      </w:r>
      <w:r w:rsidRPr="00F1337D">
        <w:rPr>
          <w:rFonts w:ascii="Times New Roman" w:hAnsi="Times New Roman"/>
          <w:b w:val="0"/>
          <w:bCs/>
          <w:sz w:val="28"/>
          <w:szCs w:val="28"/>
        </w:rPr>
        <w:t xml:space="preserve">и в целях активизации работы по противодействию незаконному обороту наркотических средств и психотропных веществ в сельском поселении </w:t>
      </w:r>
      <w:r w:rsidRPr="00F1337D">
        <w:rPr>
          <w:rFonts w:ascii="Times New Roman" w:hAnsi="Times New Roman"/>
          <w:b w:val="0"/>
          <w:bCs/>
          <w:sz w:val="28"/>
          <w:szCs w:val="28"/>
          <w:lang w:val="ru-RU"/>
        </w:rPr>
        <w:t>Ускюльский</w:t>
      </w:r>
      <w:r w:rsidRPr="00F1337D">
        <w:rPr>
          <w:rFonts w:ascii="Times New Roman" w:hAnsi="Times New Roman"/>
          <w:b w:val="0"/>
          <w:bCs/>
          <w:sz w:val="28"/>
          <w:szCs w:val="28"/>
        </w:rPr>
        <w:t xml:space="preserve"> сельсовет.</w:t>
      </w:r>
    </w:p>
    <w:p w:rsidR="0012660F" w:rsidRPr="00F1337D" w:rsidRDefault="0012660F" w:rsidP="003A67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 </w:t>
      </w:r>
    </w:p>
    <w:p w:rsidR="0012660F" w:rsidRPr="00F1337D" w:rsidRDefault="0012660F" w:rsidP="003A674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12660F" w:rsidRPr="00F1337D" w:rsidRDefault="0012660F" w:rsidP="003A674D">
      <w:pPr>
        <w:pStyle w:val="BodyText"/>
        <w:ind w:firstLine="36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1337D">
        <w:rPr>
          <w:rFonts w:ascii="Times New Roman" w:hAnsi="Times New Roman"/>
          <w:b w:val="0"/>
          <w:sz w:val="28"/>
          <w:szCs w:val="28"/>
        </w:rPr>
        <w:t>Распространенность незаконного оборота наркотических средств и психотропных веществ остается серьезной проблемой, представляющей угрозу национальной безопасности и оказывающей негативное влияние на демографическое и социально-эко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>номическое развитие России.</w:t>
      </w:r>
      <w:r w:rsidRPr="00F1337D">
        <w:rPr>
          <w:rFonts w:ascii="Times New Roman" w:hAnsi="Times New Roman"/>
          <w:b w:val="0"/>
          <w:sz w:val="28"/>
          <w:szCs w:val="28"/>
        </w:rPr>
        <w:t xml:space="preserve"> Не прекращаются попытки распространения наркотиков в регионах Российской Федерации, в том числе героина, поставляемого из Афганистана. Кроме того, новой серьезной угрозой стали синтетические наркотики - так называемые курительные смеси, "спайсы", поставляемые из Европы и Юго-Восточной Азии.</w:t>
      </w:r>
    </w:p>
    <w:p w:rsidR="0012660F" w:rsidRPr="00F1337D" w:rsidRDefault="0012660F" w:rsidP="003A674D">
      <w:pPr>
        <w:pStyle w:val="BodyText"/>
        <w:ind w:firstLine="36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1337D">
        <w:rPr>
          <w:rFonts w:ascii="Times New Roman" w:hAnsi="Times New Roman"/>
          <w:b w:val="0"/>
          <w:sz w:val="28"/>
          <w:szCs w:val="28"/>
        </w:rPr>
        <w:t>Планируется, что реализация программы позволит существенно сократить незаконное распространение и немедицинское потребление наркотиков, масштабы последствий их незаконного оборота для безопасности и здоровья личности, общества и государства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12660F" w:rsidRPr="00F1337D" w:rsidRDefault="0012660F" w:rsidP="003A674D">
      <w:pPr>
        <w:pStyle w:val="BodyText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F1337D">
        <w:rPr>
          <w:rFonts w:ascii="Times New Roman" w:hAnsi="Times New Roman"/>
          <w:b w:val="0"/>
          <w:sz w:val="28"/>
          <w:szCs w:val="28"/>
          <w:lang w:val="ru-RU"/>
        </w:rPr>
        <w:t>Н</w:t>
      </w:r>
      <w:r w:rsidRPr="00F1337D">
        <w:rPr>
          <w:rFonts w:ascii="Times New Roman" w:hAnsi="Times New Roman"/>
          <w:b w:val="0"/>
          <w:sz w:val="28"/>
          <w:szCs w:val="28"/>
        </w:rPr>
        <w:t>еобходимо дальнейшее использование комплекса межведомственных мероприятий, программно – целевого характера, что позволит проведение единой политики по устранению причин и условий, способствующих незаконному распространению и потреблению наркотических средств.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1337D">
        <w:rPr>
          <w:rFonts w:ascii="Times New Roman" w:hAnsi="Times New Roman"/>
          <w:b w:val="0"/>
          <w:sz w:val="28"/>
          <w:szCs w:val="28"/>
        </w:rPr>
        <w:t>Это позволит мобилизовать ресурсные возможности и сконцентрировать общие усилия на приоритетных направлениях проблемы:</w:t>
      </w:r>
    </w:p>
    <w:p w:rsidR="0012660F" w:rsidRPr="00F1337D" w:rsidRDefault="0012660F" w:rsidP="003A674D">
      <w:pPr>
        <w:pStyle w:val="BodyText"/>
        <w:ind w:firstLine="36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1337D">
        <w:rPr>
          <w:rFonts w:ascii="Times New Roman" w:hAnsi="Times New Roman"/>
          <w:b w:val="0"/>
          <w:sz w:val="28"/>
          <w:szCs w:val="28"/>
        </w:rPr>
        <w:t xml:space="preserve">- профилактика распространения наркомании и зависимости от иных видов ПАВ.      </w:t>
      </w:r>
    </w:p>
    <w:p w:rsidR="0012660F" w:rsidRPr="00F1337D" w:rsidRDefault="0012660F" w:rsidP="003A674D">
      <w:pPr>
        <w:pStyle w:val="BodyText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 xml:space="preserve">Целью Программы является </w:t>
      </w:r>
      <w:r w:rsidRPr="00F1337D">
        <w:rPr>
          <w:rFonts w:ascii="Times New Roman" w:hAnsi="Times New Roman"/>
          <w:sz w:val="26"/>
          <w:szCs w:val="26"/>
        </w:rPr>
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</w:t>
      </w:r>
      <w:r w:rsidRPr="00F1337D">
        <w:rPr>
          <w:rFonts w:ascii="Times New Roman" w:hAnsi="Times New Roman"/>
          <w:color w:val="000000"/>
          <w:sz w:val="28"/>
          <w:szCs w:val="28"/>
        </w:rPr>
        <w:t>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- проведение профилактических мероприятий по сокращению незаконного потребления наркотиков, основанного на формировании антинаркотической культуры личности в Ускюльском сельском поселении Татарского района Новосибирской области;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- ограничение доступности наркотиков, находящихся в незаконном обороте;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- развитие системы раннего выявления незаконных потребителей наркотиков,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- мониторинг развития наркоситуации в Ускюльском сельском поселении Татарского района Новосибирской области;</w:t>
      </w:r>
    </w:p>
    <w:p w:rsidR="0012660F" w:rsidRPr="00F1337D" w:rsidRDefault="0012660F" w:rsidP="002B0C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12660F" w:rsidRPr="00F1337D" w:rsidRDefault="0012660F" w:rsidP="002B0C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-повышение интереса родителей к вопросам антинаркотического воспитания детей и подростков;</w:t>
      </w:r>
    </w:p>
    <w:p w:rsidR="0012660F" w:rsidRPr="00F1337D" w:rsidRDefault="0012660F" w:rsidP="002B0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12660F" w:rsidRPr="00F1337D" w:rsidRDefault="0012660F" w:rsidP="002B0C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Реализация Программы рассчитана на 3-летний период, с 2018 по 2020 год, и реализуется в два этапа.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Первый этап реализации Программы 2018-2019 года, в течение, которых предусматривается: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внедрение технологий формирования антинаркотической культуры личности в деятельность государственных органов — участников Программы;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развитие системы раннего выявления лиц, незаконно употребляющих наркотики;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совершенствование антинаркотической пропаганды;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развитие системы мониторинга распространения наркомании в поселении,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проведение мероприятий по снижению доступности наркотиков, находящихся в незаконном обороте.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Второй этап реализации Программы 2020 год, в течение, которого предусматривается: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практическое внедрение системы формирования антинаркотической культуры личности;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bCs/>
          <w:color w:val="000000"/>
          <w:sz w:val="28"/>
          <w:szCs w:val="28"/>
        </w:rPr>
        <w:t>3. Система программных мероприятий</w:t>
      </w:r>
    </w:p>
    <w:p w:rsidR="0012660F" w:rsidRPr="00F1337D" w:rsidRDefault="0012660F" w:rsidP="002B0CAC">
      <w:pPr>
        <w:pStyle w:val="BodyText"/>
        <w:spacing w:line="100" w:lineRule="atLeast"/>
        <w:rPr>
          <w:rFonts w:ascii="Times New Roman" w:hAnsi="Times New Roman"/>
          <w:b w:val="0"/>
          <w:sz w:val="28"/>
          <w:szCs w:val="28"/>
        </w:rPr>
      </w:pPr>
      <w:r w:rsidRPr="00F1337D">
        <w:rPr>
          <w:rFonts w:ascii="Times New Roman" w:hAnsi="Times New Roman"/>
          <w:b w:val="0"/>
          <w:sz w:val="28"/>
          <w:szCs w:val="28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12660F" w:rsidRPr="00F1337D" w:rsidRDefault="0012660F" w:rsidP="002B0CAC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- Информационно-пропагандистское обеспечение профилактики наркомании в поселении;</w:t>
      </w:r>
    </w:p>
    <w:p w:rsidR="0012660F" w:rsidRPr="00F1337D" w:rsidRDefault="0012660F" w:rsidP="002B0CAC">
      <w:pPr>
        <w:pStyle w:val="BodyText"/>
        <w:spacing w:line="100" w:lineRule="atLeast"/>
        <w:ind w:firstLine="426"/>
        <w:rPr>
          <w:rFonts w:ascii="Times New Roman" w:hAnsi="Times New Roman"/>
          <w:b w:val="0"/>
          <w:sz w:val="28"/>
          <w:szCs w:val="28"/>
        </w:rPr>
      </w:pPr>
      <w:r w:rsidRPr="00F1337D">
        <w:rPr>
          <w:rFonts w:ascii="Times New Roman" w:hAnsi="Times New Roman"/>
          <w:b w:val="0"/>
          <w:sz w:val="28"/>
          <w:szCs w:val="28"/>
        </w:rPr>
        <w:t>- Профилактика наркопреступности;</w:t>
      </w:r>
    </w:p>
    <w:p w:rsidR="0012660F" w:rsidRPr="00F1337D" w:rsidRDefault="0012660F" w:rsidP="002B0CAC">
      <w:pPr>
        <w:pStyle w:val="BodyText"/>
        <w:spacing w:line="100" w:lineRule="atLeast"/>
        <w:ind w:firstLine="426"/>
        <w:rPr>
          <w:rFonts w:ascii="Times New Roman" w:hAnsi="Times New Roman"/>
          <w:b w:val="0"/>
          <w:sz w:val="28"/>
          <w:szCs w:val="28"/>
          <w:lang w:val="ru-RU"/>
        </w:rPr>
      </w:pPr>
      <w:r w:rsidRPr="00F1337D">
        <w:rPr>
          <w:rFonts w:ascii="Times New Roman" w:hAnsi="Times New Roman"/>
          <w:b w:val="0"/>
          <w:sz w:val="28"/>
          <w:szCs w:val="28"/>
        </w:rPr>
        <w:t>- Мероприятия первичной профилактики наркомании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 4. Нормативное обеспечение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color w:val="000000"/>
          <w:sz w:val="28"/>
          <w:szCs w:val="28"/>
        </w:rPr>
        <w:t>5. Сроки реализации Программы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>Срок реализации Программы: 2018-2020 годы.</w:t>
      </w:r>
    </w:p>
    <w:p w:rsidR="0012660F" w:rsidRDefault="0012660F" w:rsidP="003A674D">
      <w:pPr>
        <w:shd w:val="clear" w:color="auto" w:fill="FFFFFF"/>
        <w:spacing w:before="100" w:beforeAutospacing="1" w:after="0" w:line="240" w:lineRule="auto"/>
        <w:ind w:left="696" w:firstLine="720"/>
        <w:jc w:val="center"/>
        <w:rPr>
          <w:rFonts w:ascii="Times New Roman" w:hAnsi="Times New Roman"/>
          <w:b/>
          <w:sz w:val="28"/>
          <w:szCs w:val="28"/>
        </w:rPr>
      </w:pPr>
      <w:r w:rsidRPr="00F1337D">
        <w:rPr>
          <w:rFonts w:ascii="Times New Roman" w:hAnsi="Times New Roman"/>
          <w:b/>
          <w:sz w:val="28"/>
          <w:szCs w:val="28"/>
        </w:rPr>
        <w:t xml:space="preserve"> 6. Объемы и источники финансирования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left="696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2660F" w:rsidRPr="00A11A9A" w:rsidRDefault="0012660F" w:rsidP="00316F46">
      <w:pPr>
        <w:pStyle w:val="BodyText"/>
        <w:spacing w:line="100" w:lineRule="atLeast"/>
        <w:rPr>
          <w:rFonts w:ascii="Times New Roman" w:hAnsi="Times New Roman"/>
          <w:b w:val="0"/>
          <w:color w:val="000000"/>
          <w:sz w:val="28"/>
          <w:szCs w:val="28"/>
        </w:rPr>
      </w:pPr>
      <w:r w:rsidRPr="00A11A9A">
        <w:rPr>
          <w:rFonts w:ascii="Times New Roman" w:hAnsi="Times New Roman"/>
          <w:b w:val="0"/>
          <w:sz w:val="28"/>
          <w:szCs w:val="28"/>
        </w:rPr>
        <w:t xml:space="preserve">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бюджета Администрации 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337D">
        <w:rPr>
          <w:rFonts w:ascii="Times New Roman" w:hAnsi="Times New Roman"/>
          <w:b/>
          <w:bCs/>
          <w:sz w:val="28"/>
          <w:szCs w:val="28"/>
        </w:rPr>
        <w:t>7. Механизм реализации Программы, организация управления и контроль за ходом ее реализации</w:t>
      </w:r>
    </w:p>
    <w:p w:rsidR="0012660F" w:rsidRPr="00F1337D" w:rsidRDefault="0012660F" w:rsidP="003A674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7D">
        <w:rPr>
          <w:rFonts w:ascii="Times New Roman" w:hAnsi="Times New Roman"/>
          <w:sz w:val="28"/>
          <w:szCs w:val="28"/>
        </w:rPr>
        <w:t xml:space="preserve">Ответственность за своевременное и качественное выполнение мероприятий Программы несут уполномоченные должностные лица Администрации Ускюльского сельского поселения  Татарского района Новосибирской области. </w:t>
      </w:r>
    </w:p>
    <w:p w:rsidR="0012660F" w:rsidRPr="00F1337D" w:rsidRDefault="0012660F" w:rsidP="00316F46">
      <w:pPr>
        <w:pStyle w:val="BodyText"/>
        <w:spacing w:line="100" w:lineRule="atLeast"/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 w:rsidRPr="00F1337D">
        <w:rPr>
          <w:rFonts w:ascii="Times New Roman" w:hAnsi="Times New Roman"/>
          <w:b w:val="0"/>
          <w:sz w:val="28"/>
          <w:szCs w:val="28"/>
        </w:rPr>
        <w:t xml:space="preserve">Результаты выполнения мероприятий программы рассматриваются на заседании антинаркотической комиссии </w:t>
      </w:r>
      <w:r w:rsidRPr="00F1337D">
        <w:rPr>
          <w:rFonts w:ascii="Times New Roman" w:hAnsi="Times New Roman"/>
          <w:b w:val="0"/>
          <w:sz w:val="28"/>
          <w:szCs w:val="28"/>
          <w:lang w:val="ru-RU"/>
        </w:rPr>
        <w:t>Ускюльского сельсовета.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 8. Оценка эффективности социально-экономических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bCs/>
          <w:color w:val="000000"/>
          <w:sz w:val="28"/>
          <w:szCs w:val="28"/>
        </w:rPr>
        <w:t>и экологических последствий от реализации Программы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незаконному обороту и злоупотреблению наркотиками.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молодежью. Доля населения, занимающегося физической культурой и спортом, возрастет до 50 процентов.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Кроме того, реализация программных мероприятий расширит возможности учреждений образования и культуры в проведении антинаркотической профилактической работы, обеспечив участие в реализации программ профилактики наркомании в образовательных и культурных учреждениях.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</w:t>
      </w:r>
    </w:p>
    <w:p w:rsidR="0012660F" w:rsidRPr="00F1337D" w:rsidRDefault="0012660F" w:rsidP="006A05A3">
      <w:pPr>
        <w:pStyle w:val="BodyText"/>
        <w:spacing w:line="100" w:lineRule="atLeast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1337D">
        <w:rPr>
          <w:rFonts w:ascii="Times New Roman" w:hAnsi="Times New Roman"/>
          <w:b w:val="0"/>
          <w:bCs/>
          <w:sz w:val="28"/>
          <w:szCs w:val="28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</w:t>
      </w:r>
      <w:r w:rsidRPr="00F1337D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м </w:t>
      </w:r>
      <w:r w:rsidRPr="00F1337D">
        <w:rPr>
          <w:rFonts w:ascii="Times New Roman" w:hAnsi="Times New Roman"/>
          <w:b w:val="0"/>
          <w:bCs/>
          <w:sz w:val="28"/>
          <w:szCs w:val="28"/>
        </w:rPr>
        <w:t>поселени</w:t>
      </w:r>
      <w:r w:rsidRPr="00F1337D">
        <w:rPr>
          <w:rFonts w:ascii="Times New Roman" w:hAnsi="Times New Roman"/>
          <w:b w:val="0"/>
          <w:bCs/>
          <w:sz w:val="28"/>
          <w:szCs w:val="28"/>
          <w:lang w:val="ru-RU"/>
        </w:rPr>
        <w:t>и</w:t>
      </w:r>
      <w:r w:rsidRPr="00F133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1337D">
        <w:rPr>
          <w:rFonts w:ascii="Times New Roman" w:hAnsi="Times New Roman"/>
          <w:b w:val="0"/>
          <w:bCs/>
          <w:sz w:val="28"/>
          <w:szCs w:val="28"/>
          <w:lang w:val="ru-RU"/>
        </w:rPr>
        <w:t>Ускюльский</w:t>
      </w:r>
      <w:r w:rsidRPr="00F1337D">
        <w:rPr>
          <w:rFonts w:ascii="Times New Roman" w:hAnsi="Times New Roman"/>
          <w:b w:val="0"/>
          <w:bCs/>
          <w:sz w:val="28"/>
          <w:szCs w:val="28"/>
        </w:rPr>
        <w:t xml:space="preserve"> сельсовет.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- снижение социальной напряженности в обществе, обусловленной масштабами распространения немедицинского потребления наркотиков;</w:t>
      </w:r>
    </w:p>
    <w:p w:rsidR="0012660F" w:rsidRPr="00F1337D" w:rsidRDefault="0012660F" w:rsidP="003A6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337D">
        <w:rPr>
          <w:rFonts w:ascii="Times New Roman" w:hAnsi="Times New Roman"/>
          <w:color w:val="000000"/>
          <w:sz w:val="28"/>
          <w:szCs w:val="28"/>
        </w:rPr>
        <w:t>- создание дополнительных условий для оздоровления жителей, снижения уровня смертности и заболеваемости населения, сохранения генофонда.</w:t>
      </w:r>
    </w:p>
    <w:p w:rsidR="0012660F" w:rsidRPr="00F1337D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660F" w:rsidRPr="00F1337D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bCs/>
          <w:color w:val="000000"/>
          <w:sz w:val="28"/>
          <w:szCs w:val="28"/>
        </w:rPr>
        <w:t>9. Перечень мероприятий по реализации программы</w:t>
      </w:r>
    </w:p>
    <w:p w:rsidR="0012660F" w:rsidRPr="00F1337D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37D">
        <w:rPr>
          <w:rFonts w:ascii="Times New Roman" w:hAnsi="Times New Roman"/>
          <w:b/>
          <w:bCs/>
          <w:color w:val="000000"/>
          <w:sz w:val="28"/>
          <w:szCs w:val="28"/>
        </w:rPr>
        <w:t>«Комплексные меры противодействия злоупотреблению наркотиками и их незаконному обороту в Ускюльском сельском поселении Татарского района Новосибирской области  на 2018-2020 годы»</w:t>
      </w:r>
    </w:p>
    <w:p w:rsidR="0012660F" w:rsidRPr="00F1337D" w:rsidRDefault="0012660F" w:rsidP="003A67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8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  <w:gridCol w:w="2398"/>
        <w:gridCol w:w="1841"/>
        <w:gridCol w:w="2265"/>
        <w:gridCol w:w="752"/>
        <w:gridCol w:w="799"/>
        <w:gridCol w:w="799"/>
        <w:gridCol w:w="944"/>
      </w:tblGrid>
      <w:tr w:rsidR="0012660F" w:rsidRPr="00CA1263" w:rsidTr="00F1337D">
        <w:trPr>
          <w:tblCellSpacing w:w="15" w:type="dxa"/>
        </w:trPr>
        <w:tc>
          <w:tcPr>
            <w:tcW w:w="23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6A0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Мониторинг наркоситуации на территории Ускюльского сельского поселения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6A0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ОМВД России по Татарскому району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tblCellSpacing w:w="15" w:type="dxa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Обобщать административную и следственную практику по делам о правонарушениях и преступлениях, связанных с наркотиками.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ОМВД России по Татарскому району (по согласованию)</w:t>
            </w:r>
          </w:p>
          <w:p w:rsidR="0012660F" w:rsidRPr="00F1337D" w:rsidRDefault="0012660F" w:rsidP="006A0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Администрация Ускюльского сельского поселения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Заслушивать ход выполнения Программы по противодействию злоупотреблению наркотическими средствами и их незаконному обороту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сельского поселения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rHeight w:val="225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Продолжать работу:</w:t>
            </w:r>
          </w:p>
          <w:p w:rsidR="0012660F" w:rsidRPr="00F1337D" w:rsidRDefault="0012660F" w:rsidP="006A05A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выявлению и профилактике</w:t>
            </w:r>
            <w:r w:rsidRPr="00F1337D">
              <w:rPr>
                <w:rFonts w:ascii="Times New Roman" w:hAnsi="Times New Roman"/>
                <w:sz w:val="24"/>
                <w:szCs w:val="24"/>
              </w:rPr>
              <w:t xml:space="preserve"> в образовательном учреждении пьянства, наркомании, токсикомании среди подростков и молодежи путем социологических вопросов, анкетирования и тестирования;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6A05A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СОШ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rHeight w:val="225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 по созданию единого банка данных по семьям и детям, находящимся в социально опасном положении;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СОШ, КДНиЗП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rHeight w:val="225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6A05A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 по созданию единого банка данных по семьям и детям, состоящим на учетах в КДН и ЗП муниципального образования «Татарский район» и ОМВД России по Татарскому району;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Комитет по образованию Смоленского района, КДНиЗП (по согласованию),</w:t>
            </w:r>
          </w:p>
          <w:p w:rsidR="0012660F" w:rsidRPr="00F1337D" w:rsidRDefault="0012660F" w:rsidP="006A0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ОМВД России по Татарскому району (по согласованию),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rHeight w:val="225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6A05A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 по созданию единого банка данных по детям школьного возраста, не посещающих или систематически пропускающих занятия в образовательном учреждении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Администрация Ускюльского сельского поселения </w:t>
            </w:r>
          </w:p>
          <w:p w:rsidR="0012660F" w:rsidRPr="00F1337D" w:rsidRDefault="0012660F" w:rsidP="006A05A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МБОУУскюльская СОШ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Осуществлять работу по антинаркотическому просвещению, пропаганде здорового образа жизни в учреждениях образования и культуры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СОШ (по согласованию),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Ускюльский ДК 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Осуществлять меры, связанные с дальнейшим развитием комплекса мероприятий системы диагностирования по выявлению детей «группы риска»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Администрация Ускюльского сельского поселения </w:t>
            </w:r>
          </w:p>
          <w:p w:rsidR="0012660F" w:rsidRPr="00F1337D" w:rsidRDefault="0012660F" w:rsidP="00DD71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СОШ(по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A11A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Организовать и провести для учащихся старших классов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ого учреждения</w:t>
            </w:r>
            <w:r w:rsidRPr="00F1337D">
              <w:rPr>
                <w:rFonts w:ascii="Times New Roman" w:hAnsi="Times New Roman"/>
                <w:sz w:val="24"/>
                <w:szCs w:val="24"/>
              </w:rPr>
              <w:t xml:space="preserve"> игру-предупреждение с театрализованной композицией «Сигнал опасности»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 апрель 2019 г., апрель 2020г.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Организовать и провести цикл мероприятий ко Дню молодежи, направленные на борьбу с наркоманией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Июнь 2018,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 июнь 2019 г., июнь 2020г.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DD71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сельского поселения,   МБУК Ускюльского сельсовета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Организовать регулярное распространение брошюр, памяток, буклетов, плакатов, агитационных листовок, направленных на профилактику потребления ПАВ и ВИЧ-инфекции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Администрация Ускюльского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сельского поселения, 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Организовать и провести конкурсы плакатов и рисунков к Международному дню борьбы с табакокурением и Всемирному дню борьбы с наркоманией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декабрь 2018 г.,                май, июнь              2019 г.,                  май, июнь             2020 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37D">
              <w:rPr>
                <w:rFonts w:ascii="Times New Roman" w:hAnsi="Times New Roman"/>
                <w:sz w:val="24"/>
                <w:szCs w:val="24"/>
              </w:rPr>
              <w:t>Ускюльская СОШ(по согласованию),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Осуществлять антинаркотическую пропаганду через учебные предметы, стенгазеты, родительские собрания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DD71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СОШ (по согласованию).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Выпуск и распространение в учебных заведениях, в местах отдыха молодежи наглядной агитации антинаркотической направленности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СОШ (по согласованию),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Вовлечение несовершеннолетних, находящихся в социально опасном положении, в общественно-полезную деятельность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сельского поселения,</w:t>
            </w:r>
          </w:p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МБОУУскюльская  СОШ (по согласованию),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ind w:hanging="129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 xml:space="preserve"> апрель 2019 г., апрель 2020 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DD71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  СОШ (по согласованию).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Акции: "Один день без сигарет",</w:t>
            </w:r>
          </w:p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"Один день без наркотиков",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"Я выбираю жизнь".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12660F" w:rsidRPr="00F1337D" w:rsidRDefault="0012660F" w:rsidP="00F13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2018-2020гг.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СОШ (по согласованию).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Организация работы кружков и секций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 СОШ (по согласованию).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помощи в режиме психологического консультирования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Педагоги и психологи МБОУ Ускюльской  СОШ (по согласованию).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Развитие семейных видов спорта и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 СОШ (по согласованию).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CA1263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и освещение акций, направленных на формирование антинаркотического мировоззрения и здорового образа жизни совместно с работниками.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МБОУ Ускюльская  СОШ (по согласованию).</w:t>
            </w:r>
          </w:p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МБУК Ускюльского сельсовета (по согласованию).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Выявление и пресечение каналов поступления в незаконный оборот наркотических средств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DD71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ОМВД России по Татарскому району (по согласованию)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DD71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Пресечение незаконного культивирования наркосодержащих растений, уничтожение дикорастущей конопли.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DD71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На информационных стендах, в учебных заведениях и местах досуга молодежи разместить номер "телефона доверия"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Специалист администрации Ускюльского сельсовета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60F" w:rsidRPr="00CA1263" w:rsidTr="00F1337D">
        <w:trPr>
          <w:gridBefore w:val="1"/>
          <w:tblCellSpacing w:w="15" w:type="dxa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60F" w:rsidRPr="00F1337D" w:rsidRDefault="0012660F" w:rsidP="00F133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660F" w:rsidRPr="00F1337D" w:rsidRDefault="0012660F" w:rsidP="003A674D">
      <w:pPr>
        <w:rPr>
          <w:rFonts w:ascii="Times New Roman" w:hAnsi="Times New Roman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p w:rsidR="0012660F" w:rsidRDefault="0012660F" w:rsidP="003A674D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0A0"/>
      </w:tblPr>
      <w:tblGrid>
        <w:gridCol w:w="9747"/>
      </w:tblGrid>
      <w:tr w:rsidR="0012660F" w:rsidRPr="00CA1263" w:rsidTr="00A11A9A">
        <w:tc>
          <w:tcPr>
            <w:tcW w:w="9747" w:type="dxa"/>
          </w:tcPr>
          <w:p w:rsidR="0012660F" w:rsidRPr="003A3E5A" w:rsidRDefault="0012660F" w:rsidP="00F1337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Приложение 3</w:t>
            </w:r>
          </w:p>
          <w:p w:rsidR="0012660F" w:rsidRDefault="0012660F" w:rsidP="00F1337D">
            <w:pPr>
              <w:spacing w:after="0" w:line="240" w:lineRule="auto"/>
              <w:ind w:left="33"/>
              <w:jc w:val="right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постановлению 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</w:p>
          <w:p w:rsidR="0012660F" w:rsidRPr="00CA1263" w:rsidRDefault="0012660F" w:rsidP="00F1337D">
            <w:pPr>
              <w:spacing w:after="0" w:line="240" w:lineRule="auto"/>
              <w:ind w:left="33"/>
              <w:jc w:val="right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Ускюльского сельсовета</w:t>
            </w:r>
          </w:p>
          <w:p w:rsidR="0012660F" w:rsidRPr="00CA1263" w:rsidRDefault="0012660F" w:rsidP="00F1337D">
            <w:pPr>
              <w:spacing w:after="0" w:line="240" w:lineRule="auto"/>
              <w:ind w:left="33"/>
              <w:jc w:val="right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Татарского района</w:t>
            </w:r>
          </w:p>
          <w:p w:rsidR="0012660F" w:rsidRPr="00CA1263" w:rsidRDefault="0012660F" w:rsidP="00F1337D">
            <w:pPr>
              <w:spacing w:after="0" w:line="240" w:lineRule="auto"/>
              <w:ind w:left="33"/>
              <w:jc w:val="right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12660F" w:rsidRPr="003A3E5A" w:rsidRDefault="0012660F" w:rsidP="00F1337D">
            <w:pPr>
              <w:spacing w:after="0" w:line="240" w:lineRule="auto"/>
              <w:ind w:left="33"/>
              <w:jc w:val="right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01.03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.2018 № </w:t>
            </w: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CA12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3A3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2660F" w:rsidRDefault="0012660F" w:rsidP="00F1337D">
      <w:pPr>
        <w:jc w:val="right"/>
        <w:rPr>
          <w:rFonts w:ascii="Times New Roman" w:hAnsi="Times New Roman"/>
          <w:sz w:val="24"/>
          <w:szCs w:val="24"/>
        </w:rPr>
      </w:pPr>
    </w:p>
    <w:p w:rsidR="0012660F" w:rsidRPr="0073618F" w:rsidRDefault="0012660F" w:rsidP="0073618F">
      <w:pPr>
        <w:jc w:val="center"/>
        <w:rPr>
          <w:rFonts w:ascii="Times New Roman" w:hAnsi="Times New Roman"/>
          <w:b/>
          <w:sz w:val="28"/>
          <w:szCs w:val="28"/>
        </w:rPr>
      </w:pPr>
      <w:r w:rsidRPr="0073618F">
        <w:rPr>
          <w:rFonts w:ascii="Times New Roman" w:hAnsi="Times New Roman"/>
          <w:b/>
          <w:sz w:val="28"/>
          <w:szCs w:val="28"/>
        </w:rPr>
        <w:t>План работы антинаркотической комиссии Ускюльского сельсовета Татарского района Новосибирской области на 2018-2020 годы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1"/>
        <w:gridCol w:w="5289"/>
        <w:gridCol w:w="2258"/>
        <w:gridCol w:w="1804"/>
      </w:tblGrid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263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Планирование, организация и проведение мероприятий по профилактике наркомании, алкоголизма и табакокурения на территории муниципального образования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спортивно-массовых мероприятий под девизом «Спорт против наркотиков!», «Нет наркотикам!»</w:t>
            </w:r>
          </w:p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МБУК Ускюльского сельсовета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тренингов по профилактике наркопотребления «Моя здоровая альтернатива»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Специалист по ДМ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2660F" w:rsidRPr="00CA1263" w:rsidTr="00CA1263">
        <w:trPr>
          <w:trHeight w:val="1142"/>
        </w:trPr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лекций, бесед, родительских собраний по вопросам профилактики наркомании, алкоголизма и табакокурения, пропаганде здорового образа жизни в школе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гражданами, составляющими «социальную группу риска» и состоящими на профилактических учетах в органах системы профилактики, в том числе:</w:t>
            </w:r>
          </w:p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- посещение по месту жительства, проведение обследования жилищно-бытовых условий, оказание содействия в трудоустройстве;</w:t>
            </w:r>
          </w:p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- проведение разъяснительной работы о медицинских и правовых последствиях, связанных с незаконным потреблением и оборотом наркотических средств и психотропных веществ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АНК, специалисты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диагностики отношения к наркомании (анкетирование, соц.опросы, проведение диагностических исследований)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мероприятий по профилактике наркомании, алкоголизма и табакокурения, приуроченных: ко Всемирному дню борьбы с наркоманией; ко Всемирному дню здоровья; ко Всемирному дню без табака;  к Международному дню борьбы с наркоманией и наркобизнесом;</w:t>
            </w:r>
          </w:p>
          <w:p w:rsidR="0012660F" w:rsidRPr="00CA1263" w:rsidRDefault="0012660F" w:rsidP="00CA126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к Международному дню трезвости; к Международному дню отказа от курения; ко Всемирному дню борьбы со СПИДом</w:t>
            </w:r>
          </w:p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МБУК Ускюльского сельсовета, АНК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Организация и проведение межведомственных рейдовых мероприятий по уничтожению очагов произрастания дикорастущих наркосодержащих растений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АНК, жители сала, общественность, МУП «Ускюльское» по ОУН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проведения антинаркотического месячника, акции «За здоровье и безопасность детей» и акции «Уроки здравого смысла»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МБОУ Ускюльская СОШ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Вовлечение несовершеннолетних и молодежи, в том числе состоящих на всех видах профилактического учета, в работу лагерей дневного пребывания, профильных лагерей, клубов по месту жительства, творческих коллективов, спортивных секций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МБОУ Ускюльская СОШ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Проведение сходов граждан с освещением вопросов антинаркотической направленности, доведение информации о проводимых мероприятиях по противодействию наркомании и незаконному обороту наркотиков, распространение информационных материалов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Глава Ускюльского сельсовета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Об организации работы по своевременному выявлению и уничтожению очагов произрастания наркосодержащих растений на территории муниципального образования. Об итогах межведомственной оперативно-профилактической операции «Мак» на территории Татарского района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660F" w:rsidRPr="00CA1263" w:rsidTr="00CA1263">
        <w:tc>
          <w:tcPr>
            <w:tcW w:w="821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89" w:type="dxa"/>
          </w:tcPr>
          <w:p w:rsidR="0012660F" w:rsidRPr="00CA1263" w:rsidRDefault="0012660F" w:rsidP="00CA1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Об итогах деятельности антинаркотической комиссии Ускюльского сельсовета в 2018, 2019, 2020 годах и редактирование плана работы комиссии на каждый год.</w:t>
            </w:r>
          </w:p>
        </w:tc>
        <w:tc>
          <w:tcPr>
            <w:tcW w:w="2258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804" w:type="dxa"/>
          </w:tcPr>
          <w:p w:rsidR="0012660F" w:rsidRPr="00CA1263" w:rsidRDefault="0012660F" w:rsidP="00CA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60F" w:rsidRPr="00045360" w:rsidRDefault="0012660F" w:rsidP="00F1337D">
      <w:pPr>
        <w:rPr>
          <w:rFonts w:ascii="Times New Roman" w:hAnsi="Times New Roman"/>
          <w:sz w:val="24"/>
          <w:szCs w:val="24"/>
        </w:rPr>
      </w:pP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</w:p>
    <w:p w:rsidR="0012660F" w:rsidRDefault="0012660F" w:rsidP="00F1337D">
      <w:pPr>
        <w:jc w:val="center"/>
        <w:rPr>
          <w:rFonts w:ascii="Times New Roman" w:hAnsi="Times New Roman"/>
          <w:sz w:val="24"/>
          <w:szCs w:val="24"/>
        </w:rPr>
      </w:pPr>
    </w:p>
    <w:p w:rsidR="0012660F" w:rsidRPr="00486861" w:rsidRDefault="0012660F" w:rsidP="00F1337D">
      <w:pPr>
        <w:jc w:val="center"/>
        <w:rPr>
          <w:rFonts w:ascii="Times New Roman" w:hAnsi="Times New Roman"/>
          <w:b/>
        </w:rPr>
      </w:pPr>
      <w:r w:rsidRPr="00486861"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6861">
        <w:rPr>
          <w:rFonts w:ascii="Times New Roman" w:hAnsi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486861">
        <w:rPr>
          <w:rFonts w:ascii="Times New Roman" w:hAnsi="Times New Roman"/>
          <w:b/>
          <w:sz w:val="24"/>
          <w:szCs w:val="24"/>
        </w:rPr>
        <w:t>мероприятий антинаркотической направленности</w:t>
      </w:r>
      <w:r w:rsidRPr="00486861">
        <w:rPr>
          <w:rFonts w:ascii="Times New Roman" w:hAnsi="Times New Roman"/>
          <w:b/>
        </w:rPr>
        <w:t xml:space="preserve"> </w:t>
      </w:r>
    </w:p>
    <w:p w:rsidR="0012660F" w:rsidRPr="00B13CAF" w:rsidRDefault="0012660F" w:rsidP="00F1337D">
      <w:pPr>
        <w:jc w:val="center"/>
        <w:rPr>
          <w:rFonts w:ascii="Times New Roman" w:hAnsi="Times New Roman"/>
          <w:b/>
          <w:sz w:val="24"/>
          <w:szCs w:val="24"/>
        </w:rPr>
      </w:pPr>
      <w:r w:rsidRPr="00486861">
        <w:rPr>
          <w:rFonts w:ascii="Times New Roman" w:hAnsi="Times New Roman"/>
          <w:b/>
        </w:rPr>
        <w:t>В МБУК Ускюльского сельсовета на 2018 год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770"/>
        <w:gridCol w:w="1800"/>
        <w:gridCol w:w="2340"/>
      </w:tblGrid>
      <w:tr w:rsidR="0012660F" w:rsidRPr="00CA1263" w:rsidTr="00F1337D">
        <w:trPr>
          <w:trHeight w:val="434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70" w:type="dxa"/>
          </w:tcPr>
          <w:p w:rsidR="0012660F" w:rsidRPr="00A60D24" w:rsidRDefault="0012660F" w:rsidP="00F133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60D2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00" w:type="dxa"/>
          </w:tcPr>
          <w:p w:rsidR="0012660F" w:rsidRPr="00A60D24" w:rsidRDefault="0012660F" w:rsidP="00F133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60D24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340" w:type="dxa"/>
          </w:tcPr>
          <w:p w:rsidR="0012660F" w:rsidRPr="00A60D24" w:rsidRDefault="0012660F" w:rsidP="00F133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60D24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2660F" w:rsidRPr="00CA1263" w:rsidTr="00F1337D">
        <w:trPr>
          <w:trHeight w:val="629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12660F" w:rsidRPr="003A3993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3993">
              <w:rPr>
                <w:rFonts w:ascii="Times New Roman" w:hAnsi="Times New Roman"/>
                <w:sz w:val="24"/>
                <w:szCs w:val="24"/>
              </w:rPr>
              <w:t>«</w:t>
            </w:r>
            <w:r w:rsidRPr="003A3993">
              <w:rPr>
                <w:rFonts w:ascii="Times New Roman" w:hAnsi="Times New Roman"/>
                <w:color w:val="000000"/>
                <w:sz w:val="24"/>
                <w:szCs w:val="24"/>
              </w:rPr>
              <w:t>Молодёжь в зоне риска</w:t>
            </w:r>
            <w:r w:rsidRPr="003A3993">
              <w:rPr>
                <w:rFonts w:ascii="Times New Roman" w:hAnsi="Times New Roman"/>
                <w:sz w:val="24"/>
                <w:szCs w:val="24"/>
              </w:rPr>
              <w:t>» - Операция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 ,   СПДМ, ДНД,</w:t>
            </w:r>
          </w:p>
        </w:tc>
      </w:tr>
      <w:tr w:rsidR="0012660F" w:rsidRPr="00CA1263" w:rsidTr="00F1337D">
        <w:trPr>
          <w:trHeight w:val="953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1A06FA">
              <w:rPr>
                <w:rFonts w:ascii="Times New Roman" w:hAnsi="Times New Roman"/>
                <w:sz w:val="24"/>
                <w:szCs w:val="24"/>
              </w:rPr>
              <w:t>уман обмана</w:t>
            </w:r>
            <w:r w:rsidRPr="00745E1C">
              <w:rPr>
                <w:rFonts w:ascii="Times New Roman" w:hAnsi="Times New Roman"/>
                <w:noProof/>
                <w:sz w:val="24"/>
                <w:szCs w:val="24"/>
              </w:rPr>
              <w:t>»-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тематическая дискотека по пропаганде здорового образа жизни</w:t>
            </w:r>
            <w:r w:rsidRPr="00745E1C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22 Января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  СПДМ</w:t>
            </w:r>
          </w:p>
        </w:tc>
      </w:tr>
      <w:tr w:rsidR="0012660F" w:rsidRPr="00CA1263" w:rsidTr="00F1337D">
        <w:trPr>
          <w:trHeight w:val="396"/>
        </w:trPr>
        <w:tc>
          <w:tcPr>
            <w:tcW w:w="630" w:type="dxa"/>
          </w:tcPr>
          <w:p w:rsidR="0012660F" w:rsidRPr="001A06FA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A06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2660F" w:rsidRPr="001A06FA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A06F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Игла - жестокая игра</w:t>
            </w:r>
            <w:r w:rsidRPr="001A06FA">
              <w:rPr>
                <w:rFonts w:ascii="Times New Roman" w:hAnsi="Times New Roman"/>
                <w:sz w:val="24"/>
                <w:szCs w:val="24"/>
              </w:rPr>
              <w:t xml:space="preserve"> » - </w:t>
            </w:r>
            <w:r>
              <w:rPr>
                <w:rFonts w:ascii="Times New Roman" w:hAnsi="Times New Roman"/>
                <w:sz w:val="24"/>
                <w:szCs w:val="24"/>
              </w:rPr>
              <w:t>просмотр фильма, беседа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3 Февраля 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 СПДМ</w:t>
            </w:r>
          </w:p>
        </w:tc>
      </w:tr>
      <w:tr w:rsidR="0012660F" w:rsidRPr="00CA1263" w:rsidTr="00F1337D">
        <w:trPr>
          <w:trHeight w:val="701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E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A06F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Роковой шаг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»</w:t>
            </w:r>
            <w:r w:rsidRPr="0074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наркотиках,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просмотр фильма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СПДМ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12660F" w:rsidRPr="00CA1263" w:rsidTr="00F1337D">
        <w:trPr>
          <w:trHeight w:val="427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5E1C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Pr="00966CEF">
              <w:rPr>
                <w:rFonts w:ascii="Times New Roman" w:hAnsi="Times New Roman"/>
                <w:sz w:val="24"/>
                <w:szCs w:val="24"/>
              </w:rPr>
              <w:t>Поляна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EF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Pr="00745E1C">
              <w:rPr>
                <w:rFonts w:ascii="Times New Roman" w:hAnsi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-игровые эстафеты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5E1C">
              <w:rPr>
                <w:rFonts w:ascii="Times New Roman" w:hAnsi="Times New Roman"/>
                <w:noProof/>
                <w:sz w:val="24"/>
                <w:szCs w:val="24"/>
              </w:rPr>
              <w:t xml:space="preserve">16 Апреля 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СПДМ</w:t>
            </w:r>
          </w:p>
        </w:tc>
      </w:tr>
      <w:tr w:rsidR="0012660F" w:rsidRPr="00CA1263" w:rsidTr="00F1337D">
        <w:trPr>
          <w:trHeight w:val="665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«</w:t>
            </w:r>
            <w:r w:rsidRPr="001A06FA">
              <w:rPr>
                <w:rFonts w:ascii="Times New Roman" w:hAnsi="Times New Roman"/>
                <w:sz w:val="24"/>
                <w:szCs w:val="24"/>
              </w:rPr>
              <w:t>Учимся строить тело и дух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» - спортивно - развлекательная  программа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 СПДМ</w:t>
            </w:r>
          </w:p>
        </w:tc>
      </w:tr>
      <w:tr w:rsidR="0012660F" w:rsidRPr="00CA1263" w:rsidTr="00F1337D">
        <w:trPr>
          <w:trHeight w:val="600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«</w:t>
            </w:r>
            <w:r w:rsidRPr="001A06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Береги себя для жизни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60F" w:rsidRPr="00CA1263" w:rsidTr="00F1337D">
        <w:trPr>
          <w:trHeight w:val="213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:rsidR="0012660F" w:rsidRPr="00CA1263" w:rsidRDefault="0012660F" w:rsidP="00F1337D">
            <w:pPr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«Наркомания - лицо беды» -беседа, антинаркотическая пропаганда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340" w:type="dxa"/>
          </w:tcPr>
          <w:p w:rsidR="0012660F" w:rsidRPr="00B13CAF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  СПДМ</w:t>
            </w:r>
          </w:p>
        </w:tc>
      </w:tr>
      <w:tr w:rsidR="0012660F" w:rsidRPr="00CA1263" w:rsidTr="00F1337D">
        <w:trPr>
          <w:trHeight w:val="285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12660F" w:rsidRPr="00CA1263" w:rsidRDefault="0012660F" w:rsidP="00F1337D">
            <w:pPr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«Три ступени ведущие вниз»- Мы за ЗОЖ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2340" w:type="dxa"/>
          </w:tcPr>
          <w:p w:rsidR="0012660F" w:rsidRPr="00B13CAF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  СПДМ</w:t>
            </w:r>
          </w:p>
        </w:tc>
      </w:tr>
      <w:tr w:rsidR="0012660F" w:rsidRPr="00CA1263" w:rsidTr="00F1337D">
        <w:trPr>
          <w:trHeight w:val="129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:rsidR="0012660F" w:rsidRPr="00CA1263" w:rsidRDefault="0012660F" w:rsidP="00F1337D">
            <w:pPr>
              <w:rPr>
                <w:rFonts w:ascii="Times New Roman" w:hAnsi="Times New Roman"/>
              </w:rPr>
            </w:pPr>
            <w:r w:rsidRPr="00CA1263">
              <w:rPr>
                <w:rFonts w:ascii="Times New Roman" w:hAnsi="Times New Roman"/>
              </w:rPr>
              <w:t>«Летом время не теряй сил, здоровья прибавляй»-  Минутки здоровья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2340" w:type="dxa"/>
          </w:tcPr>
          <w:p w:rsidR="0012660F" w:rsidRPr="00B13CAF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  СПДМ</w:t>
            </w:r>
          </w:p>
        </w:tc>
      </w:tr>
      <w:tr w:rsidR="0012660F" w:rsidRPr="00CA1263" w:rsidTr="00F1337D">
        <w:trPr>
          <w:trHeight w:val="592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«</w:t>
            </w:r>
            <w:r w:rsidRPr="001A06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Учусь быть гражданином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»- Познавательная игра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 27 Июля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ДНД</w:t>
            </w:r>
          </w:p>
        </w:tc>
      </w:tr>
      <w:tr w:rsidR="0012660F" w:rsidRPr="00CA1263" w:rsidTr="00F1337D">
        <w:trPr>
          <w:trHeight w:val="665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A06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«Путешествие в страны Закона, Права и Морали» литературная игра-путешествие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</w:tr>
      <w:tr w:rsidR="0012660F" w:rsidRPr="00CA1263" w:rsidTr="00F1337D">
        <w:trPr>
          <w:trHeight w:val="429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E1C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770" w:type="dxa"/>
          </w:tcPr>
          <w:p w:rsidR="0012660F" w:rsidRPr="00CA1263" w:rsidRDefault="0012660F" w:rsidP="00F133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«</w:t>
            </w:r>
            <w:r w:rsidRPr="00CA1263">
              <w:rPr>
                <w:rFonts w:ascii="Times New Roman" w:hAnsi="Times New Roman"/>
                <w:iCs/>
                <w:sz w:val="24"/>
                <w:szCs w:val="24"/>
              </w:rPr>
              <w:t>Закон, по которому нам жить</w:t>
            </w:r>
            <w:hyperlink r:id="rId5" w:history="1">
              <w:r w:rsidRPr="005A6DCE">
                <w:rPr>
                  <w:rStyle w:val="Hyperlink"/>
                </w:rPr>
                <w:t>http://nsportal.ru/shkola/vneklassnaya-rabota/library/2013/03/06/klassnyy-chas-net-prav-bez-obyazannostey-net</w:t>
              </w:r>
            </w:hyperlink>
            <w:r w:rsidRPr="00CA1263">
              <w:rPr>
                <w:rFonts w:ascii="Times New Roman" w:hAnsi="Times New Roman"/>
                <w:sz w:val="24"/>
                <w:szCs w:val="24"/>
              </w:rPr>
              <w:t>»- Викторина</w:t>
            </w:r>
          </w:p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ДНД</w:t>
            </w:r>
            <w:r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</w:tr>
      <w:tr w:rsidR="0012660F" w:rsidRPr="00CA1263" w:rsidTr="00F1337D">
        <w:trPr>
          <w:trHeight w:val="638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</w:tcPr>
          <w:p w:rsidR="0012660F" w:rsidRPr="009B4554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554">
              <w:rPr>
                <w:rFonts w:ascii="Times New Roman" w:hAnsi="Times New Roman"/>
                <w:sz w:val="24"/>
                <w:szCs w:val="24"/>
              </w:rPr>
              <w:t xml:space="preserve">« Без привычек вредных 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>жить</w:t>
            </w:r>
            <w:r w:rsidRPr="009B4554">
              <w:rPr>
                <w:rFonts w:ascii="Times New Roman" w:hAnsi="Times New Roman"/>
                <w:sz w:val="24"/>
                <w:szCs w:val="24"/>
              </w:rPr>
              <w:t xml:space="preserve"> на свете здорово!»- беседа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СПДМ,</w:t>
            </w:r>
          </w:p>
        </w:tc>
      </w:tr>
      <w:tr w:rsidR="0012660F" w:rsidRPr="00CA1263" w:rsidTr="00F1337D">
        <w:trPr>
          <w:trHeight w:val="480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06FA">
              <w:rPr>
                <w:rFonts w:ascii="Times New Roman" w:hAnsi="Times New Roman"/>
                <w:sz w:val="24"/>
                <w:szCs w:val="24"/>
              </w:rPr>
              <w:t>«Яд шагает по планете</w:t>
            </w:r>
            <w:r w:rsidRPr="001A06FA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745E1C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45E1C">
              <w:rPr>
                <w:rFonts w:ascii="Times New Roman" w:hAnsi="Times New Roman"/>
                <w:color w:val="000000"/>
                <w:sz w:val="24"/>
                <w:szCs w:val="24"/>
              </w:rPr>
              <w:t>-  Распространение буклетов тематической направленности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СПДМ</w:t>
            </w:r>
          </w:p>
        </w:tc>
      </w:tr>
      <w:tr w:rsidR="0012660F" w:rsidRPr="00CA1263" w:rsidTr="00F1337D">
        <w:trPr>
          <w:trHeight w:val="765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770" w:type="dxa"/>
          </w:tcPr>
          <w:p w:rsidR="0012660F" w:rsidRPr="00CA1263" w:rsidRDefault="0012660F" w:rsidP="00F1337D">
            <w:pPr>
              <w:spacing w:after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263">
              <w:rPr>
                <w:rFonts w:ascii="Times New Roman" w:hAnsi="Times New Roman"/>
                <w:sz w:val="24"/>
                <w:szCs w:val="24"/>
              </w:rPr>
              <w:t>«</w:t>
            </w:r>
            <w:r w:rsidRPr="00CA12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Говоря наркотикам НЕТ, ты говоришь здоровью ДА</w:t>
            </w:r>
            <w:r w:rsidRPr="00CA1263">
              <w:rPr>
                <w:rFonts w:ascii="Times New Roman" w:hAnsi="Times New Roman"/>
                <w:sz w:val="24"/>
                <w:szCs w:val="24"/>
              </w:rPr>
              <w:t xml:space="preserve"> » - просмотр фильма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 17 Ноября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СПДМ,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12660F" w:rsidRPr="00CA1263" w:rsidTr="00F1337D">
        <w:trPr>
          <w:trHeight w:val="980"/>
        </w:trPr>
        <w:tc>
          <w:tcPr>
            <w:tcW w:w="63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477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A06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«Жизнь без зависимости» (профилактика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наркозависимости)</w:t>
            </w:r>
            <w:r w:rsidRPr="00745E1C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0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2340" w:type="dxa"/>
          </w:tcPr>
          <w:p w:rsidR="0012660F" w:rsidRPr="00745E1C" w:rsidRDefault="0012660F" w:rsidP="00F133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5E1C">
              <w:rPr>
                <w:rFonts w:ascii="Times New Roman" w:hAnsi="Times New Roman"/>
                <w:sz w:val="24"/>
                <w:szCs w:val="24"/>
              </w:rPr>
              <w:t>СДК, СПДМ,</w:t>
            </w:r>
          </w:p>
        </w:tc>
      </w:tr>
    </w:tbl>
    <w:p w:rsidR="0012660F" w:rsidRPr="00F1337D" w:rsidRDefault="0012660F" w:rsidP="00F1337D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sectPr w:rsidR="0012660F" w:rsidRPr="00F1337D" w:rsidSect="0024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Bash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AA74597"/>
    <w:multiLevelType w:val="hybridMultilevel"/>
    <w:tmpl w:val="3AE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0DE"/>
    <w:rsid w:val="00000C23"/>
    <w:rsid w:val="00045360"/>
    <w:rsid w:val="00106C57"/>
    <w:rsid w:val="0012660F"/>
    <w:rsid w:val="00174091"/>
    <w:rsid w:val="001A06FA"/>
    <w:rsid w:val="002059F9"/>
    <w:rsid w:val="002400FC"/>
    <w:rsid w:val="002B0CAC"/>
    <w:rsid w:val="00316F46"/>
    <w:rsid w:val="00373F20"/>
    <w:rsid w:val="003A3993"/>
    <w:rsid w:val="003A3E5A"/>
    <w:rsid w:val="003A674D"/>
    <w:rsid w:val="00420780"/>
    <w:rsid w:val="00486861"/>
    <w:rsid w:val="005A6DCE"/>
    <w:rsid w:val="00652766"/>
    <w:rsid w:val="00685ED2"/>
    <w:rsid w:val="006A05A3"/>
    <w:rsid w:val="0073618F"/>
    <w:rsid w:val="00745E1C"/>
    <w:rsid w:val="00966CEF"/>
    <w:rsid w:val="009B4554"/>
    <w:rsid w:val="00A11A9A"/>
    <w:rsid w:val="00A5506A"/>
    <w:rsid w:val="00A60D24"/>
    <w:rsid w:val="00B13CAF"/>
    <w:rsid w:val="00CA1263"/>
    <w:rsid w:val="00DD71C6"/>
    <w:rsid w:val="00F1337D"/>
    <w:rsid w:val="00F253BC"/>
    <w:rsid w:val="00FE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E00DE"/>
    <w:pPr>
      <w:suppressAutoHyphens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F253BC"/>
    <w:pPr>
      <w:ind w:left="720"/>
      <w:contextualSpacing/>
    </w:pPr>
  </w:style>
  <w:style w:type="table" w:styleId="TableGrid">
    <w:name w:val="Table Grid"/>
    <w:basedOn w:val="TableNormal"/>
    <w:uiPriority w:val="99"/>
    <w:rsid w:val="003A6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A674D"/>
    <w:pPr>
      <w:spacing w:after="0" w:line="240" w:lineRule="auto"/>
      <w:jc w:val="center"/>
    </w:pPr>
    <w:rPr>
      <w:rFonts w:ascii="Times New Roman Bash" w:hAnsi="Times New Roman Bash"/>
      <w:b/>
      <w:sz w:val="24"/>
      <w:szCs w:val="24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674D"/>
    <w:rPr>
      <w:rFonts w:ascii="Times New Roman Bash" w:hAnsi="Times New Roman Bash" w:cs="Times New Roman"/>
      <w:b/>
      <w:sz w:val="24"/>
      <w:szCs w:val="24"/>
      <w:lang w:val="be-BY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3A67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A674D"/>
    <w:rPr>
      <w:rFonts w:ascii="Calibri" w:eastAsia="Times New Roman" w:hAnsi="Calibri" w:cs="Times New Roman"/>
      <w:sz w:val="22"/>
      <w:szCs w:val="22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F1337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A6D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vneklassnaya-rabota/library/2013/03/06/klassnyy-chas-net-prav-bez-obyazannostey-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479</TotalTime>
  <Pages>18</Pages>
  <Words>4000</Words>
  <Characters>22806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User</cp:lastModifiedBy>
  <cp:revision>11</cp:revision>
  <dcterms:created xsi:type="dcterms:W3CDTF">2018-03-22T04:22:00Z</dcterms:created>
  <dcterms:modified xsi:type="dcterms:W3CDTF">2018-04-02T02:06:00Z</dcterms:modified>
</cp:coreProperties>
</file>