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CF" w:rsidRPr="000B4F12" w:rsidRDefault="00114ACF" w:rsidP="009E0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4ACF" w:rsidRDefault="00114ACF" w:rsidP="0091248A">
      <w:pPr>
        <w:pStyle w:val="ConsPlusTitle"/>
        <w:widowControl/>
        <w:jc w:val="center"/>
        <w:rPr>
          <w:sz w:val="28"/>
          <w:szCs w:val="28"/>
        </w:rPr>
      </w:pPr>
      <w:r w:rsidRPr="00111E2A">
        <w:rPr>
          <w:sz w:val="28"/>
          <w:szCs w:val="28"/>
        </w:rPr>
        <w:t xml:space="preserve">АДМИНИСТРАЦИЯ </w:t>
      </w:r>
    </w:p>
    <w:p w:rsidR="00114ACF" w:rsidRPr="00111E2A" w:rsidRDefault="00114ACF" w:rsidP="0091248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УСКЮЛЬСКОГО</w:t>
      </w:r>
      <w:r w:rsidRPr="00111E2A">
        <w:rPr>
          <w:sz w:val="28"/>
          <w:szCs w:val="28"/>
        </w:rPr>
        <w:t xml:space="preserve"> СЕЛЬСОВЕТА</w:t>
      </w:r>
    </w:p>
    <w:p w:rsidR="00114ACF" w:rsidRPr="00111E2A" w:rsidRDefault="00114ACF" w:rsidP="0091248A">
      <w:pPr>
        <w:pStyle w:val="ConsPlusTitle"/>
        <w:widowControl/>
        <w:jc w:val="center"/>
        <w:rPr>
          <w:sz w:val="28"/>
          <w:szCs w:val="28"/>
        </w:rPr>
      </w:pPr>
      <w:r w:rsidRPr="00111E2A">
        <w:rPr>
          <w:sz w:val="28"/>
          <w:szCs w:val="28"/>
        </w:rPr>
        <w:t>ТАТАРСКОГО РАЙОНА НОВОСИБИРСКОЙ ОБЛАСТИ</w:t>
      </w:r>
    </w:p>
    <w:p w:rsidR="00114ACF" w:rsidRPr="000B4F12" w:rsidRDefault="00114ACF" w:rsidP="00111E2A">
      <w:pPr>
        <w:pStyle w:val="ConsPlusTitle"/>
        <w:widowControl/>
        <w:rPr>
          <w:b w:val="0"/>
          <w:sz w:val="28"/>
          <w:szCs w:val="28"/>
        </w:rPr>
      </w:pPr>
    </w:p>
    <w:p w:rsidR="00114ACF" w:rsidRPr="00111E2A" w:rsidRDefault="00114ACF" w:rsidP="0091248A">
      <w:pPr>
        <w:pStyle w:val="ConsPlusTitle"/>
        <w:widowControl/>
        <w:jc w:val="center"/>
        <w:rPr>
          <w:sz w:val="28"/>
          <w:szCs w:val="28"/>
        </w:rPr>
      </w:pPr>
      <w:r w:rsidRPr="00111E2A">
        <w:rPr>
          <w:sz w:val="28"/>
          <w:szCs w:val="28"/>
        </w:rPr>
        <w:t>ПОСТАНОВЛЕНИЕ</w:t>
      </w:r>
    </w:p>
    <w:p w:rsidR="00114ACF" w:rsidRPr="000B4F12" w:rsidRDefault="00114ACF" w:rsidP="0091248A">
      <w:pPr>
        <w:pStyle w:val="ConsPlusTitle"/>
        <w:widowControl/>
        <w:jc w:val="both"/>
      </w:pPr>
    </w:p>
    <w:p w:rsidR="00114ACF" w:rsidRPr="009E363D" w:rsidRDefault="00114ACF" w:rsidP="0091248A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363D">
        <w:rPr>
          <w:sz w:val="28"/>
          <w:szCs w:val="28"/>
        </w:rPr>
        <w:t>т</w:t>
      </w:r>
      <w:r>
        <w:rPr>
          <w:sz w:val="28"/>
          <w:szCs w:val="28"/>
        </w:rPr>
        <w:t xml:space="preserve"> 16.03</w:t>
      </w:r>
      <w:r w:rsidRPr="009E363D">
        <w:rPr>
          <w:sz w:val="28"/>
          <w:szCs w:val="28"/>
        </w:rPr>
        <w:t>.2018г.                              с. Ускюль</w:t>
      </w:r>
      <w:r w:rsidRPr="009E363D">
        <w:rPr>
          <w:sz w:val="28"/>
          <w:szCs w:val="28"/>
        </w:rPr>
        <w:tab/>
      </w:r>
      <w:r w:rsidRPr="009E363D">
        <w:rPr>
          <w:sz w:val="28"/>
          <w:szCs w:val="28"/>
        </w:rPr>
        <w:tab/>
      </w:r>
      <w:r w:rsidRPr="009E363D">
        <w:rPr>
          <w:sz w:val="28"/>
          <w:szCs w:val="28"/>
        </w:rPr>
        <w:tab/>
      </w:r>
      <w:r w:rsidRPr="009E363D">
        <w:rPr>
          <w:sz w:val="28"/>
          <w:szCs w:val="28"/>
        </w:rPr>
        <w:tab/>
        <w:t xml:space="preserve">            №  2</w:t>
      </w:r>
      <w:r>
        <w:rPr>
          <w:sz w:val="28"/>
          <w:szCs w:val="28"/>
        </w:rPr>
        <w:t>5</w:t>
      </w:r>
    </w:p>
    <w:p w:rsidR="00114ACF" w:rsidRDefault="00114ACF" w:rsidP="006E1809">
      <w:pPr>
        <w:pStyle w:val="ConsPlusTitle"/>
        <w:widowControl/>
        <w:jc w:val="center"/>
        <w:rPr>
          <w:sz w:val="28"/>
          <w:szCs w:val="28"/>
        </w:rPr>
      </w:pPr>
    </w:p>
    <w:p w:rsidR="00114ACF" w:rsidRDefault="00114ACF" w:rsidP="006E1809">
      <w:pPr>
        <w:pStyle w:val="ConsPlusTitle"/>
        <w:widowControl/>
        <w:jc w:val="center"/>
        <w:rPr>
          <w:sz w:val="28"/>
          <w:szCs w:val="28"/>
        </w:rPr>
      </w:pPr>
    </w:p>
    <w:p w:rsidR="00114ACF" w:rsidRDefault="00114ACF" w:rsidP="006E180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объекту недвижимости</w:t>
      </w:r>
    </w:p>
    <w:p w:rsidR="00114ACF" w:rsidRDefault="00114ACF" w:rsidP="006E1809">
      <w:pPr>
        <w:pStyle w:val="ConsPlusTitle"/>
        <w:widowControl/>
        <w:jc w:val="both"/>
        <w:rPr>
          <w:sz w:val="28"/>
          <w:szCs w:val="28"/>
        </w:rPr>
      </w:pPr>
    </w:p>
    <w:p w:rsidR="00114ACF" w:rsidRDefault="00114ACF" w:rsidP="006E180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на основании Устава Ускюльского сельсовета Татарского района Новосибирской области</w:t>
      </w:r>
    </w:p>
    <w:p w:rsidR="00114ACF" w:rsidRDefault="00114ACF" w:rsidP="006E1809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114ACF" w:rsidRDefault="00114ACF" w:rsidP="006E180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114ACF" w:rsidRDefault="00114ACF" w:rsidP="006E1809">
      <w:pPr>
        <w:pStyle w:val="ConsPlusTitle"/>
        <w:widowControl/>
        <w:rPr>
          <w:b w:val="0"/>
          <w:sz w:val="28"/>
          <w:szCs w:val="28"/>
        </w:rPr>
      </w:pPr>
    </w:p>
    <w:p w:rsidR="00114ACF" w:rsidRDefault="00114ACF" w:rsidP="006E1809">
      <w:pPr>
        <w:pStyle w:val="ConsPlusTitle"/>
        <w:widowControl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Объекту недвижимости (дом) присвоить адрес: 632114, Новосибирская область, Татарский район, д.Воздвиженка, ул.Школьная, д.13-А (ФАП).</w:t>
      </w:r>
    </w:p>
    <w:p w:rsidR="00114ACF" w:rsidRDefault="00114ACF" w:rsidP="006E1809">
      <w:pPr>
        <w:pStyle w:val="ConsPlusTitle"/>
        <w:widowControl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2.Контроль за исполнением данного постановления оставляю за собой.</w:t>
      </w:r>
    </w:p>
    <w:p w:rsidR="00114ACF" w:rsidRDefault="00114ACF" w:rsidP="006E1809">
      <w:pPr>
        <w:pStyle w:val="ConsPlusTitle"/>
        <w:widowControl/>
        <w:rPr>
          <w:b w:val="0"/>
          <w:sz w:val="28"/>
          <w:szCs w:val="28"/>
        </w:rPr>
      </w:pPr>
    </w:p>
    <w:p w:rsidR="00114ACF" w:rsidRDefault="00114ACF" w:rsidP="006E1809">
      <w:pPr>
        <w:pStyle w:val="ConsPlusTitle"/>
        <w:widowControl/>
        <w:rPr>
          <w:b w:val="0"/>
          <w:sz w:val="28"/>
          <w:szCs w:val="28"/>
        </w:rPr>
      </w:pPr>
    </w:p>
    <w:p w:rsidR="00114ACF" w:rsidRDefault="00114ACF" w:rsidP="006E1809">
      <w:pPr>
        <w:pStyle w:val="ConsPlusTitle"/>
        <w:widowControl/>
        <w:rPr>
          <w:b w:val="0"/>
          <w:sz w:val="28"/>
          <w:szCs w:val="28"/>
        </w:rPr>
      </w:pPr>
    </w:p>
    <w:p w:rsidR="00114ACF" w:rsidRDefault="00114ACF" w:rsidP="006E1809">
      <w:pPr>
        <w:pStyle w:val="ConsPlusTitle"/>
        <w:widowControl/>
        <w:rPr>
          <w:b w:val="0"/>
          <w:sz w:val="28"/>
          <w:szCs w:val="28"/>
        </w:rPr>
      </w:pPr>
    </w:p>
    <w:p w:rsidR="00114ACF" w:rsidRDefault="00114ACF" w:rsidP="006E1809">
      <w:pPr>
        <w:pStyle w:val="ConsPlusTitle"/>
        <w:widowControl/>
        <w:rPr>
          <w:b w:val="0"/>
          <w:sz w:val="28"/>
          <w:szCs w:val="28"/>
        </w:rPr>
      </w:pPr>
    </w:p>
    <w:p w:rsidR="00114ACF" w:rsidRDefault="00114ACF" w:rsidP="006E180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Ускюльского сельсовета</w:t>
      </w:r>
    </w:p>
    <w:p w:rsidR="00114ACF" w:rsidRPr="00D74D6E" w:rsidRDefault="00114ACF" w:rsidP="006E180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Татарского района Новосибирской области                             И.Ю.Антонова</w:t>
      </w:r>
    </w:p>
    <w:p w:rsidR="00114ACF" w:rsidRPr="009E363D" w:rsidRDefault="00114ACF" w:rsidP="006E1809">
      <w:pPr>
        <w:pStyle w:val="ConsPlusTitle"/>
        <w:jc w:val="center"/>
      </w:pPr>
    </w:p>
    <w:p w:rsidR="00114ACF" w:rsidRPr="009E363D" w:rsidRDefault="00114ACF" w:rsidP="0091248A">
      <w:pPr>
        <w:pStyle w:val="ConsPlusTitle"/>
        <w:jc w:val="center"/>
      </w:pPr>
    </w:p>
    <w:sectPr w:rsidR="00114ACF" w:rsidRPr="009E363D" w:rsidSect="009E0A46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34CD6"/>
    <w:multiLevelType w:val="hybridMultilevel"/>
    <w:tmpl w:val="92B23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BF8"/>
    <w:rsid w:val="00002D47"/>
    <w:rsid w:val="00093DB7"/>
    <w:rsid w:val="000A0914"/>
    <w:rsid w:val="000B4F12"/>
    <w:rsid w:val="000E608C"/>
    <w:rsid w:val="00111B1A"/>
    <w:rsid w:val="00111E2A"/>
    <w:rsid w:val="00114ACF"/>
    <w:rsid w:val="0014293D"/>
    <w:rsid w:val="001970E3"/>
    <w:rsid w:val="001C1AE4"/>
    <w:rsid w:val="00207F13"/>
    <w:rsid w:val="0023539D"/>
    <w:rsid w:val="00282E91"/>
    <w:rsid w:val="00291DB7"/>
    <w:rsid w:val="00293CD0"/>
    <w:rsid w:val="002A591F"/>
    <w:rsid w:val="002B75AE"/>
    <w:rsid w:val="002E5C2D"/>
    <w:rsid w:val="00351EAC"/>
    <w:rsid w:val="003A2B43"/>
    <w:rsid w:val="004273E4"/>
    <w:rsid w:val="00460E07"/>
    <w:rsid w:val="00467010"/>
    <w:rsid w:val="00517D89"/>
    <w:rsid w:val="00567437"/>
    <w:rsid w:val="005E3F59"/>
    <w:rsid w:val="00617705"/>
    <w:rsid w:val="0063575E"/>
    <w:rsid w:val="006E1809"/>
    <w:rsid w:val="00756610"/>
    <w:rsid w:val="00783FCC"/>
    <w:rsid w:val="007854D4"/>
    <w:rsid w:val="007C48B4"/>
    <w:rsid w:val="007E757F"/>
    <w:rsid w:val="00810747"/>
    <w:rsid w:val="0085675B"/>
    <w:rsid w:val="00875BF8"/>
    <w:rsid w:val="008C5661"/>
    <w:rsid w:val="008F6C6C"/>
    <w:rsid w:val="0091248A"/>
    <w:rsid w:val="00914A06"/>
    <w:rsid w:val="009E0A46"/>
    <w:rsid w:val="009E363D"/>
    <w:rsid w:val="00A8544F"/>
    <w:rsid w:val="00A900FF"/>
    <w:rsid w:val="00AC253A"/>
    <w:rsid w:val="00AC2CC8"/>
    <w:rsid w:val="00AF4892"/>
    <w:rsid w:val="00B36E47"/>
    <w:rsid w:val="00B76ADF"/>
    <w:rsid w:val="00CD004D"/>
    <w:rsid w:val="00CE5E19"/>
    <w:rsid w:val="00D74D6E"/>
    <w:rsid w:val="00DC64BE"/>
    <w:rsid w:val="00F15882"/>
    <w:rsid w:val="00F57FE1"/>
    <w:rsid w:val="00F9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8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248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Nonformat">
    <w:name w:val="ConsPlusNonformat"/>
    <w:uiPriority w:val="99"/>
    <w:rsid w:val="0091248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248A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1248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48A"/>
    <w:rPr>
      <w:rFonts w:ascii="Tahoma" w:hAnsi="Tahoma" w:cs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9E0A46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9E0A46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Normal"/>
    <w:uiPriority w:val="99"/>
    <w:rsid w:val="009E0A4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</Pages>
  <Words>115</Words>
  <Characters>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ДМИТРИЕВСКОГО СЕЛЬСОВЕТА</dc:title>
  <dc:subject/>
  <dc:creator>1</dc:creator>
  <cp:keywords/>
  <dc:description/>
  <cp:lastModifiedBy>User</cp:lastModifiedBy>
  <cp:revision>9</cp:revision>
  <cp:lastPrinted>2018-04-02T02:02:00Z</cp:lastPrinted>
  <dcterms:created xsi:type="dcterms:W3CDTF">2018-01-17T05:43:00Z</dcterms:created>
  <dcterms:modified xsi:type="dcterms:W3CDTF">2018-04-02T02:02:00Z</dcterms:modified>
</cp:coreProperties>
</file>