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AA" w:rsidRPr="000B4F12" w:rsidRDefault="00BE3AAA" w:rsidP="009E0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3AAA" w:rsidRDefault="00BE3AAA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 xml:space="preserve">АДМИНИСТРАЦИЯ </w:t>
      </w:r>
    </w:p>
    <w:p w:rsidR="00BE3AAA" w:rsidRPr="00111E2A" w:rsidRDefault="00BE3AAA" w:rsidP="009124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УСКЮЛЬСКОГО</w:t>
      </w:r>
      <w:r w:rsidRPr="00111E2A">
        <w:rPr>
          <w:sz w:val="28"/>
          <w:szCs w:val="28"/>
        </w:rPr>
        <w:t xml:space="preserve"> СЕЛЬСОВЕТА</w:t>
      </w:r>
    </w:p>
    <w:p w:rsidR="00BE3AAA" w:rsidRPr="00111E2A" w:rsidRDefault="00BE3AAA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ТАТАРСКОГО РАЙОНА НОВОСИБИРСКОЙ ОБЛАСТИ</w:t>
      </w:r>
    </w:p>
    <w:p w:rsidR="00BE3AAA" w:rsidRPr="000B4F12" w:rsidRDefault="00BE3AAA" w:rsidP="00111E2A">
      <w:pPr>
        <w:pStyle w:val="ConsPlusTitle"/>
        <w:widowControl/>
        <w:rPr>
          <w:b w:val="0"/>
          <w:sz w:val="28"/>
          <w:szCs w:val="28"/>
        </w:rPr>
      </w:pPr>
    </w:p>
    <w:p w:rsidR="00BE3AAA" w:rsidRPr="00111E2A" w:rsidRDefault="00BE3AAA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ПОСТАНОВЛЕНИЕ</w:t>
      </w:r>
    </w:p>
    <w:p w:rsidR="00BE3AAA" w:rsidRPr="000B4F12" w:rsidRDefault="00BE3AAA" w:rsidP="0091248A">
      <w:pPr>
        <w:pStyle w:val="ConsPlusTitle"/>
        <w:widowControl/>
        <w:jc w:val="both"/>
      </w:pPr>
    </w:p>
    <w:p w:rsidR="00BE3AAA" w:rsidRDefault="00BE3AAA" w:rsidP="0091248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363D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Pr="009E36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E363D">
        <w:rPr>
          <w:sz w:val="28"/>
          <w:szCs w:val="28"/>
        </w:rPr>
        <w:t>.2018г.                              с. Ускюль</w:t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  <w:t xml:space="preserve">            №  2</w:t>
      </w:r>
      <w:r>
        <w:rPr>
          <w:sz w:val="28"/>
          <w:szCs w:val="28"/>
        </w:rPr>
        <w:t>6</w:t>
      </w:r>
    </w:p>
    <w:p w:rsidR="00BE3AAA" w:rsidRDefault="00BE3AAA" w:rsidP="00D74D6E">
      <w:pPr>
        <w:pStyle w:val="ConsPlusTitle"/>
        <w:widowControl/>
        <w:jc w:val="center"/>
        <w:rPr>
          <w:sz w:val="28"/>
          <w:szCs w:val="28"/>
        </w:rPr>
      </w:pPr>
    </w:p>
    <w:p w:rsidR="00BE3AAA" w:rsidRDefault="00BE3AAA" w:rsidP="00D74D6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объекту недвижимости</w:t>
      </w:r>
    </w:p>
    <w:p w:rsidR="00BE3AAA" w:rsidRDefault="00BE3AAA" w:rsidP="00D74D6E">
      <w:pPr>
        <w:pStyle w:val="ConsPlusTitle"/>
        <w:widowControl/>
        <w:jc w:val="both"/>
        <w:rPr>
          <w:sz w:val="28"/>
          <w:szCs w:val="28"/>
        </w:rPr>
      </w:pPr>
    </w:p>
    <w:p w:rsidR="00BE3AAA" w:rsidRDefault="00BE3AAA" w:rsidP="00D74D6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на основании Устава Ускюльского сельсовета Татарского района Новосибирской области</w:t>
      </w:r>
    </w:p>
    <w:p w:rsidR="00BE3AAA" w:rsidRDefault="00BE3AAA" w:rsidP="00D74D6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Объекту недвижимости (дом) присвоить адрес: 632114, Новосибирская область, Татарский район, с.Ускюль, ул.Центральная, д.23 (ФАП).</w:t>
      </w:r>
    </w:p>
    <w:p w:rsidR="00BE3AAA" w:rsidRDefault="00BE3AAA" w:rsidP="00D74D6E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2.Контроль за исполнением данного постановления оставляю за собой.</w:t>
      </w: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</w:p>
    <w:p w:rsidR="00BE3AAA" w:rsidRDefault="00BE3AAA" w:rsidP="00D74D6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Ускюльского сельсовета</w:t>
      </w:r>
    </w:p>
    <w:p w:rsidR="00BE3AAA" w:rsidRPr="00D74D6E" w:rsidRDefault="00BE3AAA" w:rsidP="00D74D6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Татарского района Новосибирской области                             И.Ю.Антонова</w:t>
      </w:r>
    </w:p>
    <w:p w:rsidR="00BE3AAA" w:rsidRPr="009E363D" w:rsidRDefault="00BE3AAA" w:rsidP="00D74D6E">
      <w:pPr>
        <w:pStyle w:val="ConsPlusTitle"/>
        <w:jc w:val="center"/>
      </w:pPr>
    </w:p>
    <w:p w:rsidR="00BE3AAA" w:rsidRPr="009E0A46" w:rsidRDefault="00BE3AAA" w:rsidP="009E0A46">
      <w:pPr>
        <w:pStyle w:val="ConsPlusNormal"/>
        <w:jc w:val="right"/>
        <w:rPr>
          <w:sz w:val="22"/>
          <w:szCs w:val="22"/>
        </w:rPr>
      </w:pPr>
    </w:p>
    <w:sectPr w:rsidR="00BE3AAA" w:rsidRPr="009E0A46" w:rsidSect="009E0A46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CD6"/>
    <w:multiLevelType w:val="hybridMultilevel"/>
    <w:tmpl w:val="92B23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F8"/>
    <w:rsid w:val="00093DB7"/>
    <w:rsid w:val="000A0914"/>
    <w:rsid w:val="000B4F12"/>
    <w:rsid w:val="00111B1A"/>
    <w:rsid w:val="00111E2A"/>
    <w:rsid w:val="0014293D"/>
    <w:rsid w:val="001970E3"/>
    <w:rsid w:val="001C1AE4"/>
    <w:rsid w:val="00207F13"/>
    <w:rsid w:val="00282E91"/>
    <w:rsid w:val="00291DB7"/>
    <w:rsid w:val="00293CD0"/>
    <w:rsid w:val="002E5C2D"/>
    <w:rsid w:val="00351EAC"/>
    <w:rsid w:val="003A2B43"/>
    <w:rsid w:val="00460E07"/>
    <w:rsid w:val="00467010"/>
    <w:rsid w:val="00517D89"/>
    <w:rsid w:val="00567437"/>
    <w:rsid w:val="005E3F59"/>
    <w:rsid w:val="005E446F"/>
    <w:rsid w:val="00634AD9"/>
    <w:rsid w:val="0063575E"/>
    <w:rsid w:val="007246DE"/>
    <w:rsid w:val="00756610"/>
    <w:rsid w:val="00783FCC"/>
    <w:rsid w:val="00810747"/>
    <w:rsid w:val="00835AA3"/>
    <w:rsid w:val="0085675B"/>
    <w:rsid w:val="00875BF8"/>
    <w:rsid w:val="008C5661"/>
    <w:rsid w:val="008F6C6C"/>
    <w:rsid w:val="0091248A"/>
    <w:rsid w:val="00914A06"/>
    <w:rsid w:val="009E0A46"/>
    <w:rsid w:val="009E363D"/>
    <w:rsid w:val="00A8544F"/>
    <w:rsid w:val="00A900FF"/>
    <w:rsid w:val="00AC253A"/>
    <w:rsid w:val="00AC2CC8"/>
    <w:rsid w:val="00AF4892"/>
    <w:rsid w:val="00B36E47"/>
    <w:rsid w:val="00B76ADF"/>
    <w:rsid w:val="00BE3AAA"/>
    <w:rsid w:val="00BE3E91"/>
    <w:rsid w:val="00CC7928"/>
    <w:rsid w:val="00CD004D"/>
    <w:rsid w:val="00CE5E19"/>
    <w:rsid w:val="00D74D6E"/>
    <w:rsid w:val="00DC64BE"/>
    <w:rsid w:val="00F15882"/>
    <w:rsid w:val="00F57FE1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9124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248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48A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9E0A4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E0A46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9E0A4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subject/>
  <dc:creator>1</dc:creator>
  <cp:keywords/>
  <dc:description/>
  <cp:lastModifiedBy>User</cp:lastModifiedBy>
  <cp:revision>8</cp:revision>
  <cp:lastPrinted>2018-02-28T08:58:00Z</cp:lastPrinted>
  <dcterms:created xsi:type="dcterms:W3CDTF">2018-01-17T05:43:00Z</dcterms:created>
  <dcterms:modified xsi:type="dcterms:W3CDTF">2018-03-26T05:36:00Z</dcterms:modified>
</cp:coreProperties>
</file>