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D7" w:rsidRDefault="00B206D7" w:rsidP="000D5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Pr="003C0A9D" w:rsidRDefault="00B206D7" w:rsidP="000D56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УСКЮЛЬСКОГО  </w:t>
      </w:r>
      <w:r w:rsidRPr="003C0A9D"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</w:p>
    <w:p w:rsidR="00B206D7" w:rsidRPr="003C0A9D" w:rsidRDefault="00B206D7" w:rsidP="000D56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ТАТАРСКОГО РАЙОНА  </w:t>
      </w:r>
      <w:r w:rsidRPr="003C0A9D">
        <w:rPr>
          <w:rFonts w:ascii="Times New Roman" w:hAnsi="Times New Roman" w:cs="Times New Roman"/>
          <w:b/>
          <w:bCs/>
          <w:sz w:val="24"/>
          <w:szCs w:val="24"/>
        </w:rPr>
        <w:t>НОВОСИБИРСКОЙ  ОБЛАСТИ</w:t>
      </w:r>
    </w:p>
    <w:p w:rsidR="00B206D7" w:rsidRPr="003C0A9D" w:rsidRDefault="00B206D7" w:rsidP="000D5655">
      <w:pPr>
        <w:rPr>
          <w:rFonts w:ascii="Times New Roman" w:hAnsi="Times New Roman" w:cs="Times New Roman"/>
          <w:sz w:val="24"/>
          <w:szCs w:val="24"/>
        </w:rPr>
      </w:pPr>
    </w:p>
    <w:p w:rsidR="00B206D7" w:rsidRPr="003C0A9D" w:rsidRDefault="00B206D7" w:rsidP="000D56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A9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206D7" w:rsidRPr="003C0A9D" w:rsidRDefault="00B206D7" w:rsidP="000D56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18.06</w:t>
      </w:r>
      <w:r w:rsidRPr="003C0A9D">
        <w:rPr>
          <w:rFonts w:ascii="Times New Roman" w:hAnsi="Times New Roman" w:cs="Times New Roman"/>
          <w:sz w:val="24"/>
          <w:szCs w:val="24"/>
        </w:rPr>
        <w:t xml:space="preserve">.2015г.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24 </w:t>
      </w:r>
    </w:p>
    <w:p w:rsidR="00B206D7" w:rsidRDefault="00B206D7" w:rsidP="000D56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Ускюль</w:t>
      </w:r>
    </w:p>
    <w:p w:rsidR="00B206D7" w:rsidRDefault="00B206D7" w:rsidP="000D56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</w:t>
      </w:r>
      <w:r w:rsidRPr="003C0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изменений в постановление от 12.05.2015 г. № 13а «Об утверждении</w:t>
      </w:r>
      <w:r w:rsidRPr="003C0A9D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3C0A9D">
        <w:rPr>
          <w:rFonts w:ascii="Times New Roman" w:hAnsi="Times New Roman" w:cs="Times New Roman"/>
          <w:b/>
          <w:bCs/>
          <w:sz w:val="24"/>
          <w:szCs w:val="24"/>
        </w:rPr>
        <w:t>ложения</w:t>
      </w:r>
      <w:r w:rsidRPr="003C0A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требованиях, предъявляемых к организациям,</w:t>
      </w:r>
    </w:p>
    <w:p w:rsidR="00B206D7" w:rsidRDefault="00B206D7" w:rsidP="000D56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образующим инфраструктуру поддержки</w:t>
      </w:r>
    </w:p>
    <w:p w:rsidR="00B206D7" w:rsidRPr="003C0A9D" w:rsidRDefault="00B206D7" w:rsidP="000D565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Ускюльского сельсовета Тата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ского района Новосибирской </w:t>
      </w:r>
      <w:r w:rsidRPr="0022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206D7" w:rsidRDefault="00B206D7" w:rsidP="000D5655">
      <w:pPr>
        <w:pStyle w:val="NormalWeb"/>
        <w:ind w:firstLine="567"/>
        <w:jc w:val="both"/>
      </w:pPr>
      <w:r>
        <w:t xml:space="preserve">В соответствие с Федеральным  законом  от 24 июля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N 209-ФЗ "О развитии малого и среднего предпринимательства в Российской Федерации"</w:t>
      </w:r>
    </w:p>
    <w:p w:rsidR="00B206D7" w:rsidRDefault="00B206D7" w:rsidP="000D5655">
      <w:pPr>
        <w:pStyle w:val="NormalWeb"/>
        <w:ind w:firstLine="567"/>
        <w:jc w:val="both"/>
      </w:pPr>
      <w:r>
        <w:t>ПОСТАНОВЛЯЮ:</w:t>
      </w:r>
    </w:p>
    <w:p w:rsidR="00B206D7" w:rsidRDefault="00B206D7" w:rsidP="000D5655">
      <w:pPr>
        <w:pStyle w:val="NormalWeb"/>
        <w:ind w:firstLine="567"/>
        <w:jc w:val="both"/>
      </w:pPr>
      <w:r>
        <w:t>1.</w:t>
      </w:r>
      <w:r w:rsidRPr="0073430B">
        <w:t xml:space="preserve"> </w:t>
      </w:r>
      <w:r>
        <w:t>Внести следующие изменения в постановление администрации Ускюльского сельсовета от 12.05.2015 г. № 13а   «Об утверждении Положения о требованиях, предъявляемых к организациям образующим инфраструктуру поддержки субъектов малого и среднего предпринимательства У</w:t>
      </w:r>
      <w:r>
        <w:t>с</w:t>
      </w:r>
      <w:r>
        <w:t>кюльского сельсовета Татарского района Новосибирской  области»:</w:t>
      </w:r>
    </w:p>
    <w:p w:rsidR="00B206D7" w:rsidRDefault="00B206D7" w:rsidP="000D5655">
      <w:pPr>
        <w:pStyle w:val="NormalWeb"/>
        <w:ind w:firstLine="567"/>
        <w:jc w:val="both"/>
      </w:pPr>
      <w:r>
        <w:t>-в пункте 3 абзац 1 «</w:t>
      </w:r>
      <w:r w:rsidRPr="00225AD5">
        <w:t xml:space="preserve">организация должна быть зарегистрирована на территории </w:t>
      </w:r>
      <w:r>
        <w:t>Новосиби</w:t>
      </w:r>
      <w:r>
        <w:t>р</w:t>
      </w:r>
      <w:r>
        <w:t xml:space="preserve">ской </w:t>
      </w:r>
      <w:r w:rsidRPr="00225AD5">
        <w:t>области</w:t>
      </w:r>
      <w:r>
        <w:t xml:space="preserve"> не менее 1года» и абзац 3 «</w:t>
      </w:r>
      <w:r w:rsidRPr="00225AD5">
        <w:t>должна обладать помещением для ведения уставной де</w:t>
      </w:r>
      <w:r w:rsidRPr="00225AD5">
        <w:t>я</w:t>
      </w:r>
      <w:r w:rsidRPr="00225AD5">
        <w:t>тельности, оснащенным телефонной линией</w:t>
      </w:r>
      <w:r>
        <w:t>» исключить.</w:t>
      </w:r>
    </w:p>
    <w:p w:rsidR="00B206D7" w:rsidRDefault="00B206D7" w:rsidP="000D5655">
      <w:pPr>
        <w:pStyle w:val="NormalWeb"/>
        <w:ind w:firstLine="567"/>
        <w:jc w:val="both"/>
      </w:pPr>
      <w:r>
        <w:t>- в пункте 5 абзац 4 «</w:t>
      </w:r>
      <w:r w:rsidRPr="00225AD5">
        <w:t>справки, подтверждающей отсутствие задолженности по налоговым и иным обязательным платежам в бюджетную систему Российской Федерации</w:t>
      </w:r>
      <w:r>
        <w:t>» и абзац 5 «</w:t>
      </w:r>
      <w:r w:rsidRPr="00225AD5">
        <w:t>справки, подтверждающей фактическую деятельность организации по поддержке и развитию малого и среднего предпринимательства, выданной администрацией соответствующего муниципального образования</w:t>
      </w:r>
      <w:r>
        <w:t xml:space="preserve">» исключить. </w:t>
      </w:r>
    </w:p>
    <w:p w:rsidR="00B206D7" w:rsidRDefault="00B206D7" w:rsidP="000D56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2.</w:t>
      </w:r>
      <w:r w:rsidRPr="004F188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официального опубликования на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1881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096">
        <w:rPr>
          <w:u w:val="single"/>
        </w:rPr>
        <w:t>http://</w:t>
      </w:r>
      <w:r w:rsidRPr="00882096">
        <w:rPr>
          <w:rFonts w:ascii="Times New Roman" w:hAnsi="Times New Roman"/>
          <w:sz w:val="24"/>
          <w:szCs w:val="24"/>
          <w:u w:val="single"/>
          <w:lang w:val="en-GB"/>
        </w:rPr>
        <w:t>admuskyul</w:t>
      </w:r>
      <w:r w:rsidRPr="00882096">
        <w:rPr>
          <w:rFonts w:ascii="Times New Roman" w:hAnsi="Times New Roman"/>
          <w:sz w:val="24"/>
          <w:szCs w:val="24"/>
          <w:u w:val="single"/>
        </w:rPr>
        <w:t>.</w:t>
      </w:r>
      <w:r w:rsidRPr="00882096">
        <w:rPr>
          <w:rFonts w:ascii="Times New Roman" w:hAnsi="Times New Roman"/>
          <w:sz w:val="24"/>
          <w:szCs w:val="24"/>
          <w:u w:val="single"/>
          <w:lang w:val="en-GB"/>
        </w:rPr>
        <w:t>ru</w:t>
      </w:r>
      <w:r w:rsidRPr="00882096">
        <w:rPr>
          <w:rFonts w:ascii="Times New Roman" w:hAnsi="Times New Roman"/>
          <w:sz w:val="24"/>
          <w:szCs w:val="24"/>
        </w:rPr>
        <w:t xml:space="preserve">  </w:t>
      </w:r>
      <w:r w:rsidRPr="004F1881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B206D7" w:rsidRDefault="00B206D7" w:rsidP="000D5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D7" w:rsidRPr="004F1881" w:rsidRDefault="00B206D7" w:rsidP="000D5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1881">
        <w:rPr>
          <w:rFonts w:ascii="Times New Roman" w:hAnsi="Times New Roman" w:cs="Times New Roman"/>
          <w:sz w:val="24"/>
          <w:szCs w:val="24"/>
        </w:rPr>
        <w:t>3.    Контроль за исполнением настоящего постановления оставляю за собой</w:t>
      </w:r>
    </w:p>
    <w:p w:rsidR="00B206D7" w:rsidRDefault="00B206D7" w:rsidP="000D5655">
      <w:pPr>
        <w:ind w:firstLine="480"/>
        <w:jc w:val="both"/>
        <w:rPr>
          <w:sz w:val="24"/>
          <w:szCs w:val="24"/>
        </w:rPr>
      </w:pPr>
    </w:p>
    <w:p w:rsidR="00B206D7" w:rsidRDefault="00B206D7" w:rsidP="000D56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6D7" w:rsidRDefault="00B206D7" w:rsidP="000D5655">
      <w:pPr>
        <w:tabs>
          <w:tab w:val="left" w:pos="6720"/>
        </w:tabs>
        <w:jc w:val="both"/>
        <w:rPr>
          <w:rFonts w:ascii="Times New Roman" w:eastAsia="Times-Roman" w:hAnsi="Times New Roman"/>
          <w:sz w:val="24"/>
          <w:szCs w:val="24"/>
        </w:rPr>
      </w:pPr>
      <w:r w:rsidRPr="004F1881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Ускюльского </w:t>
      </w:r>
      <w:r w:rsidRPr="004F1881">
        <w:rPr>
          <w:rFonts w:ascii="Times New Roman" w:eastAsia="Times-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eastAsia="Times-Roman" w:hAnsi="Times New Roman" w:cs="Times New Roman"/>
          <w:sz w:val="24"/>
          <w:szCs w:val="24"/>
        </w:rPr>
        <w:tab/>
        <w:t>С.К.Колтышев</w:t>
      </w:r>
    </w:p>
    <w:p w:rsidR="00B206D7" w:rsidRDefault="00B206D7" w:rsidP="005B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6D7" w:rsidRDefault="00B206D7" w:rsidP="005B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6D7" w:rsidRDefault="00B206D7" w:rsidP="005B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6D7" w:rsidRPr="000D5655" w:rsidRDefault="00B206D7" w:rsidP="005B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6D7" w:rsidRDefault="00B206D7" w:rsidP="005B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6D7" w:rsidRDefault="00B206D7" w:rsidP="005B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6D7" w:rsidRDefault="00B206D7" w:rsidP="005B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6D7" w:rsidRDefault="00B206D7" w:rsidP="005B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B206D7" w:rsidRPr="00782708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82708">
        <w:rPr>
          <w:rFonts w:ascii="Times New Roman" w:hAnsi="Times New Roman" w:cs="Times New Roman"/>
        </w:rPr>
        <w:t>ост</w:t>
      </w:r>
      <w:r>
        <w:rPr>
          <w:rFonts w:ascii="Times New Roman" w:hAnsi="Times New Roman" w:cs="Times New Roman"/>
        </w:rPr>
        <w:t xml:space="preserve">ановлением </w:t>
      </w:r>
      <w:r w:rsidRPr="00782708">
        <w:rPr>
          <w:rFonts w:ascii="Times New Roman" w:hAnsi="Times New Roman" w:cs="Times New Roman"/>
        </w:rPr>
        <w:t xml:space="preserve"> администрации</w:t>
      </w:r>
    </w:p>
    <w:p w:rsidR="00B206D7" w:rsidRPr="00782708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Ускюльского сельсовета</w:t>
      </w:r>
    </w:p>
    <w:p w:rsidR="00B206D7" w:rsidRPr="00782708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8270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18.06.2015 г. №24</w:t>
      </w:r>
    </w:p>
    <w:p w:rsidR="00B206D7" w:rsidRDefault="00B206D7" w:rsidP="005B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6D7" w:rsidRDefault="00B206D7" w:rsidP="005B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6D7" w:rsidRDefault="00B206D7" w:rsidP="005B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6D7" w:rsidRPr="004F1881" w:rsidRDefault="00B206D7" w:rsidP="005B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6D7" w:rsidRDefault="00B206D7" w:rsidP="005B7F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Положение о требованиях, предъявляемых к организациям, </w:t>
      </w:r>
    </w:p>
    <w:p w:rsidR="00B206D7" w:rsidRDefault="00B206D7" w:rsidP="005B7F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образующим инфраструктуру поддержки </w:t>
      </w:r>
    </w:p>
    <w:p w:rsidR="00B206D7" w:rsidRPr="00225AD5" w:rsidRDefault="00B206D7" w:rsidP="005B7F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Ускюльского сельсовета Тата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ского района Новосибирской </w:t>
      </w:r>
      <w:r w:rsidRPr="0022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:rsidR="00B206D7" w:rsidRPr="00225AD5" w:rsidRDefault="00B206D7" w:rsidP="005B7F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6D7" w:rsidRPr="00225AD5" w:rsidRDefault="00B206D7" w:rsidP="005B7F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6D7" w:rsidRPr="00225AD5" w:rsidRDefault="00B206D7" w:rsidP="005B7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1.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нимательства, обеспечивающих условия для создания субъектов малого и среднего предприним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тельства, и оказания им поддержки.</w:t>
      </w:r>
    </w:p>
    <w:p w:rsidR="00B206D7" w:rsidRPr="00225AD5" w:rsidRDefault="00B206D7" w:rsidP="005B7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2. 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ционные фонды, привлекающие инвестиции для субъектов малого и среднего предпринимательс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ва, технопарки, научные парки,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инновационно-технологические центры, бизнес-инкубаторы, п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пр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говые центры, центры прототипирования и промышленного дизайна, центры трансфера технол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микрофинансовые организации и иные организации.</w:t>
      </w:r>
    </w:p>
    <w:p w:rsidR="00B206D7" w:rsidRPr="00225AD5" w:rsidRDefault="00B206D7" w:rsidP="005B7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3. К организациям, образующим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Новосибирской 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относятся коммерческие и некоммерческие орг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низации, приведенные выше, удовлетворяющие следующим требованиям:</w:t>
      </w:r>
    </w:p>
    <w:p w:rsidR="00B206D7" w:rsidRPr="00225AD5" w:rsidRDefault="00B206D7" w:rsidP="005B7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- уставом организации должна быть предусмотрена деятельность по поддержке и развитию предпринимательства;</w:t>
      </w:r>
    </w:p>
    <w:p w:rsidR="00B206D7" w:rsidRPr="00225AD5" w:rsidRDefault="00B206D7" w:rsidP="005B7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- должна обладать квалифицированным персоналом, квалификация которых подтверждается соответствующими документами;</w:t>
      </w:r>
    </w:p>
    <w:p w:rsidR="00B206D7" w:rsidRPr="00225AD5" w:rsidRDefault="00B206D7" w:rsidP="005B7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- не должна находиться в состоянии ликвидации, реорганизации, приостановления деятел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ности, любой из стадий банкротства; </w:t>
      </w:r>
    </w:p>
    <w:p w:rsidR="00B206D7" w:rsidRPr="00225AD5" w:rsidRDefault="00B206D7" w:rsidP="005B7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- организация должна осуществлять фактическую деятельность по поддержке и развитию малого и среднего предпринимательства.</w:t>
      </w:r>
    </w:p>
    <w:p w:rsidR="00B206D7" w:rsidRPr="00225AD5" w:rsidRDefault="00B206D7" w:rsidP="005B7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4. Ответственным за ведение реестра организаций, образующих инфраструктуру поддержки субъектов малого и среднего предпринимательства является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 Ускюльского сельс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вета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206D7" w:rsidRPr="00225AD5" w:rsidRDefault="00B206D7" w:rsidP="005B7F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5. Организации, претендующие на включение в Реестр, подают в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администрацию Ускюл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заявление, с приложением следующих документов: </w:t>
      </w:r>
    </w:p>
    <w:p w:rsidR="00B206D7" w:rsidRPr="00225AD5" w:rsidRDefault="00B206D7" w:rsidP="005B7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- копии свидетельства о государственной регистрации;</w:t>
      </w:r>
    </w:p>
    <w:p w:rsidR="00B206D7" w:rsidRPr="00225AD5" w:rsidRDefault="00B206D7" w:rsidP="005B7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- копии устава организации в действующей редакции со всеми внесенными в него измен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ниями и/или дополнениями;</w:t>
      </w:r>
    </w:p>
    <w:p w:rsidR="00B206D7" w:rsidRPr="00225AD5" w:rsidRDefault="00B206D7" w:rsidP="005B7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- паспорта организации, по форме согласно приложению к настоящему Положению;</w:t>
      </w:r>
    </w:p>
    <w:p w:rsidR="00B206D7" w:rsidRPr="00225AD5" w:rsidRDefault="00B206D7" w:rsidP="005B7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Ускюльского сельсовета 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рассматривает принятые заявления организаций, по результатам рассмотрения формирует Реестр.</w:t>
      </w:r>
    </w:p>
    <w:p w:rsidR="00B206D7" w:rsidRDefault="00B206D7" w:rsidP="005B7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7. Реестр утверждается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главой Ускюльского сельсовета 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 по принятым заявлениям организ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ций, при условии соответствия их установленным требованиям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206D7" w:rsidRPr="00225AD5" w:rsidRDefault="00B206D7" w:rsidP="005B7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Реестр утверждается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установленной 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>форме.</w:t>
      </w:r>
    </w:p>
    <w:p w:rsidR="00B206D7" w:rsidRPr="00225AD5" w:rsidRDefault="00B206D7" w:rsidP="005B7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sz w:val="24"/>
          <w:szCs w:val="24"/>
          <w:lang w:eastAsia="ru-RU"/>
        </w:rPr>
        <w:t>Соответствующие изменения в Реестр вносятся по мере подачи заявлений организациями.</w:t>
      </w:r>
    </w:p>
    <w:p w:rsidR="00B206D7" w:rsidRPr="00225AD5" w:rsidRDefault="00B206D7" w:rsidP="005B7F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25A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Ежегодно до 1 апреля текущего года</w:t>
      </w:r>
      <w:r w:rsidRPr="00225AD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организации, включенные в Реестр, представляют паспорт организации по установленной форме.</w:t>
      </w:r>
    </w:p>
    <w:p w:rsidR="00B206D7" w:rsidRPr="00633706" w:rsidRDefault="00B206D7" w:rsidP="005B7F2D">
      <w:pPr>
        <w:tabs>
          <w:tab w:val="left" w:pos="709"/>
        </w:tabs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Pr="00633706">
        <w:rPr>
          <w:rFonts w:ascii="Times New Roman" w:hAnsi="Times New Roman" w:cs="Times New Roman"/>
          <w:sz w:val="24"/>
          <w:szCs w:val="24"/>
        </w:rPr>
        <w:t>Реестр  размещается  на  официальном  сайте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Ускюльского сельсовета.</w:t>
      </w: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B206D7" w:rsidRPr="00782708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  <w:r w:rsidRPr="00782708">
        <w:rPr>
          <w:rFonts w:ascii="Times New Roman" w:hAnsi="Times New Roman" w:cs="Times New Roman"/>
        </w:rPr>
        <w:t xml:space="preserve"> </w:t>
      </w:r>
    </w:p>
    <w:p w:rsidR="00B206D7" w:rsidRPr="00782708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782708">
        <w:rPr>
          <w:rFonts w:ascii="Times New Roman" w:hAnsi="Times New Roman" w:cs="Times New Roman"/>
        </w:rPr>
        <w:t>к Постановлению администрации</w:t>
      </w:r>
    </w:p>
    <w:p w:rsidR="00B206D7" w:rsidRPr="00782708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Ускюльского  сельсовета</w:t>
      </w:r>
    </w:p>
    <w:p w:rsidR="00B206D7" w:rsidRPr="00782708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8270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18.06.2015 г. №24 </w:t>
      </w:r>
      <w:r w:rsidRPr="00782708">
        <w:rPr>
          <w:rFonts w:ascii="Times New Roman" w:hAnsi="Times New Roman" w:cs="Times New Roman"/>
        </w:rPr>
        <w:t xml:space="preserve"> </w:t>
      </w: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B206D7" w:rsidRPr="00782708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782708">
        <w:rPr>
          <w:rFonts w:ascii="Times New Roman" w:hAnsi="Times New Roman" w:cs="Times New Roman"/>
        </w:rPr>
        <w:t>Реестр организаций, образующих инфраструктуру поддержки субъектов</w:t>
      </w: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782708">
        <w:rPr>
          <w:rFonts w:ascii="Times New Roman" w:hAnsi="Times New Roman" w:cs="Times New Roman"/>
        </w:rPr>
        <w:t xml:space="preserve">малого и среднего предпринимательства в </w:t>
      </w:r>
      <w:r>
        <w:rPr>
          <w:rFonts w:ascii="Times New Roman" w:hAnsi="Times New Roman" w:cs="Times New Roman"/>
        </w:rPr>
        <w:t xml:space="preserve">Ускюльском сельсовете Татарского района Новосибирской области </w:t>
      </w: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1"/>
        <w:gridCol w:w="2063"/>
        <w:gridCol w:w="1316"/>
        <w:gridCol w:w="1302"/>
        <w:gridCol w:w="1321"/>
        <w:gridCol w:w="2027"/>
        <w:gridCol w:w="1336"/>
      </w:tblGrid>
      <w:tr w:rsidR="00B206D7" w:rsidRPr="00C64300" w:rsidTr="00515215">
        <w:tc>
          <w:tcPr>
            <w:tcW w:w="1488" w:type="dxa"/>
          </w:tcPr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реестр</w:t>
            </w: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записи и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дата включения в реестр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поддержки субъе</w:t>
            </w: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малого и среднего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предпринимательс</w:t>
            </w: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цио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нно прав</w:t>
            </w: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вая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Почтовый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адрес(место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 xml:space="preserve">ния) 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Официал</w:t>
            </w: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й сайт, адрес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руководителя, ко</w:t>
            </w: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тактныетелефоны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оказыва</w:t>
            </w: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300">
              <w:rPr>
                <w:rFonts w:ascii="Times New Roman" w:hAnsi="Times New Roman" w:cs="Times New Roman"/>
                <w:sz w:val="20"/>
                <w:szCs w:val="20"/>
              </w:rPr>
              <w:t>мых услуг</w:t>
            </w:r>
          </w:p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6D7" w:rsidRPr="00C64300" w:rsidTr="00515215">
        <w:tc>
          <w:tcPr>
            <w:tcW w:w="1488" w:type="dxa"/>
          </w:tcPr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B206D7" w:rsidRPr="00C64300" w:rsidRDefault="00B206D7" w:rsidP="0051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06D7" w:rsidRDefault="00B206D7" w:rsidP="005B7F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06D7" w:rsidRDefault="00B206D7" w:rsidP="005B7F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06D7" w:rsidRPr="000F66FD" w:rsidRDefault="00B206D7" w:rsidP="005B7F2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организаций</w:t>
      </w:r>
      <w:r w:rsidRPr="00FD1F5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инфраструктуры поддержки субъектов малого и</w:t>
      </w:r>
    </w:p>
    <w:p w:rsidR="00B206D7" w:rsidRPr="000F66FD" w:rsidRDefault="00B206D7" w:rsidP="005B7F2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D1F5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среднего предпринимательства Новосибирской  области</w:t>
      </w:r>
    </w:p>
    <w:p w:rsidR="00B206D7" w:rsidRPr="000F66FD" w:rsidRDefault="00B206D7" w:rsidP="005B7F2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0F66F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279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4"/>
        <w:gridCol w:w="1388"/>
        <w:gridCol w:w="1582"/>
        <w:gridCol w:w="988"/>
        <w:gridCol w:w="1417"/>
        <w:gridCol w:w="1276"/>
        <w:gridCol w:w="1134"/>
        <w:gridCol w:w="1701"/>
        <w:gridCol w:w="2305"/>
      </w:tblGrid>
      <w:tr w:rsidR="00B206D7" w:rsidRPr="00C64300" w:rsidTr="00515215">
        <w:trPr>
          <w:cantSplit/>
          <w:trHeight w:val="240"/>
        </w:trPr>
        <w:tc>
          <w:tcPr>
            <w:tcW w:w="104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 Наименование организации                                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206D7" w:rsidRPr="00507026" w:rsidRDefault="00B206D7" w:rsidP="0051521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206D7" w:rsidRPr="00507026" w:rsidRDefault="00B206D7" w:rsidP="0051521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206D7" w:rsidRPr="00507026" w:rsidRDefault="00B206D7" w:rsidP="0051521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206D7" w:rsidRPr="00507026" w:rsidRDefault="00B206D7" w:rsidP="0051521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206D7" w:rsidRPr="00507026" w:rsidRDefault="00B206D7" w:rsidP="0051521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206D7" w:rsidRPr="00507026" w:rsidRDefault="00B206D7" w:rsidP="0051521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  <w:p w:rsidR="00B206D7" w:rsidRPr="00507026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06D7" w:rsidRPr="00C64300" w:rsidTr="00515215">
        <w:trPr>
          <w:cantSplit/>
          <w:trHeight w:val="960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Организа-</w:t>
            </w:r>
          </w:p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циионно-правовая форма, ОГРН, ИНН, КПП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государственной регистрации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Уста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ный к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питал</w:t>
            </w:r>
          </w:p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кий адрес,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контактные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телефоны,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адрес   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электрон-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ной почты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официал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сайта, адрес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экономи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деятельности      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206D7" w:rsidRPr="00507026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06D7" w:rsidRPr="00C64300" w:rsidTr="00515215">
        <w:trPr>
          <w:cantSplit/>
          <w:trHeight w:val="157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157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157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157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157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157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157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157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157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206D7" w:rsidRPr="00507026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06D7" w:rsidRPr="00C64300" w:rsidTr="00515215">
        <w:trPr>
          <w:cantSplit/>
          <w:trHeight w:val="240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 Опыт работы в сфере поддержки малого и среднего предпринимательства        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206D7" w:rsidRPr="00507026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06D7" w:rsidRPr="00C64300" w:rsidTr="00515215">
        <w:trPr>
          <w:cantSplit/>
          <w:trHeight w:val="840"/>
        </w:trPr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предлагаемых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субъектам малого и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среднего    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предпринимательства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работ (услуг) 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работы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данной сфере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кадрами,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квалификация персонала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филиалов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(обособленных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подразделений) в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муниципальных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образованиях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области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206D7" w:rsidRPr="00507026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06D7" w:rsidRPr="00C64300" w:rsidTr="00515215">
        <w:trPr>
          <w:cantSplit/>
          <w:trHeight w:val="240"/>
        </w:trPr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206D7" w:rsidRPr="00507026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06D7" w:rsidRPr="00C64300" w:rsidTr="00515215">
        <w:trPr>
          <w:cantSplit/>
          <w:trHeight w:val="360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опыта работы в произвольной форме                       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Приложения: отзывы субъектов малого и среднего предпринимательства           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206D7" w:rsidRPr="00507026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06D7" w:rsidRPr="00C64300" w:rsidTr="00515215">
        <w:trPr>
          <w:cantSplit/>
          <w:trHeight w:val="85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85" w:lineRule="atLeas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206D7" w:rsidRPr="00507026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06D7" w:rsidRPr="00C64300" w:rsidTr="00515215">
        <w:trPr>
          <w:cantSplit/>
          <w:trHeight w:val="480"/>
        </w:trPr>
        <w:tc>
          <w:tcPr>
            <w:tcW w:w="104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06D7" w:rsidRPr="000F66FD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Достоверность представленных сведений подтверждаю   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  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(Ф.И.О. руководителя, подпись)  </w:t>
            </w:r>
            <w:r w:rsidRPr="0050702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F66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М.П.               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B206D7" w:rsidRPr="00507026" w:rsidRDefault="00B206D7" w:rsidP="005152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Default="00B206D7" w:rsidP="005B7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06D7" w:rsidRPr="00272801" w:rsidRDefault="00B206D7" w:rsidP="000D5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06D7" w:rsidRPr="00272801" w:rsidSect="00527B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23BC"/>
    <w:multiLevelType w:val="hybridMultilevel"/>
    <w:tmpl w:val="A4C81C20"/>
    <w:lvl w:ilvl="0" w:tplc="66C02A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5F30CE0"/>
    <w:multiLevelType w:val="hybridMultilevel"/>
    <w:tmpl w:val="D6B6A970"/>
    <w:lvl w:ilvl="0" w:tplc="9014D4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8651D44"/>
    <w:multiLevelType w:val="hybridMultilevel"/>
    <w:tmpl w:val="72884E9A"/>
    <w:lvl w:ilvl="0" w:tplc="7102B28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2C4"/>
    <w:rsid w:val="00003F5F"/>
    <w:rsid w:val="0001218D"/>
    <w:rsid w:val="000135CC"/>
    <w:rsid w:val="00015C8C"/>
    <w:rsid w:val="000170BA"/>
    <w:rsid w:val="000236B2"/>
    <w:rsid w:val="00024C09"/>
    <w:rsid w:val="00033679"/>
    <w:rsid w:val="00035AEF"/>
    <w:rsid w:val="00037110"/>
    <w:rsid w:val="00040741"/>
    <w:rsid w:val="00040E0C"/>
    <w:rsid w:val="00047451"/>
    <w:rsid w:val="00072E55"/>
    <w:rsid w:val="00075745"/>
    <w:rsid w:val="0007763F"/>
    <w:rsid w:val="00084A8B"/>
    <w:rsid w:val="00096630"/>
    <w:rsid w:val="00096CED"/>
    <w:rsid w:val="000A2A8B"/>
    <w:rsid w:val="000C0614"/>
    <w:rsid w:val="000D5655"/>
    <w:rsid w:val="000E4D42"/>
    <w:rsid w:val="000F66FD"/>
    <w:rsid w:val="00101D12"/>
    <w:rsid w:val="00137AA5"/>
    <w:rsid w:val="00143694"/>
    <w:rsid w:val="00153087"/>
    <w:rsid w:val="00160F26"/>
    <w:rsid w:val="00162ECE"/>
    <w:rsid w:val="001674C7"/>
    <w:rsid w:val="00173516"/>
    <w:rsid w:val="00174436"/>
    <w:rsid w:val="00176A1D"/>
    <w:rsid w:val="0018379F"/>
    <w:rsid w:val="001B4BD6"/>
    <w:rsid w:val="001E3A90"/>
    <w:rsid w:val="001E66A9"/>
    <w:rsid w:val="001F57A0"/>
    <w:rsid w:val="00203C21"/>
    <w:rsid w:val="002118FA"/>
    <w:rsid w:val="00225AD5"/>
    <w:rsid w:val="00230690"/>
    <w:rsid w:val="00232965"/>
    <w:rsid w:val="00245CA8"/>
    <w:rsid w:val="00251876"/>
    <w:rsid w:val="002667F7"/>
    <w:rsid w:val="00272801"/>
    <w:rsid w:val="00281C98"/>
    <w:rsid w:val="00287F76"/>
    <w:rsid w:val="00295F73"/>
    <w:rsid w:val="002A2288"/>
    <w:rsid w:val="002A3975"/>
    <w:rsid w:val="002A46C0"/>
    <w:rsid w:val="002C10A3"/>
    <w:rsid w:val="002C23EF"/>
    <w:rsid w:val="002D6E16"/>
    <w:rsid w:val="002E6F29"/>
    <w:rsid w:val="002F06A2"/>
    <w:rsid w:val="003168FB"/>
    <w:rsid w:val="00321F19"/>
    <w:rsid w:val="0032352B"/>
    <w:rsid w:val="00331565"/>
    <w:rsid w:val="00333A99"/>
    <w:rsid w:val="00345079"/>
    <w:rsid w:val="00345C03"/>
    <w:rsid w:val="003613C9"/>
    <w:rsid w:val="0036667C"/>
    <w:rsid w:val="0036697F"/>
    <w:rsid w:val="00387AFC"/>
    <w:rsid w:val="003978C8"/>
    <w:rsid w:val="003B02E9"/>
    <w:rsid w:val="003B417C"/>
    <w:rsid w:val="003B5DDD"/>
    <w:rsid w:val="003B7003"/>
    <w:rsid w:val="003C0A9D"/>
    <w:rsid w:val="003E3D14"/>
    <w:rsid w:val="003F4C74"/>
    <w:rsid w:val="00405E87"/>
    <w:rsid w:val="004157A0"/>
    <w:rsid w:val="00443E12"/>
    <w:rsid w:val="004575C1"/>
    <w:rsid w:val="00461C9F"/>
    <w:rsid w:val="00464284"/>
    <w:rsid w:val="00464F59"/>
    <w:rsid w:val="00473E4E"/>
    <w:rsid w:val="00487C0C"/>
    <w:rsid w:val="004921E4"/>
    <w:rsid w:val="004A44BA"/>
    <w:rsid w:val="004B28C7"/>
    <w:rsid w:val="004B6266"/>
    <w:rsid w:val="004C09F7"/>
    <w:rsid w:val="004E1B4D"/>
    <w:rsid w:val="004E79E6"/>
    <w:rsid w:val="004F1881"/>
    <w:rsid w:val="004F6A65"/>
    <w:rsid w:val="00505A6C"/>
    <w:rsid w:val="00507026"/>
    <w:rsid w:val="00515215"/>
    <w:rsid w:val="00515F3D"/>
    <w:rsid w:val="005163F6"/>
    <w:rsid w:val="00522C17"/>
    <w:rsid w:val="00527B05"/>
    <w:rsid w:val="00543D9D"/>
    <w:rsid w:val="00544026"/>
    <w:rsid w:val="00554C38"/>
    <w:rsid w:val="005723DE"/>
    <w:rsid w:val="00582FC6"/>
    <w:rsid w:val="00596BC0"/>
    <w:rsid w:val="005B1F62"/>
    <w:rsid w:val="005B4849"/>
    <w:rsid w:val="005B7F2D"/>
    <w:rsid w:val="005C0D79"/>
    <w:rsid w:val="005F1E1A"/>
    <w:rsid w:val="005F7F23"/>
    <w:rsid w:val="006131D2"/>
    <w:rsid w:val="006132ED"/>
    <w:rsid w:val="0061760F"/>
    <w:rsid w:val="00624C48"/>
    <w:rsid w:val="00633706"/>
    <w:rsid w:val="00636944"/>
    <w:rsid w:val="006405D4"/>
    <w:rsid w:val="006457A1"/>
    <w:rsid w:val="00655205"/>
    <w:rsid w:val="0065749B"/>
    <w:rsid w:val="006650E8"/>
    <w:rsid w:val="00665ABF"/>
    <w:rsid w:val="00676323"/>
    <w:rsid w:val="00677CC4"/>
    <w:rsid w:val="0068162E"/>
    <w:rsid w:val="0068341F"/>
    <w:rsid w:val="00695CF8"/>
    <w:rsid w:val="006967FC"/>
    <w:rsid w:val="00697CF0"/>
    <w:rsid w:val="006A3C46"/>
    <w:rsid w:val="006B2D3E"/>
    <w:rsid w:val="006C1F14"/>
    <w:rsid w:val="006D532F"/>
    <w:rsid w:val="006F01EB"/>
    <w:rsid w:val="006F31B3"/>
    <w:rsid w:val="00707BE0"/>
    <w:rsid w:val="00711BD5"/>
    <w:rsid w:val="00715943"/>
    <w:rsid w:val="00717B2D"/>
    <w:rsid w:val="00722266"/>
    <w:rsid w:val="0073430B"/>
    <w:rsid w:val="00740FDF"/>
    <w:rsid w:val="00741CEF"/>
    <w:rsid w:val="00744517"/>
    <w:rsid w:val="007460AB"/>
    <w:rsid w:val="007605BD"/>
    <w:rsid w:val="00764039"/>
    <w:rsid w:val="00772313"/>
    <w:rsid w:val="00775AB6"/>
    <w:rsid w:val="007809E6"/>
    <w:rsid w:val="0078201D"/>
    <w:rsid w:val="00782225"/>
    <w:rsid w:val="00782708"/>
    <w:rsid w:val="007938BD"/>
    <w:rsid w:val="007A2A2A"/>
    <w:rsid w:val="007A752E"/>
    <w:rsid w:val="007C0DA2"/>
    <w:rsid w:val="007C5669"/>
    <w:rsid w:val="007D0F37"/>
    <w:rsid w:val="007E008F"/>
    <w:rsid w:val="007E31A1"/>
    <w:rsid w:val="007E61C7"/>
    <w:rsid w:val="007F0E91"/>
    <w:rsid w:val="00803236"/>
    <w:rsid w:val="008033DA"/>
    <w:rsid w:val="00813C59"/>
    <w:rsid w:val="008159A8"/>
    <w:rsid w:val="0082045F"/>
    <w:rsid w:val="008228BA"/>
    <w:rsid w:val="008234D0"/>
    <w:rsid w:val="0082658A"/>
    <w:rsid w:val="008322BF"/>
    <w:rsid w:val="008336DC"/>
    <w:rsid w:val="00834725"/>
    <w:rsid w:val="008358DC"/>
    <w:rsid w:val="008378FA"/>
    <w:rsid w:val="00837C0A"/>
    <w:rsid w:val="00856DF0"/>
    <w:rsid w:val="00860B68"/>
    <w:rsid w:val="008633D2"/>
    <w:rsid w:val="00864272"/>
    <w:rsid w:val="0086434C"/>
    <w:rsid w:val="00865702"/>
    <w:rsid w:val="00872AA2"/>
    <w:rsid w:val="00882096"/>
    <w:rsid w:val="00885D7E"/>
    <w:rsid w:val="0088694F"/>
    <w:rsid w:val="00892168"/>
    <w:rsid w:val="008928A1"/>
    <w:rsid w:val="008A68E3"/>
    <w:rsid w:val="008B0478"/>
    <w:rsid w:val="008B6E0C"/>
    <w:rsid w:val="008C1E36"/>
    <w:rsid w:val="008C28DF"/>
    <w:rsid w:val="008C6540"/>
    <w:rsid w:val="008D623E"/>
    <w:rsid w:val="008F0ACA"/>
    <w:rsid w:val="008F5817"/>
    <w:rsid w:val="008F6239"/>
    <w:rsid w:val="0090009B"/>
    <w:rsid w:val="00912BBC"/>
    <w:rsid w:val="0091579B"/>
    <w:rsid w:val="00916FCD"/>
    <w:rsid w:val="009232DE"/>
    <w:rsid w:val="009254D1"/>
    <w:rsid w:val="00925E1E"/>
    <w:rsid w:val="009343A0"/>
    <w:rsid w:val="00941A5D"/>
    <w:rsid w:val="00971766"/>
    <w:rsid w:val="009A65F8"/>
    <w:rsid w:val="009B6810"/>
    <w:rsid w:val="009D3674"/>
    <w:rsid w:val="009D4A50"/>
    <w:rsid w:val="009E45A0"/>
    <w:rsid w:val="009E4C38"/>
    <w:rsid w:val="00A028BD"/>
    <w:rsid w:val="00A046FC"/>
    <w:rsid w:val="00A072C4"/>
    <w:rsid w:val="00A174A5"/>
    <w:rsid w:val="00A22F48"/>
    <w:rsid w:val="00A27FB6"/>
    <w:rsid w:val="00A37B84"/>
    <w:rsid w:val="00A478E1"/>
    <w:rsid w:val="00A50C67"/>
    <w:rsid w:val="00A57CEE"/>
    <w:rsid w:val="00A61744"/>
    <w:rsid w:val="00A61B2C"/>
    <w:rsid w:val="00A66DC4"/>
    <w:rsid w:val="00A7574C"/>
    <w:rsid w:val="00A83F3C"/>
    <w:rsid w:val="00A85875"/>
    <w:rsid w:val="00A911B9"/>
    <w:rsid w:val="00A9387F"/>
    <w:rsid w:val="00AD5845"/>
    <w:rsid w:val="00AE5092"/>
    <w:rsid w:val="00AF307C"/>
    <w:rsid w:val="00B131B0"/>
    <w:rsid w:val="00B15296"/>
    <w:rsid w:val="00B206D7"/>
    <w:rsid w:val="00B30CA1"/>
    <w:rsid w:val="00B45231"/>
    <w:rsid w:val="00B47AD9"/>
    <w:rsid w:val="00B5461C"/>
    <w:rsid w:val="00B62979"/>
    <w:rsid w:val="00B6336E"/>
    <w:rsid w:val="00B750DD"/>
    <w:rsid w:val="00B842D7"/>
    <w:rsid w:val="00B8516D"/>
    <w:rsid w:val="00B90A46"/>
    <w:rsid w:val="00B932FE"/>
    <w:rsid w:val="00B970E4"/>
    <w:rsid w:val="00BA1B16"/>
    <w:rsid w:val="00BB0CD6"/>
    <w:rsid w:val="00BB1914"/>
    <w:rsid w:val="00BB5130"/>
    <w:rsid w:val="00BC359C"/>
    <w:rsid w:val="00BD4995"/>
    <w:rsid w:val="00BE322D"/>
    <w:rsid w:val="00BE6308"/>
    <w:rsid w:val="00BE7022"/>
    <w:rsid w:val="00BF7236"/>
    <w:rsid w:val="00C013C9"/>
    <w:rsid w:val="00C05C72"/>
    <w:rsid w:val="00C146E2"/>
    <w:rsid w:val="00C2153E"/>
    <w:rsid w:val="00C22665"/>
    <w:rsid w:val="00C57837"/>
    <w:rsid w:val="00C64300"/>
    <w:rsid w:val="00C87ECD"/>
    <w:rsid w:val="00C92148"/>
    <w:rsid w:val="00C97067"/>
    <w:rsid w:val="00CA4D4A"/>
    <w:rsid w:val="00CB62C0"/>
    <w:rsid w:val="00CB7358"/>
    <w:rsid w:val="00CC1A9E"/>
    <w:rsid w:val="00CC6141"/>
    <w:rsid w:val="00CD705C"/>
    <w:rsid w:val="00CD7FA4"/>
    <w:rsid w:val="00CE2B48"/>
    <w:rsid w:val="00CE3CF3"/>
    <w:rsid w:val="00CF00B6"/>
    <w:rsid w:val="00CF578B"/>
    <w:rsid w:val="00D046CB"/>
    <w:rsid w:val="00D06A31"/>
    <w:rsid w:val="00D267C3"/>
    <w:rsid w:val="00D33F4F"/>
    <w:rsid w:val="00D41337"/>
    <w:rsid w:val="00D51D64"/>
    <w:rsid w:val="00D5684B"/>
    <w:rsid w:val="00D57533"/>
    <w:rsid w:val="00D62E6A"/>
    <w:rsid w:val="00D76D07"/>
    <w:rsid w:val="00D76EC7"/>
    <w:rsid w:val="00D84A89"/>
    <w:rsid w:val="00DA1509"/>
    <w:rsid w:val="00DA6100"/>
    <w:rsid w:val="00DA6816"/>
    <w:rsid w:val="00DB128A"/>
    <w:rsid w:val="00DB52A0"/>
    <w:rsid w:val="00DB65D1"/>
    <w:rsid w:val="00DC5DA7"/>
    <w:rsid w:val="00DD060C"/>
    <w:rsid w:val="00DE4B1F"/>
    <w:rsid w:val="00DE6771"/>
    <w:rsid w:val="00DF092C"/>
    <w:rsid w:val="00DF2711"/>
    <w:rsid w:val="00E10BF2"/>
    <w:rsid w:val="00E17B3E"/>
    <w:rsid w:val="00E21166"/>
    <w:rsid w:val="00E2418F"/>
    <w:rsid w:val="00E24BB6"/>
    <w:rsid w:val="00E30BE8"/>
    <w:rsid w:val="00E41D95"/>
    <w:rsid w:val="00E53261"/>
    <w:rsid w:val="00E616C8"/>
    <w:rsid w:val="00E65F8C"/>
    <w:rsid w:val="00E82DFA"/>
    <w:rsid w:val="00E82FD7"/>
    <w:rsid w:val="00EA0137"/>
    <w:rsid w:val="00EA1A09"/>
    <w:rsid w:val="00EA3FCF"/>
    <w:rsid w:val="00EC3046"/>
    <w:rsid w:val="00EC76DC"/>
    <w:rsid w:val="00EC7A45"/>
    <w:rsid w:val="00ED0829"/>
    <w:rsid w:val="00EF2DD3"/>
    <w:rsid w:val="00F04CA1"/>
    <w:rsid w:val="00F069BA"/>
    <w:rsid w:val="00F1475C"/>
    <w:rsid w:val="00F26793"/>
    <w:rsid w:val="00F322F2"/>
    <w:rsid w:val="00F32DFE"/>
    <w:rsid w:val="00F401B1"/>
    <w:rsid w:val="00F53ADC"/>
    <w:rsid w:val="00F55E31"/>
    <w:rsid w:val="00F67DF9"/>
    <w:rsid w:val="00F879B3"/>
    <w:rsid w:val="00FA3577"/>
    <w:rsid w:val="00FA3987"/>
    <w:rsid w:val="00FA7C12"/>
    <w:rsid w:val="00FC14C5"/>
    <w:rsid w:val="00FD1AB9"/>
    <w:rsid w:val="00FD1F5C"/>
    <w:rsid w:val="00FD6306"/>
    <w:rsid w:val="00FE06BB"/>
    <w:rsid w:val="00FE3FBE"/>
    <w:rsid w:val="00FF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0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0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072C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25AD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8270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Normal"/>
    <w:uiPriority w:val="99"/>
    <w:rsid w:val="000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0F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F66FD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3C0A9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3C0A9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3C0A9D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C0A9D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4F188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313</TotalTime>
  <Pages>4</Pages>
  <Words>1175</Words>
  <Characters>6698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Л.В.</dc:creator>
  <cp:keywords/>
  <dc:description/>
  <cp:lastModifiedBy>User</cp:lastModifiedBy>
  <cp:revision>28</cp:revision>
  <cp:lastPrinted>2015-06-24T09:49:00Z</cp:lastPrinted>
  <dcterms:created xsi:type="dcterms:W3CDTF">2015-03-12T12:43:00Z</dcterms:created>
  <dcterms:modified xsi:type="dcterms:W3CDTF">2020-08-24T09:34:00Z</dcterms:modified>
</cp:coreProperties>
</file>