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2" w:rsidRDefault="007B5F92" w:rsidP="00DC26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Сведения</w:t>
      </w:r>
    </w:p>
    <w:p w:rsidR="007B5F92" w:rsidRDefault="007B5F92" w:rsidP="00DC26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Ускюльского сельсовета Татарского района Новосибирской области, а также их супругов и несовершеннолетних детей за период с 1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color w:val="000000"/>
            <w:sz w:val="24"/>
            <w:szCs w:val="24"/>
          </w:rPr>
          <w:t>2017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color w:val="000000"/>
            <w:sz w:val="24"/>
            <w:szCs w:val="24"/>
          </w:rPr>
          <w:t>2017 г</w:t>
        </w:r>
      </w:smartTag>
      <w:r>
        <w:rPr>
          <w:b/>
          <w:color w:val="000000"/>
          <w:sz w:val="24"/>
          <w:szCs w:val="24"/>
        </w:rPr>
        <w:t>.</w:t>
      </w:r>
    </w:p>
    <w:p w:rsidR="007B5F92" w:rsidRPr="002F3B80" w:rsidRDefault="007B5F92" w:rsidP="002F3B80">
      <w:pPr>
        <w:pStyle w:val="NoSpacing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1567"/>
        <w:gridCol w:w="1541"/>
        <w:gridCol w:w="1160"/>
        <w:gridCol w:w="1648"/>
        <w:gridCol w:w="1005"/>
        <w:gridCol w:w="997"/>
        <w:gridCol w:w="1160"/>
        <w:gridCol w:w="1005"/>
        <w:gridCol w:w="997"/>
        <w:gridCol w:w="1398"/>
        <w:gridCol w:w="1173"/>
        <w:gridCol w:w="1881"/>
      </w:tblGrid>
      <w:tr w:rsidR="007B5F92" w:rsidRPr="00E20D2B" w:rsidTr="00E57B8C">
        <w:tc>
          <w:tcPr>
            <w:tcW w:w="494" w:type="dxa"/>
            <w:vMerge w:val="restart"/>
          </w:tcPr>
          <w:p w:rsidR="007B5F92" w:rsidRPr="00E20D2B" w:rsidRDefault="007B5F92">
            <w:r w:rsidRPr="00E20D2B">
              <w:t>№</w:t>
            </w:r>
          </w:p>
          <w:p w:rsidR="007B5F92" w:rsidRPr="00E20D2B" w:rsidRDefault="007B5F92">
            <w:r w:rsidRPr="00E20D2B">
              <w:t>п/п</w:t>
            </w:r>
          </w:p>
        </w:tc>
        <w:tc>
          <w:tcPr>
            <w:tcW w:w="1567" w:type="dxa"/>
            <w:vMerge w:val="restart"/>
          </w:tcPr>
          <w:p w:rsidR="007B5F92" w:rsidRPr="00E20D2B" w:rsidRDefault="007B5F92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7B5F92" w:rsidRPr="00E20D2B" w:rsidRDefault="007B5F92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7B5F92" w:rsidRPr="00E20D2B" w:rsidRDefault="007B5F92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7B5F92" w:rsidRPr="00E20D2B" w:rsidRDefault="007B5F92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41" w:type="dxa"/>
            <w:vMerge w:val="restart"/>
          </w:tcPr>
          <w:p w:rsidR="007B5F92" w:rsidRPr="00E20D2B" w:rsidRDefault="007B5F92">
            <w:r w:rsidRPr="00E20D2B">
              <w:t>Должность</w:t>
            </w:r>
          </w:p>
        </w:tc>
        <w:tc>
          <w:tcPr>
            <w:tcW w:w="4810" w:type="dxa"/>
            <w:gridSpan w:val="4"/>
          </w:tcPr>
          <w:p w:rsidR="007B5F92" w:rsidRPr="00E20D2B" w:rsidRDefault="007B5F92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62" w:type="dxa"/>
            <w:gridSpan w:val="3"/>
          </w:tcPr>
          <w:p w:rsidR="007B5F92" w:rsidRPr="00E20D2B" w:rsidRDefault="007B5F92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7B5F92" w:rsidRPr="00E20D2B" w:rsidRDefault="007B5F92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7B5F92" w:rsidRPr="00E20D2B" w:rsidRDefault="007B5F92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73" w:type="dxa"/>
            <w:vMerge w:val="restart"/>
          </w:tcPr>
          <w:p w:rsidR="007B5F92" w:rsidRPr="00E20D2B" w:rsidRDefault="007B5F92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7B5F92" w:rsidRPr="00E20D2B" w:rsidRDefault="007B5F92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7B5F92" w:rsidRPr="00E20D2B" w:rsidRDefault="007B5F92" w:rsidP="00E20D2B">
            <w:pPr>
              <w:jc w:val="center"/>
            </w:pPr>
          </w:p>
        </w:tc>
        <w:tc>
          <w:tcPr>
            <w:tcW w:w="1881" w:type="dxa"/>
            <w:vMerge w:val="restart"/>
          </w:tcPr>
          <w:p w:rsidR="007B5F92" w:rsidRPr="00E20D2B" w:rsidRDefault="007B5F92" w:rsidP="00E57B8C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7B5F92" w:rsidRPr="00E20D2B" w:rsidRDefault="007B5F92" w:rsidP="00E57B8C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7B5F92" w:rsidRPr="00E20D2B" w:rsidRDefault="007B5F92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7B5F92" w:rsidRPr="00E20D2B" w:rsidRDefault="007B5F92" w:rsidP="00E57B8C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7B5F92" w:rsidRPr="00E20D2B" w:rsidRDefault="007B5F92" w:rsidP="00E57B8C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совершена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7B5F92" w:rsidRPr="00E20D2B" w:rsidRDefault="007B5F92" w:rsidP="00E57B8C"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7B5F92" w:rsidRPr="00E20D2B" w:rsidTr="00E57B8C">
        <w:tc>
          <w:tcPr>
            <w:tcW w:w="494" w:type="dxa"/>
            <w:vMerge/>
          </w:tcPr>
          <w:p w:rsidR="007B5F92" w:rsidRPr="00E20D2B" w:rsidRDefault="007B5F92"/>
        </w:tc>
        <w:tc>
          <w:tcPr>
            <w:tcW w:w="1567" w:type="dxa"/>
            <w:vMerge/>
          </w:tcPr>
          <w:p w:rsidR="007B5F92" w:rsidRPr="00E20D2B" w:rsidRDefault="007B5F92"/>
        </w:tc>
        <w:tc>
          <w:tcPr>
            <w:tcW w:w="1541" w:type="dxa"/>
            <w:vMerge/>
          </w:tcPr>
          <w:p w:rsidR="007B5F92" w:rsidRPr="00E20D2B" w:rsidRDefault="007B5F92"/>
        </w:tc>
        <w:tc>
          <w:tcPr>
            <w:tcW w:w="1160" w:type="dxa"/>
          </w:tcPr>
          <w:p w:rsidR="007B5F92" w:rsidRPr="00E20D2B" w:rsidRDefault="007B5F92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48" w:type="dxa"/>
          </w:tcPr>
          <w:p w:rsidR="007B5F92" w:rsidRPr="00E20D2B" w:rsidRDefault="007B5F92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1005" w:type="dxa"/>
          </w:tcPr>
          <w:p w:rsidR="007B5F92" w:rsidRPr="00E20D2B" w:rsidRDefault="007B5F92" w:rsidP="00E20D2B">
            <w:pPr>
              <w:jc w:val="center"/>
            </w:pPr>
            <w:r w:rsidRPr="00E20D2B">
              <w:t>площадь</w:t>
            </w:r>
          </w:p>
          <w:p w:rsidR="007B5F92" w:rsidRPr="00E20D2B" w:rsidRDefault="007B5F92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97" w:type="dxa"/>
          </w:tcPr>
          <w:p w:rsidR="007B5F92" w:rsidRPr="00E20D2B" w:rsidRDefault="007B5F92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60" w:type="dxa"/>
          </w:tcPr>
          <w:p w:rsidR="007B5F92" w:rsidRPr="00E20D2B" w:rsidRDefault="007B5F92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005" w:type="dxa"/>
          </w:tcPr>
          <w:p w:rsidR="007B5F92" w:rsidRPr="00E20D2B" w:rsidRDefault="007B5F92" w:rsidP="00E20D2B">
            <w:pPr>
              <w:jc w:val="center"/>
            </w:pPr>
            <w:r w:rsidRPr="00E20D2B">
              <w:t>площадь</w:t>
            </w:r>
          </w:p>
          <w:p w:rsidR="007B5F92" w:rsidRPr="00E20D2B" w:rsidRDefault="007B5F92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97" w:type="dxa"/>
          </w:tcPr>
          <w:p w:rsidR="007B5F92" w:rsidRPr="00E20D2B" w:rsidRDefault="007B5F92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7B5F92" w:rsidRPr="00E20D2B" w:rsidRDefault="007B5F92" w:rsidP="00E20D2B">
            <w:pPr>
              <w:jc w:val="center"/>
            </w:pPr>
          </w:p>
        </w:tc>
        <w:tc>
          <w:tcPr>
            <w:tcW w:w="1173" w:type="dxa"/>
            <w:vMerge/>
          </w:tcPr>
          <w:p w:rsidR="007B5F92" w:rsidRPr="00E20D2B" w:rsidRDefault="007B5F92" w:rsidP="00E20D2B">
            <w:pPr>
              <w:jc w:val="center"/>
            </w:pPr>
          </w:p>
        </w:tc>
        <w:tc>
          <w:tcPr>
            <w:tcW w:w="1881" w:type="dxa"/>
            <w:vMerge/>
          </w:tcPr>
          <w:p w:rsidR="007B5F92" w:rsidRPr="00E20D2B" w:rsidRDefault="007B5F92" w:rsidP="00E20D2B">
            <w:pPr>
              <w:jc w:val="center"/>
            </w:pPr>
          </w:p>
        </w:tc>
      </w:tr>
      <w:tr w:rsidR="007B5F92" w:rsidRPr="00E20D2B" w:rsidTr="00E57B8C">
        <w:trPr>
          <w:trHeight w:val="910"/>
        </w:trPr>
        <w:tc>
          <w:tcPr>
            <w:tcW w:w="494" w:type="dxa"/>
            <w:vMerge w:val="restart"/>
          </w:tcPr>
          <w:p w:rsidR="007B5F92" w:rsidRPr="00E20D2B" w:rsidRDefault="007B5F92">
            <w:r w:rsidRPr="00E20D2B">
              <w:t>1</w:t>
            </w:r>
          </w:p>
        </w:tc>
        <w:tc>
          <w:tcPr>
            <w:tcW w:w="1567" w:type="dxa"/>
          </w:tcPr>
          <w:p w:rsidR="007B5F92" w:rsidRPr="00E20D2B" w:rsidRDefault="007B5F92">
            <w:r>
              <w:t>Сакс Людмила Александровна</w:t>
            </w:r>
          </w:p>
        </w:tc>
        <w:tc>
          <w:tcPr>
            <w:tcW w:w="1541" w:type="dxa"/>
          </w:tcPr>
          <w:p w:rsidR="007B5F92" w:rsidRPr="00E20D2B" w:rsidRDefault="007B5F92">
            <w:r>
              <w:t>Специалист администрации 1 разряда</w:t>
            </w:r>
          </w:p>
        </w:tc>
        <w:tc>
          <w:tcPr>
            <w:tcW w:w="1160" w:type="dxa"/>
          </w:tcPr>
          <w:p w:rsidR="007B5F92" w:rsidRDefault="007B5F92">
            <w:r>
              <w:t>Квартира</w:t>
            </w:r>
          </w:p>
          <w:p w:rsidR="007B5F92" w:rsidRDefault="007B5F92"/>
          <w:p w:rsidR="007B5F92" w:rsidRPr="00E20D2B" w:rsidRDefault="007B5F92">
            <w:r>
              <w:t xml:space="preserve">Земельный участок </w:t>
            </w:r>
          </w:p>
        </w:tc>
        <w:tc>
          <w:tcPr>
            <w:tcW w:w="1648" w:type="dxa"/>
          </w:tcPr>
          <w:p w:rsidR="007B5F92" w:rsidRDefault="007B5F92">
            <w:r>
              <w:t>Совместная с Сакс А.В.</w:t>
            </w:r>
          </w:p>
          <w:p w:rsidR="007B5F92" w:rsidRPr="00E20D2B" w:rsidRDefault="007B5F92">
            <w:r>
              <w:t>Индивидуальная (пай)</w:t>
            </w:r>
          </w:p>
        </w:tc>
        <w:tc>
          <w:tcPr>
            <w:tcW w:w="1005" w:type="dxa"/>
          </w:tcPr>
          <w:p w:rsidR="007B5F92" w:rsidRDefault="007B5F92">
            <w:r>
              <w:t>52,5</w:t>
            </w:r>
          </w:p>
          <w:p w:rsidR="007B5F92" w:rsidRDefault="007B5F92"/>
          <w:p w:rsidR="007B5F92" w:rsidRPr="00E20D2B" w:rsidRDefault="007B5F92">
            <w:r>
              <w:t xml:space="preserve">22 </w:t>
            </w:r>
          </w:p>
        </w:tc>
        <w:tc>
          <w:tcPr>
            <w:tcW w:w="997" w:type="dxa"/>
          </w:tcPr>
          <w:p w:rsidR="007B5F92" w:rsidRDefault="007B5F92">
            <w:r>
              <w:t>Россия</w:t>
            </w:r>
          </w:p>
          <w:p w:rsidR="007B5F92" w:rsidRDefault="007B5F92"/>
          <w:p w:rsidR="007B5F92" w:rsidRPr="00E20D2B" w:rsidRDefault="007B5F92">
            <w:r>
              <w:t>Россия</w:t>
            </w:r>
          </w:p>
        </w:tc>
        <w:tc>
          <w:tcPr>
            <w:tcW w:w="1160" w:type="dxa"/>
          </w:tcPr>
          <w:p w:rsidR="007B5F92" w:rsidRDefault="007B5F92">
            <w:r w:rsidRPr="005B787B">
              <w:t>нет</w:t>
            </w:r>
          </w:p>
        </w:tc>
        <w:tc>
          <w:tcPr>
            <w:tcW w:w="1005" w:type="dxa"/>
          </w:tcPr>
          <w:p w:rsidR="007B5F92" w:rsidRDefault="007B5F92">
            <w:r w:rsidRPr="005B787B">
              <w:t>нет</w:t>
            </w:r>
          </w:p>
        </w:tc>
        <w:tc>
          <w:tcPr>
            <w:tcW w:w="997" w:type="dxa"/>
          </w:tcPr>
          <w:p w:rsidR="007B5F92" w:rsidRDefault="007B5F92">
            <w:r w:rsidRPr="005B787B">
              <w:t>нет</w:t>
            </w:r>
          </w:p>
        </w:tc>
        <w:tc>
          <w:tcPr>
            <w:tcW w:w="1398" w:type="dxa"/>
          </w:tcPr>
          <w:p w:rsidR="007B5F92" w:rsidRDefault="007B5F92">
            <w:r w:rsidRPr="005B787B">
              <w:t>нет</w:t>
            </w:r>
          </w:p>
        </w:tc>
        <w:tc>
          <w:tcPr>
            <w:tcW w:w="1173" w:type="dxa"/>
          </w:tcPr>
          <w:p w:rsidR="007B5F92" w:rsidRPr="00E20D2B" w:rsidRDefault="007B5F92" w:rsidP="001F39E0">
            <w:r>
              <w:t>265321,40</w:t>
            </w:r>
          </w:p>
        </w:tc>
        <w:tc>
          <w:tcPr>
            <w:tcW w:w="1881" w:type="dxa"/>
          </w:tcPr>
          <w:p w:rsidR="007B5F92" w:rsidRPr="00E20D2B" w:rsidRDefault="007B5F92">
            <w:r w:rsidRPr="00E20D2B">
              <w:t>-</w:t>
            </w:r>
          </w:p>
        </w:tc>
      </w:tr>
      <w:tr w:rsidR="007B5F92" w:rsidRPr="00E20D2B" w:rsidTr="00E57B8C">
        <w:trPr>
          <w:trHeight w:val="910"/>
        </w:trPr>
        <w:tc>
          <w:tcPr>
            <w:tcW w:w="494" w:type="dxa"/>
            <w:vMerge/>
          </w:tcPr>
          <w:p w:rsidR="007B5F92" w:rsidRPr="00E20D2B" w:rsidRDefault="007B5F92"/>
        </w:tc>
        <w:tc>
          <w:tcPr>
            <w:tcW w:w="1567" w:type="dxa"/>
          </w:tcPr>
          <w:p w:rsidR="007B5F92" w:rsidRPr="00143A3F" w:rsidRDefault="007B5F92">
            <w:r w:rsidRPr="00143A3F">
              <w:t>Супруг</w:t>
            </w:r>
          </w:p>
        </w:tc>
        <w:tc>
          <w:tcPr>
            <w:tcW w:w="1541" w:type="dxa"/>
          </w:tcPr>
          <w:p w:rsidR="007B5F92" w:rsidRPr="00143A3F" w:rsidRDefault="007B5F92">
            <w:r w:rsidRPr="00143A3F">
              <w:t>Культ-организатор  МБУК Ускюльского сельсовета</w:t>
            </w:r>
          </w:p>
        </w:tc>
        <w:tc>
          <w:tcPr>
            <w:tcW w:w="1160" w:type="dxa"/>
          </w:tcPr>
          <w:p w:rsidR="007B5F92" w:rsidRPr="00143A3F" w:rsidRDefault="007B5F92" w:rsidP="00F02B21">
            <w:r w:rsidRPr="00143A3F">
              <w:t>Квартира</w:t>
            </w:r>
          </w:p>
          <w:p w:rsidR="007B5F92" w:rsidRPr="00143A3F" w:rsidRDefault="007B5F92" w:rsidP="00F02B21"/>
          <w:p w:rsidR="007B5F92" w:rsidRPr="00143A3F" w:rsidRDefault="007B5F92" w:rsidP="00F02B21">
            <w:r w:rsidRPr="00143A3F">
              <w:t xml:space="preserve">Земельный участок </w:t>
            </w:r>
          </w:p>
        </w:tc>
        <w:tc>
          <w:tcPr>
            <w:tcW w:w="1648" w:type="dxa"/>
          </w:tcPr>
          <w:p w:rsidR="007B5F92" w:rsidRPr="00143A3F" w:rsidRDefault="007B5F92" w:rsidP="00F02B21">
            <w:r w:rsidRPr="00143A3F">
              <w:t>Совместная с Сакс Л.А.</w:t>
            </w:r>
          </w:p>
          <w:p w:rsidR="007B5F92" w:rsidRPr="00143A3F" w:rsidRDefault="007B5F92" w:rsidP="00F02B21">
            <w:r w:rsidRPr="00143A3F">
              <w:t>Индивидуальная (пай)</w:t>
            </w:r>
          </w:p>
        </w:tc>
        <w:tc>
          <w:tcPr>
            <w:tcW w:w="1005" w:type="dxa"/>
          </w:tcPr>
          <w:p w:rsidR="007B5F92" w:rsidRPr="00143A3F" w:rsidRDefault="007B5F92" w:rsidP="00F02B21">
            <w:r w:rsidRPr="00143A3F">
              <w:t>52,5</w:t>
            </w:r>
          </w:p>
          <w:p w:rsidR="007B5F92" w:rsidRPr="00143A3F" w:rsidRDefault="007B5F92" w:rsidP="00F02B21"/>
          <w:p w:rsidR="007B5F92" w:rsidRPr="00143A3F" w:rsidRDefault="007B5F92" w:rsidP="00F02B21">
            <w:r w:rsidRPr="00143A3F">
              <w:t xml:space="preserve">22 </w:t>
            </w:r>
          </w:p>
        </w:tc>
        <w:tc>
          <w:tcPr>
            <w:tcW w:w="997" w:type="dxa"/>
          </w:tcPr>
          <w:p w:rsidR="007B5F92" w:rsidRPr="00143A3F" w:rsidRDefault="007B5F92" w:rsidP="00F02B21">
            <w:r w:rsidRPr="00143A3F">
              <w:t>Россия</w:t>
            </w:r>
          </w:p>
          <w:p w:rsidR="007B5F92" w:rsidRPr="00143A3F" w:rsidRDefault="007B5F92" w:rsidP="00F02B21"/>
          <w:p w:rsidR="007B5F92" w:rsidRPr="00143A3F" w:rsidRDefault="007B5F92" w:rsidP="00F02B21">
            <w:r w:rsidRPr="00143A3F">
              <w:t>Россия</w:t>
            </w:r>
          </w:p>
        </w:tc>
        <w:tc>
          <w:tcPr>
            <w:tcW w:w="1160" w:type="dxa"/>
          </w:tcPr>
          <w:p w:rsidR="007B5F92" w:rsidRPr="00143A3F" w:rsidRDefault="007B5F92">
            <w:r w:rsidRPr="00143A3F">
              <w:t>нет</w:t>
            </w:r>
          </w:p>
        </w:tc>
        <w:tc>
          <w:tcPr>
            <w:tcW w:w="1005" w:type="dxa"/>
          </w:tcPr>
          <w:p w:rsidR="007B5F92" w:rsidRPr="00143A3F" w:rsidRDefault="007B5F92">
            <w:r w:rsidRPr="00143A3F">
              <w:t>нет</w:t>
            </w:r>
          </w:p>
        </w:tc>
        <w:tc>
          <w:tcPr>
            <w:tcW w:w="997" w:type="dxa"/>
          </w:tcPr>
          <w:p w:rsidR="007B5F92" w:rsidRPr="00143A3F" w:rsidRDefault="007B5F92">
            <w:r w:rsidRPr="00143A3F">
              <w:t>нет</w:t>
            </w:r>
          </w:p>
        </w:tc>
        <w:tc>
          <w:tcPr>
            <w:tcW w:w="1398" w:type="dxa"/>
          </w:tcPr>
          <w:p w:rsidR="007B5F92" w:rsidRPr="00143A3F" w:rsidRDefault="007B5F92">
            <w:r w:rsidRPr="00143A3F">
              <w:t>Легковой автомобиль Тойота Калдина</w:t>
            </w:r>
          </w:p>
        </w:tc>
        <w:tc>
          <w:tcPr>
            <w:tcW w:w="1173" w:type="dxa"/>
          </w:tcPr>
          <w:p w:rsidR="007B5F92" w:rsidRPr="00143A3F" w:rsidRDefault="007B5F92" w:rsidP="001F39E0">
            <w:r>
              <w:t>291676,42</w:t>
            </w:r>
            <w:r w:rsidRPr="00143A3F">
              <w:t xml:space="preserve"> </w:t>
            </w:r>
          </w:p>
        </w:tc>
        <w:tc>
          <w:tcPr>
            <w:tcW w:w="1881" w:type="dxa"/>
          </w:tcPr>
          <w:p w:rsidR="007B5F92" w:rsidRPr="00E20D2B" w:rsidRDefault="007B5F92">
            <w:r w:rsidRPr="00E20D2B">
              <w:t>-</w:t>
            </w:r>
          </w:p>
        </w:tc>
      </w:tr>
      <w:tr w:rsidR="007B5F92" w:rsidRPr="00E20D2B" w:rsidTr="002A62CD">
        <w:trPr>
          <w:trHeight w:val="835"/>
        </w:trPr>
        <w:tc>
          <w:tcPr>
            <w:tcW w:w="494" w:type="dxa"/>
          </w:tcPr>
          <w:p w:rsidR="007B5F92" w:rsidRPr="00E20D2B" w:rsidRDefault="007B5F92">
            <w:r>
              <w:t>2</w:t>
            </w:r>
          </w:p>
        </w:tc>
        <w:tc>
          <w:tcPr>
            <w:tcW w:w="1567" w:type="dxa"/>
          </w:tcPr>
          <w:p w:rsidR="007B5F92" w:rsidRPr="00E20D2B" w:rsidRDefault="007B5F92">
            <w:r>
              <w:t>Белоус Анастасия Владимировна</w:t>
            </w:r>
          </w:p>
        </w:tc>
        <w:tc>
          <w:tcPr>
            <w:tcW w:w="1541" w:type="dxa"/>
          </w:tcPr>
          <w:p w:rsidR="007B5F92" w:rsidRPr="00E20D2B" w:rsidRDefault="007B5F92">
            <w:r>
              <w:t>Специалист Ускюльского сельсовета</w:t>
            </w:r>
          </w:p>
        </w:tc>
        <w:tc>
          <w:tcPr>
            <w:tcW w:w="1160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648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005" w:type="dxa"/>
          </w:tcPr>
          <w:p w:rsidR="007B5F92" w:rsidRDefault="007B5F92">
            <w:r w:rsidRPr="00F7103A">
              <w:t>нет</w:t>
            </w:r>
          </w:p>
        </w:tc>
        <w:tc>
          <w:tcPr>
            <w:tcW w:w="997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160" w:type="dxa"/>
          </w:tcPr>
          <w:p w:rsidR="007B5F92" w:rsidRPr="00E20D2B" w:rsidRDefault="007B5F92" w:rsidP="00B9469C">
            <w:r>
              <w:t xml:space="preserve">Квартира </w:t>
            </w:r>
          </w:p>
        </w:tc>
        <w:tc>
          <w:tcPr>
            <w:tcW w:w="1005" w:type="dxa"/>
          </w:tcPr>
          <w:p w:rsidR="007B5F92" w:rsidRPr="00E20D2B" w:rsidRDefault="007B5F92" w:rsidP="00B9469C">
            <w:r>
              <w:t>39,0</w:t>
            </w:r>
          </w:p>
        </w:tc>
        <w:tc>
          <w:tcPr>
            <w:tcW w:w="997" w:type="dxa"/>
          </w:tcPr>
          <w:p w:rsidR="007B5F92" w:rsidRPr="00E20D2B" w:rsidRDefault="007B5F92" w:rsidP="00B9469C">
            <w:r w:rsidRPr="00E20D2B">
              <w:t>Россия</w:t>
            </w:r>
          </w:p>
          <w:p w:rsidR="007B5F92" w:rsidRPr="00E20D2B" w:rsidRDefault="007B5F92" w:rsidP="00B9469C"/>
        </w:tc>
        <w:tc>
          <w:tcPr>
            <w:tcW w:w="1398" w:type="dxa"/>
          </w:tcPr>
          <w:p w:rsidR="007B5F92" w:rsidRDefault="007B5F92">
            <w:r w:rsidRPr="00ED61C9">
              <w:t>нет</w:t>
            </w:r>
          </w:p>
        </w:tc>
        <w:tc>
          <w:tcPr>
            <w:tcW w:w="1173" w:type="dxa"/>
          </w:tcPr>
          <w:p w:rsidR="007B5F92" w:rsidRPr="000C6D68" w:rsidRDefault="007B5F92">
            <w:r>
              <w:t>149506,76</w:t>
            </w:r>
          </w:p>
        </w:tc>
        <w:tc>
          <w:tcPr>
            <w:tcW w:w="1881" w:type="dxa"/>
          </w:tcPr>
          <w:p w:rsidR="007B5F92" w:rsidRPr="00E20D2B" w:rsidRDefault="007B5F92">
            <w:r w:rsidRPr="00E20D2B">
              <w:t>-</w:t>
            </w:r>
          </w:p>
        </w:tc>
      </w:tr>
      <w:tr w:rsidR="007B5F92" w:rsidRPr="00E20D2B" w:rsidTr="002A62CD">
        <w:trPr>
          <w:trHeight w:val="835"/>
        </w:trPr>
        <w:tc>
          <w:tcPr>
            <w:tcW w:w="494" w:type="dxa"/>
            <w:vMerge w:val="restart"/>
          </w:tcPr>
          <w:p w:rsidR="007B5F92" w:rsidRPr="00E20D2B" w:rsidRDefault="007B5F92">
            <w:r>
              <w:t>3</w:t>
            </w:r>
          </w:p>
        </w:tc>
        <w:tc>
          <w:tcPr>
            <w:tcW w:w="1567" w:type="dxa"/>
          </w:tcPr>
          <w:p w:rsidR="007B5F92" w:rsidRDefault="007B5F92">
            <w:r>
              <w:t>Ульянова Мария Леонидовна</w:t>
            </w:r>
          </w:p>
        </w:tc>
        <w:tc>
          <w:tcPr>
            <w:tcW w:w="1541" w:type="dxa"/>
          </w:tcPr>
          <w:p w:rsidR="007B5F92" w:rsidRDefault="007B5F92">
            <w:r>
              <w:t xml:space="preserve">Специалист Ускюльского сельсовета </w:t>
            </w:r>
          </w:p>
        </w:tc>
        <w:tc>
          <w:tcPr>
            <w:tcW w:w="1160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648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005" w:type="dxa"/>
          </w:tcPr>
          <w:p w:rsidR="007B5F92" w:rsidRDefault="007B5F92">
            <w:r w:rsidRPr="00F7103A">
              <w:t>нет</w:t>
            </w:r>
          </w:p>
        </w:tc>
        <w:tc>
          <w:tcPr>
            <w:tcW w:w="997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160" w:type="dxa"/>
          </w:tcPr>
          <w:p w:rsidR="007B5F92" w:rsidRDefault="007B5F92" w:rsidP="00B9469C">
            <w:r>
              <w:t xml:space="preserve">Квартира </w:t>
            </w:r>
          </w:p>
          <w:p w:rsidR="007B5F92" w:rsidRDefault="007B5F92" w:rsidP="00B9469C"/>
        </w:tc>
        <w:tc>
          <w:tcPr>
            <w:tcW w:w="1005" w:type="dxa"/>
          </w:tcPr>
          <w:p w:rsidR="007B5F92" w:rsidRDefault="007B5F92" w:rsidP="00B9469C">
            <w:r>
              <w:t>46,30</w:t>
            </w:r>
          </w:p>
          <w:p w:rsidR="007B5F92" w:rsidRDefault="007B5F92" w:rsidP="00B9469C"/>
        </w:tc>
        <w:tc>
          <w:tcPr>
            <w:tcW w:w="997" w:type="dxa"/>
          </w:tcPr>
          <w:p w:rsidR="007B5F92" w:rsidRDefault="007B5F92" w:rsidP="00B9469C">
            <w:r>
              <w:t>Россия</w:t>
            </w:r>
          </w:p>
          <w:p w:rsidR="007B5F92" w:rsidRPr="00E20D2B" w:rsidRDefault="007B5F92" w:rsidP="00B9469C">
            <w:r>
              <w:t>Россия</w:t>
            </w:r>
          </w:p>
        </w:tc>
        <w:tc>
          <w:tcPr>
            <w:tcW w:w="1398" w:type="dxa"/>
          </w:tcPr>
          <w:p w:rsidR="007B5F92" w:rsidRPr="00E20D2B" w:rsidRDefault="007B5F92">
            <w:r>
              <w:t>нет</w:t>
            </w:r>
          </w:p>
        </w:tc>
        <w:tc>
          <w:tcPr>
            <w:tcW w:w="1173" w:type="dxa"/>
          </w:tcPr>
          <w:p w:rsidR="007B5F92" w:rsidRPr="00726C10" w:rsidRDefault="007B5F92">
            <w:r>
              <w:t>36385,61</w:t>
            </w:r>
          </w:p>
        </w:tc>
        <w:tc>
          <w:tcPr>
            <w:tcW w:w="1881" w:type="dxa"/>
          </w:tcPr>
          <w:p w:rsidR="007B5F92" w:rsidRPr="00E20D2B" w:rsidRDefault="007B5F92">
            <w:r>
              <w:t>-</w:t>
            </w:r>
          </w:p>
        </w:tc>
      </w:tr>
      <w:tr w:rsidR="007B5F92" w:rsidRPr="00E20D2B" w:rsidTr="002A62CD">
        <w:trPr>
          <w:trHeight w:val="835"/>
        </w:trPr>
        <w:tc>
          <w:tcPr>
            <w:tcW w:w="494" w:type="dxa"/>
            <w:vMerge/>
          </w:tcPr>
          <w:p w:rsidR="007B5F92" w:rsidRPr="00E20D2B" w:rsidRDefault="007B5F92"/>
        </w:tc>
        <w:tc>
          <w:tcPr>
            <w:tcW w:w="1567" w:type="dxa"/>
          </w:tcPr>
          <w:p w:rsidR="007B5F92" w:rsidRDefault="007B5F92">
            <w:r>
              <w:t xml:space="preserve">Супруг </w:t>
            </w:r>
          </w:p>
        </w:tc>
        <w:tc>
          <w:tcPr>
            <w:tcW w:w="1541" w:type="dxa"/>
          </w:tcPr>
          <w:p w:rsidR="007B5F92" w:rsidRDefault="007B5F92">
            <w:r>
              <w:t xml:space="preserve">Безработный </w:t>
            </w:r>
          </w:p>
        </w:tc>
        <w:tc>
          <w:tcPr>
            <w:tcW w:w="1160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648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005" w:type="dxa"/>
          </w:tcPr>
          <w:p w:rsidR="007B5F92" w:rsidRDefault="007B5F92">
            <w:r w:rsidRPr="00F7103A">
              <w:t>нет</w:t>
            </w:r>
          </w:p>
        </w:tc>
        <w:tc>
          <w:tcPr>
            <w:tcW w:w="997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160" w:type="dxa"/>
          </w:tcPr>
          <w:p w:rsidR="007B5F92" w:rsidRDefault="007B5F92" w:rsidP="00B9469C">
            <w:r>
              <w:t xml:space="preserve">Квартира </w:t>
            </w:r>
          </w:p>
        </w:tc>
        <w:tc>
          <w:tcPr>
            <w:tcW w:w="1005" w:type="dxa"/>
          </w:tcPr>
          <w:p w:rsidR="007B5F92" w:rsidRDefault="007B5F92" w:rsidP="00B9469C">
            <w:r>
              <w:t>46.30</w:t>
            </w:r>
          </w:p>
        </w:tc>
        <w:tc>
          <w:tcPr>
            <w:tcW w:w="997" w:type="dxa"/>
          </w:tcPr>
          <w:p w:rsidR="007B5F92" w:rsidRPr="00E20D2B" w:rsidRDefault="007B5F92" w:rsidP="00B9469C">
            <w:r>
              <w:t>Россия</w:t>
            </w:r>
          </w:p>
        </w:tc>
        <w:tc>
          <w:tcPr>
            <w:tcW w:w="1398" w:type="dxa"/>
          </w:tcPr>
          <w:p w:rsidR="007B5F92" w:rsidRPr="00E20D2B" w:rsidRDefault="007B5F92">
            <w:r>
              <w:t>нет</w:t>
            </w:r>
          </w:p>
        </w:tc>
        <w:tc>
          <w:tcPr>
            <w:tcW w:w="1173" w:type="dxa"/>
          </w:tcPr>
          <w:p w:rsidR="007B5F92" w:rsidRDefault="007B5F92">
            <w:r>
              <w:t>33227,00</w:t>
            </w:r>
          </w:p>
        </w:tc>
        <w:tc>
          <w:tcPr>
            <w:tcW w:w="1881" w:type="dxa"/>
          </w:tcPr>
          <w:p w:rsidR="007B5F92" w:rsidRPr="00E20D2B" w:rsidRDefault="007B5F92">
            <w:r>
              <w:t>-</w:t>
            </w:r>
          </w:p>
        </w:tc>
      </w:tr>
      <w:tr w:rsidR="007B5F92" w:rsidRPr="00E20D2B" w:rsidTr="002A62CD">
        <w:trPr>
          <w:trHeight w:val="835"/>
        </w:trPr>
        <w:tc>
          <w:tcPr>
            <w:tcW w:w="494" w:type="dxa"/>
            <w:vMerge/>
          </w:tcPr>
          <w:p w:rsidR="007B5F92" w:rsidRPr="00E20D2B" w:rsidRDefault="007B5F92"/>
        </w:tc>
        <w:tc>
          <w:tcPr>
            <w:tcW w:w="1567" w:type="dxa"/>
          </w:tcPr>
          <w:p w:rsidR="007B5F92" w:rsidRDefault="007B5F92">
            <w:r>
              <w:t xml:space="preserve">Сын </w:t>
            </w:r>
          </w:p>
        </w:tc>
        <w:tc>
          <w:tcPr>
            <w:tcW w:w="1541" w:type="dxa"/>
          </w:tcPr>
          <w:p w:rsidR="007B5F92" w:rsidRDefault="007B5F92">
            <w:r>
              <w:t>Обучающийся школы</w:t>
            </w:r>
          </w:p>
        </w:tc>
        <w:tc>
          <w:tcPr>
            <w:tcW w:w="1160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648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005" w:type="dxa"/>
          </w:tcPr>
          <w:p w:rsidR="007B5F92" w:rsidRDefault="007B5F92">
            <w:r w:rsidRPr="00F7103A">
              <w:t>нет</w:t>
            </w:r>
          </w:p>
        </w:tc>
        <w:tc>
          <w:tcPr>
            <w:tcW w:w="997" w:type="dxa"/>
          </w:tcPr>
          <w:p w:rsidR="007B5F92" w:rsidRDefault="007B5F92">
            <w:r w:rsidRPr="00F7103A">
              <w:t>нет</w:t>
            </w:r>
          </w:p>
        </w:tc>
        <w:tc>
          <w:tcPr>
            <w:tcW w:w="1160" w:type="dxa"/>
          </w:tcPr>
          <w:p w:rsidR="007B5F92" w:rsidRDefault="007B5F92" w:rsidP="00122909">
            <w:r>
              <w:t xml:space="preserve">Квартира </w:t>
            </w:r>
          </w:p>
        </w:tc>
        <w:tc>
          <w:tcPr>
            <w:tcW w:w="1005" w:type="dxa"/>
          </w:tcPr>
          <w:p w:rsidR="007B5F92" w:rsidRDefault="007B5F92" w:rsidP="00122909">
            <w:r>
              <w:t>46.30</w:t>
            </w:r>
          </w:p>
        </w:tc>
        <w:tc>
          <w:tcPr>
            <w:tcW w:w="997" w:type="dxa"/>
          </w:tcPr>
          <w:p w:rsidR="007B5F92" w:rsidRDefault="007B5F92">
            <w:r w:rsidRPr="00CD3FBD">
              <w:t>нет</w:t>
            </w:r>
          </w:p>
        </w:tc>
        <w:tc>
          <w:tcPr>
            <w:tcW w:w="1398" w:type="dxa"/>
          </w:tcPr>
          <w:p w:rsidR="007B5F92" w:rsidRDefault="007B5F92">
            <w:r w:rsidRPr="00CD3FBD">
              <w:t>нет</w:t>
            </w:r>
          </w:p>
        </w:tc>
        <w:tc>
          <w:tcPr>
            <w:tcW w:w="1173" w:type="dxa"/>
          </w:tcPr>
          <w:p w:rsidR="007B5F92" w:rsidRDefault="007B5F92">
            <w:r w:rsidRPr="00CD3FBD">
              <w:t>нет</w:t>
            </w:r>
          </w:p>
        </w:tc>
        <w:tc>
          <w:tcPr>
            <w:tcW w:w="1881" w:type="dxa"/>
          </w:tcPr>
          <w:p w:rsidR="007B5F92" w:rsidRPr="00E20D2B" w:rsidRDefault="007B5F92">
            <w:r>
              <w:t>-</w:t>
            </w:r>
          </w:p>
        </w:tc>
      </w:tr>
      <w:tr w:rsidR="007B5F92" w:rsidRPr="00E20D2B" w:rsidTr="002A62CD">
        <w:trPr>
          <w:trHeight w:val="835"/>
        </w:trPr>
        <w:tc>
          <w:tcPr>
            <w:tcW w:w="494" w:type="dxa"/>
          </w:tcPr>
          <w:p w:rsidR="007B5F92" w:rsidRPr="00E20D2B" w:rsidRDefault="007B5F92"/>
        </w:tc>
        <w:tc>
          <w:tcPr>
            <w:tcW w:w="1567" w:type="dxa"/>
          </w:tcPr>
          <w:p w:rsidR="007B5F92" w:rsidRDefault="007B5F92">
            <w:r>
              <w:t>Сын</w:t>
            </w:r>
          </w:p>
        </w:tc>
        <w:tc>
          <w:tcPr>
            <w:tcW w:w="1541" w:type="dxa"/>
          </w:tcPr>
          <w:p w:rsidR="007B5F92" w:rsidRDefault="007B5F92">
            <w:r>
              <w:t>Воспитанник ГДО МБОУ Ускюльской СОШ</w:t>
            </w:r>
          </w:p>
        </w:tc>
        <w:tc>
          <w:tcPr>
            <w:tcW w:w="1160" w:type="dxa"/>
          </w:tcPr>
          <w:p w:rsidR="007B5F92" w:rsidRDefault="007B5F92" w:rsidP="00974270">
            <w:r w:rsidRPr="00F7103A">
              <w:t>нет</w:t>
            </w:r>
          </w:p>
        </w:tc>
        <w:tc>
          <w:tcPr>
            <w:tcW w:w="1648" w:type="dxa"/>
          </w:tcPr>
          <w:p w:rsidR="007B5F92" w:rsidRDefault="007B5F92" w:rsidP="00974270">
            <w:r w:rsidRPr="00F7103A">
              <w:t>нет</w:t>
            </w:r>
          </w:p>
        </w:tc>
        <w:tc>
          <w:tcPr>
            <w:tcW w:w="1005" w:type="dxa"/>
          </w:tcPr>
          <w:p w:rsidR="007B5F92" w:rsidRDefault="007B5F92" w:rsidP="00974270">
            <w:r w:rsidRPr="00F7103A">
              <w:t>нет</w:t>
            </w:r>
          </w:p>
        </w:tc>
        <w:tc>
          <w:tcPr>
            <w:tcW w:w="997" w:type="dxa"/>
          </w:tcPr>
          <w:p w:rsidR="007B5F92" w:rsidRDefault="007B5F92" w:rsidP="00974270">
            <w:r w:rsidRPr="00F7103A">
              <w:t>нет</w:t>
            </w:r>
          </w:p>
        </w:tc>
        <w:tc>
          <w:tcPr>
            <w:tcW w:w="1160" w:type="dxa"/>
          </w:tcPr>
          <w:p w:rsidR="007B5F92" w:rsidRDefault="007B5F92" w:rsidP="00974270">
            <w:r>
              <w:t xml:space="preserve">Квартира </w:t>
            </w:r>
          </w:p>
        </w:tc>
        <w:tc>
          <w:tcPr>
            <w:tcW w:w="1005" w:type="dxa"/>
          </w:tcPr>
          <w:p w:rsidR="007B5F92" w:rsidRDefault="007B5F92" w:rsidP="00974270">
            <w:r>
              <w:t>46.30</w:t>
            </w:r>
          </w:p>
        </w:tc>
        <w:tc>
          <w:tcPr>
            <w:tcW w:w="997" w:type="dxa"/>
          </w:tcPr>
          <w:p w:rsidR="007B5F92" w:rsidRDefault="007B5F92" w:rsidP="00974270">
            <w:r w:rsidRPr="00CD3FBD">
              <w:t>нет</w:t>
            </w:r>
          </w:p>
        </w:tc>
        <w:tc>
          <w:tcPr>
            <w:tcW w:w="1398" w:type="dxa"/>
          </w:tcPr>
          <w:p w:rsidR="007B5F92" w:rsidRDefault="007B5F92" w:rsidP="00974270">
            <w:r w:rsidRPr="00CD3FBD">
              <w:t>нет</w:t>
            </w:r>
          </w:p>
        </w:tc>
        <w:tc>
          <w:tcPr>
            <w:tcW w:w="1173" w:type="dxa"/>
          </w:tcPr>
          <w:p w:rsidR="007B5F92" w:rsidRDefault="007B5F92" w:rsidP="00974270">
            <w:r w:rsidRPr="00CD3FBD">
              <w:t>нет</w:t>
            </w:r>
          </w:p>
        </w:tc>
        <w:tc>
          <w:tcPr>
            <w:tcW w:w="1881" w:type="dxa"/>
          </w:tcPr>
          <w:p w:rsidR="007B5F92" w:rsidRPr="00E20D2B" w:rsidRDefault="007B5F92" w:rsidP="00974270">
            <w:r>
              <w:t>-</w:t>
            </w:r>
          </w:p>
        </w:tc>
      </w:tr>
    </w:tbl>
    <w:p w:rsidR="007B5F92" w:rsidRDefault="007B5F92"/>
    <w:p w:rsidR="007B5F92" w:rsidRDefault="007B5F92"/>
    <w:sectPr w:rsidR="007B5F92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C6D68"/>
    <w:rsid w:val="00122909"/>
    <w:rsid w:val="00143A3F"/>
    <w:rsid w:val="00164CA1"/>
    <w:rsid w:val="001F39E0"/>
    <w:rsid w:val="00267D40"/>
    <w:rsid w:val="002A62CD"/>
    <w:rsid w:val="002F11D1"/>
    <w:rsid w:val="002F3B80"/>
    <w:rsid w:val="0031556E"/>
    <w:rsid w:val="00326F5F"/>
    <w:rsid w:val="00340107"/>
    <w:rsid w:val="00370706"/>
    <w:rsid w:val="00374400"/>
    <w:rsid w:val="00501942"/>
    <w:rsid w:val="0057741E"/>
    <w:rsid w:val="005B787B"/>
    <w:rsid w:val="005D172C"/>
    <w:rsid w:val="00613157"/>
    <w:rsid w:val="006149A9"/>
    <w:rsid w:val="00657521"/>
    <w:rsid w:val="00701AF8"/>
    <w:rsid w:val="00713CB0"/>
    <w:rsid w:val="00725B99"/>
    <w:rsid w:val="00726C10"/>
    <w:rsid w:val="00744151"/>
    <w:rsid w:val="00772E9A"/>
    <w:rsid w:val="00792CEC"/>
    <w:rsid w:val="007B5F92"/>
    <w:rsid w:val="007B7A4E"/>
    <w:rsid w:val="00804CFA"/>
    <w:rsid w:val="00837778"/>
    <w:rsid w:val="008A7114"/>
    <w:rsid w:val="008E4129"/>
    <w:rsid w:val="00950E9D"/>
    <w:rsid w:val="00974270"/>
    <w:rsid w:val="00986656"/>
    <w:rsid w:val="00A22290"/>
    <w:rsid w:val="00A84E6D"/>
    <w:rsid w:val="00B80AD2"/>
    <w:rsid w:val="00B85DEA"/>
    <w:rsid w:val="00B9469C"/>
    <w:rsid w:val="00BC42A6"/>
    <w:rsid w:val="00BF6C76"/>
    <w:rsid w:val="00C37DD8"/>
    <w:rsid w:val="00C65A87"/>
    <w:rsid w:val="00C80CC1"/>
    <w:rsid w:val="00CD3FBD"/>
    <w:rsid w:val="00D94B77"/>
    <w:rsid w:val="00DB2D14"/>
    <w:rsid w:val="00DC1BCD"/>
    <w:rsid w:val="00DC2692"/>
    <w:rsid w:val="00DF563C"/>
    <w:rsid w:val="00E20D2B"/>
    <w:rsid w:val="00E349B0"/>
    <w:rsid w:val="00E57B8C"/>
    <w:rsid w:val="00E7138A"/>
    <w:rsid w:val="00E925CC"/>
    <w:rsid w:val="00ED61C9"/>
    <w:rsid w:val="00F00197"/>
    <w:rsid w:val="00F02B21"/>
    <w:rsid w:val="00F064E7"/>
    <w:rsid w:val="00F7103A"/>
    <w:rsid w:val="00F8238E"/>
    <w:rsid w:val="00FD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248</Words>
  <Characters>1414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2015-06-09T06:28:00Z</dcterms:created>
  <dcterms:modified xsi:type="dcterms:W3CDTF">2018-04-13T04:17:00Z</dcterms:modified>
</cp:coreProperties>
</file>