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81" w:rsidRPr="00792CEC" w:rsidRDefault="00291181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291181" w:rsidRPr="00792CEC" w:rsidRDefault="00291181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>лиц, замещающих муниципальные должности</w:t>
      </w:r>
      <w:r w:rsidRPr="00792CE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Ускюльского</w:t>
      </w:r>
      <w:r w:rsidRPr="00792CEC">
        <w:rPr>
          <w:b/>
          <w:color w:val="000000"/>
          <w:sz w:val="24"/>
          <w:szCs w:val="24"/>
        </w:rPr>
        <w:t xml:space="preserve"> сельсовета Татарского района Новосибирской области, а также их супругов </w:t>
      </w:r>
      <w:r>
        <w:rPr>
          <w:b/>
          <w:color w:val="000000"/>
          <w:sz w:val="24"/>
          <w:szCs w:val="24"/>
        </w:rPr>
        <w:t xml:space="preserve">и несовершеннолетних детей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7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7 г</w:t>
        </w:r>
      </w:smartTag>
      <w:r>
        <w:rPr>
          <w:b/>
          <w:color w:val="000000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color w:val="000000"/>
            <w:sz w:val="24"/>
            <w:szCs w:val="24"/>
          </w:rPr>
          <w:t>2017</w:t>
        </w:r>
        <w:r w:rsidRPr="00792CEC">
          <w:rPr>
            <w:b/>
            <w:color w:val="000000"/>
            <w:sz w:val="24"/>
            <w:szCs w:val="24"/>
          </w:rPr>
          <w:t xml:space="preserve"> г</w:t>
        </w:r>
      </w:smartTag>
      <w:r w:rsidRPr="00792CEC">
        <w:rPr>
          <w:b/>
          <w:color w:val="000000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"/>
        <w:gridCol w:w="1641"/>
        <w:gridCol w:w="1597"/>
        <w:gridCol w:w="2108"/>
        <w:gridCol w:w="1579"/>
        <w:gridCol w:w="923"/>
        <w:gridCol w:w="914"/>
        <w:gridCol w:w="1114"/>
        <w:gridCol w:w="923"/>
        <w:gridCol w:w="914"/>
        <w:gridCol w:w="1341"/>
        <w:gridCol w:w="1116"/>
        <w:gridCol w:w="1462"/>
      </w:tblGrid>
      <w:tr w:rsidR="00291181" w:rsidRPr="00E20D2B" w:rsidTr="006A4EC9">
        <w:tc>
          <w:tcPr>
            <w:tcW w:w="394" w:type="dxa"/>
            <w:vMerge w:val="restart"/>
          </w:tcPr>
          <w:p w:rsidR="00291181" w:rsidRPr="00E20D2B" w:rsidRDefault="00291181">
            <w:r w:rsidRPr="00E20D2B">
              <w:t>№</w:t>
            </w:r>
          </w:p>
          <w:p w:rsidR="00291181" w:rsidRPr="00E20D2B" w:rsidRDefault="00291181">
            <w:r w:rsidRPr="00E20D2B">
              <w:t>п/п</w:t>
            </w:r>
          </w:p>
        </w:tc>
        <w:tc>
          <w:tcPr>
            <w:tcW w:w="1641" w:type="dxa"/>
            <w:vMerge w:val="restart"/>
          </w:tcPr>
          <w:p w:rsidR="00291181" w:rsidRPr="00E20D2B" w:rsidRDefault="00291181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291181" w:rsidRPr="00E20D2B" w:rsidRDefault="00291181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291181" w:rsidRPr="00E20D2B" w:rsidRDefault="00291181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291181" w:rsidRPr="00E20D2B" w:rsidRDefault="00291181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597" w:type="dxa"/>
            <w:vMerge w:val="restart"/>
          </w:tcPr>
          <w:p w:rsidR="00291181" w:rsidRPr="00E20D2B" w:rsidRDefault="00291181">
            <w:r w:rsidRPr="00E20D2B">
              <w:t>Должность</w:t>
            </w:r>
          </w:p>
        </w:tc>
        <w:tc>
          <w:tcPr>
            <w:tcW w:w="5524" w:type="dxa"/>
            <w:gridSpan w:val="4"/>
          </w:tcPr>
          <w:p w:rsidR="00291181" w:rsidRPr="00E20D2B" w:rsidRDefault="00291181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51" w:type="dxa"/>
            <w:gridSpan w:val="3"/>
          </w:tcPr>
          <w:p w:rsidR="00291181" w:rsidRPr="00E20D2B" w:rsidRDefault="00291181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41" w:type="dxa"/>
            <w:vMerge w:val="restart"/>
          </w:tcPr>
          <w:p w:rsidR="00291181" w:rsidRPr="00E20D2B" w:rsidRDefault="00291181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291181" w:rsidRPr="00E20D2B" w:rsidRDefault="00291181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16" w:type="dxa"/>
            <w:vMerge w:val="restart"/>
          </w:tcPr>
          <w:p w:rsidR="00291181" w:rsidRPr="00E20D2B" w:rsidRDefault="00291181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291181" w:rsidRPr="00E20D2B" w:rsidRDefault="00291181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291181" w:rsidRPr="00E20D2B" w:rsidRDefault="00291181" w:rsidP="00E20D2B">
            <w:pPr>
              <w:jc w:val="center"/>
            </w:pPr>
          </w:p>
        </w:tc>
        <w:tc>
          <w:tcPr>
            <w:tcW w:w="1462" w:type="dxa"/>
            <w:vMerge w:val="restart"/>
          </w:tcPr>
          <w:p w:rsidR="00291181" w:rsidRPr="00E20D2B" w:rsidRDefault="00291181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291181" w:rsidRPr="00E20D2B" w:rsidRDefault="00291181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291181" w:rsidRPr="00E20D2B" w:rsidRDefault="00291181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91181" w:rsidRPr="00E20D2B" w:rsidRDefault="00291181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291181" w:rsidRPr="00E20D2B" w:rsidRDefault="00291181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291181" w:rsidRPr="00E20D2B" w:rsidRDefault="00291181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291181" w:rsidRPr="00E20D2B" w:rsidTr="006A4EC9"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  <w:vMerge/>
          </w:tcPr>
          <w:p w:rsidR="00291181" w:rsidRPr="00E20D2B" w:rsidRDefault="00291181"/>
        </w:tc>
        <w:tc>
          <w:tcPr>
            <w:tcW w:w="1597" w:type="dxa"/>
            <w:vMerge/>
          </w:tcPr>
          <w:p w:rsidR="00291181" w:rsidRPr="00E20D2B" w:rsidRDefault="00291181"/>
        </w:tc>
        <w:tc>
          <w:tcPr>
            <w:tcW w:w="2108" w:type="dxa"/>
          </w:tcPr>
          <w:p w:rsidR="00291181" w:rsidRPr="00E20D2B" w:rsidRDefault="00291181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579" w:type="dxa"/>
          </w:tcPr>
          <w:p w:rsidR="00291181" w:rsidRPr="00E20D2B" w:rsidRDefault="00291181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23" w:type="dxa"/>
          </w:tcPr>
          <w:p w:rsidR="00291181" w:rsidRPr="00E20D2B" w:rsidRDefault="00291181" w:rsidP="00E20D2B">
            <w:pPr>
              <w:jc w:val="center"/>
            </w:pPr>
            <w:r w:rsidRPr="00E20D2B">
              <w:t>площадь</w:t>
            </w:r>
          </w:p>
          <w:p w:rsidR="00291181" w:rsidRPr="00E20D2B" w:rsidRDefault="00291181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14" w:type="dxa"/>
          </w:tcPr>
          <w:p w:rsidR="00291181" w:rsidRPr="00E20D2B" w:rsidRDefault="00291181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114" w:type="dxa"/>
          </w:tcPr>
          <w:p w:rsidR="00291181" w:rsidRPr="00E20D2B" w:rsidRDefault="00291181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23" w:type="dxa"/>
          </w:tcPr>
          <w:p w:rsidR="00291181" w:rsidRPr="00E20D2B" w:rsidRDefault="00291181" w:rsidP="00E20D2B">
            <w:pPr>
              <w:jc w:val="center"/>
            </w:pPr>
            <w:r w:rsidRPr="00E20D2B">
              <w:t>площадь</w:t>
            </w:r>
          </w:p>
          <w:p w:rsidR="00291181" w:rsidRPr="00E20D2B" w:rsidRDefault="00291181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14" w:type="dxa"/>
          </w:tcPr>
          <w:p w:rsidR="00291181" w:rsidRPr="00E20D2B" w:rsidRDefault="00291181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41" w:type="dxa"/>
            <w:vMerge/>
          </w:tcPr>
          <w:p w:rsidR="00291181" w:rsidRPr="00E20D2B" w:rsidRDefault="00291181" w:rsidP="00E20D2B">
            <w:pPr>
              <w:jc w:val="center"/>
            </w:pPr>
          </w:p>
        </w:tc>
        <w:tc>
          <w:tcPr>
            <w:tcW w:w="1116" w:type="dxa"/>
            <w:vMerge/>
          </w:tcPr>
          <w:p w:rsidR="00291181" w:rsidRPr="00E20D2B" w:rsidRDefault="00291181" w:rsidP="00E20D2B">
            <w:pPr>
              <w:jc w:val="center"/>
            </w:pPr>
          </w:p>
        </w:tc>
        <w:tc>
          <w:tcPr>
            <w:tcW w:w="1462" w:type="dxa"/>
            <w:vMerge/>
          </w:tcPr>
          <w:p w:rsidR="00291181" w:rsidRPr="00E20D2B" w:rsidRDefault="00291181" w:rsidP="00E20D2B">
            <w:pPr>
              <w:jc w:val="center"/>
            </w:pPr>
          </w:p>
        </w:tc>
      </w:tr>
      <w:tr w:rsidR="00291181" w:rsidRPr="00E20D2B" w:rsidTr="006A4EC9">
        <w:trPr>
          <w:trHeight w:val="1150"/>
        </w:trPr>
        <w:tc>
          <w:tcPr>
            <w:tcW w:w="394" w:type="dxa"/>
            <w:vMerge w:val="restart"/>
          </w:tcPr>
          <w:p w:rsidR="00291181" w:rsidRPr="00E20D2B" w:rsidRDefault="00291181">
            <w:r>
              <w:t>1</w:t>
            </w:r>
          </w:p>
        </w:tc>
        <w:tc>
          <w:tcPr>
            <w:tcW w:w="1641" w:type="dxa"/>
          </w:tcPr>
          <w:p w:rsidR="00291181" w:rsidRPr="00E20D2B" w:rsidRDefault="00291181">
            <w:r>
              <w:t>Примак Валерий Григорьевич</w:t>
            </w:r>
          </w:p>
        </w:tc>
        <w:tc>
          <w:tcPr>
            <w:tcW w:w="1597" w:type="dxa"/>
          </w:tcPr>
          <w:p w:rsidR="00291181" w:rsidRPr="00E20D2B" w:rsidRDefault="00291181">
            <w:r>
              <w:t>Безработный, депутат сельсовета</w:t>
            </w:r>
          </w:p>
        </w:tc>
        <w:tc>
          <w:tcPr>
            <w:tcW w:w="2108" w:type="dxa"/>
          </w:tcPr>
          <w:p w:rsidR="00291181" w:rsidRDefault="00291181">
            <w:r>
              <w:t>Земельный участок для ведения сельскохозяйственного производства</w:t>
            </w:r>
          </w:p>
        </w:tc>
        <w:tc>
          <w:tcPr>
            <w:tcW w:w="1579" w:type="dxa"/>
          </w:tcPr>
          <w:p w:rsidR="00291181" w:rsidRDefault="00291181">
            <w:r>
              <w:t>индивидуальная</w:t>
            </w:r>
            <w:r w:rsidRPr="00A70D6D">
              <w:t xml:space="preserve"> </w:t>
            </w:r>
          </w:p>
        </w:tc>
        <w:tc>
          <w:tcPr>
            <w:tcW w:w="923" w:type="dxa"/>
          </w:tcPr>
          <w:p w:rsidR="00291181" w:rsidRPr="006A152A" w:rsidRDefault="00291181">
            <w:r w:rsidRPr="006A152A">
              <w:t>148488</w:t>
            </w:r>
          </w:p>
        </w:tc>
        <w:tc>
          <w:tcPr>
            <w:tcW w:w="914" w:type="dxa"/>
          </w:tcPr>
          <w:p w:rsidR="00291181" w:rsidRDefault="00291181">
            <w:r w:rsidRPr="00A70D6D">
              <w:t>нет</w:t>
            </w:r>
          </w:p>
        </w:tc>
        <w:tc>
          <w:tcPr>
            <w:tcW w:w="1114" w:type="dxa"/>
          </w:tcPr>
          <w:p w:rsidR="00291181" w:rsidRDefault="00291181" w:rsidP="00E27E01">
            <w:r w:rsidRPr="00E20D2B">
              <w:t>Земельный  участок</w:t>
            </w:r>
            <w:r>
              <w:t xml:space="preserve"> Квартира</w:t>
            </w:r>
          </w:p>
          <w:p w:rsidR="00291181" w:rsidRPr="00E20D2B" w:rsidRDefault="00291181" w:rsidP="00B9469C"/>
        </w:tc>
        <w:tc>
          <w:tcPr>
            <w:tcW w:w="923" w:type="dxa"/>
          </w:tcPr>
          <w:p w:rsidR="00291181" w:rsidRDefault="00291181" w:rsidP="00E27E01">
            <w:r>
              <w:t>3000</w:t>
            </w:r>
          </w:p>
          <w:p w:rsidR="00291181" w:rsidRDefault="00291181" w:rsidP="00E27E01"/>
          <w:p w:rsidR="00291181" w:rsidRDefault="00291181" w:rsidP="00E27E01">
            <w:r>
              <w:t>37,9</w:t>
            </w:r>
          </w:p>
          <w:p w:rsidR="00291181" w:rsidRPr="00E20D2B" w:rsidRDefault="00291181" w:rsidP="00B9469C"/>
        </w:tc>
        <w:tc>
          <w:tcPr>
            <w:tcW w:w="914" w:type="dxa"/>
          </w:tcPr>
          <w:p w:rsidR="00291181" w:rsidRPr="00E20D2B" w:rsidRDefault="00291181" w:rsidP="00B9469C">
            <w:r w:rsidRPr="00E20D2B">
              <w:t>Россия</w:t>
            </w:r>
          </w:p>
        </w:tc>
        <w:tc>
          <w:tcPr>
            <w:tcW w:w="1341" w:type="dxa"/>
          </w:tcPr>
          <w:p w:rsidR="00291181" w:rsidRPr="00E20D2B" w:rsidRDefault="00291181">
            <w:r>
              <w:t>Легковой автомобиль ВАЗ 2106, Трактор ЮМЗ-6АЛ</w:t>
            </w:r>
          </w:p>
        </w:tc>
        <w:tc>
          <w:tcPr>
            <w:tcW w:w="1116" w:type="dxa"/>
          </w:tcPr>
          <w:p w:rsidR="00291181" w:rsidRPr="00E20D2B" w:rsidRDefault="00291181" w:rsidP="001F39E0">
            <w:r>
              <w:t>нет</w:t>
            </w:r>
          </w:p>
        </w:tc>
        <w:tc>
          <w:tcPr>
            <w:tcW w:w="1462" w:type="dxa"/>
          </w:tcPr>
          <w:p w:rsidR="00291181" w:rsidRPr="00E20D2B" w:rsidRDefault="00291181">
            <w:r w:rsidRPr="00E20D2B">
              <w:t>-</w:t>
            </w:r>
          </w:p>
        </w:tc>
      </w:tr>
      <w:tr w:rsidR="00291181" w:rsidRPr="00E20D2B" w:rsidTr="006A4EC9">
        <w:trPr>
          <w:trHeight w:val="700"/>
        </w:trPr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</w:tcPr>
          <w:p w:rsidR="00291181" w:rsidRPr="00E20D2B" w:rsidRDefault="00291181">
            <w:r w:rsidRPr="00E20D2B">
              <w:t>Супруг</w:t>
            </w:r>
            <w:r>
              <w:t>а</w:t>
            </w:r>
          </w:p>
        </w:tc>
        <w:tc>
          <w:tcPr>
            <w:tcW w:w="1597" w:type="dxa"/>
          </w:tcPr>
          <w:p w:rsidR="00291181" w:rsidRPr="00E20D2B" w:rsidRDefault="00291181">
            <w:r>
              <w:t>Уборщик служебных помещений</w:t>
            </w:r>
          </w:p>
        </w:tc>
        <w:tc>
          <w:tcPr>
            <w:tcW w:w="2108" w:type="dxa"/>
          </w:tcPr>
          <w:p w:rsidR="00291181" w:rsidRDefault="00291181">
            <w:r>
              <w:t>Квартира</w:t>
            </w:r>
          </w:p>
          <w:p w:rsidR="00291181" w:rsidRPr="00E20D2B" w:rsidRDefault="00291181">
            <w:r>
              <w:t>Земельный участок для ведения сельскохозяйственного производства</w:t>
            </w:r>
          </w:p>
        </w:tc>
        <w:tc>
          <w:tcPr>
            <w:tcW w:w="1579" w:type="dxa"/>
          </w:tcPr>
          <w:p w:rsidR="00291181" w:rsidRPr="00E20D2B" w:rsidRDefault="00291181">
            <w:r>
              <w:t>индивидуальная индивидуальная</w:t>
            </w:r>
          </w:p>
        </w:tc>
        <w:tc>
          <w:tcPr>
            <w:tcW w:w="923" w:type="dxa"/>
          </w:tcPr>
          <w:p w:rsidR="00291181" w:rsidRDefault="00291181">
            <w:r>
              <w:t>37,9</w:t>
            </w:r>
          </w:p>
          <w:p w:rsidR="00291181" w:rsidRDefault="00291181"/>
          <w:p w:rsidR="00291181" w:rsidRPr="00E20D2B" w:rsidRDefault="00291181">
            <w:r>
              <w:t>219997</w:t>
            </w:r>
          </w:p>
        </w:tc>
        <w:tc>
          <w:tcPr>
            <w:tcW w:w="914" w:type="dxa"/>
          </w:tcPr>
          <w:p w:rsidR="00291181" w:rsidRPr="00E20D2B" w:rsidRDefault="00291181">
            <w:r>
              <w:t>Россия</w:t>
            </w:r>
          </w:p>
        </w:tc>
        <w:tc>
          <w:tcPr>
            <w:tcW w:w="1114" w:type="dxa"/>
          </w:tcPr>
          <w:p w:rsidR="00291181" w:rsidRPr="00E20D2B" w:rsidRDefault="00291181" w:rsidP="00B9469C">
            <w:r>
              <w:t>нет</w:t>
            </w:r>
          </w:p>
        </w:tc>
        <w:tc>
          <w:tcPr>
            <w:tcW w:w="923" w:type="dxa"/>
          </w:tcPr>
          <w:p w:rsidR="00291181" w:rsidRPr="00E20D2B" w:rsidRDefault="00291181" w:rsidP="00B9469C">
            <w:r>
              <w:t>нет</w:t>
            </w:r>
          </w:p>
        </w:tc>
        <w:tc>
          <w:tcPr>
            <w:tcW w:w="914" w:type="dxa"/>
          </w:tcPr>
          <w:p w:rsidR="00291181" w:rsidRPr="00E20D2B" w:rsidRDefault="00291181" w:rsidP="002D5186">
            <w:r>
              <w:t>нет</w:t>
            </w:r>
          </w:p>
        </w:tc>
        <w:tc>
          <w:tcPr>
            <w:tcW w:w="1341" w:type="dxa"/>
          </w:tcPr>
          <w:p w:rsidR="00291181" w:rsidRPr="00E20D2B" w:rsidRDefault="00291181">
            <w:r>
              <w:t>нет</w:t>
            </w:r>
          </w:p>
        </w:tc>
        <w:tc>
          <w:tcPr>
            <w:tcW w:w="1116" w:type="dxa"/>
          </w:tcPr>
          <w:p w:rsidR="00291181" w:rsidRPr="00E20D2B" w:rsidRDefault="00291181" w:rsidP="001F39E0">
            <w:r>
              <w:t>87163,49</w:t>
            </w:r>
          </w:p>
        </w:tc>
        <w:tc>
          <w:tcPr>
            <w:tcW w:w="1462" w:type="dxa"/>
          </w:tcPr>
          <w:p w:rsidR="00291181" w:rsidRPr="00E20D2B" w:rsidRDefault="00291181">
            <w:r w:rsidRPr="00E20D2B">
              <w:t>-</w:t>
            </w:r>
          </w:p>
        </w:tc>
      </w:tr>
      <w:tr w:rsidR="00291181" w:rsidRPr="00E20D2B" w:rsidTr="006A4EC9">
        <w:trPr>
          <w:trHeight w:val="1375"/>
        </w:trPr>
        <w:tc>
          <w:tcPr>
            <w:tcW w:w="394" w:type="dxa"/>
            <w:vMerge w:val="restart"/>
          </w:tcPr>
          <w:p w:rsidR="00291181" w:rsidRPr="00E20D2B" w:rsidRDefault="00291181">
            <w:r>
              <w:t>2</w:t>
            </w:r>
          </w:p>
        </w:tc>
        <w:tc>
          <w:tcPr>
            <w:tcW w:w="1641" w:type="dxa"/>
          </w:tcPr>
          <w:p w:rsidR="00291181" w:rsidRPr="00E20D2B" w:rsidRDefault="00291181">
            <w:r>
              <w:t>Полевщикова Елена Анатольевна</w:t>
            </w:r>
          </w:p>
        </w:tc>
        <w:tc>
          <w:tcPr>
            <w:tcW w:w="1597" w:type="dxa"/>
          </w:tcPr>
          <w:p w:rsidR="00291181" w:rsidRPr="00E20D2B" w:rsidRDefault="00291181">
            <w:r>
              <w:t>Директор МБОУ Ускюльской СОШ, депутат сельсовета</w:t>
            </w:r>
          </w:p>
        </w:tc>
        <w:tc>
          <w:tcPr>
            <w:tcW w:w="2108" w:type="dxa"/>
          </w:tcPr>
          <w:p w:rsidR="00291181" w:rsidRDefault="00291181">
            <w:r>
              <w:t>Дом</w:t>
            </w:r>
          </w:p>
          <w:p w:rsidR="00291181" w:rsidRPr="00E20D2B" w:rsidRDefault="00291181">
            <w:r>
              <w:t>Приусадебный участок</w:t>
            </w:r>
          </w:p>
        </w:tc>
        <w:tc>
          <w:tcPr>
            <w:tcW w:w="1579" w:type="dxa"/>
          </w:tcPr>
          <w:p w:rsidR="00291181" w:rsidRDefault="00291181">
            <w:r>
              <w:t>Индивидуальная</w:t>
            </w:r>
          </w:p>
          <w:p w:rsidR="00291181" w:rsidRPr="00E20D2B" w:rsidRDefault="00291181">
            <w:r>
              <w:t>индивидуальная</w:t>
            </w:r>
          </w:p>
        </w:tc>
        <w:tc>
          <w:tcPr>
            <w:tcW w:w="923" w:type="dxa"/>
          </w:tcPr>
          <w:p w:rsidR="00291181" w:rsidRDefault="00291181">
            <w:r>
              <w:t>95,8</w:t>
            </w:r>
          </w:p>
          <w:p w:rsidR="00291181" w:rsidRPr="00E20D2B" w:rsidRDefault="00291181">
            <w:r>
              <w:t>2000</w:t>
            </w:r>
          </w:p>
        </w:tc>
        <w:tc>
          <w:tcPr>
            <w:tcW w:w="914" w:type="dxa"/>
          </w:tcPr>
          <w:p w:rsidR="00291181" w:rsidRDefault="00291181">
            <w:r>
              <w:t>Россия</w:t>
            </w:r>
          </w:p>
          <w:p w:rsidR="00291181" w:rsidRPr="00E20D2B" w:rsidRDefault="00291181">
            <w:r>
              <w:t>Россия</w:t>
            </w:r>
          </w:p>
        </w:tc>
        <w:tc>
          <w:tcPr>
            <w:tcW w:w="1114" w:type="dxa"/>
          </w:tcPr>
          <w:p w:rsidR="00291181" w:rsidRDefault="00291181">
            <w:r w:rsidRPr="00F734DE">
              <w:t>нет</w:t>
            </w:r>
          </w:p>
        </w:tc>
        <w:tc>
          <w:tcPr>
            <w:tcW w:w="923" w:type="dxa"/>
          </w:tcPr>
          <w:p w:rsidR="00291181" w:rsidRDefault="00291181">
            <w:r w:rsidRPr="00F734DE">
              <w:t>нет</w:t>
            </w:r>
          </w:p>
        </w:tc>
        <w:tc>
          <w:tcPr>
            <w:tcW w:w="914" w:type="dxa"/>
          </w:tcPr>
          <w:p w:rsidR="00291181" w:rsidRDefault="00291181">
            <w:r w:rsidRPr="00F734DE">
              <w:t>нет</w:t>
            </w:r>
          </w:p>
        </w:tc>
        <w:tc>
          <w:tcPr>
            <w:tcW w:w="1341" w:type="dxa"/>
          </w:tcPr>
          <w:p w:rsidR="00291181" w:rsidRDefault="00291181">
            <w:r w:rsidRPr="00F734DE">
              <w:t>нет</w:t>
            </w:r>
          </w:p>
        </w:tc>
        <w:tc>
          <w:tcPr>
            <w:tcW w:w="1116" w:type="dxa"/>
          </w:tcPr>
          <w:p w:rsidR="00291181" w:rsidRPr="00E20D2B" w:rsidRDefault="00291181">
            <w:r>
              <w:t>657916,25</w:t>
            </w:r>
          </w:p>
        </w:tc>
        <w:tc>
          <w:tcPr>
            <w:tcW w:w="1462" w:type="dxa"/>
          </w:tcPr>
          <w:p w:rsidR="00291181" w:rsidRPr="00E20D2B" w:rsidRDefault="00291181">
            <w:r w:rsidRPr="00E20D2B">
              <w:t>-</w:t>
            </w:r>
          </w:p>
        </w:tc>
      </w:tr>
      <w:tr w:rsidR="00291181" w:rsidRPr="00E20D2B" w:rsidTr="006A4EC9">
        <w:trPr>
          <w:trHeight w:val="315"/>
        </w:trPr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  <w:vMerge w:val="restart"/>
          </w:tcPr>
          <w:p w:rsidR="00291181" w:rsidRPr="00E20D2B" w:rsidRDefault="00291181">
            <w:r w:rsidRPr="00E20D2B">
              <w:t>Супруг</w:t>
            </w:r>
          </w:p>
        </w:tc>
        <w:tc>
          <w:tcPr>
            <w:tcW w:w="1597" w:type="dxa"/>
            <w:vMerge w:val="restart"/>
          </w:tcPr>
          <w:p w:rsidR="00291181" w:rsidRPr="00E20D2B" w:rsidRDefault="00291181">
            <w:r>
              <w:t>Сторож МБОУ Ускюльской СОШ</w:t>
            </w:r>
          </w:p>
        </w:tc>
        <w:tc>
          <w:tcPr>
            <w:tcW w:w="2108" w:type="dxa"/>
            <w:vMerge w:val="restart"/>
          </w:tcPr>
          <w:p w:rsidR="00291181" w:rsidRPr="00E20D2B" w:rsidRDefault="00291181">
            <w:r>
              <w:t>квартира</w:t>
            </w:r>
          </w:p>
        </w:tc>
        <w:tc>
          <w:tcPr>
            <w:tcW w:w="1579" w:type="dxa"/>
            <w:vMerge w:val="restart"/>
          </w:tcPr>
          <w:p w:rsidR="00291181" w:rsidRPr="00E20D2B" w:rsidRDefault="00291181">
            <w:r>
              <w:t>индивидуальная</w:t>
            </w:r>
          </w:p>
        </w:tc>
        <w:tc>
          <w:tcPr>
            <w:tcW w:w="923" w:type="dxa"/>
            <w:vMerge w:val="restart"/>
          </w:tcPr>
          <w:p w:rsidR="00291181" w:rsidRPr="00E20D2B" w:rsidRDefault="00291181">
            <w:r>
              <w:t>44,2</w:t>
            </w:r>
          </w:p>
        </w:tc>
        <w:tc>
          <w:tcPr>
            <w:tcW w:w="914" w:type="dxa"/>
            <w:vMerge w:val="restart"/>
          </w:tcPr>
          <w:p w:rsidR="00291181" w:rsidRPr="00E20D2B" w:rsidRDefault="00291181">
            <w:r>
              <w:t>Россия</w:t>
            </w:r>
          </w:p>
        </w:tc>
        <w:tc>
          <w:tcPr>
            <w:tcW w:w="1114" w:type="dxa"/>
          </w:tcPr>
          <w:p w:rsidR="00291181" w:rsidRPr="00E20D2B" w:rsidRDefault="00291181" w:rsidP="00B9469C">
            <w:r w:rsidRPr="00E20D2B">
              <w:t>Жилой дом</w:t>
            </w:r>
          </w:p>
        </w:tc>
        <w:tc>
          <w:tcPr>
            <w:tcW w:w="923" w:type="dxa"/>
          </w:tcPr>
          <w:p w:rsidR="00291181" w:rsidRPr="00E20D2B" w:rsidRDefault="00291181" w:rsidP="00C37DD8">
            <w:r>
              <w:t>95,8</w:t>
            </w:r>
          </w:p>
        </w:tc>
        <w:tc>
          <w:tcPr>
            <w:tcW w:w="914" w:type="dxa"/>
          </w:tcPr>
          <w:p w:rsidR="00291181" w:rsidRPr="00E20D2B" w:rsidRDefault="00291181" w:rsidP="00B9469C">
            <w:r w:rsidRPr="00E20D2B">
              <w:t>Россия</w:t>
            </w:r>
          </w:p>
          <w:p w:rsidR="00291181" w:rsidRPr="00E20D2B" w:rsidRDefault="00291181" w:rsidP="00B9469C"/>
        </w:tc>
        <w:tc>
          <w:tcPr>
            <w:tcW w:w="1341" w:type="dxa"/>
            <w:vMerge w:val="restart"/>
          </w:tcPr>
          <w:p w:rsidR="00291181" w:rsidRPr="00E20D2B" w:rsidRDefault="00291181">
            <w:r>
              <w:t>Легковой автомобиль ВАЗ-2108</w:t>
            </w:r>
          </w:p>
        </w:tc>
        <w:tc>
          <w:tcPr>
            <w:tcW w:w="1116" w:type="dxa"/>
            <w:vMerge w:val="restart"/>
          </w:tcPr>
          <w:p w:rsidR="00291181" w:rsidRPr="00E20D2B" w:rsidRDefault="00291181">
            <w:r>
              <w:t>128144,31</w:t>
            </w:r>
          </w:p>
        </w:tc>
        <w:tc>
          <w:tcPr>
            <w:tcW w:w="1462" w:type="dxa"/>
            <w:vMerge w:val="restart"/>
          </w:tcPr>
          <w:p w:rsidR="00291181" w:rsidRPr="00E20D2B" w:rsidRDefault="00291181">
            <w:r w:rsidRPr="00E20D2B"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  <w:vMerge/>
          </w:tcPr>
          <w:p w:rsidR="00291181" w:rsidRPr="00E20D2B" w:rsidRDefault="00291181"/>
        </w:tc>
        <w:tc>
          <w:tcPr>
            <w:tcW w:w="1597" w:type="dxa"/>
            <w:vMerge/>
          </w:tcPr>
          <w:p w:rsidR="00291181" w:rsidRPr="00E20D2B" w:rsidRDefault="00291181"/>
        </w:tc>
        <w:tc>
          <w:tcPr>
            <w:tcW w:w="2108" w:type="dxa"/>
            <w:vMerge/>
          </w:tcPr>
          <w:p w:rsidR="00291181" w:rsidRPr="00E20D2B" w:rsidRDefault="00291181"/>
        </w:tc>
        <w:tc>
          <w:tcPr>
            <w:tcW w:w="1579" w:type="dxa"/>
            <w:vMerge/>
          </w:tcPr>
          <w:p w:rsidR="00291181" w:rsidRPr="00E20D2B" w:rsidRDefault="00291181"/>
        </w:tc>
        <w:tc>
          <w:tcPr>
            <w:tcW w:w="923" w:type="dxa"/>
            <w:vMerge/>
          </w:tcPr>
          <w:p w:rsidR="00291181" w:rsidRPr="00E20D2B" w:rsidRDefault="00291181"/>
        </w:tc>
        <w:tc>
          <w:tcPr>
            <w:tcW w:w="914" w:type="dxa"/>
            <w:vMerge/>
          </w:tcPr>
          <w:p w:rsidR="00291181" w:rsidRPr="00E20D2B" w:rsidRDefault="00291181"/>
        </w:tc>
        <w:tc>
          <w:tcPr>
            <w:tcW w:w="1114" w:type="dxa"/>
          </w:tcPr>
          <w:p w:rsidR="00291181" w:rsidRPr="00E20D2B" w:rsidRDefault="00291181" w:rsidP="00B9469C">
            <w:r w:rsidRPr="00E20D2B">
              <w:t>Земельный  участок</w:t>
            </w:r>
          </w:p>
        </w:tc>
        <w:tc>
          <w:tcPr>
            <w:tcW w:w="923" w:type="dxa"/>
          </w:tcPr>
          <w:p w:rsidR="00291181" w:rsidRPr="00E20D2B" w:rsidRDefault="00291181" w:rsidP="00C37DD8">
            <w:r>
              <w:t>2000</w:t>
            </w:r>
          </w:p>
        </w:tc>
        <w:tc>
          <w:tcPr>
            <w:tcW w:w="914" w:type="dxa"/>
          </w:tcPr>
          <w:p w:rsidR="00291181" w:rsidRPr="00E20D2B" w:rsidRDefault="00291181" w:rsidP="00B9469C">
            <w:r w:rsidRPr="00E20D2B">
              <w:t>Россия</w:t>
            </w:r>
          </w:p>
        </w:tc>
        <w:tc>
          <w:tcPr>
            <w:tcW w:w="1341" w:type="dxa"/>
            <w:vMerge/>
          </w:tcPr>
          <w:p w:rsidR="00291181" w:rsidRPr="00E20D2B" w:rsidRDefault="00291181"/>
        </w:tc>
        <w:tc>
          <w:tcPr>
            <w:tcW w:w="1116" w:type="dxa"/>
            <w:vMerge/>
          </w:tcPr>
          <w:p w:rsidR="00291181" w:rsidRPr="00E20D2B" w:rsidRDefault="00291181"/>
        </w:tc>
        <w:tc>
          <w:tcPr>
            <w:tcW w:w="1462" w:type="dxa"/>
            <w:vMerge/>
          </w:tcPr>
          <w:p w:rsidR="00291181" w:rsidRPr="00E20D2B" w:rsidRDefault="00291181"/>
        </w:tc>
      </w:tr>
      <w:tr w:rsidR="00291181" w:rsidRPr="00E20D2B" w:rsidTr="006A4EC9">
        <w:trPr>
          <w:trHeight w:val="360"/>
        </w:trPr>
        <w:tc>
          <w:tcPr>
            <w:tcW w:w="394" w:type="dxa"/>
          </w:tcPr>
          <w:p w:rsidR="00291181" w:rsidRPr="00E20D2B" w:rsidRDefault="00291181">
            <w:r>
              <w:t>3</w:t>
            </w:r>
          </w:p>
        </w:tc>
        <w:tc>
          <w:tcPr>
            <w:tcW w:w="1641" w:type="dxa"/>
          </w:tcPr>
          <w:p w:rsidR="00291181" w:rsidRPr="00E20D2B" w:rsidRDefault="00291181">
            <w:r>
              <w:t>Непомнящих Нина Ивановна</w:t>
            </w:r>
          </w:p>
        </w:tc>
        <w:tc>
          <w:tcPr>
            <w:tcW w:w="1597" w:type="dxa"/>
          </w:tcPr>
          <w:p w:rsidR="00291181" w:rsidRPr="00E20D2B" w:rsidRDefault="00291181">
            <w:r>
              <w:t>Директор МБУК Ускюльского сельсовета, депутат сельсовета</w:t>
            </w:r>
          </w:p>
        </w:tc>
        <w:tc>
          <w:tcPr>
            <w:tcW w:w="2108" w:type="dxa"/>
          </w:tcPr>
          <w:p w:rsidR="00291181" w:rsidRPr="00E20D2B" w:rsidRDefault="00291181">
            <w:r>
              <w:t>Земельный участок</w:t>
            </w:r>
          </w:p>
        </w:tc>
        <w:tc>
          <w:tcPr>
            <w:tcW w:w="1579" w:type="dxa"/>
          </w:tcPr>
          <w:p w:rsidR="00291181" w:rsidRPr="00E20D2B" w:rsidRDefault="00291181">
            <w:r>
              <w:t>индивидуальная</w:t>
            </w:r>
          </w:p>
        </w:tc>
        <w:tc>
          <w:tcPr>
            <w:tcW w:w="923" w:type="dxa"/>
          </w:tcPr>
          <w:p w:rsidR="00291181" w:rsidRPr="00E20D2B" w:rsidRDefault="00291181">
            <w:r>
              <w:t>100 000</w:t>
            </w:r>
          </w:p>
        </w:tc>
        <w:tc>
          <w:tcPr>
            <w:tcW w:w="914" w:type="dxa"/>
          </w:tcPr>
          <w:p w:rsidR="00291181" w:rsidRPr="00E20D2B" w:rsidRDefault="00291181">
            <w:r>
              <w:t xml:space="preserve">Россия </w:t>
            </w:r>
          </w:p>
        </w:tc>
        <w:tc>
          <w:tcPr>
            <w:tcW w:w="1114" w:type="dxa"/>
          </w:tcPr>
          <w:p w:rsidR="00291181" w:rsidRPr="00E20D2B" w:rsidRDefault="00291181" w:rsidP="00B9469C">
            <w:r>
              <w:t xml:space="preserve">Квартира </w:t>
            </w:r>
          </w:p>
        </w:tc>
        <w:tc>
          <w:tcPr>
            <w:tcW w:w="923" w:type="dxa"/>
          </w:tcPr>
          <w:p w:rsidR="00291181" w:rsidRDefault="00291181" w:rsidP="00C37DD8">
            <w:r>
              <w:t>42,9</w:t>
            </w:r>
          </w:p>
        </w:tc>
        <w:tc>
          <w:tcPr>
            <w:tcW w:w="914" w:type="dxa"/>
          </w:tcPr>
          <w:p w:rsidR="00291181" w:rsidRPr="00E20D2B" w:rsidRDefault="00291181" w:rsidP="00B9469C">
            <w:r>
              <w:t xml:space="preserve">Россия </w:t>
            </w:r>
          </w:p>
        </w:tc>
        <w:tc>
          <w:tcPr>
            <w:tcW w:w="1341" w:type="dxa"/>
          </w:tcPr>
          <w:p w:rsidR="00291181" w:rsidRPr="006A152A" w:rsidRDefault="00291181">
            <w:pPr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Renault Logon 2007</w:t>
            </w:r>
          </w:p>
        </w:tc>
        <w:tc>
          <w:tcPr>
            <w:tcW w:w="1116" w:type="dxa"/>
          </w:tcPr>
          <w:p w:rsidR="00291181" w:rsidRPr="006A152A" w:rsidRDefault="00291181">
            <w:pPr>
              <w:rPr>
                <w:lang w:val="en-US"/>
              </w:rPr>
            </w:pPr>
            <w:r>
              <w:t>37</w:t>
            </w:r>
            <w:r>
              <w:rPr>
                <w:lang w:val="en-US"/>
              </w:rPr>
              <w:t>4363</w:t>
            </w:r>
            <w:r>
              <w:t>,</w:t>
            </w:r>
            <w:r>
              <w:rPr>
                <w:lang w:val="en-US"/>
              </w:rPr>
              <w:t>40</w:t>
            </w:r>
          </w:p>
        </w:tc>
        <w:tc>
          <w:tcPr>
            <w:tcW w:w="1462" w:type="dxa"/>
          </w:tcPr>
          <w:p w:rsidR="00291181" w:rsidRPr="00E20D2B" w:rsidRDefault="00291181">
            <w:r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 w:val="restart"/>
          </w:tcPr>
          <w:p w:rsidR="00291181" w:rsidRPr="00E20D2B" w:rsidRDefault="00291181">
            <w:r>
              <w:t>4</w:t>
            </w:r>
          </w:p>
        </w:tc>
        <w:tc>
          <w:tcPr>
            <w:tcW w:w="1641" w:type="dxa"/>
          </w:tcPr>
          <w:p w:rsidR="00291181" w:rsidRPr="00E20D2B" w:rsidRDefault="00291181">
            <w:r>
              <w:t>Артемьева Нелли Александровна</w:t>
            </w:r>
          </w:p>
        </w:tc>
        <w:tc>
          <w:tcPr>
            <w:tcW w:w="1597" w:type="dxa"/>
          </w:tcPr>
          <w:p w:rsidR="00291181" w:rsidRPr="00E20D2B" w:rsidRDefault="00291181">
            <w:r>
              <w:t>Санитарка Воздвиженского ФАП, депутат сельсовета</w:t>
            </w:r>
          </w:p>
        </w:tc>
        <w:tc>
          <w:tcPr>
            <w:tcW w:w="2108" w:type="dxa"/>
          </w:tcPr>
          <w:p w:rsidR="00291181" w:rsidRPr="00E20D2B" w:rsidRDefault="00291181">
            <w:r>
              <w:t>Земли сельскохозяйственного назначения для ведения сельского хозяйства</w:t>
            </w:r>
          </w:p>
        </w:tc>
        <w:tc>
          <w:tcPr>
            <w:tcW w:w="1579" w:type="dxa"/>
          </w:tcPr>
          <w:p w:rsidR="00291181" w:rsidRDefault="00291181">
            <w:r>
              <w:t>Общая долевая собственность:</w:t>
            </w:r>
          </w:p>
          <w:p w:rsidR="00291181" w:rsidRPr="00E20D2B" w:rsidRDefault="00291181">
            <w:r>
              <w:t>1/4</w:t>
            </w:r>
          </w:p>
        </w:tc>
        <w:tc>
          <w:tcPr>
            <w:tcW w:w="923" w:type="dxa"/>
          </w:tcPr>
          <w:p w:rsidR="00291181" w:rsidRPr="00E20D2B" w:rsidRDefault="00291181">
            <w:r>
              <w:t>880000</w:t>
            </w:r>
          </w:p>
        </w:tc>
        <w:tc>
          <w:tcPr>
            <w:tcW w:w="914" w:type="dxa"/>
          </w:tcPr>
          <w:p w:rsidR="00291181" w:rsidRPr="00E20D2B" w:rsidRDefault="00291181">
            <w:r>
              <w:t>Россия</w:t>
            </w:r>
          </w:p>
        </w:tc>
        <w:tc>
          <w:tcPr>
            <w:tcW w:w="1114" w:type="dxa"/>
          </w:tcPr>
          <w:p w:rsidR="00291181" w:rsidRPr="00E20D2B" w:rsidRDefault="00291181" w:rsidP="00B9469C">
            <w:r>
              <w:t xml:space="preserve">Квартира </w:t>
            </w:r>
          </w:p>
        </w:tc>
        <w:tc>
          <w:tcPr>
            <w:tcW w:w="923" w:type="dxa"/>
          </w:tcPr>
          <w:p w:rsidR="00291181" w:rsidRDefault="00291181" w:rsidP="00C37DD8">
            <w:r>
              <w:t>46</w:t>
            </w:r>
          </w:p>
        </w:tc>
        <w:tc>
          <w:tcPr>
            <w:tcW w:w="914" w:type="dxa"/>
          </w:tcPr>
          <w:p w:rsidR="00291181" w:rsidRPr="00E20D2B" w:rsidRDefault="00291181" w:rsidP="00B9469C">
            <w:r>
              <w:t xml:space="preserve">Россия </w:t>
            </w:r>
          </w:p>
        </w:tc>
        <w:tc>
          <w:tcPr>
            <w:tcW w:w="1341" w:type="dxa"/>
          </w:tcPr>
          <w:p w:rsidR="00291181" w:rsidRPr="00E20D2B" w:rsidRDefault="00291181">
            <w:r>
              <w:t>Легковой автомобиль УАЗ Патриот</w:t>
            </w:r>
          </w:p>
        </w:tc>
        <w:tc>
          <w:tcPr>
            <w:tcW w:w="1116" w:type="dxa"/>
          </w:tcPr>
          <w:p w:rsidR="00291181" w:rsidRPr="00E20D2B" w:rsidRDefault="00291181">
            <w:r>
              <w:t>145523,48</w:t>
            </w:r>
          </w:p>
        </w:tc>
        <w:tc>
          <w:tcPr>
            <w:tcW w:w="1462" w:type="dxa"/>
          </w:tcPr>
          <w:p w:rsidR="00291181" w:rsidRPr="00E20D2B" w:rsidRDefault="00291181">
            <w:r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</w:tcPr>
          <w:p w:rsidR="00291181" w:rsidRPr="00E20D2B" w:rsidRDefault="00291181">
            <w:r>
              <w:t>супруг</w:t>
            </w:r>
          </w:p>
        </w:tc>
        <w:tc>
          <w:tcPr>
            <w:tcW w:w="1597" w:type="dxa"/>
          </w:tcPr>
          <w:p w:rsidR="00291181" w:rsidRPr="00E20D2B" w:rsidRDefault="00291181">
            <w:r>
              <w:t xml:space="preserve">Истопник МБУК Ускюльского сельсовета, </w:t>
            </w:r>
          </w:p>
        </w:tc>
        <w:tc>
          <w:tcPr>
            <w:tcW w:w="2108" w:type="dxa"/>
          </w:tcPr>
          <w:p w:rsidR="00291181" w:rsidRPr="00E20D2B" w:rsidRDefault="00291181" w:rsidP="006769E3">
            <w:r>
              <w:t>Земли сельскохозяйственного назначения для ведения сельского хозяйства</w:t>
            </w:r>
          </w:p>
        </w:tc>
        <w:tc>
          <w:tcPr>
            <w:tcW w:w="1579" w:type="dxa"/>
          </w:tcPr>
          <w:p w:rsidR="00291181" w:rsidRDefault="00291181" w:rsidP="006769E3">
            <w:r>
              <w:t>Общая долевая собственность:</w:t>
            </w:r>
          </w:p>
          <w:p w:rsidR="00291181" w:rsidRPr="00E20D2B" w:rsidRDefault="00291181" w:rsidP="006769E3">
            <w:r>
              <w:t>1/4</w:t>
            </w:r>
          </w:p>
        </w:tc>
        <w:tc>
          <w:tcPr>
            <w:tcW w:w="923" w:type="dxa"/>
          </w:tcPr>
          <w:p w:rsidR="00291181" w:rsidRPr="00E20D2B" w:rsidRDefault="00291181" w:rsidP="006769E3">
            <w:r>
              <w:t>880000</w:t>
            </w:r>
          </w:p>
        </w:tc>
        <w:tc>
          <w:tcPr>
            <w:tcW w:w="914" w:type="dxa"/>
          </w:tcPr>
          <w:p w:rsidR="00291181" w:rsidRPr="00E20D2B" w:rsidRDefault="00291181" w:rsidP="006769E3">
            <w:r>
              <w:t>Россия</w:t>
            </w:r>
          </w:p>
        </w:tc>
        <w:tc>
          <w:tcPr>
            <w:tcW w:w="1114" w:type="dxa"/>
          </w:tcPr>
          <w:p w:rsidR="00291181" w:rsidRDefault="00291181">
            <w:r>
              <w:t>Квартира</w:t>
            </w:r>
          </w:p>
        </w:tc>
        <w:tc>
          <w:tcPr>
            <w:tcW w:w="923" w:type="dxa"/>
          </w:tcPr>
          <w:p w:rsidR="00291181" w:rsidRDefault="00291181">
            <w:r>
              <w:t>46</w:t>
            </w:r>
          </w:p>
        </w:tc>
        <w:tc>
          <w:tcPr>
            <w:tcW w:w="914" w:type="dxa"/>
          </w:tcPr>
          <w:p w:rsidR="00291181" w:rsidRDefault="00291181">
            <w:r w:rsidRPr="00D41F4C">
              <w:t>нет</w:t>
            </w:r>
          </w:p>
        </w:tc>
        <w:tc>
          <w:tcPr>
            <w:tcW w:w="1341" w:type="dxa"/>
          </w:tcPr>
          <w:p w:rsidR="00291181" w:rsidRPr="00E20D2B" w:rsidRDefault="00291181">
            <w:r>
              <w:t>Грузовой автомобиль ЗИЛ 130, трактор Беларусь</w:t>
            </w:r>
          </w:p>
        </w:tc>
        <w:tc>
          <w:tcPr>
            <w:tcW w:w="1116" w:type="dxa"/>
          </w:tcPr>
          <w:p w:rsidR="00291181" w:rsidRPr="00E20D2B" w:rsidRDefault="00291181">
            <w:r>
              <w:t>88518,07</w:t>
            </w:r>
          </w:p>
        </w:tc>
        <w:tc>
          <w:tcPr>
            <w:tcW w:w="1462" w:type="dxa"/>
          </w:tcPr>
          <w:p w:rsidR="00291181" w:rsidRPr="00E20D2B" w:rsidRDefault="00291181"/>
        </w:tc>
      </w:tr>
      <w:tr w:rsidR="00291181" w:rsidRPr="00E20D2B" w:rsidTr="006A4EC9">
        <w:trPr>
          <w:trHeight w:val="360"/>
        </w:trPr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</w:tcPr>
          <w:p w:rsidR="00291181" w:rsidRPr="00E20D2B" w:rsidRDefault="00291181">
            <w:r>
              <w:t>сын</w:t>
            </w:r>
          </w:p>
        </w:tc>
        <w:tc>
          <w:tcPr>
            <w:tcW w:w="1597" w:type="dxa"/>
          </w:tcPr>
          <w:p w:rsidR="00291181" w:rsidRPr="00E20D2B" w:rsidRDefault="00291181">
            <w:r>
              <w:t>Обучающийся МБОУ Ускюльской СОШ</w:t>
            </w:r>
          </w:p>
        </w:tc>
        <w:tc>
          <w:tcPr>
            <w:tcW w:w="2108" w:type="dxa"/>
          </w:tcPr>
          <w:p w:rsidR="00291181" w:rsidRDefault="00291181">
            <w:r w:rsidRPr="002D3BB4">
              <w:t>нет</w:t>
            </w:r>
          </w:p>
        </w:tc>
        <w:tc>
          <w:tcPr>
            <w:tcW w:w="1579" w:type="dxa"/>
          </w:tcPr>
          <w:p w:rsidR="00291181" w:rsidRDefault="00291181">
            <w:r w:rsidRPr="002D3BB4">
              <w:t>нет</w:t>
            </w:r>
          </w:p>
        </w:tc>
        <w:tc>
          <w:tcPr>
            <w:tcW w:w="923" w:type="dxa"/>
          </w:tcPr>
          <w:p w:rsidR="00291181" w:rsidRDefault="00291181">
            <w:r w:rsidRPr="002D3BB4">
              <w:t>нет</w:t>
            </w:r>
          </w:p>
        </w:tc>
        <w:tc>
          <w:tcPr>
            <w:tcW w:w="914" w:type="dxa"/>
          </w:tcPr>
          <w:p w:rsidR="00291181" w:rsidRDefault="00291181">
            <w:r w:rsidRPr="002D3BB4">
              <w:t>нет</w:t>
            </w:r>
          </w:p>
        </w:tc>
        <w:tc>
          <w:tcPr>
            <w:tcW w:w="1114" w:type="dxa"/>
          </w:tcPr>
          <w:p w:rsidR="00291181" w:rsidRDefault="00291181">
            <w:r>
              <w:t>Квартира</w:t>
            </w:r>
          </w:p>
        </w:tc>
        <w:tc>
          <w:tcPr>
            <w:tcW w:w="923" w:type="dxa"/>
          </w:tcPr>
          <w:p w:rsidR="00291181" w:rsidRDefault="00291181">
            <w:r>
              <w:t>46</w:t>
            </w:r>
          </w:p>
        </w:tc>
        <w:tc>
          <w:tcPr>
            <w:tcW w:w="914" w:type="dxa"/>
          </w:tcPr>
          <w:p w:rsidR="00291181" w:rsidRDefault="00291181">
            <w:r w:rsidRPr="002D3BB4">
              <w:t>нет</w:t>
            </w:r>
          </w:p>
        </w:tc>
        <w:tc>
          <w:tcPr>
            <w:tcW w:w="1341" w:type="dxa"/>
          </w:tcPr>
          <w:p w:rsidR="00291181" w:rsidRDefault="00291181">
            <w:r w:rsidRPr="002D3BB4">
              <w:t>нет</w:t>
            </w:r>
          </w:p>
        </w:tc>
        <w:tc>
          <w:tcPr>
            <w:tcW w:w="1116" w:type="dxa"/>
          </w:tcPr>
          <w:p w:rsidR="00291181" w:rsidRDefault="00291181">
            <w:r w:rsidRPr="002D3BB4">
              <w:t>нет</w:t>
            </w:r>
          </w:p>
        </w:tc>
        <w:tc>
          <w:tcPr>
            <w:tcW w:w="1462" w:type="dxa"/>
          </w:tcPr>
          <w:p w:rsidR="00291181" w:rsidRDefault="00291181">
            <w:r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 w:val="restart"/>
          </w:tcPr>
          <w:p w:rsidR="00291181" w:rsidRPr="00E20D2B" w:rsidRDefault="00291181">
            <w:r>
              <w:t>5</w:t>
            </w:r>
          </w:p>
        </w:tc>
        <w:tc>
          <w:tcPr>
            <w:tcW w:w="1641" w:type="dxa"/>
          </w:tcPr>
          <w:p w:rsidR="00291181" w:rsidRPr="00E20D2B" w:rsidRDefault="00291181">
            <w:r>
              <w:t>Подсевалова Лилия Николаевна</w:t>
            </w:r>
          </w:p>
        </w:tc>
        <w:tc>
          <w:tcPr>
            <w:tcW w:w="1597" w:type="dxa"/>
          </w:tcPr>
          <w:p w:rsidR="00291181" w:rsidRPr="00E20D2B" w:rsidRDefault="00291181">
            <w:r>
              <w:t>Библеотекарь  РМКУК «Татарская централизованная библиотечная система»</w:t>
            </w:r>
          </w:p>
        </w:tc>
        <w:tc>
          <w:tcPr>
            <w:tcW w:w="2108" w:type="dxa"/>
          </w:tcPr>
          <w:p w:rsidR="00291181" w:rsidRDefault="00291181">
            <w:r w:rsidRPr="001E6366">
              <w:t>нет</w:t>
            </w:r>
          </w:p>
        </w:tc>
        <w:tc>
          <w:tcPr>
            <w:tcW w:w="1579" w:type="dxa"/>
          </w:tcPr>
          <w:p w:rsidR="00291181" w:rsidRDefault="00291181">
            <w:r w:rsidRPr="001E6366">
              <w:t>нет</w:t>
            </w:r>
          </w:p>
        </w:tc>
        <w:tc>
          <w:tcPr>
            <w:tcW w:w="923" w:type="dxa"/>
          </w:tcPr>
          <w:p w:rsidR="00291181" w:rsidRDefault="00291181">
            <w:r w:rsidRPr="001E6366">
              <w:t>нет</w:t>
            </w:r>
          </w:p>
        </w:tc>
        <w:tc>
          <w:tcPr>
            <w:tcW w:w="914" w:type="dxa"/>
          </w:tcPr>
          <w:p w:rsidR="00291181" w:rsidRDefault="00291181">
            <w:r w:rsidRPr="001E6366">
              <w:t>нет</w:t>
            </w:r>
          </w:p>
        </w:tc>
        <w:tc>
          <w:tcPr>
            <w:tcW w:w="1114" w:type="dxa"/>
          </w:tcPr>
          <w:p w:rsidR="00291181" w:rsidRPr="00E20D2B" w:rsidRDefault="00291181" w:rsidP="00AB5589">
            <w:r>
              <w:t xml:space="preserve">Жилой дом </w:t>
            </w:r>
          </w:p>
        </w:tc>
        <w:tc>
          <w:tcPr>
            <w:tcW w:w="923" w:type="dxa"/>
          </w:tcPr>
          <w:p w:rsidR="00291181" w:rsidRDefault="00291181" w:rsidP="00AB5589">
            <w:r>
              <w:t xml:space="preserve">64     </w:t>
            </w:r>
          </w:p>
          <w:p w:rsidR="00291181" w:rsidRDefault="00291181" w:rsidP="00AB5589"/>
          <w:p w:rsidR="00291181" w:rsidRDefault="00291181" w:rsidP="00AB5589"/>
        </w:tc>
        <w:tc>
          <w:tcPr>
            <w:tcW w:w="914" w:type="dxa"/>
          </w:tcPr>
          <w:p w:rsidR="00291181" w:rsidRDefault="00291181">
            <w:r w:rsidRPr="001E6366">
              <w:t>нет</w:t>
            </w:r>
          </w:p>
        </w:tc>
        <w:tc>
          <w:tcPr>
            <w:tcW w:w="1341" w:type="dxa"/>
          </w:tcPr>
          <w:p w:rsidR="00291181" w:rsidRDefault="00291181">
            <w:r w:rsidRPr="001E6366">
              <w:t>нет</w:t>
            </w:r>
          </w:p>
        </w:tc>
        <w:tc>
          <w:tcPr>
            <w:tcW w:w="1116" w:type="dxa"/>
          </w:tcPr>
          <w:p w:rsidR="00291181" w:rsidRPr="00E20D2B" w:rsidRDefault="00291181">
            <w:r>
              <w:t>140483,89</w:t>
            </w:r>
          </w:p>
        </w:tc>
        <w:tc>
          <w:tcPr>
            <w:tcW w:w="1462" w:type="dxa"/>
          </w:tcPr>
          <w:p w:rsidR="00291181" w:rsidRPr="00E20D2B" w:rsidRDefault="00291181">
            <w:r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</w:tcPr>
          <w:p w:rsidR="00291181" w:rsidRPr="00E20D2B" w:rsidRDefault="00291181">
            <w:r>
              <w:t>супруг</w:t>
            </w:r>
          </w:p>
        </w:tc>
        <w:tc>
          <w:tcPr>
            <w:tcW w:w="1597" w:type="dxa"/>
          </w:tcPr>
          <w:p w:rsidR="00291181" w:rsidRPr="00E20D2B" w:rsidRDefault="00291181">
            <w:r>
              <w:t xml:space="preserve">Безработный </w:t>
            </w:r>
          </w:p>
        </w:tc>
        <w:tc>
          <w:tcPr>
            <w:tcW w:w="2108" w:type="dxa"/>
          </w:tcPr>
          <w:p w:rsidR="00291181" w:rsidRPr="00E20D2B" w:rsidRDefault="00291181">
            <w:r>
              <w:t>Жилой дом</w:t>
            </w:r>
          </w:p>
        </w:tc>
        <w:tc>
          <w:tcPr>
            <w:tcW w:w="1579" w:type="dxa"/>
          </w:tcPr>
          <w:p w:rsidR="00291181" w:rsidRPr="00E20D2B" w:rsidRDefault="00291181">
            <w:r>
              <w:t xml:space="preserve">Индивидуальная </w:t>
            </w:r>
          </w:p>
        </w:tc>
        <w:tc>
          <w:tcPr>
            <w:tcW w:w="923" w:type="dxa"/>
          </w:tcPr>
          <w:p w:rsidR="00291181" w:rsidRPr="00E20D2B" w:rsidRDefault="00291181">
            <w:r>
              <w:t>64</w:t>
            </w:r>
          </w:p>
        </w:tc>
        <w:tc>
          <w:tcPr>
            <w:tcW w:w="914" w:type="dxa"/>
          </w:tcPr>
          <w:p w:rsidR="00291181" w:rsidRPr="00E20D2B" w:rsidRDefault="00291181">
            <w:r>
              <w:t xml:space="preserve">Россия </w:t>
            </w:r>
          </w:p>
        </w:tc>
        <w:tc>
          <w:tcPr>
            <w:tcW w:w="1114" w:type="dxa"/>
          </w:tcPr>
          <w:p w:rsidR="00291181" w:rsidRPr="00E20D2B" w:rsidRDefault="00291181" w:rsidP="00B9469C">
            <w:r>
              <w:t>Земельный участок</w:t>
            </w:r>
          </w:p>
        </w:tc>
        <w:tc>
          <w:tcPr>
            <w:tcW w:w="923" w:type="dxa"/>
          </w:tcPr>
          <w:p w:rsidR="00291181" w:rsidRDefault="00291181" w:rsidP="00C37DD8">
            <w:r>
              <w:t>1900</w:t>
            </w:r>
          </w:p>
        </w:tc>
        <w:tc>
          <w:tcPr>
            <w:tcW w:w="914" w:type="dxa"/>
          </w:tcPr>
          <w:p w:rsidR="00291181" w:rsidRPr="00E20D2B" w:rsidRDefault="00291181" w:rsidP="00B9469C">
            <w:r>
              <w:t xml:space="preserve">Россия </w:t>
            </w:r>
          </w:p>
        </w:tc>
        <w:tc>
          <w:tcPr>
            <w:tcW w:w="1341" w:type="dxa"/>
          </w:tcPr>
          <w:p w:rsidR="00291181" w:rsidRPr="00E20D2B" w:rsidRDefault="00291181">
            <w:r>
              <w:t>нет</w:t>
            </w:r>
          </w:p>
        </w:tc>
        <w:tc>
          <w:tcPr>
            <w:tcW w:w="1116" w:type="dxa"/>
          </w:tcPr>
          <w:p w:rsidR="00291181" w:rsidRPr="00E20D2B" w:rsidRDefault="00291181">
            <w:r>
              <w:t>нет</w:t>
            </w:r>
          </w:p>
        </w:tc>
        <w:tc>
          <w:tcPr>
            <w:tcW w:w="1462" w:type="dxa"/>
          </w:tcPr>
          <w:p w:rsidR="00291181" w:rsidRPr="00E20D2B" w:rsidRDefault="00291181">
            <w:r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</w:tcPr>
          <w:p w:rsidR="00291181" w:rsidRPr="00E20D2B" w:rsidRDefault="00291181">
            <w:r>
              <w:t>дочь</w:t>
            </w:r>
          </w:p>
        </w:tc>
        <w:tc>
          <w:tcPr>
            <w:tcW w:w="1597" w:type="dxa"/>
          </w:tcPr>
          <w:p w:rsidR="00291181" w:rsidRPr="00E20D2B" w:rsidRDefault="00291181">
            <w:r>
              <w:t>Обучающаяся МБОУ Ускюльской СОШ</w:t>
            </w:r>
          </w:p>
        </w:tc>
        <w:tc>
          <w:tcPr>
            <w:tcW w:w="2108" w:type="dxa"/>
          </w:tcPr>
          <w:p w:rsidR="00291181" w:rsidRDefault="00291181">
            <w:r w:rsidRPr="00A13D05">
              <w:t>нет</w:t>
            </w:r>
          </w:p>
        </w:tc>
        <w:tc>
          <w:tcPr>
            <w:tcW w:w="1579" w:type="dxa"/>
          </w:tcPr>
          <w:p w:rsidR="00291181" w:rsidRDefault="00291181">
            <w:r w:rsidRPr="00A13D05">
              <w:t>нет</w:t>
            </w:r>
          </w:p>
        </w:tc>
        <w:tc>
          <w:tcPr>
            <w:tcW w:w="923" w:type="dxa"/>
          </w:tcPr>
          <w:p w:rsidR="00291181" w:rsidRDefault="00291181">
            <w:r w:rsidRPr="00A13D05">
              <w:t>нет</w:t>
            </w:r>
          </w:p>
        </w:tc>
        <w:tc>
          <w:tcPr>
            <w:tcW w:w="914" w:type="dxa"/>
          </w:tcPr>
          <w:p w:rsidR="00291181" w:rsidRDefault="00291181">
            <w:r w:rsidRPr="00A13D05">
              <w:t>нет</w:t>
            </w:r>
          </w:p>
        </w:tc>
        <w:tc>
          <w:tcPr>
            <w:tcW w:w="1114" w:type="dxa"/>
          </w:tcPr>
          <w:p w:rsidR="00291181" w:rsidRDefault="00291181">
            <w:r>
              <w:t xml:space="preserve">Жилой дом </w:t>
            </w:r>
          </w:p>
        </w:tc>
        <w:tc>
          <w:tcPr>
            <w:tcW w:w="923" w:type="dxa"/>
          </w:tcPr>
          <w:p w:rsidR="00291181" w:rsidRDefault="00291181">
            <w:r>
              <w:t>64</w:t>
            </w:r>
          </w:p>
          <w:p w:rsidR="00291181" w:rsidRDefault="00291181"/>
          <w:p w:rsidR="00291181" w:rsidRDefault="00291181"/>
        </w:tc>
        <w:tc>
          <w:tcPr>
            <w:tcW w:w="914" w:type="dxa"/>
          </w:tcPr>
          <w:p w:rsidR="00291181" w:rsidRDefault="00291181">
            <w:r w:rsidRPr="00A13D05">
              <w:t>нет</w:t>
            </w:r>
          </w:p>
        </w:tc>
        <w:tc>
          <w:tcPr>
            <w:tcW w:w="1341" w:type="dxa"/>
          </w:tcPr>
          <w:p w:rsidR="00291181" w:rsidRDefault="00291181">
            <w:r w:rsidRPr="00A13D05">
              <w:t>нет</w:t>
            </w:r>
          </w:p>
        </w:tc>
        <w:tc>
          <w:tcPr>
            <w:tcW w:w="1116" w:type="dxa"/>
          </w:tcPr>
          <w:p w:rsidR="00291181" w:rsidRDefault="00291181">
            <w:r w:rsidRPr="00A13D05">
              <w:t>нет</w:t>
            </w:r>
          </w:p>
        </w:tc>
        <w:tc>
          <w:tcPr>
            <w:tcW w:w="1462" w:type="dxa"/>
          </w:tcPr>
          <w:p w:rsidR="00291181" w:rsidRPr="00E20D2B" w:rsidRDefault="00291181">
            <w:r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</w:tcPr>
          <w:p w:rsidR="00291181" w:rsidRPr="00E20D2B" w:rsidRDefault="00291181">
            <w:r>
              <w:t>сын</w:t>
            </w:r>
          </w:p>
        </w:tc>
        <w:tc>
          <w:tcPr>
            <w:tcW w:w="1597" w:type="dxa"/>
          </w:tcPr>
          <w:p w:rsidR="00291181" w:rsidRPr="00E20D2B" w:rsidRDefault="00291181">
            <w:r>
              <w:t>Обучающийся МБОУ Ускюльской СОШ</w:t>
            </w:r>
          </w:p>
        </w:tc>
        <w:tc>
          <w:tcPr>
            <w:tcW w:w="2108" w:type="dxa"/>
          </w:tcPr>
          <w:p w:rsidR="00291181" w:rsidRDefault="00291181">
            <w:r w:rsidRPr="008A358B">
              <w:t>нет</w:t>
            </w:r>
          </w:p>
        </w:tc>
        <w:tc>
          <w:tcPr>
            <w:tcW w:w="1579" w:type="dxa"/>
          </w:tcPr>
          <w:p w:rsidR="00291181" w:rsidRDefault="00291181">
            <w:r w:rsidRPr="008A358B">
              <w:t>нет</w:t>
            </w:r>
          </w:p>
        </w:tc>
        <w:tc>
          <w:tcPr>
            <w:tcW w:w="923" w:type="dxa"/>
          </w:tcPr>
          <w:p w:rsidR="00291181" w:rsidRDefault="00291181">
            <w:r w:rsidRPr="008A358B">
              <w:t>нет</w:t>
            </w:r>
          </w:p>
        </w:tc>
        <w:tc>
          <w:tcPr>
            <w:tcW w:w="914" w:type="dxa"/>
          </w:tcPr>
          <w:p w:rsidR="00291181" w:rsidRDefault="00291181">
            <w:r w:rsidRPr="008A358B">
              <w:t>нет</w:t>
            </w:r>
          </w:p>
        </w:tc>
        <w:tc>
          <w:tcPr>
            <w:tcW w:w="1114" w:type="dxa"/>
          </w:tcPr>
          <w:p w:rsidR="00291181" w:rsidRDefault="00291181">
            <w:r>
              <w:t xml:space="preserve">Жилой дом </w:t>
            </w:r>
          </w:p>
        </w:tc>
        <w:tc>
          <w:tcPr>
            <w:tcW w:w="923" w:type="dxa"/>
          </w:tcPr>
          <w:p w:rsidR="00291181" w:rsidRDefault="00291181">
            <w:r>
              <w:t>64</w:t>
            </w:r>
          </w:p>
          <w:p w:rsidR="00291181" w:rsidRDefault="00291181"/>
          <w:p w:rsidR="00291181" w:rsidRDefault="00291181"/>
        </w:tc>
        <w:tc>
          <w:tcPr>
            <w:tcW w:w="914" w:type="dxa"/>
          </w:tcPr>
          <w:p w:rsidR="00291181" w:rsidRDefault="00291181">
            <w:r w:rsidRPr="008A358B">
              <w:t>нет</w:t>
            </w:r>
          </w:p>
        </w:tc>
        <w:tc>
          <w:tcPr>
            <w:tcW w:w="1341" w:type="dxa"/>
          </w:tcPr>
          <w:p w:rsidR="00291181" w:rsidRDefault="00291181">
            <w:r w:rsidRPr="008A358B">
              <w:t>нет</w:t>
            </w:r>
          </w:p>
        </w:tc>
        <w:tc>
          <w:tcPr>
            <w:tcW w:w="1116" w:type="dxa"/>
          </w:tcPr>
          <w:p w:rsidR="00291181" w:rsidRDefault="00291181">
            <w:r w:rsidRPr="008A358B">
              <w:t>нет</w:t>
            </w:r>
          </w:p>
        </w:tc>
        <w:tc>
          <w:tcPr>
            <w:tcW w:w="1462" w:type="dxa"/>
          </w:tcPr>
          <w:p w:rsidR="00291181" w:rsidRPr="00E20D2B" w:rsidRDefault="00291181">
            <w:r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 w:val="restart"/>
          </w:tcPr>
          <w:p w:rsidR="00291181" w:rsidRPr="00E20D2B" w:rsidRDefault="00291181">
            <w:r>
              <w:t>6</w:t>
            </w:r>
          </w:p>
        </w:tc>
        <w:tc>
          <w:tcPr>
            <w:tcW w:w="1641" w:type="dxa"/>
          </w:tcPr>
          <w:p w:rsidR="00291181" w:rsidRPr="00E20D2B" w:rsidRDefault="00291181">
            <w:r>
              <w:t>Кузьмина Ольга Александровна</w:t>
            </w:r>
          </w:p>
        </w:tc>
        <w:tc>
          <w:tcPr>
            <w:tcW w:w="1597" w:type="dxa"/>
          </w:tcPr>
          <w:p w:rsidR="00291181" w:rsidRPr="00E20D2B" w:rsidRDefault="00291181">
            <w:r>
              <w:t>МБУ «КЦСОН», специалист по социальной работе, депутат сельсовета</w:t>
            </w:r>
          </w:p>
        </w:tc>
        <w:tc>
          <w:tcPr>
            <w:tcW w:w="2108" w:type="dxa"/>
          </w:tcPr>
          <w:p w:rsidR="00291181" w:rsidRDefault="00291181">
            <w:r w:rsidRPr="00DD4223">
              <w:t>нет</w:t>
            </w:r>
          </w:p>
        </w:tc>
        <w:tc>
          <w:tcPr>
            <w:tcW w:w="1579" w:type="dxa"/>
          </w:tcPr>
          <w:p w:rsidR="00291181" w:rsidRDefault="00291181">
            <w:r w:rsidRPr="00DD4223">
              <w:t>нет</w:t>
            </w:r>
          </w:p>
        </w:tc>
        <w:tc>
          <w:tcPr>
            <w:tcW w:w="923" w:type="dxa"/>
          </w:tcPr>
          <w:p w:rsidR="00291181" w:rsidRDefault="00291181">
            <w:r w:rsidRPr="00DD4223">
              <w:t>нет</w:t>
            </w:r>
          </w:p>
        </w:tc>
        <w:tc>
          <w:tcPr>
            <w:tcW w:w="914" w:type="dxa"/>
          </w:tcPr>
          <w:p w:rsidR="00291181" w:rsidRDefault="00291181">
            <w:r w:rsidRPr="00DD4223">
              <w:t>нет</w:t>
            </w:r>
          </w:p>
        </w:tc>
        <w:tc>
          <w:tcPr>
            <w:tcW w:w="1114" w:type="dxa"/>
          </w:tcPr>
          <w:p w:rsidR="00291181" w:rsidRPr="00E20D2B" w:rsidRDefault="00291181" w:rsidP="00B9469C">
            <w:r>
              <w:t>квартира</w:t>
            </w:r>
          </w:p>
        </w:tc>
        <w:tc>
          <w:tcPr>
            <w:tcW w:w="923" w:type="dxa"/>
          </w:tcPr>
          <w:p w:rsidR="00291181" w:rsidRDefault="00291181" w:rsidP="00C37DD8">
            <w:r>
              <w:t>48,6</w:t>
            </w:r>
          </w:p>
        </w:tc>
        <w:tc>
          <w:tcPr>
            <w:tcW w:w="914" w:type="dxa"/>
          </w:tcPr>
          <w:p w:rsidR="00291181" w:rsidRPr="00E20D2B" w:rsidRDefault="00291181" w:rsidP="00B9469C">
            <w:r>
              <w:t xml:space="preserve">Россия </w:t>
            </w:r>
          </w:p>
        </w:tc>
        <w:tc>
          <w:tcPr>
            <w:tcW w:w="1341" w:type="dxa"/>
          </w:tcPr>
          <w:p w:rsidR="00291181" w:rsidRPr="00E20D2B" w:rsidRDefault="00291181">
            <w:r>
              <w:t>нет</w:t>
            </w:r>
          </w:p>
        </w:tc>
        <w:tc>
          <w:tcPr>
            <w:tcW w:w="1116" w:type="dxa"/>
          </w:tcPr>
          <w:p w:rsidR="00291181" w:rsidRPr="00E20D2B" w:rsidRDefault="00291181">
            <w:r>
              <w:t>99951,55</w:t>
            </w:r>
          </w:p>
        </w:tc>
        <w:tc>
          <w:tcPr>
            <w:tcW w:w="1462" w:type="dxa"/>
          </w:tcPr>
          <w:p w:rsidR="00291181" w:rsidRPr="00E20D2B" w:rsidRDefault="00291181">
            <w:r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</w:tcPr>
          <w:p w:rsidR="00291181" w:rsidRPr="00E20D2B" w:rsidRDefault="00291181">
            <w:r>
              <w:t>супруг</w:t>
            </w:r>
          </w:p>
        </w:tc>
        <w:tc>
          <w:tcPr>
            <w:tcW w:w="1597" w:type="dxa"/>
          </w:tcPr>
          <w:p w:rsidR="00291181" w:rsidRPr="00E20D2B" w:rsidRDefault="00291181">
            <w:r>
              <w:t>безработный</w:t>
            </w:r>
          </w:p>
        </w:tc>
        <w:tc>
          <w:tcPr>
            <w:tcW w:w="2108" w:type="dxa"/>
          </w:tcPr>
          <w:p w:rsidR="00291181" w:rsidRDefault="00291181">
            <w:r w:rsidRPr="00442039">
              <w:t>нет</w:t>
            </w:r>
          </w:p>
        </w:tc>
        <w:tc>
          <w:tcPr>
            <w:tcW w:w="1579" w:type="dxa"/>
          </w:tcPr>
          <w:p w:rsidR="00291181" w:rsidRDefault="00291181">
            <w:r w:rsidRPr="00442039">
              <w:t>нет</w:t>
            </w:r>
          </w:p>
        </w:tc>
        <w:tc>
          <w:tcPr>
            <w:tcW w:w="923" w:type="dxa"/>
          </w:tcPr>
          <w:p w:rsidR="00291181" w:rsidRDefault="00291181">
            <w:r w:rsidRPr="00442039">
              <w:t>нет</w:t>
            </w:r>
          </w:p>
        </w:tc>
        <w:tc>
          <w:tcPr>
            <w:tcW w:w="914" w:type="dxa"/>
          </w:tcPr>
          <w:p w:rsidR="00291181" w:rsidRDefault="00291181">
            <w:r w:rsidRPr="00442039">
              <w:t>нет</w:t>
            </w:r>
          </w:p>
        </w:tc>
        <w:tc>
          <w:tcPr>
            <w:tcW w:w="1114" w:type="dxa"/>
          </w:tcPr>
          <w:p w:rsidR="00291181" w:rsidRPr="00E20D2B" w:rsidRDefault="00291181" w:rsidP="00B9469C">
            <w:r>
              <w:t>квартира Земельный участок</w:t>
            </w:r>
          </w:p>
        </w:tc>
        <w:tc>
          <w:tcPr>
            <w:tcW w:w="923" w:type="dxa"/>
          </w:tcPr>
          <w:p w:rsidR="00291181" w:rsidRDefault="00291181" w:rsidP="00C37DD8">
            <w:r>
              <w:t>48,6</w:t>
            </w:r>
          </w:p>
          <w:p w:rsidR="00291181" w:rsidRDefault="00291181" w:rsidP="00C37DD8">
            <w:r>
              <w:t>1700</w:t>
            </w:r>
          </w:p>
        </w:tc>
        <w:tc>
          <w:tcPr>
            <w:tcW w:w="914" w:type="dxa"/>
          </w:tcPr>
          <w:p w:rsidR="00291181" w:rsidRPr="00E20D2B" w:rsidRDefault="00291181" w:rsidP="00B9469C">
            <w:r>
              <w:t xml:space="preserve">Россия </w:t>
            </w:r>
          </w:p>
        </w:tc>
        <w:tc>
          <w:tcPr>
            <w:tcW w:w="1341" w:type="dxa"/>
          </w:tcPr>
          <w:p w:rsidR="00291181" w:rsidRDefault="00291181">
            <w:r>
              <w:t xml:space="preserve">Легковой автомобиль </w:t>
            </w:r>
          </w:p>
          <w:p w:rsidR="00291181" w:rsidRPr="00E20D2B" w:rsidRDefault="00291181">
            <w:r>
              <w:t>Лада 210740</w:t>
            </w:r>
          </w:p>
        </w:tc>
        <w:tc>
          <w:tcPr>
            <w:tcW w:w="1116" w:type="dxa"/>
          </w:tcPr>
          <w:p w:rsidR="00291181" w:rsidRPr="00E20D2B" w:rsidRDefault="00291181">
            <w:r>
              <w:t>17280,80</w:t>
            </w:r>
          </w:p>
        </w:tc>
        <w:tc>
          <w:tcPr>
            <w:tcW w:w="1462" w:type="dxa"/>
          </w:tcPr>
          <w:p w:rsidR="00291181" w:rsidRPr="00E20D2B" w:rsidRDefault="00291181">
            <w:r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</w:tcPr>
          <w:p w:rsidR="00291181" w:rsidRPr="00E20D2B" w:rsidRDefault="00291181">
            <w:r>
              <w:t>дочь</w:t>
            </w:r>
          </w:p>
        </w:tc>
        <w:tc>
          <w:tcPr>
            <w:tcW w:w="1597" w:type="dxa"/>
          </w:tcPr>
          <w:p w:rsidR="00291181" w:rsidRPr="00E20D2B" w:rsidRDefault="00291181">
            <w:r>
              <w:t>Обучающийся МБОУ Ускюльской СОШ</w:t>
            </w:r>
          </w:p>
        </w:tc>
        <w:tc>
          <w:tcPr>
            <w:tcW w:w="2108" w:type="dxa"/>
          </w:tcPr>
          <w:p w:rsidR="00291181" w:rsidRDefault="00291181">
            <w:r w:rsidRPr="003F1B33">
              <w:t>нет</w:t>
            </w:r>
          </w:p>
        </w:tc>
        <w:tc>
          <w:tcPr>
            <w:tcW w:w="1579" w:type="dxa"/>
          </w:tcPr>
          <w:p w:rsidR="00291181" w:rsidRDefault="00291181">
            <w:r w:rsidRPr="003F1B33">
              <w:t>нет</w:t>
            </w:r>
          </w:p>
        </w:tc>
        <w:tc>
          <w:tcPr>
            <w:tcW w:w="923" w:type="dxa"/>
          </w:tcPr>
          <w:p w:rsidR="00291181" w:rsidRDefault="00291181">
            <w:r w:rsidRPr="003F1B33">
              <w:t>нет</w:t>
            </w:r>
          </w:p>
        </w:tc>
        <w:tc>
          <w:tcPr>
            <w:tcW w:w="914" w:type="dxa"/>
          </w:tcPr>
          <w:p w:rsidR="00291181" w:rsidRDefault="00291181">
            <w:r w:rsidRPr="003F1B33">
              <w:t>нет</w:t>
            </w:r>
          </w:p>
        </w:tc>
        <w:tc>
          <w:tcPr>
            <w:tcW w:w="1114" w:type="dxa"/>
          </w:tcPr>
          <w:p w:rsidR="00291181" w:rsidRDefault="00291181">
            <w:r>
              <w:t>квартира</w:t>
            </w:r>
          </w:p>
        </w:tc>
        <w:tc>
          <w:tcPr>
            <w:tcW w:w="923" w:type="dxa"/>
          </w:tcPr>
          <w:p w:rsidR="00291181" w:rsidRDefault="00291181">
            <w:r>
              <w:t>48,6</w:t>
            </w:r>
          </w:p>
        </w:tc>
        <w:tc>
          <w:tcPr>
            <w:tcW w:w="914" w:type="dxa"/>
          </w:tcPr>
          <w:p w:rsidR="00291181" w:rsidRDefault="00291181">
            <w:r>
              <w:t>Россия</w:t>
            </w:r>
          </w:p>
        </w:tc>
        <w:tc>
          <w:tcPr>
            <w:tcW w:w="1341" w:type="dxa"/>
          </w:tcPr>
          <w:p w:rsidR="00291181" w:rsidRDefault="00291181">
            <w:r w:rsidRPr="003F1B33">
              <w:t>нет</w:t>
            </w:r>
          </w:p>
        </w:tc>
        <w:tc>
          <w:tcPr>
            <w:tcW w:w="1116" w:type="dxa"/>
          </w:tcPr>
          <w:p w:rsidR="00291181" w:rsidRPr="00E20D2B" w:rsidRDefault="00291181">
            <w:r>
              <w:t>- нет</w:t>
            </w:r>
          </w:p>
        </w:tc>
        <w:tc>
          <w:tcPr>
            <w:tcW w:w="1462" w:type="dxa"/>
          </w:tcPr>
          <w:p w:rsidR="00291181" w:rsidRPr="00E20D2B" w:rsidRDefault="00291181">
            <w:r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 w:val="restart"/>
          </w:tcPr>
          <w:p w:rsidR="00291181" w:rsidRPr="00E20D2B" w:rsidRDefault="00291181">
            <w:r>
              <w:t>7</w:t>
            </w:r>
          </w:p>
        </w:tc>
        <w:tc>
          <w:tcPr>
            <w:tcW w:w="1641" w:type="dxa"/>
          </w:tcPr>
          <w:p w:rsidR="00291181" w:rsidRPr="00E20D2B" w:rsidRDefault="00291181">
            <w:r>
              <w:t>Бондаренко Зоя Васильевна</w:t>
            </w:r>
          </w:p>
        </w:tc>
        <w:tc>
          <w:tcPr>
            <w:tcW w:w="1597" w:type="dxa"/>
          </w:tcPr>
          <w:p w:rsidR="00291181" w:rsidRPr="00E20D2B" w:rsidRDefault="00291181">
            <w:r>
              <w:t>Пенсионер, депутат сельсовета</w:t>
            </w:r>
          </w:p>
        </w:tc>
        <w:tc>
          <w:tcPr>
            <w:tcW w:w="2108" w:type="dxa"/>
          </w:tcPr>
          <w:p w:rsidR="00291181" w:rsidRDefault="00291181" w:rsidP="002D5186">
            <w:r>
              <w:t xml:space="preserve">Квартира </w:t>
            </w:r>
          </w:p>
          <w:p w:rsidR="00291181" w:rsidRDefault="00291181" w:rsidP="002D5186">
            <w:r>
              <w:t>Земельный участок</w:t>
            </w:r>
          </w:p>
        </w:tc>
        <w:tc>
          <w:tcPr>
            <w:tcW w:w="1579" w:type="dxa"/>
          </w:tcPr>
          <w:p w:rsidR="00291181" w:rsidRDefault="00291181">
            <w:r>
              <w:t>Индивидуальная</w:t>
            </w:r>
          </w:p>
        </w:tc>
        <w:tc>
          <w:tcPr>
            <w:tcW w:w="923" w:type="dxa"/>
          </w:tcPr>
          <w:p w:rsidR="00291181" w:rsidRDefault="00291181" w:rsidP="002D5186">
            <w:r>
              <w:t>49,0</w:t>
            </w:r>
          </w:p>
          <w:p w:rsidR="00291181" w:rsidRDefault="00291181" w:rsidP="002D5186">
            <w:r>
              <w:t>2000</w:t>
            </w:r>
          </w:p>
        </w:tc>
        <w:tc>
          <w:tcPr>
            <w:tcW w:w="914" w:type="dxa"/>
          </w:tcPr>
          <w:p w:rsidR="00291181" w:rsidRDefault="00291181">
            <w:r w:rsidRPr="00484FC8">
              <w:t>нет</w:t>
            </w:r>
          </w:p>
        </w:tc>
        <w:tc>
          <w:tcPr>
            <w:tcW w:w="1114" w:type="dxa"/>
          </w:tcPr>
          <w:p w:rsidR="00291181" w:rsidRPr="00E20D2B" w:rsidRDefault="00291181" w:rsidP="00B9469C">
            <w:r>
              <w:t>нет</w:t>
            </w:r>
          </w:p>
        </w:tc>
        <w:tc>
          <w:tcPr>
            <w:tcW w:w="923" w:type="dxa"/>
          </w:tcPr>
          <w:p w:rsidR="00291181" w:rsidRDefault="00291181" w:rsidP="00C37DD8">
            <w:r>
              <w:t>нет</w:t>
            </w:r>
          </w:p>
        </w:tc>
        <w:tc>
          <w:tcPr>
            <w:tcW w:w="914" w:type="dxa"/>
          </w:tcPr>
          <w:p w:rsidR="00291181" w:rsidRDefault="00291181" w:rsidP="00B9469C">
            <w:r>
              <w:t xml:space="preserve">Россия </w:t>
            </w:r>
          </w:p>
          <w:p w:rsidR="00291181" w:rsidRPr="00E20D2B" w:rsidRDefault="00291181" w:rsidP="00B9469C">
            <w:r>
              <w:t>Россия</w:t>
            </w:r>
          </w:p>
        </w:tc>
        <w:tc>
          <w:tcPr>
            <w:tcW w:w="1341" w:type="dxa"/>
          </w:tcPr>
          <w:p w:rsidR="00291181" w:rsidRPr="00E20D2B" w:rsidRDefault="00291181">
            <w:r>
              <w:t>нет</w:t>
            </w:r>
          </w:p>
        </w:tc>
        <w:tc>
          <w:tcPr>
            <w:tcW w:w="1116" w:type="dxa"/>
          </w:tcPr>
          <w:p w:rsidR="00291181" w:rsidRPr="00E20D2B" w:rsidRDefault="00291181">
            <w:r>
              <w:t>164283,47</w:t>
            </w:r>
          </w:p>
        </w:tc>
        <w:tc>
          <w:tcPr>
            <w:tcW w:w="1462" w:type="dxa"/>
          </w:tcPr>
          <w:p w:rsidR="00291181" w:rsidRPr="00E20D2B" w:rsidRDefault="00291181">
            <w:r>
              <w:t>-</w:t>
            </w:r>
          </w:p>
        </w:tc>
      </w:tr>
      <w:tr w:rsidR="00291181" w:rsidRPr="00E20D2B" w:rsidTr="006A4EC9">
        <w:trPr>
          <w:trHeight w:val="360"/>
        </w:trPr>
        <w:tc>
          <w:tcPr>
            <w:tcW w:w="394" w:type="dxa"/>
            <w:vMerge/>
          </w:tcPr>
          <w:p w:rsidR="00291181" w:rsidRPr="00E20D2B" w:rsidRDefault="00291181"/>
        </w:tc>
        <w:tc>
          <w:tcPr>
            <w:tcW w:w="1641" w:type="dxa"/>
          </w:tcPr>
          <w:p w:rsidR="00291181" w:rsidRPr="00E20D2B" w:rsidRDefault="00291181">
            <w:r>
              <w:t>супруг</w:t>
            </w:r>
          </w:p>
        </w:tc>
        <w:tc>
          <w:tcPr>
            <w:tcW w:w="1597" w:type="dxa"/>
          </w:tcPr>
          <w:p w:rsidR="00291181" w:rsidRPr="00E20D2B" w:rsidRDefault="00291181">
            <w:r>
              <w:t>пенсионер</w:t>
            </w:r>
          </w:p>
        </w:tc>
        <w:tc>
          <w:tcPr>
            <w:tcW w:w="2108" w:type="dxa"/>
          </w:tcPr>
          <w:p w:rsidR="00291181" w:rsidRDefault="00291181">
            <w:r w:rsidRPr="00C340BA">
              <w:t>нет</w:t>
            </w:r>
          </w:p>
        </w:tc>
        <w:tc>
          <w:tcPr>
            <w:tcW w:w="1579" w:type="dxa"/>
          </w:tcPr>
          <w:p w:rsidR="00291181" w:rsidRDefault="00291181">
            <w:r w:rsidRPr="00C340BA">
              <w:t>нет</w:t>
            </w:r>
          </w:p>
        </w:tc>
        <w:tc>
          <w:tcPr>
            <w:tcW w:w="923" w:type="dxa"/>
          </w:tcPr>
          <w:p w:rsidR="00291181" w:rsidRDefault="00291181">
            <w:r w:rsidRPr="00C340BA">
              <w:t>нет</w:t>
            </w:r>
          </w:p>
        </w:tc>
        <w:tc>
          <w:tcPr>
            <w:tcW w:w="914" w:type="dxa"/>
          </w:tcPr>
          <w:p w:rsidR="00291181" w:rsidRDefault="00291181">
            <w:r w:rsidRPr="00C340BA">
              <w:t>нет</w:t>
            </w:r>
          </w:p>
        </w:tc>
        <w:tc>
          <w:tcPr>
            <w:tcW w:w="1114" w:type="dxa"/>
          </w:tcPr>
          <w:p w:rsidR="00291181" w:rsidRDefault="00291181">
            <w:r w:rsidRPr="00C340BA">
              <w:t>нет</w:t>
            </w:r>
          </w:p>
        </w:tc>
        <w:tc>
          <w:tcPr>
            <w:tcW w:w="923" w:type="dxa"/>
          </w:tcPr>
          <w:p w:rsidR="00291181" w:rsidRDefault="00291181">
            <w:r w:rsidRPr="00C340BA">
              <w:t>нет</w:t>
            </w:r>
          </w:p>
        </w:tc>
        <w:tc>
          <w:tcPr>
            <w:tcW w:w="914" w:type="dxa"/>
          </w:tcPr>
          <w:p w:rsidR="00291181" w:rsidRDefault="00291181">
            <w:r w:rsidRPr="00C340BA">
              <w:t>нет</w:t>
            </w:r>
          </w:p>
        </w:tc>
        <w:tc>
          <w:tcPr>
            <w:tcW w:w="1341" w:type="dxa"/>
          </w:tcPr>
          <w:p w:rsidR="00291181" w:rsidRDefault="00291181" w:rsidP="002D5186">
            <w:r>
              <w:t xml:space="preserve">Легковой автомобиль </w:t>
            </w:r>
          </w:p>
          <w:p w:rsidR="00291181" w:rsidRDefault="00291181" w:rsidP="002D5186">
            <w:r>
              <w:t>Лада 210540</w:t>
            </w:r>
          </w:p>
        </w:tc>
        <w:tc>
          <w:tcPr>
            <w:tcW w:w="1116" w:type="dxa"/>
          </w:tcPr>
          <w:p w:rsidR="00291181" w:rsidRPr="00E20D2B" w:rsidRDefault="00291181">
            <w:r>
              <w:t>133200,45</w:t>
            </w:r>
          </w:p>
        </w:tc>
        <w:tc>
          <w:tcPr>
            <w:tcW w:w="1462" w:type="dxa"/>
          </w:tcPr>
          <w:p w:rsidR="00291181" w:rsidRPr="00E20D2B" w:rsidRDefault="00291181">
            <w:r>
              <w:t>-</w:t>
            </w:r>
          </w:p>
        </w:tc>
      </w:tr>
    </w:tbl>
    <w:p w:rsidR="00291181" w:rsidRDefault="00291181"/>
    <w:p w:rsidR="00291181" w:rsidRDefault="00291181" w:rsidP="00D94B77"/>
    <w:p w:rsidR="00291181" w:rsidRDefault="00291181"/>
    <w:sectPr w:rsidR="00291181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C3403"/>
    <w:rsid w:val="0013504F"/>
    <w:rsid w:val="00164CA1"/>
    <w:rsid w:val="001B3AD5"/>
    <w:rsid w:val="001E6366"/>
    <w:rsid w:val="001F39E0"/>
    <w:rsid w:val="00221922"/>
    <w:rsid w:val="00252332"/>
    <w:rsid w:val="00291181"/>
    <w:rsid w:val="002D3BB4"/>
    <w:rsid w:val="002D5186"/>
    <w:rsid w:val="002F3B80"/>
    <w:rsid w:val="0031556E"/>
    <w:rsid w:val="00343657"/>
    <w:rsid w:val="00374400"/>
    <w:rsid w:val="0038559C"/>
    <w:rsid w:val="003A1496"/>
    <w:rsid w:val="003F1B33"/>
    <w:rsid w:val="00442039"/>
    <w:rsid w:val="00484FC8"/>
    <w:rsid w:val="004A6E63"/>
    <w:rsid w:val="00523D72"/>
    <w:rsid w:val="005C4C0C"/>
    <w:rsid w:val="005D172C"/>
    <w:rsid w:val="00613157"/>
    <w:rsid w:val="006149A9"/>
    <w:rsid w:val="006769E3"/>
    <w:rsid w:val="006A152A"/>
    <w:rsid w:val="006A4EC9"/>
    <w:rsid w:val="00725B99"/>
    <w:rsid w:val="00772E9A"/>
    <w:rsid w:val="00792CEC"/>
    <w:rsid w:val="007C5681"/>
    <w:rsid w:val="008048C1"/>
    <w:rsid w:val="00804CFA"/>
    <w:rsid w:val="00831BD3"/>
    <w:rsid w:val="00833405"/>
    <w:rsid w:val="008A358B"/>
    <w:rsid w:val="008E4129"/>
    <w:rsid w:val="00911A23"/>
    <w:rsid w:val="00986656"/>
    <w:rsid w:val="009A5952"/>
    <w:rsid w:val="009B6061"/>
    <w:rsid w:val="00A0295C"/>
    <w:rsid w:val="00A13D05"/>
    <w:rsid w:val="00A2792E"/>
    <w:rsid w:val="00A62115"/>
    <w:rsid w:val="00A70D6D"/>
    <w:rsid w:val="00A84E6D"/>
    <w:rsid w:val="00AB5589"/>
    <w:rsid w:val="00AD1961"/>
    <w:rsid w:val="00AD6419"/>
    <w:rsid w:val="00B01055"/>
    <w:rsid w:val="00B26AAB"/>
    <w:rsid w:val="00B62D58"/>
    <w:rsid w:val="00B9469C"/>
    <w:rsid w:val="00BF6C76"/>
    <w:rsid w:val="00C33046"/>
    <w:rsid w:val="00C340BA"/>
    <w:rsid w:val="00C37DD8"/>
    <w:rsid w:val="00C5498C"/>
    <w:rsid w:val="00C65A87"/>
    <w:rsid w:val="00C80CC1"/>
    <w:rsid w:val="00CD0743"/>
    <w:rsid w:val="00D41F4C"/>
    <w:rsid w:val="00D94B77"/>
    <w:rsid w:val="00DB2D14"/>
    <w:rsid w:val="00DD4223"/>
    <w:rsid w:val="00E20D2B"/>
    <w:rsid w:val="00E27E01"/>
    <w:rsid w:val="00E349B0"/>
    <w:rsid w:val="00E77933"/>
    <w:rsid w:val="00F00197"/>
    <w:rsid w:val="00F064E7"/>
    <w:rsid w:val="00F07334"/>
    <w:rsid w:val="00F12DE3"/>
    <w:rsid w:val="00F5315B"/>
    <w:rsid w:val="00F734DE"/>
    <w:rsid w:val="00F8238E"/>
    <w:rsid w:val="00FA5579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3</Pages>
  <Words>511</Words>
  <Characters>2917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2015-06-09T06:28:00Z</dcterms:created>
  <dcterms:modified xsi:type="dcterms:W3CDTF">2018-04-13T04:07:00Z</dcterms:modified>
</cp:coreProperties>
</file>