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8A" w:rsidRDefault="000B0A8A" w:rsidP="000B0A8A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</w:p>
    <w:p w:rsidR="003A39DD" w:rsidRDefault="00871917" w:rsidP="003A39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</w:t>
      </w:r>
      <w:r w:rsidR="003A39DD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3A39DD" w:rsidRDefault="003A39DD" w:rsidP="003A39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УСКЮЛЬСКОГО СЕЛЬСОВЕТА</w:t>
      </w:r>
    </w:p>
    <w:p w:rsidR="003A39DD" w:rsidRDefault="003A39DD" w:rsidP="003A39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ТАТАРСКОГО РАЙОНА НОВОСИБИРСКОЙ ОБЛАСТИ </w:t>
      </w:r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СОЗЫВА</w:t>
      </w:r>
    </w:p>
    <w:p w:rsidR="003A39DD" w:rsidRDefault="003A39DD" w:rsidP="003A39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9DD" w:rsidRDefault="003A39DD" w:rsidP="003A39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3A39DD" w:rsidRDefault="003A39DD" w:rsidP="003A39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3A39DD" w:rsidRDefault="003A39DD" w:rsidP="003A39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Двадцать шестой сессии</w:t>
      </w:r>
    </w:p>
    <w:p w:rsidR="003A39DD" w:rsidRDefault="003A39DD" w:rsidP="003A39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9DD" w:rsidRDefault="003A39DD" w:rsidP="003A39D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«29» апреля 2022 г.</w:t>
      </w:r>
      <w:r>
        <w:rPr>
          <w:rFonts w:ascii="Times New Roman" w:hAnsi="Times New Roman"/>
          <w:sz w:val="24"/>
          <w:szCs w:val="24"/>
        </w:rPr>
        <w:tab/>
        <w:t xml:space="preserve">        с.Ускюль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82</w:t>
      </w:r>
    </w:p>
    <w:p w:rsidR="003A39DD" w:rsidRDefault="003A39DD" w:rsidP="003A39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3A39DD" w:rsidRDefault="003A39DD" w:rsidP="003A3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604A" w:rsidRPr="00FB0404" w:rsidRDefault="0097604A" w:rsidP="003A39DD">
      <w:pPr>
        <w:tabs>
          <w:tab w:val="center" w:pos="4955"/>
          <w:tab w:val="left" w:pos="7485"/>
        </w:tabs>
        <w:rPr>
          <w:rFonts w:ascii="Times New Roman" w:hAnsi="Times New Roman"/>
          <w:b/>
          <w:sz w:val="24"/>
          <w:szCs w:val="24"/>
        </w:rPr>
      </w:pPr>
    </w:p>
    <w:p w:rsidR="0097604A" w:rsidRPr="007E1DCA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D5F32">
        <w:rPr>
          <w:rFonts w:ascii="Times New Roman" w:hAnsi="Times New Roman" w:cs="Times New Roman"/>
          <w:sz w:val="24"/>
          <w:szCs w:val="24"/>
        </w:rPr>
        <w:t>2</w:t>
      </w:r>
      <w:r w:rsidR="000E35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2E696B">
        <w:rPr>
          <w:rFonts w:ascii="Times New Roman" w:hAnsi="Times New Roman"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 w:rsidR="005654AB">
        <w:rPr>
          <w:rFonts w:ascii="Times New Roman" w:hAnsi="Times New Roman"/>
          <w:szCs w:val="24"/>
        </w:rPr>
        <w:t xml:space="preserve">8 </w:t>
      </w:r>
      <w:r w:rsidR="00B34FE1">
        <w:rPr>
          <w:rFonts w:ascii="Times New Roman" w:hAnsi="Times New Roman"/>
          <w:szCs w:val="24"/>
        </w:rPr>
        <w:t>508</w:t>
      </w:r>
      <w:r>
        <w:rPr>
          <w:rFonts w:ascii="Times New Roman" w:hAnsi="Times New Roman"/>
          <w:szCs w:val="24"/>
        </w:rPr>
        <w:t>,</w:t>
      </w:r>
      <w:r w:rsidR="00B34FE1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 w:rsidR="005654AB">
        <w:rPr>
          <w:rFonts w:ascii="Times New Roman" w:hAnsi="Times New Roman"/>
          <w:szCs w:val="24"/>
        </w:rPr>
        <w:t xml:space="preserve">8 </w:t>
      </w:r>
      <w:r w:rsidR="00B34FE1">
        <w:rPr>
          <w:rFonts w:ascii="Times New Roman" w:hAnsi="Times New Roman"/>
          <w:szCs w:val="24"/>
        </w:rPr>
        <w:t>57</w:t>
      </w:r>
      <w:r w:rsidR="005654AB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,</w:t>
      </w:r>
      <w:r w:rsidR="00B34FE1">
        <w:rPr>
          <w:rFonts w:ascii="Times New Roman" w:hAnsi="Times New Roman"/>
          <w:szCs w:val="24"/>
        </w:rPr>
        <w:t>6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доходов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расходами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профицит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</w:t>
      </w:r>
      <w:r>
        <w:rPr>
          <w:rFonts w:ascii="Times New Roman" w:hAnsi="Times New Roman"/>
          <w:szCs w:val="24"/>
        </w:rPr>
        <w:t xml:space="preserve"> </w:t>
      </w:r>
      <w:r w:rsidR="005654AB">
        <w:rPr>
          <w:rFonts w:ascii="Times New Roman" w:hAnsi="Times New Roman"/>
          <w:szCs w:val="24"/>
        </w:rPr>
        <w:t>6</w:t>
      </w:r>
      <w:r w:rsidR="00B34FE1">
        <w:rPr>
          <w:rFonts w:ascii="Times New Roman" w:hAnsi="Times New Roman"/>
          <w:szCs w:val="24"/>
        </w:rPr>
        <w:t>8</w:t>
      </w:r>
      <w:r w:rsidR="008703B9">
        <w:rPr>
          <w:rFonts w:ascii="Times New Roman" w:hAnsi="Times New Roman"/>
          <w:szCs w:val="24"/>
        </w:rPr>
        <w:t>,</w:t>
      </w:r>
      <w:r w:rsidR="005654AB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>20</w:t>
      </w:r>
      <w:r w:rsidR="00CD5F32">
        <w:rPr>
          <w:b w:val="0"/>
          <w:bCs w:val="0"/>
        </w:rPr>
        <w:t>2</w:t>
      </w:r>
      <w:r w:rsidR="002E696B">
        <w:rPr>
          <w:b w:val="0"/>
          <w:bCs w:val="0"/>
        </w:rPr>
        <w:t>1</w:t>
      </w:r>
      <w:r>
        <w:rPr>
          <w:b w:val="0"/>
          <w:bCs w:val="0"/>
        </w:rPr>
        <w:t xml:space="preserve"> </w:t>
      </w:r>
      <w:r w:rsidRPr="00FB0404">
        <w:rPr>
          <w:b w:val="0"/>
          <w:bCs w:val="0"/>
        </w:rPr>
        <w:t>год:</w:t>
      </w:r>
    </w:p>
    <w:p w:rsidR="0097604A" w:rsidRPr="00F41445" w:rsidRDefault="005773D9" w:rsidP="0097604A">
      <w:pPr>
        <w:pStyle w:val="3"/>
        <w:jc w:val="left"/>
        <w:rPr>
          <w:b w:val="0"/>
        </w:rPr>
      </w:pPr>
      <w:r>
        <w:rPr>
          <w:b w:val="0"/>
        </w:rPr>
        <w:t xml:space="preserve">           </w:t>
      </w:r>
      <w:r w:rsidR="0097604A"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2E696B">
        <w:rPr>
          <w:rFonts w:ascii="Times New Roman" w:hAnsi="Times New Roman"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97604A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2E696B">
        <w:rPr>
          <w:rFonts w:ascii="Times New Roman" w:hAnsi="Times New Roman"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97604A" w:rsidRPr="000B0A8A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97604A" w:rsidRPr="000B0A8A" w:rsidRDefault="0097604A" w:rsidP="0097604A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подлежит  размещению на официальном сайте администрации в сети Интернет..</w:t>
      </w:r>
    </w:p>
    <w:p w:rsidR="005773D9" w:rsidRDefault="005773D9" w:rsidP="0097604A">
      <w:pPr>
        <w:rPr>
          <w:rFonts w:ascii="Times New Roman" w:hAnsi="Times New Roman"/>
          <w:sz w:val="24"/>
          <w:szCs w:val="24"/>
        </w:rPr>
      </w:pPr>
    </w:p>
    <w:p w:rsidR="005773D9" w:rsidRDefault="005773D9" w:rsidP="0097604A">
      <w:pPr>
        <w:rPr>
          <w:rFonts w:ascii="Times New Roman" w:hAnsi="Times New Roman"/>
          <w:sz w:val="24"/>
          <w:szCs w:val="24"/>
        </w:rPr>
      </w:pP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депутатов:                                                   </w:t>
      </w:r>
      <w:r w:rsidR="00CD5F32">
        <w:rPr>
          <w:rFonts w:ascii="Times New Roman" w:hAnsi="Times New Roman"/>
          <w:sz w:val="24"/>
          <w:szCs w:val="24"/>
        </w:rPr>
        <w:t>Н.И. Непомнящих</w:t>
      </w:r>
    </w:p>
    <w:p w:rsidR="0097604A" w:rsidRDefault="0097604A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5773D9" w:rsidRDefault="005773D9" w:rsidP="0097604A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</w:p>
    <w:p w:rsidR="005773D9" w:rsidRDefault="005773D9" w:rsidP="0097604A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</w:p>
    <w:p w:rsidR="0097604A" w:rsidRPr="005773D9" w:rsidRDefault="0097604A" w:rsidP="005773D9">
      <w:pPr>
        <w:ind w:left="1122"/>
        <w:jc w:val="right"/>
        <w:rPr>
          <w:rFonts w:ascii="Times New Roman" w:hAnsi="Times New Roman"/>
          <w:bCs/>
          <w:sz w:val="20"/>
          <w:szCs w:val="20"/>
        </w:rPr>
      </w:pPr>
      <w:r w:rsidRPr="00681795">
        <w:rPr>
          <w:rFonts w:ascii="Times New Roman" w:hAnsi="Times New Roman"/>
          <w:bCs/>
          <w:sz w:val="24"/>
          <w:szCs w:val="24"/>
        </w:rPr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 № 1</w:t>
      </w:r>
      <w:r w:rsidR="005773D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</w:t>
      </w:r>
      <w:r w:rsidRPr="005773D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к  решению сессии  </w:t>
      </w:r>
      <w:r w:rsidR="00B34FE1" w:rsidRPr="005773D9">
        <w:rPr>
          <w:rFonts w:ascii="Times New Roman" w:hAnsi="Times New Roman"/>
          <w:bCs/>
          <w:sz w:val="20"/>
          <w:szCs w:val="20"/>
        </w:rPr>
        <w:t>С</w:t>
      </w:r>
      <w:r w:rsidRPr="005773D9">
        <w:rPr>
          <w:rFonts w:ascii="Times New Roman" w:hAnsi="Times New Roman"/>
          <w:bCs/>
          <w:sz w:val="20"/>
          <w:szCs w:val="20"/>
        </w:rPr>
        <w:t xml:space="preserve">овета депутатов </w:t>
      </w:r>
      <w:r w:rsidR="00B34FE1" w:rsidRPr="005773D9">
        <w:rPr>
          <w:rFonts w:ascii="Times New Roman" w:hAnsi="Times New Roman"/>
          <w:bCs/>
          <w:sz w:val="20"/>
          <w:szCs w:val="20"/>
        </w:rPr>
        <w:t xml:space="preserve">Ускюльского сельсовета </w:t>
      </w:r>
      <w:r w:rsidR="00EE7381">
        <w:rPr>
          <w:rFonts w:ascii="Times New Roman" w:hAnsi="Times New Roman"/>
          <w:bCs/>
          <w:sz w:val="20"/>
          <w:szCs w:val="20"/>
        </w:rPr>
        <w:t xml:space="preserve">                                         </w:t>
      </w:r>
      <w:r w:rsidR="00B34FE1" w:rsidRPr="005773D9">
        <w:rPr>
          <w:rFonts w:ascii="Times New Roman" w:hAnsi="Times New Roman"/>
          <w:bCs/>
          <w:sz w:val="20"/>
          <w:szCs w:val="20"/>
        </w:rPr>
        <w:t>Татарского района Новосибирской области</w:t>
      </w:r>
    </w:p>
    <w:p w:rsidR="0097604A" w:rsidRPr="000B0A8A" w:rsidRDefault="0097604A" w:rsidP="0097604A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7604A" w:rsidRPr="000B0A8A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CD5F32">
        <w:rPr>
          <w:rFonts w:ascii="Times New Roman" w:hAnsi="Times New Roman"/>
          <w:b/>
          <w:bCs/>
          <w:sz w:val="24"/>
          <w:szCs w:val="24"/>
        </w:rPr>
        <w:t>2</w:t>
      </w:r>
      <w:r w:rsidR="002E696B">
        <w:rPr>
          <w:rFonts w:ascii="Times New Roman" w:hAnsi="Times New Roman"/>
          <w:b/>
          <w:bCs/>
          <w:sz w:val="24"/>
          <w:szCs w:val="24"/>
        </w:rPr>
        <w:t>1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7604A" w:rsidRPr="00363830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650"/>
        <w:gridCol w:w="1134"/>
      </w:tblGrid>
      <w:tr w:rsidR="0097604A" w:rsidRPr="00363830" w:rsidTr="008703B9">
        <w:trPr>
          <w:trHeight w:val="897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pStyle w:val="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97604A" w:rsidRPr="00AE71B9" w:rsidRDefault="0097604A" w:rsidP="00CD5F32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pStyle w:val="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97604A" w:rsidRPr="00363830" w:rsidTr="008703B9">
        <w:trPr>
          <w:trHeight w:val="15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604A" w:rsidRPr="009775CF" w:rsidTr="008703B9">
        <w:trPr>
          <w:trHeight w:val="2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EE6B09" w:rsidP="00B34FE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34FE1">
              <w:rPr>
                <w:rFonts w:ascii="Times New Roman" w:hAnsi="Times New Roman"/>
                <w:b/>
                <w:bCs/>
                <w:sz w:val="18"/>
                <w:szCs w:val="18"/>
              </w:rPr>
              <w:t>508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B34FE1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97604A" w:rsidRPr="009775CF" w:rsidTr="008703B9">
        <w:trPr>
          <w:trHeight w:val="5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105FB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B34FE1"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105FB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97604A" w:rsidRPr="009775CF" w:rsidTr="008703B9">
        <w:trPr>
          <w:trHeight w:val="48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100 1 03 02231 01 0000 110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B34F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B34FE1">
              <w:rPr>
                <w:rFonts w:ascii="Times New Roman" w:hAnsi="Times New Roman"/>
                <w:sz w:val="18"/>
                <w:szCs w:val="18"/>
              </w:rPr>
              <w:t>21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B34FE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100 1 03 02241 01 0000 110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105F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</w:t>
            </w:r>
            <w:r w:rsidR="00105F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100 1 03 02251 01 0000 110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B34F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B34FE1">
              <w:rPr>
                <w:rFonts w:ascii="Times New Roman" w:hAnsi="Times New Roman"/>
                <w:sz w:val="18"/>
                <w:szCs w:val="18"/>
              </w:rPr>
              <w:t>62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B34F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100 1 03 02261 01 0000 110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B34F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-</w:t>
            </w:r>
            <w:r w:rsidR="00B34FE1">
              <w:rPr>
                <w:rFonts w:ascii="Times New Roman" w:hAnsi="Times New Roman"/>
                <w:sz w:val="18"/>
                <w:szCs w:val="18"/>
              </w:rPr>
              <w:t>20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B34FE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087D6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8C0642">
              <w:rPr>
                <w:rFonts w:ascii="Times New Roman" w:hAnsi="Times New Roman"/>
                <w:b/>
                <w:bCs/>
                <w:sz w:val="18"/>
                <w:szCs w:val="18"/>
              </w:rPr>
              <w:t>6,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182 1 06 01030 10 0000 110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lastRenderedPageBreak/>
              <w:t>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182 1 06 06033 10 0000 110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73,00</w:t>
            </w:r>
          </w:p>
        </w:tc>
      </w:tr>
      <w:tr w:rsidR="0097604A" w:rsidRPr="009775CF" w:rsidTr="008703B9">
        <w:trPr>
          <w:trHeight w:val="1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8C0642">
              <w:rPr>
                <w:rFonts w:ascii="Times New Roman" w:hAnsi="Times New Roman"/>
                <w:sz w:val="18"/>
                <w:szCs w:val="18"/>
              </w:rPr>
              <w:t>3</w:t>
            </w:r>
            <w:r w:rsidR="00087D6F">
              <w:rPr>
                <w:rFonts w:ascii="Times New Roman" w:hAnsi="Times New Roman"/>
                <w:sz w:val="18"/>
                <w:szCs w:val="18"/>
              </w:rPr>
              <w:t>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97604A" w:rsidRPr="009775CF" w:rsidTr="008703B9">
        <w:trPr>
          <w:trHeight w:val="61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C06564" w:rsidP="00105FB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78</w:t>
            </w:r>
            <w:r w:rsidR="00087D6F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105FB9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97604A" w:rsidRPr="009775CF" w:rsidTr="008703B9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021 1 11 05035 10 0000 120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8C0642" w:rsidP="002439D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7604A" w:rsidRPr="009775CF" w:rsidTr="008703B9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021 1 11 09045 10 0000 120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97604A" w:rsidRPr="009775CF" w:rsidTr="008703B9">
        <w:trPr>
          <w:trHeight w:val="41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2174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021 1 13 02</w:t>
            </w:r>
            <w:r w:rsidR="00217441">
              <w:rPr>
                <w:rFonts w:ascii="Times New Roman" w:hAnsi="Times New Roman"/>
                <w:sz w:val="18"/>
                <w:szCs w:val="18"/>
              </w:rPr>
              <w:t>06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5 10 0000 130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105F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105F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7604A" w:rsidRPr="009775CF" w:rsidTr="008703B9">
        <w:trPr>
          <w:trHeight w:val="1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021 1 17 14030 10 0000 150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087D6F">
              <w:rPr>
                <w:rFonts w:ascii="Times New Roman" w:hAnsi="Times New Roman"/>
                <w:sz w:val="18"/>
                <w:szCs w:val="18"/>
              </w:rPr>
              <w:t>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97604A" w:rsidRPr="009775CF" w:rsidTr="008703B9">
        <w:trPr>
          <w:trHeight w:val="69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021 2 02 15001 10 0000 150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70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021 2 02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9999 10 0000 150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87D6F">
              <w:rPr>
                <w:rFonts w:ascii="Times New Roman" w:hAnsi="Times New Roman"/>
                <w:sz w:val="18"/>
                <w:szCs w:val="18"/>
              </w:rPr>
              <w:t>084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087D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021 2 02 40024 10 0000 150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2439D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021 2 02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9999 10 0000 150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87D6F">
              <w:rPr>
                <w:rFonts w:ascii="Times New Roman" w:hAnsi="Times New Roman"/>
                <w:sz w:val="18"/>
                <w:szCs w:val="18"/>
              </w:rPr>
              <w:t>27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087D6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7604A" w:rsidRPr="009775CF" w:rsidTr="008703B9">
        <w:trPr>
          <w:trHeight w:val="9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021 2 02 35118 10 0000 150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439D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087D6F">
              <w:rPr>
                <w:rFonts w:ascii="Times New Roman" w:hAnsi="Times New Roman"/>
                <w:sz w:val="18"/>
                <w:szCs w:val="18"/>
              </w:rPr>
              <w:t>9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7604A" w:rsidRPr="009775CF" w:rsidTr="008703B9">
        <w:trPr>
          <w:trHeight w:val="9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021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E97264" w:rsidP="00E972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</w:t>
            </w:r>
            <w:r w:rsidR="0097604A" w:rsidRPr="00F90C1D">
              <w:rPr>
                <w:rFonts w:ascii="Times New Roman" w:hAnsi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97604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</w:tbl>
    <w:p w:rsidR="0097604A" w:rsidRDefault="0097604A" w:rsidP="0097604A">
      <w:pPr>
        <w:pStyle w:val="a9"/>
        <w:sectPr w:rsidR="0097604A" w:rsidSect="0024324C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D815E6" w:rsidRDefault="00D815E6" w:rsidP="00D815E6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5773D9" w:rsidRPr="00681795">
        <w:rPr>
          <w:rFonts w:ascii="Times New Roman" w:hAnsi="Times New Roman"/>
          <w:bCs/>
          <w:sz w:val="24"/>
          <w:szCs w:val="24"/>
        </w:rPr>
        <w:t>П</w:t>
      </w:r>
      <w:r w:rsidR="005773D9" w:rsidRPr="000B0A8A">
        <w:rPr>
          <w:rFonts w:ascii="Times New Roman" w:hAnsi="Times New Roman"/>
          <w:bCs/>
          <w:sz w:val="24"/>
          <w:szCs w:val="24"/>
        </w:rPr>
        <w:t xml:space="preserve">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="005773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</w:t>
      </w:r>
      <w:r w:rsidR="005773D9" w:rsidRPr="005773D9">
        <w:rPr>
          <w:rFonts w:ascii="Times New Roman" w:hAnsi="Times New Roman"/>
          <w:bCs/>
          <w:sz w:val="20"/>
          <w:szCs w:val="20"/>
        </w:rPr>
        <w:t xml:space="preserve">к  решению сессии  Совета депутатов Ускюльского сельсовета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</w:t>
      </w:r>
      <w:r w:rsidR="005773D9" w:rsidRPr="005773D9">
        <w:rPr>
          <w:rFonts w:ascii="Times New Roman" w:hAnsi="Times New Roman"/>
          <w:bCs/>
          <w:sz w:val="20"/>
          <w:szCs w:val="20"/>
        </w:rPr>
        <w:t>Татарского района Новосибирской области</w:t>
      </w:r>
    </w:p>
    <w:p w:rsidR="0097604A" w:rsidRDefault="0097604A" w:rsidP="00D815E6">
      <w:pPr>
        <w:jc w:val="right"/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доход</w:t>
      </w:r>
      <w:r>
        <w:rPr>
          <w:rFonts w:ascii="Times New Roman" w:hAnsi="Times New Roman"/>
          <w:b/>
          <w:sz w:val="20"/>
          <w:szCs w:val="20"/>
        </w:rPr>
        <w:t xml:space="preserve">ов </w:t>
      </w:r>
      <w:r w:rsidRPr="00363830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>
        <w:rPr>
          <w:rFonts w:ascii="Times New Roman" w:hAnsi="Times New Roman"/>
          <w:b/>
          <w:sz w:val="20"/>
          <w:szCs w:val="20"/>
        </w:rPr>
        <w:t>20</w:t>
      </w:r>
      <w:r w:rsidR="00CD5F32">
        <w:rPr>
          <w:rFonts w:ascii="Times New Roman" w:hAnsi="Times New Roman"/>
          <w:b/>
          <w:sz w:val="20"/>
          <w:szCs w:val="20"/>
        </w:rPr>
        <w:t>2</w:t>
      </w:r>
      <w:r w:rsidR="002E696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>од по кодам в</w:t>
      </w:r>
      <w:r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363830">
        <w:rPr>
          <w:rFonts w:ascii="Times New Roman" w:hAnsi="Times New Roman"/>
          <w:b/>
          <w:sz w:val="20"/>
          <w:szCs w:val="20"/>
        </w:rPr>
        <w:t xml:space="preserve"> </w:t>
      </w:r>
      <w:r w:rsidRPr="00D8086F">
        <w:rPr>
          <w:b/>
        </w:rPr>
        <w:t xml:space="preserve">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97604A" w:rsidRDefault="0097604A" w:rsidP="0097604A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6609"/>
        <w:gridCol w:w="1329"/>
      </w:tblGrid>
      <w:tr w:rsidR="0097604A" w:rsidRPr="00363830" w:rsidTr="00CD5F32">
        <w:trPr>
          <w:trHeight w:val="8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363830" w:rsidRDefault="0097604A" w:rsidP="00CD5F32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97604A" w:rsidRPr="00363830" w:rsidRDefault="0097604A" w:rsidP="00CD5F32">
            <w:pPr>
              <w:pStyle w:val="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363830" w:rsidRDefault="0097604A" w:rsidP="00CD5F32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363830" w:rsidRDefault="0097604A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97604A" w:rsidRPr="00363830" w:rsidTr="00CD5F32">
        <w:trPr>
          <w:trHeight w:val="1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105FB9" w:rsidP="00105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826,2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105FB9" w:rsidP="00105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211</w:t>
            </w:r>
            <w:r w:rsidR="005560EB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trHeight w:val="16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105FB9" w:rsidP="00105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trHeight w:val="81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105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105FB9">
              <w:rPr>
                <w:rFonts w:ascii="Times New Roman" w:hAnsi="Times New Roman"/>
                <w:sz w:val="20"/>
                <w:szCs w:val="20"/>
              </w:rPr>
              <w:t>71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 w:rsidR="00105F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7604A" w:rsidRPr="00363830" w:rsidTr="00CD5F32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1 01 02030 01 0000 110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C06564" w:rsidRDefault="00E97264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97264" w:rsidRPr="00F9763B" w:rsidTr="00CD5F32">
        <w:trPr>
          <w:trHeight w:val="46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E97264" w:rsidRPr="00363830" w:rsidTr="008703B9">
        <w:trPr>
          <w:trHeight w:val="8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1 03 02230  01 0000 110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97264" w:rsidRPr="00363830" w:rsidTr="00116B30">
        <w:trPr>
          <w:trHeight w:val="94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1 03 02240  01 0000 110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97264" w:rsidRPr="00363830" w:rsidTr="00116B30">
        <w:trPr>
          <w:trHeight w:val="92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1 03 02250  01 0000 110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7264" w:rsidRPr="00363830" w:rsidTr="00CD5F32">
        <w:trPr>
          <w:trHeight w:val="108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1 03 02260  01 0000 110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7604A" w:rsidRPr="00363830" w:rsidTr="00CD5F32">
        <w:trPr>
          <w:trHeight w:val="27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2439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439D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E97264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E97264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560EB" w:rsidRPr="00C065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972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972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06564" w:rsidRDefault="0097604A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73,00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1 06 06043 10 0000 110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06564" w:rsidRDefault="0097604A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3</w:t>
            </w:r>
            <w:r w:rsidR="00E97264">
              <w:rPr>
                <w:rFonts w:ascii="Times New Roman" w:hAnsi="Times New Roman"/>
                <w:sz w:val="20"/>
                <w:szCs w:val="20"/>
              </w:rPr>
              <w:t>0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7604A" w:rsidRPr="00363830" w:rsidTr="00CD5F32">
        <w:trPr>
          <w:trHeight w:val="63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1 11 00000 00 0000 000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E97264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7604A" w:rsidRPr="00363830" w:rsidTr="00116B30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0" w:rsidRPr="00257927" w:rsidRDefault="0097604A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1 11 05035 10 0000 120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44.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55EA" w:rsidRPr="00363830" w:rsidTr="00116B30">
        <w:trPr>
          <w:trHeight w:val="82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257927" w:rsidRDefault="000A55E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1 11 09045 10 0000 120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257927" w:rsidRDefault="000A55E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C06564" w:rsidRDefault="00E97264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A55EA"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604A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E97264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55EA" w:rsidRPr="00363830" w:rsidTr="00116B30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257927" w:rsidRDefault="000A55EA" w:rsidP="005560E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1 13 02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5 10 0000 130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9775CF" w:rsidRDefault="000A55EA" w:rsidP="00116B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C06564" w:rsidRDefault="00E97264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A55EA"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7604A" w:rsidRPr="00363830" w:rsidTr="00CD5F32">
        <w:trPr>
          <w:trHeight w:val="2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0A55EA" w:rsidP="002439D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972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439DA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</w:tc>
      </w:tr>
      <w:tr w:rsidR="0097604A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243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2439D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E97264" w:rsidRPr="00363830" w:rsidTr="002439DA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24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</w:t>
            </w:r>
            <w:r w:rsidRPr="00F90C1D">
              <w:rPr>
                <w:rFonts w:ascii="Times New Roman" w:hAnsi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22,7</w:t>
            </w:r>
          </w:p>
        </w:tc>
      </w:tr>
      <w:tr w:rsidR="00E97264" w:rsidRPr="00363830" w:rsidTr="00CD5F32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C06564" w:rsidRDefault="00E97264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82,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97264" w:rsidRPr="00363830" w:rsidTr="00CD5F32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E97264" w:rsidRDefault="00E97264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264">
              <w:rPr>
                <w:rFonts w:ascii="Times New Roman" w:hAnsi="Times New Roman"/>
                <w:sz w:val="20"/>
                <w:szCs w:val="20"/>
              </w:rPr>
              <w:t>7682,6</w:t>
            </w:r>
          </w:p>
        </w:tc>
      </w:tr>
      <w:tr w:rsidR="00E97264" w:rsidRPr="00363830" w:rsidTr="00CD5F32">
        <w:trPr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1961,90</w:t>
            </w:r>
          </w:p>
        </w:tc>
      </w:tr>
      <w:tr w:rsidR="00E97264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2  02 0100110 0000  151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1961,90</w:t>
            </w:r>
          </w:p>
        </w:tc>
      </w:tr>
      <w:tr w:rsidR="00E97264" w:rsidRPr="00363830" w:rsidTr="00CD5F32">
        <w:trPr>
          <w:trHeight w:val="47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8F1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F194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</w:tr>
      <w:tr w:rsidR="00E97264" w:rsidRPr="00363830" w:rsidTr="00270194">
        <w:trPr>
          <w:trHeight w:val="4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2 02 03015 10 0000 151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243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10</w:t>
            </w:r>
            <w:r w:rsidR="008F1949">
              <w:rPr>
                <w:rFonts w:ascii="Times New Roman" w:hAnsi="Times New Roman"/>
                <w:sz w:val="20"/>
                <w:szCs w:val="20"/>
              </w:rPr>
              <w:t>9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E97264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2 02 03024 10 0000 151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243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97264" w:rsidRPr="00363830" w:rsidTr="00CD5F32">
        <w:trPr>
          <w:trHeight w:val="1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E97264" w:rsidRDefault="00E97264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264">
              <w:rPr>
                <w:rFonts w:ascii="Times New Roman" w:hAnsi="Times New Roman"/>
                <w:b/>
                <w:sz w:val="20"/>
                <w:szCs w:val="20"/>
              </w:rPr>
              <w:t>5084,1</w:t>
            </w:r>
          </w:p>
        </w:tc>
      </w:tr>
      <w:tr w:rsidR="00E97264" w:rsidRPr="00363830" w:rsidTr="00116B30">
        <w:trPr>
          <w:trHeight w:val="57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2 02 49999 10 0000 150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5084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97264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E388C" w:rsidRDefault="00E97264" w:rsidP="00E972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264" w:rsidRPr="002E388C" w:rsidRDefault="00E97264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8F1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F1949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</w:tr>
      <w:tr w:rsidR="00E97264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E972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E0ABC">
              <w:rPr>
                <w:rFonts w:ascii="Times New Roman" w:hAnsi="Times New Roman"/>
                <w:bCs/>
                <w:sz w:val="18"/>
                <w:szCs w:val="18"/>
              </w:rPr>
              <w:t xml:space="preserve">2 02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9E0ABC">
              <w:rPr>
                <w:rFonts w:ascii="Times New Roman" w:hAnsi="Times New Roman"/>
                <w:bCs/>
                <w:sz w:val="18"/>
                <w:szCs w:val="18"/>
              </w:rPr>
              <w:t>9999 00 0000 150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264" w:rsidRPr="00257927" w:rsidRDefault="00E97264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E0ABC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8F1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5</w:t>
            </w:r>
            <w:r w:rsidR="008F1949">
              <w:rPr>
                <w:rFonts w:ascii="Times New Roman" w:hAnsi="Times New Roman"/>
                <w:sz w:val="20"/>
                <w:szCs w:val="20"/>
              </w:rPr>
              <w:t>2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</w:tr>
      <w:tr w:rsidR="00E97264" w:rsidRPr="00363830" w:rsidTr="00116B30">
        <w:trPr>
          <w:trHeight w:val="47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5E3EA9" w:rsidRDefault="00E97264" w:rsidP="00116B30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C06564" w:rsidRDefault="008F1949" w:rsidP="008F1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8 508</w:t>
            </w:r>
            <w:r w:rsidR="00E97264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</w:tbl>
    <w:p w:rsidR="005773D9" w:rsidRDefault="005773D9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5773D9" w:rsidRDefault="005773D9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5773D9" w:rsidRDefault="005773D9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D815E6" w:rsidRDefault="00D815E6" w:rsidP="0097604A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01B95" w:rsidRDefault="00001B95" w:rsidP="00001B95">
      <w:pPr>
        <w:pStyle w:val="4"/>
        <w:tabs>
          <w:tab w:val="left" w:pos="8190"/>
        </w:tabs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01B95" w:rsidRPr="00001B95" w:rsidRDefault="00001B95" w:rsidP="00001B95">
      <w:pPr>
        <w:pStyle w:val="4"/>
        <w:tabs>
          <w:tab w:val="left" w:pos="8190"/>
        </w:tabs>
        <w:rPr>
          <w:b w:val="0"/>
          <w:sz w:val="20"/>
          <w:szCs w:val="20"/>
        </w:rPr>
      </w:pPr>
      <w:r w:rsidRPr="00001B95">
        <w:rPr>
          <w:b w:val="0"/>
          <w:sz w:val="20"/>
        </w:rPr>
        <w:t xml:space="preserve">                                                                                                                                                  </w:t>
      </w:r>
      <w:r w:rsidRPr="00001B95">
        <w:rPr>
          <w:b w:val="0"/>
          <w:bCs w:val="0"/>
          <w:sz w:val="24"/>
        </w:rPr>
        <w:t>Приложение № 3</w:t>
      </w:r>
      <w:r w:rsidRPr="00001B95">
        <w:rPr>
          <w:b w:val="0"/>
          <w:sz w:val="20"/>
          <w:szCs w:val="20"/>
        </w:rPr>
        <w:t xml:space="preserve">                                                </w:t>
      </w:r>
    </w:p>
    <w:p w:rsidR="00001B95" w:rsidRDefault="00001B95" w:rsidP="00001B95">
      <w:pPr>
        <w:pStyle w:val="4"/>
        <w:tabs>
          <w:tab w:val="left" w:pos="8190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</w:t>
      </w:r>
      <w:r w:rsidRPr="00001B95">
        <w:rPr>
          <w:b w:val="0"/>
          <w:sz w:val="20"/>
          <w:szCs w:val="20"/>
        </w:rPr>
        <w:t>к  решению сессии  Совета депутатов Ускюльского сельсовета</w:t>
      </w:r>
      <w:r>
        <w:rPr>
          <w:b w:val="0"/>
          <w:sz w:val="20"/>
          <w:szCs w:val="20"/>
        </w:rPr>
        <w:t xml:space="preserve">                           </w:t>
      </w:r>
    </w:p>
    <w:p w:rsidR="00001B95" w:rsidRPr="00001B95" w:rsidRDefault="00001B95" w:rsidP="00001B95">
      <w:pPr>
        <w:pStyle w:val="4"/>
        <w:tabs>
          <w:tab w:val="left" w:pos="8190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</w:t>
      </w:r>
      <w:r w:rsidRPr="00001B95">
        <w:rPr>
          <w:b w:val="0"/>
          <w:sz w:val="20"/>
          <w:szCs w:val="20"/>
        </w:rPr>
        <w:t>Татарского района Новосибирской области</w:t>
      </w:r>
    </w:p>
    <w:p w:rsidR="00001B95" w:rsidRDefault="00001B95" w:rsidP="00001B95">
      <w:pPr>
        <w:jc w:val="both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</w:t>
      </w:r>
    </w:p>
    <w:p w:rsidR="0097604A" w:rsidRPr="00115066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2E696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418"/>
      </w:tblGrid>
      <w:tr w:rsidR="0097604A" w:rsidRPr="00224CF2" w:rsidTr="00CD5F32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F1949">
              <w:rPr>
                <w:rFonts w:ascii="Times New Roman" w:hAnsi="Times New Roman"/>
                <w:sz w:val="24"/>
                <w:szCs w:val="24"/>
              </w:rPr>
              <w:t>9</w:t>
            </w:r>
            <w:r w:rsidR="00193A9B">
              <w:rPr>
                <w:rFonts w:ascii="Times New Roman" w:hAnsi="Times New Roman"/>
                <w:sz w:val="24"/>
                <w:szCs w:val="24"/>
              </w:rPr>
              <w:t>0</w:t>
            </w:r>
            <w:r w:rsidR="008F1949">
              <w:rPr>
                <w:rFonts w:ascii="Times New Roman" w:hAnsi="Times New Roman"/>
                <w:sz w:val="24"/>
                <w:szCs w:val="24"/>
              </w:rPr>
              <w:t>8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193A9B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F1949">
              <w:rPr>
                <w:rFonts w:ascii="Times New Roman" w:hAnsi="Times New Roman"/>
                <w:sz w:val="24"/>
                <w:szCs w:val="24"/>
              </w:rPr>
              <w:t>9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8F1949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604A" w:rsidRPr="00224CF2" w:rsidTr="00CD5F32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8F1949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9</w:t>
            </w:r>
            <w:r w:rsidR="00193A9B">
              <w:rPr>
                <w:rFonts w:ascii="Times New Roman" w:hAnsi="Times New Roman"/>
                <w:sz w:val="24"/>
                <w:szCs w:val="24"/>
              </w:rPr>
              <w:t>0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604A" w:rsidRPr="00224CF2" w:rsidTr="00CD5F32">
        <w:trPr>
          <w:trHeight w:val="3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8F1949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224CF2" w:rsidTr="00CD5F32">
        <w:trPr>
          <w:trHeight w:val="42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8F1949">
              <w:rPr>
                <w:rFonts w:ascii="Times New Roman" w:hAnsi="Times New Roman"/>
                <w:sz w:val="24"/>
                <w:szCs w:val="24"/>
              </w:rPr>
              <w:t>601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766A30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</w:t>
            </w:r>
            <w:r w:rsidR="008F1949">
              <w:rPr>
                <w:rFonts w:ascii="Times New Roman" w:hAnsi="Times New Roman"/>
                <w:sz w:val="24"/>
                <w:szCs w:val="24"/>
              </w:rPr>
              <w:t>81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224CF2" w:rsidTr="00CD5F32">
        <w:trPr>
          <w:trHeight w:val="6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8F1949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808DC" w:rsidRDefault="00193A9B" w:rsidP="008F1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F1949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7604A"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97604A" w:rsidRPr="000B2F9B" w:rsidRDefault="0097604A" w:rsidP="0097604A">
      <w:pPr>
        <w:jc w:val="both"/>
        <w:rPr>
          <w:rFonts w:ascii="Times New Roman" w:hAnsi="Times New Roman"/>
          <w:sz w:val="24"/>
          <w:szCs w:val="24"/>
        </w:rPr>
      </w:pPr>
    </w:p>
    <w:p w:rsidR="0097604A" w:rsidRDefault="0097604A" w:rsidP="0097604A">
      <w:pPr>
        <w:rPr>
          <w:b/>
          <w:bCs/>
        </w:rPr>
      </w:pPr>
    </w:p>
    <w:p w:rsidR="00116B30" w:rsidRDefault="00116B30" w:rsidP="0097604A">
      <w:pPr>
        <w:rPr>
          <w:b/>
          <w:bCs/>
        </w:rPr>
      </w:pPr>
    </w:p>
    <w:p w:rsidR="0097604A" w:rsidRDefault="0097604A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5773D9" w:rsidRDefault="005773D9" w:rsidP="0097604A">
      <w:pPr>
        <w:rPr>
          <w:b/>
          <w:bCs/>
        </w:rPr>
      </w:pPr>
    </w:p>
    <w:p w:rsidR="00D815E6" w:rsidRDefault="00D815E6" w:rsidP="0097604A">
      <w:pPr>
        <w:rPr>
          <w:b/>
          <w:bCs/>
        </w:rPr>
      </w:pPr>
    </w:p>
    <w:p w:rsidR="00D815E6" w:rsidRDefault="00D815E6" w:rsidP="0097604A">
      <w:pPr>
        <w:rPr>
          <w:b/>
          <w:bCs/>
        </w:rPr>
      </w:pPr>
    </w:p>
    <w:p w:rsidR="00D815E6" w:rsidRPr="00001B95" w:rsidRDefault="0097604A" w:rsidP="00D815E6">
      <w:pPr>
        <w:pStyle w:val="4"/>
        <w:rPr>
          <w:b w:val="0"/>
          <w:bCs w:val="0"/>
          <w:sz w:val="24"/>
        </w:rPr>
      </w:pPr>
      <w:r>
        <w:lastRenderedPageBreak/>
        <w:t xml:space="preserve">                                                                           </w:t>
      </w:r>
      <w:r w:rsidR="00D815E6">
        <w:t xml:space="preserve">       </w:t>
      </w:r>
      <w:r w:rsidR="00D815E6">
        <w:rPr>
          <w:rFonts w:ascii="Calibri" w:eastAsia="Calibri" w:hAnsi="Calibri"/>
          <w:b w:val="0"/>
          <w:bCs w:val="0"/>
          <w:sz w:val="22"/>
          <w:szCs w:val="22"/>
        </w:rPr>
        <w:t xml:space="preserve">                                 </w:t>
      </w:r>
      <w:r w:rsidR="00D815E6" w:rsidRPr="00001B95">
        <w:rPr>
          <w:b w:val="0"/>
          <w:sz w:val="24"/>
        </w:rPr>
        <w:t>Приложение №4</w:t>
      </w:r>
      <w:r w:rsidR="00D815E6" w:rsidRPr="00001B95">
        <w:rPr>
          <w:b w:val="0"/>
          <w:bCs w:val="0"/>
          <w:sz w:val="24"/>
        </w:rPr>
        <w:t xml:space="preserve">   </w:t>
      </w:r>
    </w:p>
    <w:p w:rsidR="00D815E6" w:rsidRPr="00001B95" w:rsidRDefault="00D815E6" w:rsidP="00D815E6">
      <w:pPr>
        <w:pStyle w:val="4"/>
        <w:tabs>
          <w:tab w:val="left" w:pos="8190"/>
        </w:tabs>
        <w:rPr>
          <w:b w:val="0"/>
          <w:sz w:val="20"/>
          <w:szCs w:val="20"/>
        </w:rPr>
      </w:pPr>
      <w:r w:rsidRPr="00001B95">
        <w:rPr>
          <w:b w:val="0"/>
          <w:sz w:val="20"/>
          <w:szCs w:val="20"/>
        </w:rPr>
        <w:t xml:space="preserve">                                                                        к  решению сессии  Совета депутатов Ускюльского сельсовета        </w:t>
      </w:r>
    </w:p>
    <w:p w:rsidR="0097604A" w:rsidRPr="00001B95" w:rsidRDefault="00D815E6" w:rsidP="00D815E6">
      <w:pPr>
        <w:pStyle w:val="4"/>
        <w:tabs>
          <w:tab w:val="left" w:pos="8190"/>
        </w:tabs>
        <w:rPr>
          <w:b w:val="0"/>
          <w:sz w:val="20"/>
          <w:szCs w:val="20"/>
        </w:rPr>
      </w:pPr>
      <w:r w:rsidRPr="00001B95">
        <w:rPr>
          <w:b w:val="0"/>
          <w:sz w:val="20"/>
          <w:szCs w:val="20"/>
        </w:rPr>
        <w:t xml:space="preserve">                                                                                                           Татарского района Новосибирской области</w:t>
      </w:r>
    </w:p>
    <w:p w:rsidR="0097604A" w:rsidRPr="00115066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2E696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851"/>
        <w:gridCol w:w="709"/>
        <w:gridCol w:w="708"/>
        <w:gridCol w:w="1277"/>
      </w:tblGrid>
      <w:tr w:rsidR="0097604A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EB6AEC" w:rsidRDefault="0097604A" w:rsidP="00CD5F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B6AEC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</w:tr>
      <w:tr w:rsidR="0097604A" w:rsidRPr="00224CF2" w:rsidTr="00D815E6">
        <w:trPr>
          <w:trHeight w:val="22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5E7E52" w:rsidRDefault="008F1949" w:rsidP="005E7E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E52">
              <w:rPr>
                <w:rFonts w:ascii="Times New Roman" w:hAnsi="Times New Roman"/>
                <w:b/>
                <w:sz w:val="24"/>
                <w:szCs w:val="24"/>
              </w:rPr>
              <w:t>2 90</w:t>
            </w:r>
            <w:r w:rsidR="005E7E52" w:rsidRPr="005E7E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E7E52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</w:tr>
      <w:tr w:rsidR="0097604A" w:rsidRPr="00224CF2" w:rsidTr="00D815E6">
        <w:trPr>
          <w:trHeight w:val="12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5773D9" w:rsidRDefault="0097604A" w:rsidP="00CD5F32">
            <w:pPr>
              <w:rPr>
                <w:rFonts w:ascii="Times New Roman" w:hAnsi="Times New Roman"/>
                <w:bCs/>
              </w:rPr>
            </w:pPr>
            <w:r w:rsidRPr="005773D9">
              <w:rPr>
                <w:rFonts w:ascii="Times New Roman" w:hAnsi="Times New Roman"/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8F1949" w:rsidP="008F19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754</w:t>
            </w:r>
            <w:r w:rsidR="009760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7604A" w:rsidRPr="00224CF2" w:rsidTr="00D815E6">
        <w:trPr>
          <w:trHeight w:val="99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5773D9" w:rsidRDefault="0097604A" w:rsidP="00CD5F32">
            <w:pPr>
              <w:rPr>
                <w:rFonts w:ascii="Times New Roman" w:hAnsi="Times New Roman"/>
                <w:bCs/>
              </w:rPr>
            </w:pPr>
            <w:r w:rsidRPr="005773D9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8F19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2653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F1949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7604A" w:rsidRPr="00224CF2" w:rsidTr="00D815E6">
        <w:trPr>
          <w:trHeight w:val="28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5773D9" w:rsidRDefault="0097604A" w:rsidP="00CD5F32">
            <w:pPr>
              <w:pStyle w:val="ad"/>
              <w:ind w:left="0"/>
              <w:rPr>
                <w:rFonts w:ascii="Times New Roman" w:hAnsi="Times New Roman"/>
              </w:rPr>
            </w:pPr>
            <w:r w:rsidRPr="005773D9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8F1949" w:rsidP="005E7E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E7E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9760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7604A" w:rsidRPr="00224CF2" w:rsidTr="00D815E6">
        <w:trPr>
          <w:trHeight w:val="14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A14925" w:rsidRDefault="0097604A" w:rsidP="00CD5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8F1949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7604A">
              <w:rPr>
                <w:rFonts w:ascii="Times New Roman" w:hAnsi="Times New Roman"/>
                <w:sz w:val="24"/>
                <w:szCs w:val="24"/>
              </w:rPr>
              <w:t>,</w:t>
            </w:r>
            <w:r w:rsidR="00E265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D815E6">
        <w:trPr>
          <w:trHeight w:val="32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E2653B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760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7604A" w:rsidRPr="00224CF2" w:rsidTr="00D815E6">
        <w:trPr>
          <w:trHeight w:val="4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E2653B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2F35">
              <w:rPr>
                <w:rFonts w:ascii="Times New Roman" w:hAnsi="Times New Roman"/>
                <w:sz w:val="24"/>
                <w:szCs w:val="24"/>
              </w:rPr>
              <w:t>9</w:t>
            </w:r>
            <w:r w:rsidR="0097604A">
              <w:rPr>
                <w:rFonts w:ascii="Times New Roman" w:hAnsi="Times New Roman"/>
                <w:sz w:val="24"/>
                <w:szCs w:val="24"/>
              </w:rPr>
              <w:t>,</w:t>
            </w:r>
            <w:r w:rsidR="0020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2F35" w:rsidRPr="00224CF2" w:rsidTr="00D815E6">
        <w:trPr>
          <w:trHeight w:val="42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5773D9" w:rsidRDefault="00202F35" w:rsidP="00CD5F32">
            <w:pPr>
              <w:rPr>
                <w:rFonts w:ascii="Times New Roman" w:hAnsi="Times New Roman"/>
                <w:b/>
                <w:bCs/>
              </w:rPr>
            </w:pPr>
            <w:r w:rsidRPr="005773D9">
              <w:rPr>
                <w:rFonts w:ascii="Times New Roman" w:hAnsi="Times New Roman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675958" w:rsidRDefault="00202F35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675958" w:rsidRDefault="00202F35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5E7E52" w:rsidRDefault="00202F35" w:rsidP="00202F35">
            <w:pPr>
              <w:jc w:val="center"/>
              <w:rPr>
                <w:b/>
              </w:rPr>
            </w:pPr>
            <w:r w:rsidRPr="005E7E52">
              <w:rPr>
                <w:rFonts w:ascii="Times New Roman" w:hAnsi="Times New Roman"/>
                <w:b/>
                <w:sz w:val="24"/>
                <w:szCs w:val="24"/>
              </w:rPr>
              <w:t>72,7</w:t>
            </w:r>
          </w:p>
        </w:tc>
      </w:tr>
      <w:tr w:rsidR="00202F35" w:rsidRPr="00224CF2" w:rsidTr="00D815E6">
        <w:trPr>
          <w:trHeight w:val="13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A826EA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976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202F35" w:rsidP="00202F35">
            <w:pPr>
              <w:jc w:val="center"/>
            </w:pPr>
            <w:r w:rsidRPr="00F75AB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97604A" w:rsidRPr="00224CF2" w:rsidTr="00D815E6">
        <w:trPr>
          <w:trHeight w:val="37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E2653B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653B" w:rsidRPr="00E2653B">
              <w:rPr>
                <w:rFonts w:ascii="Times New Roman" w:hAnsi="Times New Roman"/>
                <w:b/>
                <w:sz w:val="24"/>
                <w:szCs w:val="24"/>
              </w:rPr>
              <w:t>90,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7604A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53B" w:rsidRPr="00C808DC">
              <w:rPr>
                <w:rFonts w:ascii="Times New Roman" w:hAnsi="Times New Roman"/>
                <w:sz w:val="24"/>
                <w:szCs w:val="24"/>
              </w:rPr>
              <w:t>9</w:t>
            </w:r>
            <w:r w:rsidR="00E2653B">
              <w:rPr>
                <w:rFonts w:ascii="Times New Roman" w:hAnsi="Times New Roman"/>
                <w:sz w:val="24"/>
                <w:szCs w:val="24"/>
              </w:rPr>
              <w:t>0</w:t>
            </w:r>
            <w:r w:rsidR="00E2653B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2F35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675958" w:rsidRDefault="00202F35" w:rsidP="00202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007D1E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5E7E52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E52">
              <w:rPr>
                <w:rFonts w:ascii="Times New Roman" w:hAnsi="Times New Roman"/>
                <w:b/>
                <w:sz w:val="24"/>
                <w:szCs w:val="24"/>
              </w:rPr>
              <w:t>319,3</w:t>
            </w:r>
          </w:p>
        </w:tc>
      </w:tr>
      <w:tr w:rsidR="00202F35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202F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48,1</w:t>
            </w:r>
          </w:p>
        </w:tc>
      </w:tr>
      <w:tr w:rsidR="00202F35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202F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271,2</w:t>
            </w:r>
          </w:p>
        </w:tc>
      </w:tr>
      <w:tr w:rsidR="00202F35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007D1E" w:rsidRDefault="00202F35" w:rsidP="00202F3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202F35" w:rsidRDefault="00202F35" w:rsidP="00202F3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2F35">
              <w:rPr>
                <w:rFonts w:ascii="Times New Roman" w:hAnsi="Times New Roman"/>
                <w:b/>
                <w:sz w:val="24"/>
                <w:szCs w:val="24"/>
              </w:rPr>
              <w:t>4 601,3</w:t>
            </w:r>
          </w:p>
        </w:tc>
      </w:tr>
      <w:tr w:rsidR="00202F35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D815E6" w:rsidRDefault="00202F35" w:rsidP="00D815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15E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766A30" w:rsidRDefault="00202F35" w:rsidP="005E7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601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2F35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D815E6" w:rsidRDefault="00202F35" w:rsidP="00D815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5E6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E2653B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E2653B" w:rsidRDefault="00202F35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E2653B" w:rsidRDefault="00202F35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5E7E52" w:rsidRDefault="00202F35" w:rsidP="005E7E52">
            <w:pPr>
              <w:jc w:val="center"/>
              <w:rPr>
                <w:b/>
              </w:rPr>
            </w:pPr>
            <w:r w:rsidRPr="005E7E52">
              <w:rPr>
                <w:rFonts w:ascii="Times New Roman" w:hAnsi="Times New Roman"/>
                <w:b/>
                <w:sz w:val="24"/>
                <w:szCs w:val="24"/>
              </w:rPr>
              <w:t>181,3</w:t>
            </w:r>
          </w:p>
        </w:tc>
      </w:tr>
      <w:tr w:rsidR="00202F35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D815E6" w:rsidRDefault="00202F35" w:rsidP="00D815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15E6"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202F35" w:rsidP="005E7E52">
            <w:pPr>
              <w:jc w:val="center"/>
            </w:pPr>
            <w:r w:rsidRPr="00833E98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</w:tr>
      <w:tr w:rsidR="00202F35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D815E6" w:rsidRDefault="00202F35" w:rsidP="00D815E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15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007D1E" w:rsidRDefault="00202F35" w:rsidP="00202F3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E2653B" w:rsidRDefault="00202F35" w:rsidP="005E7E52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202F35" w:rsidRPr="00224CF2" w:rsidTr="00D815E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F35" w:rsidRPr="00D815E6" w:rsidRDefault="00202F35" w:rsidP="00D815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5E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202F35" w:rsidP="005E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3049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02F35" w:rsidRPr="00224CF2" w:rsidTr="00D815E6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D815E6" w:rsidRDefault="00202F35" w:rsidP="00D815E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15E6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A16216" w:rsidRDefault="00202F35" w:rsidP="005E7E5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01B95" w:rsidRPr="00305D27" w:rsidRDefault="00EB6AEC" w:rsidP="00001B95">
      <w:pPr>
        <w:jc w:val="both"/>
        <w:rPr>
          <w:sz w:val="20"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                        </w:t>
      </w:r>
      <w:r w:rsidR="00001B95">
        <w:rPr>
          <w:rFonts w:ascii="Times New Roman" w:hAnsi="Times New Roman"/>
          <w:b/>
          <w:bCs/>
        </w:rPr>
        <w:t xml:space="preserve">                            </w:t>
      </w:r>
      <w:r>
        <w:rPr>
          <w:rFonts w:ascii="Times New Roman" w:hAnsi="Times New Roman"/>
          <w:b/>
          <w:bCs/>
        </w:rPr>
        <w:t xml:space="preserve">  </w:t>
      </w:r>
      <w:r w:rsidR="00EE7381" w:rsidRPr="00EE7381">
        <w:rPr>
          <w:rFonts w:ascii="Times New Roman" w:hAnsi="Times New Roman"/>
          <w:bCs/>
          <w:sz w:val="24"/>
          <w:szCs w:val="24"/>
        </w:rPr>
        <w:t>Приложение</w:t>
      </w:r>
      <w:r w:rsidR="00001B95" w:rsidRPr="00305D27">
        <w:rPr>
          <w:sz w:val="20"/>
        </w:rPr>
        <w:t xml:space="preserve"> </w:t>
      </w:r>
      <w:r w:rsidR="00001B95">
        <w:rPr>
          <w:sz w:val="20"/>
        </w:rPr>
        <w:t>5</w:t>
      </w:r>
    </w:p>
    <w:p w:rsidR="00001B95" w:rsidRPr="00B04FE8" w:rsidRDefault="00001B95" w:rsidP="00001B95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  сессии  </w:t>
      </w:r>
      <w:r>
        <w:rPr>
          <w:rFonts w:ascii="Times New Roman" w:hAnsi="Times New Roman"/>
          <w:bCs/>
          <w:sz w:val="20"/>
          <w:szCs w:val="20"/>
        </w:rPr>
        <w:t>Совета депутатов</w:t>
      </w: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 сельсовета Татарского района Новосибирской области</w:t>
      </w:r>
    </w:p>
    <w:p w:rsidR="0097604A" w:rsidRDefault="0097604A" w:rsidP="00001B95">
      <w:pPr>
        <w:tabs>
          <w:tab w:val="left" w:pos="8565"/>
          <w:tab w:val="right" w:pos="9355"/>
        </w:tabs>
        <w:rPr>
          <w:b/>
        </w:rPr>
      </w:pPr>
    </w:p>
    <w:p w:rsidR="0097604A" w:rsidRPr="00B04FE8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2E696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97604A" w:rsidRPr="00B04FE8" w:rsidRDefault="0097604A" w:rsidP="0097604A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97604A" w:rsidRPr="000976AD" w:rsidTr="00CD5F32">
        <w:trPr>
          <w:jc w:val="center"/>
        </w:trPr>
        <w:tc>
          <w:tcPr>
            <w:tcW w:w="3928" w:type="dxa"/>
            <w:gridSpan w:val="2"/>
          </w:tcPr>
          <w:p w:rsidR="0097604A" w:rsidRPr="000976AD" w:rsidRDefault="0097604A" w:rsidP="00CD5F32">
            <w:pPr>
              <w:pStyle w:val="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97604A" w:rsidRPr="000976AD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9E0E2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9E0E2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97604A" w:rsidRPr="009E0E2D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97604A" w:rsidRPr="008703B9" w:rsidRDefault="0097604A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2653B" w:rsidRPr="008703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703B9" w:rsidRPr="008703B9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97604A" w:rsidRPr="000976AD" w:rsidRDefault="0097604A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97604A" w:rsidRPr="008703B9" w:rsidRDefault="008703B9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E2653B" w:rsidRPr="009E0E2D" w:rsidRDefault="00E2653B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E2653B" w:rsidRPr="008703B9" w:rsidRDefault="00E2653B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 w:rsidR="00202F35"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202F3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2F35" w:rsidRPr="000976AD" w:rsidTr="00CD5F32">
        <w:trPr>
          <w:jc w:val="center"/>
        </w:trPr>
        <w:tc>
          <w:tcPr>
            <w:tcW w:w="1241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202F35" w:rsidRPr="000976AD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202F35" w:rsidRPr="00012CFC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2F35" w:rsidRPr="000976AD" w:rsidTr="002439DA">
        <w:trPr>
          <w:jc w:val="center"/>
        </w:trPr>
        <w:tc>
          <w:tcPr>
            <w:tcW w:w="1241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202F35" w:rsidRPr="000976AD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202F35" w:rsidRPr="00012CFC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E2653B" w:rsidRPr="009E0E2D" w:rsidRDefault="00E2653B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E2653B" w:rsidRPr="008703B9" w:rsidRDefault="00202F35" w:rsidP="00E265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0976AD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0976AD" w:rsidRDefault="00E2653B" w:rsidP="00CD5F3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E2653B" w:rsidRPr="000976AD" w:rsidRDefault="00E2653B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E2653B" w:rsidRPr="008703B9" w:rsidRDefault="00202F35" w:rsidP="00E265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007D1E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0976AD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E2653B" w:rsidRPr="000976AD" w:rsidRDefault="00E2653B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E2653B" w:rsidRPr="008703B9" w:rsidRDefault="00202F35" w:rsidP="00E265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001B95" w:rsidRDefault="0097604A" w:rsidP="0097604A">
      <w:pPr>
        <w:jc w:val="both"/>
        <w:rPr>
          <w:sz w:val="20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</w:t>
      </w:r>
    </w:p>
    <w:p w:rsidR="0097604A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1B95" w:rsidRPr="00305D27" w:rsidRDefault="00EE7381" w:rsidP="00001B95">
      <w:pPr>
        <w:jc w:val="both"/>
        <w:rPr>
          <w:sz w:val="20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Pr="00EE7381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sz w:val="20"/>
        </w:rPr>
        <w:t xml:space="preserve"> </w:t>
      </w:r>
      <w:r w:rsidR="00001B95">
        <w:rPr>
          <w:sz w:val="20"/>
        </w:rPr>
        <w:t>6</w:t>
      </w:r>
    </w:p>
    <w:p w:rsidR="00001B95" w:rsidRPr="00B04FE8" w:rsidRDefault="00001B95" w:rsidP="00001B95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  сессии  </w:t>
      </w:r>
      <w:r>
        <w:rPr>
          <w:rFonts w:ascii="Times New Roman" w:hAnsi="Times New Roman"/>
          <w:bCs/>
          <w:sz w:val="20"/>
          <w:szCs w:val="20"/>
        </w:rPr>
        <w:t>Совета депутатов</w:t>
      </w: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 сельсовета Татарского района Новосибирской области</w:t>
      </w:r>
    </w:p>
    <w:p w:rsidR="0097604A" w:rsidRDefault="0097604A" w:rsidP="0097604A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97604A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2E696B">
        <w:rPr>
          <w:rFonts w:ascii="Times New Roman" w:hAnsi="Times New Roman"/>
          <w:b/>
          <w:sz w:val="24"/>
          <w:szCs w:val="24"/>
        </w:rPr>
        <w:t>1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97604A" w:rsidRPr="000976AD" w:rsidTr="00CD5F3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202F35" w:rsidRPr="000976AD" w:rsidTr="00CD5F32">
        <w:trPr>
          <w:trHeight w:val="935"/>
        </w:trPr>
        <w:tc>
          <w:tcPr>
            <w:tcW w:w="3369" w:type="dxa"/>
          </w:tcPr>
          <w:p w:rsidR="00202F35" w:rsidRPr="009E0E2D" w:rsidRDefault="00202F35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202F35" w:rsidRPr="009E0E2D" w:rsidRDefault="00202F35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658" w:type="dxa"/>
          </w:tcPr>
          <w:p w:rsidR="00202F35" w:rsidRPr="008703B9" w:rsidRDefault="00202F35" w:rsidP="00243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</w:tr>
      <w:tr w:rsidR="00202F35" w:rsidRPr="000976AD" w:rsidTr="00CD5F32">
        <w:tc>
          <w:tcPr>
            <w:tcW w:w="3369" w:type="dxa"/>
          </w:tcPr>
          <w:p w:rsidR="00202F35" w:rsidRPr="00115066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202F35" w:rsidRPr="008703B9" w:rsidRDefault="00202F35" w:rsidP="00243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</w:tr>
      <w:tr w:rsidR="00202F35" w:rsidRPr="000976AD" w:rsidTr="00CD5F32">
        <w:tc>
          <w:tcPr>
            <w:tcW w:w="3369" w:type="dxa"/>
          </w:tcPr>
          <w:p w:rsidR="00202F35" w:rsidRPr="009E0E2D" w:rsidRDefault="00202F35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202F35" w:rsidRPr="009E0E2D" w:rsidRDefault="00202F35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202F35" w:rsidRPr="008703B9" w:rsidRDefault="00202F35" w:rsidP="00243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2F35" w:rsidRPr="000976AD" w:rsidTr="00CD5F32">
        <w:trPr>
          <w:trHeight w:val="610"/>
        </w:trPr>
        <w:tc>
          <w:tcPr>
            <w:tcW w:w="3369" w:type="dxa"/>
          </w:tcPr>
          <w:p w:rsidR="00202F35" w:rsidRPr="00115066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202F35" w:rsidRPr="00012CFC" w:rsidRDefault="00202F35" w:rsidP="00243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2F35" w:rsidRPr="000976AD" w:rsidTr="002439DA">
        <w:trPr>
          <w:trHeight w:val="607"/>
        </w:trPr>
        <w:tc>
          <w:tcPr>
            <w:tcW w:w="3369" w:type="dxa"/>
          </w:tcPr>
          <w:p w:rsidR="00202F35" w:rsidRPr="00115066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</w:tcPr>
          <w:p w:rsidR="00202F35" w:rsidRPr="00012CFC" w:rsidRDefault="00202F35" w:rsidP="00243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2F35" w:rsidRPr="000976AD" w:rsidTr="00CD5F32">
        <w:trPr>
          <w:trHeight w:val="620"/>
        </w:trPr>
        <w:tc>
          <w:tcPr>
            <w:tcW w:w="3369" w:type="dxa"/>
          </w:tcPr>
          <w:p w:rsidR="00202F35" w:rsidRPr="009E0E2D" w:rsidRDefault="00202F35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202F35" w:rsidRPr="009E0E2D" w:rsidRDefault="00202F35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202F35" w:rsidRPr="008703B9" w:rsidRDefault="00202F35" w:rsidP="00243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02F35" w:rsidRPr="000976AD" w:rsidTr="00CD5F32">
        <w:tc>
          <w:tcPr>
            <w:tcW w:w="3369" w:type="dxa"/>
          </w:tcPr>
          <w:p w:rsidR="00202F35" w:rsidRPr="00115066" w:rsidRDefault="00202F35" w:rsidP="00CD5F3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202F35" w:rsidRPr="008703B9" w:rsidRDefault="00202F35" w:rsidP="00243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02F35" w:rsidRPr="000976AD" w:rsidTr="00CD5F32">
        <w:tc>
          <w:tcPr>
            <w:tcW w:w="3369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202F35" w:rsidRPr="000976AD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202F35" w:rsidRPr="008703B9" w:rsidRDefault="00202F35" w:rsidP="002439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AE5573" w:rsidRDefault="00AE5573" w:rsidP="0097604A">
      <w:pPr>
        <w:tabs>
          <w:tab w:val="center" w:pos="4955"/>
          <w:tab w:val="left" w:pos="7485"/>
        </w:tabs>
      </w:pPr>
    </w:p>
    <w:sectPr w:rsidR="00AE5573" w:rsidSect="0097604A">
      <w:headerReference w:type="default" r:id="rId8"/>
      <w:headerReference w:type="first" r:id="rId9"/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477" w:rsidRDefault="00042477" w:rsidP="00B07DDC">
      <w:pPr>
        <w:spacing w:after="0" w:line="240" w:lineRule="auto"/>
      </w:pPr>
      <w:r>
        <w:separator/>
      </w:r>
    </w:p>
  </w:endnote>
  <w:endnote w:type="continuationSeparator" w:id="1">
    <w:p w:rsidR="00042477" w:rsidRDefault="00042477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477" w:rsidRDefault="00042477" w:rsidP="00B07DDC">
      <w:pPr>
        <w:spacing w:after="0" w:line="240" w:lineRule="auto"/>
      </w:pPr>
      <w:r>
        <w:separator/>
      </w:r>
    </w:p>
  </w:footnote>
  <w:footnote w:type="continuationSeparator" w:id="1">
    <w:p w:rsidR="00042477" w:rsidRDefault="00042477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3D9" w:rsidRDefault="005773D9">
    <w:pPr>
      <w:pStyle w:val="a3"/>
    </w:pPr>
  </w:p>
  <w:p w:rsidR="005773D9" w:rsidRDefault="005773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3D9" w:rsidRPr="001D5601" w:rsidRDefault="005773D9" w:rsidP="001D5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9364594"/>
    <w:multiLevelType w:val="hybridMultilevel"/>
    <w:tmpl w:val="1704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BE4634"/>
    <w:rsid w:val="00000EAE"/>
    <w:rsid w:val="00001B95"/>
    <w:rsid w:val="00007D1E"/>
    <w:rsid w:val="00014A3C"/>
    <w:rsid w:val="00042477"/>
    <w:rsid w:val="0004330D"/>
    <w:rsid w:val="00044F2C"/>
    <w:rsid w:val="0005499E"/>
    <w:rsid w:val="00075683"/>
    <w:rsid w:val="00076EE3"/>
    <w:rsid w:val="0008530C"/>
    <w:rsid w:val="00087D6F"/>
    <w:rsid w:val="000A55EA"/>
    <w:rsid w:val="000B0A8A"/>
    <w:rsid w:val="000B6EB3"/>
    <w:rsid w:val="000D2D26"/>
    <w:rsid w:val="000D5F51"/>
    <w:rsid w:val="000E355D"/>
    <w:rsid w:val="000E3A83"/>
    <w:rsid w:val="000E4D55"/>
    <w:rsid w:val="000F5A95"/>
    <w:rsid w:val="00100BB8"/>
    <w:rsid w:val="00105FB9"/>
    <w:rsid w:val="00116B30"/>
    <w:rsid w:val="00117D0E"/>
    <w:rsid w:val="00125D21"/>
    <w:rsid w:val="001318DF"/>
    <w:rsid w:val="0014081E"/>
    <w:rsid w:val="00141C26"/>
    <w:rsid w:val="00152BAB"/>
    <w:rsid w:val="00155DFB"/>
    <w:rsid w:val="001617C2"/>
    <w:rsid w:val="00163B4F"/>
    <w:rsid w:val="0016504E"/>
    <w:rsid w:val="00177F6E"/>
    <w:rsid w:val="001841F3"/>
    <w:rsid w:val="00192567"/>
    <w:rsid w:val="00193A9B"/>
    <w:rsid w:val="001A10F4"/>
    <w:rsid w:val="001B1225"/>
    <w:rsid w:val="001B1B4B"/>
    <w:rsid w:val="001C698F"/>
    <w:rsid w:val="001C722E"/>
    <w:rsid w:val="001D5601"/>
    <w:rsid w:val="001E1C89"/>
    <w:rsid w:val="001F04F4"/>
    <w:rsid w:val="001F744E"/>
    <w:rsid w:val="00202F35"/>
    <w:rsid w:val="00214261"/>
    <w:rsid w:val="00216437"/>
    <w:rsid w:val="00217441"/>
    <w:rsid w:val="00237408"/>
    <w:rsid w:val="0024324C"/>
    <w:rsid w:val="002439DA"/>
    <w:rsid w:val="00257927"/>
    <w:rsid w:val="0026158B"/>
    <w:rsid w:val="0026698C"/>
    <w:rsid w:val="00270194"/>
    <w:rsid w:val="00271CBF"/>
    <w:rsid w:val="00285FAD"/>
    <w:rsid w:val="002B1E64"/>
    <w:rsid w:val="002B245B"/>
    <w:rsid w:val="002D3248"/>
    <w:rsid w:val="002D697C"/>
    <w:rsid w:val="002E388C"/>
    <w:rsid w:val="002E4C25"/>
    <w:rsid w:val="002E696B"/>
    <w:rsid w:val="0030164F"/>
    <w:rsid w:val="00316FD8"/>
    <w:rsid w:val="00320F2A"/>
    <w:rsid w:val="00347EFB"/>
    <w:rsid w:val="00363830"/>
    <w:rsid w:val="00367DE8"/>
    <w:rsid w:val="00370AFD"/>
    <w:rsid w:val="003A39DD"/>
    <w:rsid w:val="003B5197"/>
    <w:rsid w:val="003D396B"/>
    <w:rsid w:val="003E5FCC"/>
    <w:rsid w:val="004263DC"/>
    <w:rsid w:val="00432E0C"/>
    <w:rsid w:val="00442248"/>
    <w:rsid w:val="00442C34"/>
    <w:rsid w:val="00457AFD"/>
    <w:rsid w:val="004678A1"/>
    <w:rsid w:val="004734CA"/>
    <w:rsid w:val="00485A27"/>
    <w:rsid w:val="00491DB5"/>
    <w:rsid w:val="004B5315"/>
    <w:rsid w:val="004D2F17"/>
    <w:rsid w:val="004D7DD2"/>
    <w:rsid w:val="004F5873"/>
    <w:rsid w:val="00513406"/>
    <w:rsid w:val="00521DBB"/>
    <w:rsid w:val="005422ED"/>
    <w:rsid w:val="005475D3"/>
    <w:rsid w:val="00551B79"/>
    <w:rsid w:val="005560EB"/>
    <w:rsid w:val="00563490"/>
    <w:rsid w:val="005654AB"/>
    <w:rsid w:val="00566ADA"/>
    <w:rsid w:val="005750AE"/>
    <w:rsid w:val="005773D9"/>
    <w:rsid w:val="00584DE4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5E7E52"/>
    <w:rsid w:val="006032B7"/>
    <w:rsid w:val="006338B5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6F300D"/>
    <w:rsid w:val="007034E2"/>
    <w:rsid w:val="0071681E"/>
    <w:rsid w:val="007423B7"/>
    <w:rsid w:val="00745696"/>
    <w:rsid w:val="00775D51"/>
    <w:rsid w:val="00776C07"/>
    <w:rsid w:val="00785659"/>
    <w:rsid w:val="007A26BF"/>
    <w:rsid w:val="007A59BC"/>
    <w:rsid w:val="007D7441"/>
    <w:rsid w:val="007E1985"/>
    <w:rsid w:val="007E5E66"/>
    <w:rsid w:val="008006AE"/>
    <w:rsid w:val="0080139C"/>
    <w:rsid w:val="00801CA5"/>
    <w:rsid w:val="008100C1"/>
    <w:rsid w:val="00830C9A"/>
    <w:rsid w:val="0084533A"/>
    <w:rsid w:val="008609C6"/>
    <w:rsid w:val="00863669"/>
    <w:rsid w:val="008652A0"/>
    <w:rsid w:val="008676F3"/>
    <w:rsid w:val="008703B9"/>
    <w:rsid w:val="008717F5"/>
    <w:rsid w:val="00871917"/>
    <w:rsid w:val="008768FC"/>
    <w:rsid w:val="008806F3"/>
    <w:rsid w:val="00883516"/>
    <w:rsid w:val="008847B9"/>
    <w:rsid w:val="008949E9"/>
    <w:rsid w:val="008A1E6E"/>
    <w:rsid w:val="008B039E"/>
    <w:rsid w:val="008C0642"/>
    <w:rsid w:val="008C0BA8"/>
    <w:rsid w:val="008D29C5"/>
    <w:rsid w:val="008F1949"/>
    <w:rsid w:val="00903C66"/>
    <w:rsid w:val="0090510B"/>
    <w:rsid w:val="00907BED"/>
    <w:rsid w:val="00912A30"/>
    <w:rsid w:val="0092531C"/>
    <w:rsid w:val="00942020"/>
    <w:rsid w:val="00942CC4"/>
    <w:rsid w:val="00957125"/>
    <w:rsid w:val="0097604A"/>
    <w:rsid w:val="009C3F10"/>
    <w:rsid w:val="009E0E2D"/>
    <w:rsid w:val="009E251B"/>
    <w:rsid w:val="009F493B"/>
    <w:rsid w:val="00A12235"/>
    <w:rsid w:val="00A14925"/>
    <w:rsid w:val="00A16216"/>
    <w:rsid w:val="00A339BC"/>
    <w:rsid w:val="00A368D4"/>
    <w:rsid w:val="00A37954"/>
    <w:rsid w:val="00A45A3D"/>
    <w:rsid w:val="00A51E60"/>
    <w:rsid w:val="00A56259"/>
    <w:rsid w:val="00A67BD2"/>
    <w:rsid w:val="00A755E7"/>
    <w:rsid w:val="00A820C0"/>
    <w:rsid w:val="00A97BDC"/>
    <w:rsid w:val="00AD223F"/>
    <w:rsid w:val="00AE5573"/>
    <w:rsid w:val="00AF3261"/>
    <w:rsid w:val="00B00580"/>
    <w:rsid w:val="00B029D9"/>
    <w:rsid w:val="00B04FE8"/>
    <w:rsid w:val="00B07DDC"/>
    <w:rsid w:val="00B31C30"/>
    <w:rsid w:val="00B34FE1"/>
    <w:rsid w:val="00B35B44"/>
    <w:rsid w:val="00B45BDA"/>
    <w:rsid w:val="00B46F40"/>
    <w:rsid w:val="00B47A98"/>
    <w:rsid w:val="00B53EE2"/>
    <w:rsid w:val="00B54BCD"/>
    <w:rsid w:val="00B86A3D"/>
    <w:rsid w:val="00B95E3B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06564"/>
    <w:rsid w:val="00C165E4"/>
    <w:rsid w:val="00C612DF"/>
    <w:rsid w:val="00C62A2E"/>
    <w:rsid w:val="00C82DFB"/>
    <w:rsid w:val="00C93763"/>
    <w:rsid w:val="00CA68D4"/>
    <w:rsid w:val="00CB4201"/>
    <w:rsid w:val="00CD5F32"/>
    <w:rsid w:val="00CE273C"/>
    <w:rsid w:val="00CE46A4"/>
    <w:rsid w:val="00D13D83"/>
    <w:rsid w:val="00D532F6"/>
    <w:rsid w:val="00D56C71"/>
    <w:rsid w:val="00D62A14"/>
    <w:rsid w:val="00D67748"/>
    <w:rsid w:val="00D71B9D"/>
    <w:rsid w:val="00D8158C"/>
    <w:rsid w:val="00D815E6"/>
    <w:rsid w:val="00D9371A"/>
    <w:rsid w:val="00DA2BB9"/>
    <w:rsid w:val="00DB4506"/>
    <w:rsid w:val="00DC557E"/>
    <w:rsid w:val="00DC7B9B"/>
    <w:rsid w:val="00DE293F"/>
    <w:rsid w:val="00DE32DF"/>
    <w:rsid w:val="00DF347F"/>
    <w:rsid w:val="00E14F2C"/>
    <w:rsid w:val="00E1773C"/>
    <w:rsid w:val="00E2653B"/>
    <w:rsid w:val="00E2698A"/>
    <w:rsid w:val="00E669AB"/>
    <w:rsid w:val="00E85347"/>
    <w:rsid w:val="00E924B8"/>
    <w:rsid w:val="00E97264"/>
    <w:rsid w:val="00EA1E03"/>
    <w:rsid w:val="00EA4E34"/>
    <w:rsid w:val="00EA69A4"/>
    <w:rsid w:val="00EA7440"/>
    <w:rsid w:val="00EB6AEC"/>
    <w:rsid w:val="00EE16B0"/>
    <w:rsid w:val="00EE6B09"/>
    <w:rsid w:val="00EE7381"/>
    <w:rsid w:val="00F14BF9"/>
    <w:rsid w:val="00F27857"/>
    <w:rsid w:val="00F536BD"/>
    <w:rsid w:val="00F57864"/>
    <w:rsid w:val="00F62C57"/>
    <w:rsid w:val="00F771F7"/>
    <w:rsid w:val="00F77A32"/>
    <w:rsid w:val="00F84480"/>
    <w:rsid w:val="00F855E1"/>
    <w:rsid w:val="00FA2B27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47F"/>
    <w:rPr>
      <w:rFonts w:ascii="Georgia" w:eastAsia="Times New Roman" w:hAnsi="Georgia"/>
      <w:b/>
      <w:bCs/>
      <w:sz w:val="24"/>
      <w:szCs w:val="24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10">
    <w:name w:val="Знак Знак1 Знак"/>
    <w:basedOn w:val="a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f1">
    <w:name w:val="Sub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0">
    <w:name w:val="Body Text 2"/>
    <w:basedOn w:val="a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</w:rPr>
  </w:style>
  <w:style w:type="table" w:styleId="-3">
    <w:name w:val="Light Shading Accent 3"/>
    <w:basedOn w:val="a1"/>
    <w:uiPriority w:val="60"/>
    <w:rsid w:val="006802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2">
    <w:name w:val="Subtle Emphasis"/>
    <w:basedOn w:val="a0"/>
    <w:uiPriority w:val="19"/>
    <w:qFormat/>
    <w:rsid w:val="006802EF"/>
    <w:rPr>
      <w:i/>
      <w:iCs/>
      <w:color w:val="808080" w:themeColor="text1" w:themeTint="7F"/>
    </w:rPr>
  </w:style>
  <w:style w:type="paragraph" w:styleId="af3">
    <w:name w:val="Document Map"/>
    <w:basedOn w:val="a"/>
    <w:link w:val="af4"/>
    <w:uiPriority w:val="99"/>
    <w:semiHidden/>
    <w:unhideWhenUsed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A70E-6FC6-4B04-907F-2FFAD78A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5</TotalTime>
  <Pages>9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 Гейко</dc:creator>
  <cp:lastModifiedBy>5677889</cp:lastModifiedBy>
  <cp:revision>3</cp:revision>
  <cp:lastPrinted>2016-04-26T11:36:00Z</cp:lastPrinted>
  <dcterms:created xsi:type="dcterms:W3CDTF">2022-04-27T08:57:00Z</dcterms:created>
  <dcterms:modified xsi:type="dcterms:W3CDTF">2022-05-05T05:48:00Z</dcterms:modified>
</cp:coreProperties>
</file>