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8A" w:rsidRPr="005E3EA9" w:rsidRDefault="000B0A8A" w:rsidP="000B0A8A">
      <w:pPr>
        <w:jc w:val="right"/>
        <w:rPr>
          <w:b/>
          <w:bCs/>
          <w:sz w:val="28"/>
          <w:szCs w:val="28"/>
        </w:rPr>
      </w:pPr>
      <w:r w:rsidRPr="005E3EA9">
        <w:rPr>
          <w:b/>
          <w:bCs/>
          <w:sz w:val="28"/>
          <w:szCs w:val="28"/>
        </w:rPr>
        <w:t xml:space="preserve">                    ПРОЕКТ                                                                                                                              </w:t>
      </w:r>
    </w:p>
    <w:p w:rsidR="000B0A8A" w:rsidRPr="000B0A8A" w:rsidRDefault="00871917" w:rsidP="00871917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</w:t>
      </w:r>
      <w:r w:rsidR="000B0A8A" w:rsidRPr="000B0A8A">
        <w:rPr>
          <w:rFonts w:ascii="Times New Roman" w:hAnsi="Times New Roman"/>
          <w:b/>
          <w:bCs/>
        </w:rPr>
        <w:t xml:space="preserve">СОВЕТ ДЕПУТАТОВ </w:t>
      </w:r>
      <w:r w:rsidR="000B0A8A">
        <w:rPr>
          <w:rFonts w:ascii="Times New Roman" w:hAnsi="Times New Roman"/>
          <w:b/>
          <w:bCs/>
        </w:rPr>
        <w:t>УСКЮЛЬСКОГО</w:t>
      </w:r>
      <w:r w:rsidR="000B0A8A" w:rsidRPr="000B0A8A">
        <w:rPr>
          <w:rFonts w:ascii="Times New Roman" w:hAnsi="Times New Roman"/>
          <w:b/>
          <w:bCs/>
        </w:rPr>
        <w:t xml:space="preserve"> СЕЛЬСОВЕТА </w:t>
      </w:r>
    </w:p>
    <w:p w:rsidR="000B0A8A" w:rsidRPr="000B0A8A" w:rsidRDefault="000B0A8A" w:rsidP="000B0A8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</w:p>
    <w:p w:rsidR="000B0A8A" w:rsidRPr="00FB0404" w:rsidRDefault="000B0A8A" w:rsidP="000B0A8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0B0A8A" w:rsidRPr="00FB0404" w:rsidRDefault="000B0A8A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0B0A8A" w:rsidRDefault="000B0A8A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/</w:t>
      </w:r>
      <w:r w:rsidR="00EA7440">
        <w:rPr>
          <w:rFonts w:ascii="Times New Roman" w:hAnsi="Times New Roman"/>
          <w:sz w:val="24"/>
          <w:szCs w:val="24"/>
        </w:rPr>
        <w:t>__________</w:t>
      </w:r>
      <w:r w:rsidRPr="00FB0404">
        <w:rPr>
          <w:rFonts w:ascii="Times New Roman" w:hAnsi="Times New Roman"/>
          <w:sz w:val="24"/>
          <w:szCs w:val="24"/>
        </w:rPr>
        <w:t xml:space="preserve"> сессии  </w:t>
      </w:r>
      <w:r>
        <w:rPr>
          <w:rFonts w:ascii="Times New Roman" w:hAnsi="Times New Roman"/>
          <w:sz w:val="24"/>
          <w:szCs w:val="24"/>
        </w:rPr>
        <w:t>пятого</w:t>
      </w:r>
      <w:r w:rsidRPr="00FB0404">
        <w:rPr>
          <w:rFonts w:ascii="Times New Roman" w:hAnsi="Times New Roman"/>
          <w:sz w:val="24"/>
          <w:szCs w:val="24"/>
        </w:rPr>
        <w:t xml:space="preserve"> созыва /</w:t>
      </w:r>
    </w:p>
    <w:p w:rsidR="000B0A8A" w:rsidRPr="00FB0404" w:rsidRDefault="000B0A8A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B0A8A" w:rsidRDefault="000B0A8A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_______________201</w:t>
      </w:r>
      <w:r w:rsidR="00125D21">
        <w:rPr>
          <w:rFonts w:ascii="Times New Roman" w:hAnsi="Times New Roman"/>
          <w:b w:val="0"/>
          <w:sz w:val="24"/>
          <w:szCs w:val="24"/>
        </w:rPr>
        <w:t>9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№ ____</w:t>
      </w:r>
    </w:p>
    <w:p w:rsidR="000B0A8A" w:rsidRPr="00FB0404" w:rsidRDefault="000B0A8A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24324C" w:rsidRPr="007E1DCA" w:rsidRDefault="0024324C" w:rsidP="002432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24324C" w:rsidRPr="00FB0404" w:rsidRDefault="0024324C" w:rsidP="0024324C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25D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24C" w:rsidRPr="00FB0404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201</w:t>
      </w:r>
      <w:r w:rsidR="00125D21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>
        <w:rPr>
          <w:rFonts w:ascii="Times New Roman" w:hAnsi="Times New Roman"/>
          <w:szCs w:val="24"/>
        </w:rPr>
        <w:t>8</w:t>
      </w:r>
      <w:r w:rsidR="00883516">
        <w:rPr>
          <w:rFonts w:ascii="Times New Roman" w:hAnsi="Times New Roman"/>
          <w:szCs w:val="24"/>
        </w:rPr>
        <w:t>460</w:t>
      </w:r>
      <w:r>
        <w:rPr>
          <w:rFonts w:ascii="Times New Roman" w:hAnsi="Times New Roman"/>
          <w:szCs w:val="24"/>
        </w:rPr>
        <w:t>,</w:t>
      </w:r>
      <w:r w:rsidR="00883516">
        <w:rPr>
          <w:rFonts w:ascii="Times New Roman" w:hAnsi="Times New Roman"/>
          <w:szCs w:val="24"/>
        </w:rPr>
        <w:t>4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 w:rsidR="00883516">
        <w:rPr>
          <w:rFonts w:ascii="Times New Roman" w:hAnsi="Times New Roman"/>
          <w:szCs w:val="24"/>
        </w:rPr>
        <w:t>8372</w:t>
      </w:r>
      <w:r>
        <w:rPr>
          <w:rFonts w:ascii="Times New Roman" w:hAnsi="Times New Roman"/>
          <w:szCs w:val="24"/>
        </w:rPr>
        <w:t>,</w:t>
      </w:r>
      <w:r w:rsidR="00883516">
        <w:rPr>
          <w:rFonts w:ascii="Times New Roman" w:hAnsi="Times New Roman"/>
          <w:szCs w:val="24"/>
        </w:rPr>
        <w:t>4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расходов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доходами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дефицит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 w:rsidR="00883516">
        <w:rPr>
          <w:rFonts w:ascii="Times New Roman" w:hAnsi="Times New Roman"/>
          <w:szCs w:val="24"/>
        </w:rPr>
        <w:t xml:space="preserve"> 88</w:t>
      </w:r>
      <w:r>
        <w:rPr>
          <w:rFonts w:ascii="Times New Roman" w:hAnsi="Times New Roman"/>
          <w:szCs w:val="24"/>
        </w:rPr>
        <w:t>.0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24324C" w:rsidRPr="00FB0404" w:rsidRDefault="0024324C" w:rsidP="0024324C">
      <w:pPr>
        <w:pStyle w:val="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>201</w:t>
      </w:r>
      <w:r w:rsidR="00883516">
        <w:rPr>
          <w:b w:val="0"/>
          <w:bCs w:val="0"/>
        </w:rPr>
        <w:t>8</w:t>
      </w:r>
      <w:r>
        <w:rPr>
          <w:b w:val="0"/>
          <w:bCs w:val="0"/>
        </w:rPr>
        <w:t xml:space="preserve"> </w:t>
      </w:r>
      <w:r w:rsidRPr="00FB0404">
        <w:rPr>
          <w:b w:val="0"/>
          <w:bCs w:val="0"/>
        </w:rPr>
        <w:t>год:</w:t>
      </w:r>
    </w:p>
    <w:p w:rsidR="0024324C" w:rsidRPr="00F41445" w:rsidRDefault="0024324C" w:rsidP="0024324C">
      <w:pPr>
        <w:pStyle w:val="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24324C" w:rsidRPr="00FB0404" w:rsidRDefault="0024324C" w:rsidP="0024324C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24324C" w:rsidRPr="00FB0404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201</w:t>
      </w:r>
      <w:r w:rsidR="00883516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24324C" w:rsidRDefault="0024324C" w:rsidP="0024324C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24324C" w:rsidRPr="00FB0404" w:rsidRDefault="0024324C" w:rsidP="0024324C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24324C" w:rsidRPr="00FB0404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201</w:t>
      </w:r>
      <w:r w:rsidR="00883516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24324C" w:rsidRPr="00FB0404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24324C" w:rsidRPr="000B0A8A" w:rsidRDefault="0024324C" w:rsidP="0024324C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24324C" w:rsidRPr="000B0A8A" w:rsidRDefault="0024324C" w:rsidP="0024324C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размещению на официальном сайте администрации.</w:t>
      </w:r>
    </w:p>
    <w:p w:rsidR="00883516" w:rsidRDefault="00883516" w:rsidP="0024324C">
      <w:pPr>
        <w:rPr>
          <w:rFonts w:ascii="Times New Roman" w:hAnsi="Times New Roman"/>
          <w:sz w:val="24"/>
          <w:szCs w:val="24"/>
        </w:rPr>
      </w:pPr>
    </w:p>
    <w:p w:rsidR="00883516" w:rsidRDefault="00883516" w:rsidP="0024324C">
      <w:pPr>
        <w:rPr>
          <w:rFonts w:ascii="Times New Roman" w:hAnsi="Times New Roman"/>
          <w:sz w:val="24"/>
          <w:szCs w:val="24"/>
        </w:rPr>
      </w:pPr>
    </w:p>
    <w:p w:rsidR="0024324C" w:rsidRDefault="0024324C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24324C" w:rsidRDefault="0024324C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24324C" w:rsidRDefault="0024324C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депутатов:                                                   Е.А. Полевщикова</w:t>
      </w:r>
    </w:p>
    <w:p w:rsidR="0024324C" w:rsidRDefault="0024324C" w:rsidP="0024324C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24324C" w:rsidRDefault="0024324C" w:rsidP="0024324C">
      <w:pPr>
        <w:ind w:left="1122"/>
        <w:jc w:val="right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24324C" w:rsidRDefault="0024324C" w:rsidP="0024324C">
      <w:pPr>
        <w:ind w:left="1122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324C" w:rsidRPr="000B0A8A" w:rsidRDefault="0024324C" w:rsidP="0024324C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681795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</w:p>
    <w:p w:rsidR="0024324C" w:rsidRPr="000B0A8A" w:rsidRDefault="0024324C" w:rsidP="0024324C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</w:p>
    <w:p w:rsidR="0024324C" w:rsidRPr="000B0A8A" w:rsidRDefault="0024324C" w:rsidP="0024324C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24324C" w:rsidRPr="000B0A8A" w:rsidRDefault="0024324C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883516">
        <w:rPr>
          <w:rFonts w:ascii="Times New Roman" w:hAnsi="Times New Roman"/>
          <w:b/>
          <w:bCs/>
          <w:sz w:val="24"/>
          <w:szCs w:val="24"/>
        </w:rPr>
        <w:t>8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24324C" w:rsidRPr="00363830" w:rsidRDefault="0024324C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489"/>
        <w:gridCol w:w="1295"/>
      </w:tblGrid>
      <w:tr w:rsidR="0024324C" w:rsidRPr="00363830" w:rsidTr="00163B4F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pStyle w:val="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24324C" w:rsidRPr="00AE71B9" w:rsidRDefault="0024324C" w:rsidP="0024324C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pStyle w:val="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24324C" w:rsidRPr="00363830" w:rsidTr="00163B4F">
        <w:trPr>
          <w:trHeight w:val="15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324C" w:rsidRPr="00363830" w:rsidTr="00163B4F">
        <w:trPr>
          <w:trHeight w:val="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AE71B9" w:rsidRDefault="0024324C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AE71B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ДОХОДЫ-ВСЕГО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AE71B9" w:rsidRDefault="00163B4F" w:rsidP="00163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8460</w:t>
            </w:r>
            <w:r w:rsidR="0024324C" w:rsidRPr="00AE71B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91DB5" w:rsidRPr="00363830" w:rsidTr="00163B4F">
        <w:trPr>
          <w:trHeight w:val="5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/>
                <w:bCs/>
              </w:rPr>
            </w:pPr>
            <w:r w:rsidRPr="000E3A83">
              <w:rPr>
                <w:rFonts w:ascii="Times New Roman" w:hAnsi="Times New Roman"/>
                <w:b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0E3A83" w:rsidP="005E296C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7861.5</w:t>
            </w:r>
          </w:p>
        </w:tc>
      </w:tr>
      <w:tr w:rsidR="00491DB5" w:rsidRPr="00363830" w:rsidTr="00163B4F">
        <w:trPr>
          <w:trHeight w:val="48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1 11 05035 10 0000 120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Доходы от сдачи в аренду имущества находящегося в оперативном управлении органов управления </w:t>
            </w:r>
            <w:r w:rsidR="005E296C"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51.</w:t>
            </w:r>
            <w:r w:rsidR="000E3A83" w:rsidRPr="000E3A83">
              <w:rPr>
                <w:rFonts w:ascii="Times New Roman" w:hAnsi="Times New Roman"/>
              </w:rPr>
              <w:t>3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1 13 02995 10 0000 130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0E3A83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12.</w:t>
            </w:r>
            <w:r w:rsidR="000E3A83" w:rsidRPr="000E3A83">
              <w:rPr>
                <w:rFonts w:ascii="Times New Roman" w:hAnsi="Times New Roman"/>
              </w:rPr>
              <w:t>5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1 17 14030 10 0000 180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11.0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2 02 01001 10 0000 151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Дотации бюджетам </w:t>
            </w:r>
            <w:r w:rsidR="005E296C"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 на выравнивание  бюджетной обеспеченности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5776.0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2 02 03015 10 0000 151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Субвенции бюджетам</w:t>
            </w:r>
            <w:r w:rsidR="005E296C">
              <w:rPr>
                <w:rFonts w:ascii="Times New Roman" w:hAnsi="Times New Roman"/>
              </w:rPr>
              <w:t xml:space="preserve"> сельских</w:t>
            </w:r>
            <w:r w:rsidRPr="000E3A83">
              <w:rPr>
                <w:rFonts w:ascii="Times New Roman" w:hAnsi="Times New Roman"/>
              </w:rPr>
              <w:t xml:space="preserve">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87.4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2 02 03024 10 0000 151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Субвенции бюджета</w:t>
            </w:r>
            <w:r w:rsidR="005E296C">
              <w:rPr>
                <w:rFonts w:ascii="Times New Roman" w:hAnsi="Times New Roman"/>
              </w:rPr>
              <w:t>м сельских</w:t>
            </w:r>
            <w:r w:rsidR="005E296C" w:rsidRPr="000E3A83">
              <w:rPr>
                <w:rFonts w:ascii="Times New Roman" w:hAnsi="Times New Roman"/>
              </w:rPr>
              <w:t xml:space="preserve"> </w:t>
            </w:r>
            <w:r w:rsidRPr="000E3A83">
              <w:rPr>
                <w:rFonts w:ascii="Times New Roman" w:hAnsi="Times New Roman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0.1</w:t>
            </w:r>
          </w:p>
        </w:tc>
      </w:tr>
      <w:tr w:rsidR="00491DB5" w:rsidRPr="00363830" w:rsidTr="00163B4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2 02 04014 10 0000 151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Межбюджетные трансферты, передаваемые бюджетам </w:t>
            </w:r>
            <w:r w:rsidR="005E296C"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271.4</w:t>
            </w:r>
          </w:p>
        </w:tc>
      </w:tr>
      <w:tr w:rsidR="00491DB5" w:rsidRPr="00363830" w:rsidTr="005E296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2 02 04999 10 0000 151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Прочие </w:t>
            </w:r>
            <w:r w:rsidR="005E296C">
              <w:rPr>
                <w:rFonts w:ascii="Times New Roman" w:hAnsi="Times New Roman"/>
              </w:rPr>
              <w:t>м</w:t>
            </w:r>
            <w:r w:rsidR="005E296C" w:rsidRPr="000E3A83">
              <w:rPr>
                <w:rFonts w:ascii="Times New Roman" w:hAnsi="Times New Roman"/>
              </w:rPr>
              <w:t xml:space="preserve">ежбюджетные трансферты, передаваемые </w:t>
            </w:r>
            <w:r w:rsidR="005E296C" w:rsidRPr="000E3A83">
              <w:rPr>
                <w:rFonts w:ascii="Times New Roman" w:hAnsi="Times New Roman"/>
              </w:rPr>
              <w:lastRenderedPageBreak/>
              <w:t xml:space="preserve">бюджетам </w:t>
            </w:r>
            <w:r w:rsidR="005E296C"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lastRenderedPageBreak/>
              <w:t>1601.8</w:t>
            </w:r>
          </w:p>
        </w:tc>
      </w:tr>
      <w:tr w:rsidR="00491DB5" w:rsidRPr="00363830" w:rsidTr="005E296C">
        <w:trPr>
          <w:trHeight w:val="1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lastRenderedPageBreak/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</w:t>
            </w:r>
            <w:r w:rsidR="000E3A83">
              <w:rPr>
                <w:rFonts w:ascii="Times New Roman" w:hAnsi="Times New Roman"/>
                <w:bCs/>
              </w:rPr>
              <w:t xml:space="preserve"> </w:t>
            </w:r>
            <w:r w:rsidRPr="000E3A83">
              <w:rPr>
                <w:rFonts w:ascii="Times New Roman" w:hAnsi="Times New Roman"/>
                <w:bCs/>
              </w:rPr>
              <w:t>07 05030 10 0000 180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50.0</w:t>
            </w:r>
          </w:p>
        </w:tc>
      </w:tr>
      <w:tr w:rsidR="00491DB5" w:rsidRPr="00363830" w:rsidTr="005E296C">
        <w:trPr>
          <w:trHeight w:val="61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/>
                <w:bCs/>
              </w:rPr>
            </w:pPr>
            <w:r w:rsidRPr="000E3A83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b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both"/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jc w:val="both"/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228.8</w:t>
            </w:r>
          </w:p>
        </w:tc>
      </w:tr>
      <w:tr w:rsidR="00491DB5" w:rsidRPr="00363830" w:rsidTr="005E296C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1 03 02230 01 0000 110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101.9</w:t>
            </w:r>
          </w:p>
        </w:tc>
      </w:tr>
      <w:tr w:rsidR="00491DB5" w:rsidRPr="00363830" w:rsidTr="005E296C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1 03 02240 01 0000 110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1.0</w:t>
            </w:r>
          </w:p>
        </w:tc>
      </w:tr>
      <w:tr w:rsidR="00491DB5" w:rsidRPr="00363830" w:rsidTr="005E296C">
        <w:trPr>
          <w:trHeight w:val="41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1 03 02250 01 0000 110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148.7</w:t>
            </w:r>
          </w:p>
        </w:tc>
      </w:tr>
      <w:tr w:rsidR="00491DB5" w:rsidRPr="00363830" w:rsidTr="005E296C">
        <w:trPr>
          <w:trHeight w:val="1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1 03 02260 01 0000 110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491DB5" w:rsidRPr="000E3A83" w:rsidRDefault="00491DB5" w:rsidP="005E296C">
            <w:pPr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субъектов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-22.8</w:t>
            </w:r>
          </w:p>
        </w:tc>
      </w:tr>
      <w:tr w:rsidR="00491DB5" w:rsidRPr="00363830" w:rsidTr="00163B4F">
        <w:trPr>
          <w:trHeight w:val="6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/>
                <w:bCs/>
              </w:rPr>
            </w:pPr>
            <w:r w:rsidRPr="000E3A83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0E3A83" w:rsidP="000E3A83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370</w:t>
            </w:r>
            <w:r w:rsidR="00491DB5" w:rsidRPr="000E3A83">
              <w:rPr>
                <w:rFonts w:ascii="Times New Roman" w:hAnsi="Times New Roman"/>
                <w:b/>
              </w:rPr>
              <w:t>.</w:t>
            </w:r>
            <w:r w:rsidRPr="000E3A83">
              <w:rPr>
                <w:rFonts w:ascii="Times New Roman" w:hAnsi="Times New Roman"/>
                <w:b/>
              </w:rPr>
              <w:t>1</w:t>
            </w:r>
          </w:p>
        </w:tc>
      </w:tr>
      <w:tr w:rsidR="00491DB5" w:rsidRPr="00363830" w:rsidTr="00163B4F">
        <w:trPr>
          <w:trHeight w:val="124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166.0</w:t>
            </w:r>
          </w:p>
        </w:tc>
      </w:tr>
      <w:tr w:rsidR="00491DB5" w:rsidRPr="00363830" w:rsidTr="00163B4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</w:t>
            </w:r>
            <w:r w:rsidRPr="000E3A83">
              <w:rPr>
                <w:rFonts w:ascii="Times New Roman" w:hAnsi="Times New Roman"/>
              </w:rPr>
              <w:lastRenderedPageBreak/>
              <w:t xml:space="preserve">Федерации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lastRenderedPageBreak/>
              <w:t>4.7</w:t>
            </w:r>
          </w:p>
        </w:tc>
      </w:tr>
      <w:tr w:rsidR="00491DB5" w:rsidRPr="00363830" w:rsidTr="00163B4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lastRenderedPageBreak/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5E296C">
              <w:rPr>
                <w:rFonts w:ascii="Times New Roman" w:hAnsi="Times New Roman"/>
              </w:rPr>
              <w:t>сельских</w:t>
            </w:r>
            <w:r w:rsidR="005E296C" w:rsidRPr="000E3A83">
              <w:rPr>
                <w:rFonts w:ascii="Times New Roman" w:hAnsi="Times New Roman"/>
              </w:rPr>
              <w:t xml:space="preserve"> </w:t>
            </w:r>
            <w:r w:rsidRPr="000E3A83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3.6</w:t>
            </w:r>
          </w:p>
        </w:tc>
      </w:tr>
      <w:tr w:rsidR="00491DB5" w:rsidRPr="00363830" w:rsidTr="00163B4F">
        <w:trPr>
          <w:trHeight w:val="9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5E296C">
              <w:rPr>
                <w:rFonts w:ascii="Times New Roman" w:hAnsi="Times New Roman"/>
              </w:rPr>
              <w:t>сельских</w:t>
            </w:r>
            <w:r w:rsidR="005E296C" w:rsidRPr="000E3A83">
              <w:rPr>
                <w:rFonts w:ascii="Times New Roman" w:hAnsi="Times New Roman"/>
              </w:rPr>
              <w:t xml:space="preserve"> </w:t>
            </w:r>
            <w:r w:rsidRPr="000E3A83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78.5</w:t>
            </w:r>
          </w:p>
        </w:tc>
      </w:tr>
      <w:tr w:rsidR="00491DB5" w:rsidRPr="00363830" w:rsidTr="00163B4F">
        <w:trPr>
          <w:trHeight w:val="9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B5" w:rsidRPr="000E3A83" w:rsidRDefault="00491DB5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5E296C">
              <w:rPr>
                <w:rFonts w:ascii="Times New Roman" w:hAnsi="Times New Roman"/>
              </w:rPr>
              <w:t>сельских</w:t>
            </w:r>
            <w:r w:rsidR="005E296C" w:rsidRPr="000E3A83">
              <w:rPr>
                <w:rFonts w:ascii="Times New Roman" w:hAnsi="Times New Roman"/>
              </w:rPr>
              <w:t xml:space="preserve"> </w:t>
            </w:r>
            <w:r w:rsidRPr="000E3A83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B5" w:rsidRPr="000E3A83" w:rsidRDefault="00491DB5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117.3</w:t>
            </w:r>
          </w:p>
        </w:tc>
      </w:tr>
    </w:tbl>
    <w:p w:rsidR="0024324C" w:rsidRDefault="0024324C" w:rsidP="00DF347F">
      <w:pPr>
        <w:pStyle w:val="a9"/>
        <w:sectPr w:rsidR="0024324C" w:rsidSect="0024324C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24324C" w:rsidRPr="00363830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363830">
        <w:rPr>
          <w:rFonts w:ascii="Times New Roman" w:hAnsi="Times New Roman"/>
          <w:sz w:val="20"/>
          <w:szCs w:val="20"/>
        </w:rPr>
        <w:lastRenderedPageBreak/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К  решению ______  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E84E76" w:rsidRDefault="0024324C" w:rsidP="0024324C">
      <w:pPr>
        <w:jc w:val="right"/>
        <w:rPr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совета депутатов  от _____</w:t>
      </w:r>
      <w:r w:rsidRPr="00E84E76">
        <w:rPr>
          <w:bCs/>
          <w:sz w:val="20"/>
          <w:szCs w:val="20"/>
        </w:rPr>
        <w:t xml:space="preserve"> г.</w:t>
      </w:r>
    </w:p>
    <w:p w:rsidR="0024324C" w:rsidRDefault="0024324C" w:rsidP="0024324C">
      <w:pPr>
        <w:tabs>
          <w:tab w:val="left" w:pos="1185"/>
          <w:tab w:val="right" w:pos="9780"/>
        </w:tabs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 w:rsidR="00075683"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>201</w:t>
      </w:r>
      <w:r w:rsidR="00883516">
        <w:rPr>
          <w:rFonts w:ascii="Times New Roman" w:hAnsi="Times New Roman"/>
          <w:b/>
          <w:sz w:val="20"/>
          <w:szCs w:val="20"/>
        </w:rPr>
        <w:t xml:space="preserve">8 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 w:rsidR="00100BB8"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        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24324C" w:rsidRDefault="0024324C" w:rsidP="0024324C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75683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6609"/>
        <w:gridCol w:w="1329"/>
      </w:tblGrid>
      <w:tr w:rsidR="0024324C" w:rsidRPr="00363830" w:rsidTr="005E3EA9">
        <w:trPr>
          <w:trHeight w:val="8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363830" w:rsidRDefault="0024324C" w:rsidP="0024324C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24324C" w:rsidRPr="00363830" w:rsidRDefault="0024324C" w:rsidP="0024324C">
            <w:pPr>
              <w:pStyle w:val="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363830" w:rsidRDefault="0024324C" w:rsidP="0024324C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363830" w:rsidRDefault="0024324C" w:rsidP="00243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24324C" w:rsidRPr="00363830" w:rsidTr="005E3EA9">
        <w:trPr>
          <w:trHeight w:val="1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257927" w:rsidRDefault="0024324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257927" w:rsidRDefault="0024324C" w:rsidP="00A67BD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A67BD2" w:rsidRPr="00257927">
              <w:rPr>
                <w:rFonts w:ascii="Times New Roman" w:hAnsi="Times New Roman"/>
                <w:b/>
                <w:sz w:val="18"/>
                <w:szCs w:val="18"/>
              </w:rPr>
              <w:t>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E3EA9" w:rsidRDefault="009E251B" w:rsidP="0024324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6</w:t>
            </w:r>
            <w:r w:rsidR="00457AFD" w:rsidRPr="005E3EA9">
              <w:rPr>
                <w:rFonts w:ascii="Times New Roman" w:hAnsi="Times New Roman"/>
                <w:b/>
              </w:rPr>
              <w:t>73.</w:t>
            </w:r>
            <w:r w:rsidRPr="005E3EA9">
              <w:rPr>
                <w:rFonts w:ascii="Times New Roman" w:hAnsi="Times New Roman"/>
                <w:b/>
              </w:rPr>
              <w:t>7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9E251B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</w:rPr>
              <w:t>170.7</w:t>
            </w:r>
          </w:p>
        </w:tc>
      </w:tr>
      <w:tr w:rsidR="00457AFD" w:rsidRPr="00363830" w:rsidTr="005E3EA9">
        <w:trPr>
          <w:trHeight w:val="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9E251B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</w:rPr>
              <w:t>170.7</w:t>
            </w:r>
          </w:p>
        </w:tc>
      </w:tr>
      <w:tr w:rsidR="00457AFD" w:rsidRPr="00363830" w:rsidTr="005E3EA9">
        <w:trPr>
          <w:trHeight w:val="89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166.0</w:t>
            </w:r>
          </w:p>
        </w:tc>
      </w:tr>
      <w:tr w:rsidR="00457AFD" w:rsidRPr="00363830" w:rsidTr="005E3EA9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1 01 02030 01 0000 110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FD" w:rsidRPr="00257927" w:rsidRDefault="00457AFD" w:rsidP="00257927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4.7</w:t>
            </w:r>
          </w:p>
        </w:tc>
      </w:tr>
      <w:tr w:rsidR="00457AFD" w:rsidRPr="00F9763B" w:rsidTr="005E3EA9">
        <w:trPr>
          <w:trHeight w:val="46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A67BD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jc w:val="both"/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228.8</w:t>
            </w:r>
          </w:p>
        </w:tc>
      </w:tr>
      <w:tr w:rsidR="00457AFD" w:rsidRPr="00363830" w:rsidTr="005E3EA9">
        <w:trPr>
          <w:trHeight w:val="109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101.9</w:t>
            </w:r>
          </w:p>
        </w:tc>
      </w:tr>
      <w:tr w:rsidR="00457AFD" w:rsidRPr="00363830" w:rsidTr="005E3EA9">
        <w:trPr>
          <w:trHeight w:val="106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1.0</w:t>
            </w:r>
          </w:p>
        </w:tc>
      </w:tr>
      <w:tr w:rsidR="00457AFD" w:rsidRPr="00363830" w:rsidTr="005E3EA9">
        <w:trPr>
          <w:trHeight w:val="10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148.7</w:t>
            </w:r>
          </w:p>
        </w:tc>
      </w:tr>
      <w:tr w:rsidR="00457AFD" w:rsidRPr="00363830" w:rsidTr="005E3EA9">
        <w:trPr>
          <w:trHeight w:val="10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-22.8</w:t>
            </w:r>
          </w:p>
        </w:tc>
      </w:tr>
      <w:tr w:rsidR="00457AFD" w:rsidRPr="00363830" w:rsidTr="005E3EA9">
        <w:trPr>
          <w:trHeight w:val="27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24324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199.4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3.6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9E251B" w:rsidRPr="00257927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257927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3.6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195.8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78.5</w:t>
            </w:r>
          </w:p>
        </w:tc>
      </w:tr>
      <w:tr w:rsidR="00457AFD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117.3</w:t>
            </w:r>
          </w:p>
        </w:tc>
      </w:tr>
      <w:tr w:rsidR="00457AFD" w:rsidRPr="00363830" w:rsidTr="005E3EA9">
        <w:trPr>
          <w:trHeight w:val="63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51.3</w:t>
            </w:r>
          </w:p>
        </w:tc>
      </w:tr>
      <w:tr w:rsidR="00457AFD" w:rsidRPr="00363830" w:rsidTr="005E3EA9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5792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1 11 05035 10 0000 12</w:t>
            </w:r>
            <w:r w:rsidR="00257927" w:rsidRPr="0025792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5E296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Доходы от сдачи в аренду имущества находящегося в оперативном управлении органов управления </w:t>
            </w:r>
            <w:r w:rsidR="009E251B" w:rsidRPr="00257927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257927">
              <w:rPr>
                <w:rFonts w:ascii="Times New Roman" w:hAnsi="Times New Roman"/>
                <w:sz w:val="18"/>
                <w:szCs w:val="18"/>
              </w:rPr>
              <w:t>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51.3</w:t>
            </w:r>
          </w:p>
        </w:tc>
      </w:tr>
      <w:tr w:rsidR="00457AFD" w:rsidRPr="00363830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12.5</w:t>
            </w:r>
          </w:p>
        </w:tc>
      </w:tr>
      <w:tr w:rsidR="00457AFD" w:rsidRPr="00363830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24324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12.5</w:t>
            </w:r>
          </w:p>
        </w:tc>
      </w:tr>
      <w:tr w:rsidR="00457AFD" w:rsidRPr="00363830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11.0</w:t>
            </w:r>
          </w:p>
        </w:tc>
      </w:tr>
      <w:tr w:rsidR="00457AFD" w:rsidRPr="00363830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457AFD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11.0</w:t>
            </w:r>
          </w:p>
        </w:tc>
      </w:tr>
      <w:tr w:rsidR="00457AFD" w:rsidRPr="00363830" w:rsidTr="005E3EA9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257927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257927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E3EA9" w:rsidRDefault="009E251B" w:rsidP="005E3EA9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7</w:t>
            </w:r>
            <w:r w:rsidR="005E3EA9">
              <w:rPr>
                <w:rFonts w:ascii="Times New Roman" w:hAnsi="Times New Roman"/>
                <w:b/>
              </w:rPr>
              <w:t> </w:t>
            </w:r>
            <w:r w:rsidRPr="005E3EA9">
              <w:rPr>
                <w:rFonts w:ascii="Times New Roman" w:hAnsi="Times New Roman"/>
                <w:b/>
              </w:rPr>
              <w:t>786</w:t>
            </w:r>
            <w:r w:rsidR="005E3EA9">
              <w:rPr>
                <w:rFonts w:ascii="Times New Roman" w:hAnsi="Times New Roman"/>
                <w:b/>
              </w:rPr>
              <w:t>.</w:t>
            </w:r>
            <w:r w:rsidRPr="005E3EA9">
              <w:rPr>
                <w:rFonts w:ascii="Times New Roman" w:hAnsi="Times New Roman"/>
                <w:b/>
              </w:rPr>
              <w:t>7</w:t>
            </w:r>
          </w:p>
        </w:tc>
      </w:tr>
      <w:tr w:rsidR="009E251B" w:rsidRPr="00363830" w:rsidTr="005E3EA9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257927" w:rsidRDefault="009E251B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5E3EA9" w:rsidRDefault="009E251B" w:rsidP="005E3EA9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7</w:t>
            </w:r>
            <w:r w:rsidR="005E3EA9">
              <w:rPr>
                <w:rFonts w:ascii="Times New Roman" w:hAnsi="Times New Roman"/>
                <w:b/>
              </w:rPr>
              <w:t> </w:t>
            </w:r>
            <w:r w:rsidRPr="005E3EA9">
              <w:rPr>
                <w:rFonts w:ascii="Times New Roman" w:hAnsi="Times New Roman"/>
                <w:b/>
              </w:rPr>
              <w:t>736</w:t>
            </w:r>
            <w:r w:rsidR="005E3EA9">
              <w:rPr>
                <w:rFonts w:ascii="Times New Roman" w:hAnsi="Times New Roman"/>
                <w:b/>
              </w:rPr>
              <w:t>.</w:t>
            </w:r>
            <w:r w:rsidRPr="005E3EA9">
              <w:rPr>
                <w:rFonts w:ascii="Times New Roman" w:hAnsi="Times New Roman"/>
                <w:b/>
              </w:rPr>
              <w:t>7</w:t>
            </w:r>
          </w:p>
        </w:tc>
      </w:tr>
      <w:tr w:rsidR="009E251B" w:rsidRPr="00363830" w:rsidTr="005E3EA9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257927" w:rsidRDefault="009E251B" w:rsidP="0024324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5E3EA9" w:rsidRDefault="009E251B" w:rsidP="005E296C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5776.0</w:t>
            </w:r>
          </w:p>
        </w:tc>
      </w:tr>
      <w:tr w:rsidR="009E251B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2  02 0100110 0000  151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8D07E1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5776.0</w:t>
            </w:r>
          </w:p>
        </w:tc>
      </w:tr>
      <w:tr w:rsidR="009E251B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7A60A6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87.5</w:t>
            </w:r>
          </w:p>
        </w:tc>
      </w:tr>
      <w:tr w:rsidR="009E251B" w:rsidRPr="00363830" w:rsidTr="005E3EA9">
        <w:trPr>
          <w:trHeight w:val="7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2 02 03015 10 0000 151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7A60A6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87.4</w:t>
            </w:r>
          </w:p>
        </w:tc>
      </w:tr>
      <w:tr w:rsidR="009E251B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2 02 03024 10 0000 151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7A60A6">
            <w:pPr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0.1</w:t>
            </w:r>
          </w:p>
        </w:tc>
      </w:tr>
      <w:tr w:rsidR="009E251B" w:rsidRPr="00363830" w:rsidTr="005E3EA9">
        <w:trPr>
          <w:trHeight w:val="4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5E3EA9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1873</w:t>
            </w:r>
            <w:r w:rsidR="005E3EA9">
              <w:rPr>
                <w:rFonts w:ascii="Times New Roman" w:hAnsi="Times New Roman"/>
                <w:b/>
              </w:rPr>
              <w:t>.</w:t>
            </w:r>
            <w:r w:rsidRPr="005E3EA9">
              <w:rPr>
                <w:rFonts w:ascii="Times New Roman" w:hAnsi="Times New Roman"/>
                <w:b/>
              </w:rPr>
              <w:t>2</w:t>
            </w:r>
          </w:p>
        </w:tc>
      </w:tr>
      <w:tr w:rsidR="009E251B" w:rsidRPr="00363830" w:rsidTr="005E3EA9">
        <w:trPr>
          <w:trHeight w:val="10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1B" w:rsidRPr="00257927" w:rsidRDefault="009E251B" w:rsidP="007A60A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2 02 04014 10 0000 151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257927" w:rsidRDefault="009E251B" w:rsidP="007A60A6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B" w:rsidRPr="005E3EA9" w:rsidRDefault="009E251B" w:rsidP="007A60A6">
            <w:pPr>
              <w:rPr>
                <w:rFonts w:ascii="Times New Roman" w:hAnsi="Times New Roman"/>
                <w:sz w:val="20"/>
                <w:szCs w:val="20"/>
              </w:rPr>
            </w:pPr>
            <w:r w:rsidRPr="005E3EA9">
              <w:rPr>
                <w:rFonts w:ascii="Times New Roman" w:hAnsi="Times New Roman"/>
                <w:sz w:val="20"/>
                <w:szCs w:val="20"/>
              </w:rPr>
              <w:t>271.4</w:t>
            </w:r>
          </w:p>
        </w:tc>
      </w:tr>
      <w:tr w:rsidR="00257927" w:rsidRPr="00363830" w:rsidTr="005E3EA9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2 02 02999 10 0000 151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927" w:rsidRPr="00257927" w:rsidRDefault="00257927" w:rsidP="008C456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  <w:sz w:val="20"/>
                <w:szCs w:val="20"/>
              </w:rPr>
            </w:pPr>
            <w:r w:rsidRPr="005E3EA9">
              <w:rPr>
                <w:rFonts w:ascii="Times New Roman" w:hAnsi="Times New Roman"/>
                <w:sz w:val="20"/>
                <w:szCs w:val="20"/>
              </w:rPr>
              <w:t>1601.8</w:t>
            </w:r>
          </w:p>
        </w:tc>
      </w:tr>
      <w:tr w:rsidR="00257927" w:rsidRPr="00363830" w:rsidTr="005E3EA9">
        <w:trPr>
          <w:trHeight w:val="47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3EA9">
              <w:rPr>
                <w:rFonts w:ascii="Times New Roman" w:hAnsi="Times New Roman"/>
                <w:b/>
                <w:sz w:val="20"/>
                <w:szCs w:val="20"/>
              </w:rPr>
              <w:t>50.0</w:t>
            </w:r>
          </w:p>
        </w:tc>
      </w:tr>
      <w:tr w:rsidR="00257927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  <w:sz w:val="20"/>
                <w:szCs w:val="20"/>
              </w:rPr>
            </w:pPr>
            <w:r w:rsidRPr="005E3EA9">
              <w:rPr>
                <w:rFonts w:ascii="Times New Roman" w:hAnsi="Times New Roman"/>
                <w:sz w:val="20"/>
                <w:szCs w:val="20"/>
              </w:rPr>
              <w:t>50.0</w:t>
            </w:r>
          </w:p>
        </w:tc>
      </w:tr>
      <w:tr w:rsidR="00257927" w:rsidRPr="00363830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257927" w:rsidRDefault="00257927" w:rsidP="008C45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5E3EA9" w:rsidRDefault="00257927" w:rsidP="008C456C">
            <w:pPr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8460.4</w:t>
            </w:r>
          </w:p>
        </w:tc>
      </w:tr>
    </w:tbl>
    <w:p w:rsidR="00257927" w:rsidRDefault="00257927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57927" w:rsidRDefault="00257927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57927" w:rsidRDefault="00257927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57927" w:rsidRDefault="00257927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Pr="00E84E76" w:rsidRDefault="0024324C" w:rsidP="0024324C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24324C" w:rsidRPr="00115066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201</w:t>
      </w:r>
      <w:r w:rsidR="0088351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646"/>
      </w:tblGrid>
      <w:tr w:rsidR="0024324C" w:rsidRPr="00224CF2" w:rsidTr="00A67BD2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24324C" w:rsidRPr="00224CF2" w:rsidTr="00A67B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8100C1" w:rsidRDefault="0024324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100BB8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725.5</w:t>
            </w:r>
          </w:p>
        </w:tc>
      </w:tr>
      <w:tr w:rsidR="00100BB8" w:rsidRPr="00224CF2" w:rsidTr="005E296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B8" w:rsidRPr="008100C1" w:rsidRDefault="00100BB8" w:rsidP="00100B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8100C1" w:rsidRDefault="00100BB8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8100C1" w:rsidRDefault="00100BB8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8100C1" w:rsidRDefault="00100BB8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149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149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00BB8" w:rsidRPr="00224CF2" w:rsidTr="00A67B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67595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100BB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00BB8" w:rsidRPr="00224CF2" w:rsidTr="00A67BD2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BB8" w:rsidRPr="0067595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675958" w:rsidRDefault="00A14925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313.2</w:t>
            </w:r>
          </w:p>
        </w:tc>
      </w:tr>
      <w:tr w:rsidR="00100BB8" w:rsidRPr="00224CF2" w:rsidTr="005E296C">
        <w:trPr>
          <w:trHeight w:val="3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67595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007D1E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B31C30" w:rsidRDefault="00A14925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917.7</w:t>
            </w:r>
          </w:p>
        </w:tc>
      </w:tr>
      <w:tr w:rsidR="00100BB8" w:rsidRPr="00224CF2" w:rsidTr="005E296C">
        <w:trPr>
          <w:trHeight w:val="4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00BB8" w:rsidRDefault="00100BB8" w:rsidP="00100B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007D1E" w:rsidRDefault="00100BB8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A16216" w:rsidRDefault="00A14925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4068.5</w:t>
            </w:r>
          </w:p>
        </w:tc>
      </w:tr>
      <w:tr w:rsidR="00100BB8" w:rsidRPr="00224CF2" w:rsidTr="00A67B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00BB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766A30" w:rsidRDefault="00100BB8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CE273C" w:rsidRDefault="00A14925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  <w:r w:rsid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00BB8" w:rsidRPr="00224CF2" w:rsidTr="005E296C">
        <w:trPr>
          <w:trHeight w:val="6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100BB8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007D1E" w:rsidRDefault="00100BB8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8" w:rsidRPr="00A16216" w:rsidRDefault="00100BB8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1492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1492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0BB8" w:rsidRPr="00224CF2" w:rsidTr="00A67BD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15066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A14925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24324C" w:rsidRPr="000B2F9B" w:rsidRDefault="0024324C" w:rsidP="0024324C">
      <w:pPr>
        <w:jc w:val="both"/>
        <w:rPr>
          <w:rFonts w:ascii="Times New Roman" w:hAnsi="Times New Roman"/>
          <w:sz w:val="24"/>
          <w:szCs w:val="24"/>
        </w:rPr>
      </w:pPr>
    </w:p>
    <w:p w:rsidR="0024324C" w:rsidRDefault="0024324C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9E0E2D" w:rsidRDefault="009E0E2D" w:rsidP="0024324C">
      <w:pPr>
        <w:rPr>
          <w:b/>
          <w:bCs/>
        </w:rPr>
      </w:pPr>
    </w:p>
    <w:p w:rsidR="009E0E2D" w:rsidRDefault="009E0E2D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24324C" w:rsidRDefault="0024324C" w:rsidP="0024324C">
      <w:pPr>
        <w:rPr>
          <w:b/>
          <w:bCs/>
        </w:rPr>
      </w:pPr>
    </w:p>
    <w:p w:rsidR="005E3EA9" w:rsidRDefault="005E3EA9" w:rsidP="0024324C">
      <w:pPr>
        <w:pStyle w:val="4"/>
      </w:pPr>
    </w:p>
    <w:p w:rsidR="005E3EA9" w:rsidRDefault="0024324C" w:rsidP="0024324C">
      <w:pPr>
        <w:pStyle w:val="4"/>
      </w:pPr>
      <w:r>
        <w:t xml:space="preserve">                                                                                                   </w:t>
      </w:r>
    </w:p>
    <w:p w:rsidR="0024324C" w:rsidRPr="00DF347F" w:rsidRDefault="005E3EA9" w:rsidP="0024324C">
      <w:pPr>
        <w:pStyle w:val="4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  </w:t>
      </w:r>
      <w:r w:rsidR="00DF347F">
        <w:t xml:space="preserve">        </w:t>
      </w:r>
      <w:r w:rsidR="0024324C" w:rsidRPr="00DF347F">
        <w:rPr>
          <w:b w:val="0"/>
          <w:sz w:val="22"/>
          <w:szCs w:val="22"/>
        </w:rPr>
        <w:t>ПРИЛОЖЕНИЕ № 4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Pr="00E84E76" w:rsidRDefault="0024324C" w:rsidP="0024324C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24324C" w:rsidRPr="00115066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201</w:t>
      </w:r>
      <w:r w:rsidR="0088351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8100C1" w:rsidRDefault="0024324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14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14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4324C" w:rsidRPr="00224CF2" w:rsidTr="00A67BD2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551</w:t>
            </w:r>
            <w:r w:rsidR="00243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1492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2099</w:t>
            </w:r>
            <w:r w:rsidR="00243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4324C" w:rsidRPr="00224CF2" w:rsidTr="00A67BD2">
        <w:trPr>
          <w:trHeight w:val="9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243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14925" w:rsidRPr="00224CF2" w:rsidTr="00A67BD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25" w:rsidRPr="00A14925" w:rsidRDefault="00A14925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4925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56.0</w:t>
            </w:r>
          </w:p>
        </w:tc>
      </w:tr>
      <w:tr w:rsidR="0024324C" w:rsidRPr="00224CF2" w:rsidTr="00A67BD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24C" w:rsidRPr="008100C1" w:rsidRDefault="0024324C" w:rsidP="0024324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4324C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8100C1" w:rsidRDefault="00257927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2432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00BB8" w:rsidRPr="00224CF2" w:rsidTr="005E296C">
        <w:trPr>
          <w:trHeight w:val="44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00BB8" w:rsidRDefault="00100BB8" w:rsidP="005E29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CE273C" w:rsidRDefault="00100BB8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115066" w:rsidRDefault="00100BB8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79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5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324C" w:rsidRPr="00224CF2" w:rsidTr="00A67BD2">
        <w:trPr>
          <w:trHeight w:val="4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675958" w:rsidRDefault="0024324C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9E0E2D" w:rsidP="009E0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24324C"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57927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2432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324C" w:rsidRPr="00224CF2" w:rsidTr="00A67BD2">
        <w:trPr>
          <w:trHeight w:val="8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D" w:rsidRDefault="009E0E2D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432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324C" w:rsidRPr="00224CF2" w:rsidTr="00A67BD2">
        <w:trPr>
          <w:trHeight w:val="3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675958" w:rsidRDefault="0024324C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24C" w:rsidRPr="00675958" w:rsidRDefault="00257927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313.2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2432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766A30" w:rsidRDefault="0024324C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766A30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766A30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766A30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  <w:r w:rsidR="0024324C" w:rsidRPr="00766A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675958" w:rsidRDefault="0024324C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007D1E" w:rsidRDefault="0024324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B31C30" w:rsidRDefault="00257927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917.7</w:t>
            </w:r>
          </w:p>
        </w:tc>
      </w:tr>
      <w:tr w:rsidR="0024324C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115066" w:rsidRDefault="0024324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CE273C" w:rsidRDefault="0024324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4324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2432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7927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115066" w:rsidRDefault="00257927" w:rsidP="002579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CE273C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891.3</w:t>
            </w:r>
          </w:p>
        </w:tc>
      </w:tr>
      <w:tr w:rsidR="00257927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CE273C" w:rsidRDefault="00257927" w:rsidP="0025792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CE273C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007D1E" w:rsidRDefault="00257927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A16216" w:rsidRDefault="00257927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4068.5</w:t>
            </w:r>
          </w:p>
        </w:tc>
      </w:tr>
      <w:tr w:rsidR="00257927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115066" w:rsidRDefault="00257927" w:rsidP="002579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7" w:rsidRPr="00CE273C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115066" w:rsidRDefault="00257927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27" w:rsidRPr="00766A30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4068</w:t>
            </w:r>
            <w:r w:rsidR="00257927"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14925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8100C1" w:rsidRDefault="00A14925" w:rsidP="00A14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149.0</w:t>
            </w:r>
          </w:p>
        </w:tc>
      </w:tr>
      <w:tr w:rsidR="00A14925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115066" w:rsidRDefault="00A14925" w:rsidP="00A149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6216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149.0</w:t>
            </w:r>
          </w:p>
        </w:tc>
      </w:tr>
      <w:tr w:rsidR="00A14925" w:rsidRPr="00224CF2" w:rsidTr="00B807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CE273C" w:rsidRDefault="00A14925" w:rsidP="00A149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007D1E" w:rsidRDefault="00A14925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89.1</w:t>
            </w:r>
          </w:p>
        </w:tc>
      </w:tr>
      <w:tr w:rsidR="00A14925" w:rsidRPr="00224CF2" w:rsidTr="00B807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25" w:rsidRPr="00115066" w:rsidRDefault="00A14925" w:rsidP="00A14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89.1</w:t>
            </w:r>
          </w:p>
        </w:tc>
      </w:tr>
      <w:tr w:rsidR="00A14925" w:rsidRPr="00224CF2" w:rsidTr="00A67B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115066" w:rsidRDefault="00A14925" w:rsidP="00A149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5" w:rsidRPr="00CE273C" w:rsidRDefault="00A14925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115066" w:rsidRDefault="00A14925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25" w:rsidRPr="00A16216" w:rsidRDefault="00A14925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24324C" w:rsidRDefault="0024324C" w:rsidP="0024324C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DF347F" w:rsidRDefault="00DF347F" w:rsidP="0024324C">
      <w:pPr>
        <w:jc w:val="both"/>
        <w:rPr>
          <w:sz w:val="20"/>
        </w:rPr>
      </w:pPr>
    </w:p>
    <w:p w:rsidR="00DF347F" w:rsidRDefault="00DF347F" w:rsidP="0024324C">
      <w:pPr>
        <w:jc w:val="both"/>
        <w:rPr>
          <w:sz w:val="20"/>
        </w:rPr>
      </w:pPr>
    </w:p>
    <w:p w:rsidR="00DF347F" w:rsidRDefault="00DF347F" w:rsidP="0024324C">
      <w:pPr>
        <w:jc w:val="both"/>
        <w:rPr>
          <w:sz w:val="20"/>
        </w:rPr>
      </w:pPr>
    </w:p>
    <w:p w:rsidR="00DF347F" w:rsidRDefault="00DF347F" w:rsidP="0024324C">
      <w:pPr>
        <w:jc w:val="both"/>
        <w:rPr>
          <w:sz w:val="20"/>
        </w:rPr>
      </w:pPr>
    </w:p>
    <w:p w:rsidR="00883516" w:rsidRDefault="00883516" w:rsidP="0024324C">
      <w:pPr>
        <w:jc w:val="both"/>
        <w:rPr>
          <w:sz w:val="20"/>
        </w:rPr>
      </w:pPr>
    </w:p>
    <w:p w:rsidR="00883516" w:rsidRDefault="00883516" w:rsidP="0024324C">
      <w:pPr>
        <w:jc w:val="both"/>
        <w:rPr>
          <w:sz w:val="20"/>
        </w:rPr>
      </w:pPr>
    </w:p>
    <w:p w:rsidR="0024324C" w:rsidRDefault="0024324C" w:rsidP="0024324C">
      <w:pPr>
        <w:jc w:val="both"/>
        <w:rPr>
          <w:sz w:val="20"/>
        </w:rPr>
      </w:pPr>
    </w:p>
    <w:p w:rsidR="009E0E2D" w:rsidRDefault="0024324C" w:rsidP="0024324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p w:rsidR="0024324C" w:rsidRPr="00305D27" w:rsidRDefault="009E0E2D" w:rsidP="0024324C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</w:t>
      </w:r>
      <w:r w:rsidR="0024324C">
        <w:rPr>
          <w:sz w:val="20"/>
        </w:rPr>
        <w:t xml:space="preserve">                                                       </w:t>
      </w:r>
      <w:r w:rsidR="0024324C" w:rsidRPr="00305D27">
        <w:rPr>
          <w:sz w:val="20"/>
        </w:rPr>
        <w:t xml:space="preserve">Приложение </w:t>
      </w:r>
      <w:r w:rsidR="0024324C">
        <w:rPr>
          <w:sz w:val="20"/>
        </w:rPr>
        <w:t>5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</w:t>
      </w:r>
      <w:r>
        <w:rPr>
          <w:rFonts w:ascii="Times New Roman" w:hAnsi="Times New Roman"/>
          <w:bCs/>
          <w:sz w:val="20"/>
          <w:szCs w:val="20"/>
        </w:rPr>
        <w:t xml:space="preserve"> сессии  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Default="0024324C" w:rsidP="0024324C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24324C" w:rsidRPr="00B04FE8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201</w:t>
      </w:r>
      <w:r w:rsidR="0088351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24324C" w:rsidRPr="00B04FE8" w:rsidRDefault="0024324C" w:rsidP="0024324C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24324C" w:rsidRPr="000976AD" w:rsidTr="00A67BD2">
        <w:trPr>
          <w:jc w:val="center"/>
        </w:trPr>
        <w:tc>
          <w:tcPr>
            <w:tcW w:w="3928" w:type="dxa"/>
            <w:gridSpan w:val="2"/>
          </w:tcPr>
          <w:p w:rsidR="0024324C" w:rsidRPr="000976AD" w:rsidRDefault="0024324C" w:rsidP="0024324C">
            <w:pPr>
              <w:pStyle w:val="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24324C" w:rsidRPr="000976AD" w:rsidTr="00A67BD2">
        <w:trPr>
          <w:jc w:val="center"/>
        </w:trPr>
        <w:tc>
          <w:tcPr>
            <w:tcW w:w="1241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24C" w:rsidRPr="000976AD" w:rsidTr="00A67BD2">
        <w:trPr>
          <w:jc w:val="center"/>
        </w:trPr>
        <w:tc>
          <w:tcPr>
            <w:tcW w:w="1241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324C" w:rsidRPr="000976AD" w:rsidRDefault="0024324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24C" w:rsidRPr="000976AD" w:rsidTr="00A67BD2">
        <w:trPr>
          <w:jc w:val="center"/>
        </w:trPr>
        <w:tc>
          <w:tcPr>
            <w:tcW w:w="1241" w:type="dxa"/>
          </w:tcPr>
          <w:p w:rsidR="0024324C" w:rsidRPr="009E0E2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4324C" w:rsidRPr="009E0E2D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24324C" w:rsidRPr="009E0E2D" w:rsidRDefault="0024324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24324C" w:rsidRPr="009E0E2D" w:rsidRDefault="0024324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E0E2D" w:rsidRPr="009E0E2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</w:tr>
      <w:tr w:rsidR="0024324C" w:rsidRPr="000976AD" w:rsidTr="00A67BD2">
        <w:trPr>
          <w:jc w:val="center"/>
        </w:trPr>
        <w:tc>
          <w:tcPr>
            <w:tcW w:w="1241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4324C" w:rsidRPr="000976AD" w:rsidRDefault="0024324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24324C" w:rsidRPr="000976AD" w:rsidRDefault="0024324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24324C" w:rsidRPr="009E0E2D" w:rsidRDefault="0024324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E0E2D" w:rsidRPr="009E0E2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9E0E2D" w:rsidRDefault="009E0E2D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9E0E2D" w:rsidRDefault="009E0E2D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9E0E2D" w:rsidRPr="009E0E2D" w:rsidRDefault="009E0E2D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9E0E2D" w:rsidRPr="009E0E2D" w:rsidRDefault="009E0E2D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9E0E2D" w:rsidRPr="000976AD" w:rsidRDefault="009E0E2D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9E0E2D" w:rsidRPr="000976AD" w:rsidRDefault="009E0E2D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9E0E2D" w:rsidRDefault="009E0E2D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9E0E2D" w:rsidRDefault="009E0E2D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9E0E2D" w:rsidRPr="009E0E2D" w:rsidRDefault="009E0E2D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9E0E2D" w:rsidRPr="009E0E2D" w:rsidRDefault="009E0E2D" w:rsidP="009E0E2D">
            <w:pPr>
              <w:jc w:val="center"/>
              <w:rPr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0976AD" w:rsidRDefault="009E0E2D" w:rsidP="0024324C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9E0E2D" w:rsidRPr="000976AD" w:rsidRDefault="009E0E2D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9E0E2D" w:rsidRPr="009E0E2D" w:rsidRDefault="009E0E2D" w:rsidP="009E0E2D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9E0E2D" w:rsidRPr="000976AD" w:rsidTr="00A67BD2">
        <w:trPr>
          <w:jc w:val="center"/>
        </w:trPr>
        <w:tc>
          <w:tcPr>
            <w:tcW w:w="1241" w:type="dxa"/>
          </w:tcPr>
          <w:p w:rsidR="009E0E2D" w:rsidRPr="00007D1E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E0E2D" w:rsidRPr="000976AD" w:rsidRDefault="009E0E2D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9E0E2D" w:rsidRPr="000976AD" w:rsidRDefault="009E0E2D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9E0E2D" w:rsidRPr="009E0E2D" w:rsidRDefault="009E0E2D" w:rsidP="009E0E2D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24324C" w:rsidRDefault="0024324C" w:rsidP="0024324C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24C" w:rsidRPr="00305D27" w:rsidRDefault="0024324C" w:rsidP="0024324C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6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24324C" w:rsidRPr="00B04FE8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Default="0024324C" w:rsidP="0024324C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24324C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201</w:t>
      </w:r>
      <w:r w:rsidR="00883516">
        <w:rPr>
          <w:rFonts w:ascii="Times New Roman" w:hAnsi="Times New Roman"/>
          <w:b/>
          <w:sz w:val="24"/>
          <w:szCs w:val="24"/>
        </w:rPr>
        <w:t>8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DF347F" w:rsidRPr="000976AD" w:rsidTr="00A67BD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DF347F" w:rsidRPr="000976AD" w:rsidRDefault="00DF347F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DF347F" w:rsidRPr="000976AD" w:rsidRDefault="00DF347F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DF347F" w:rsidRPr="000976AD" w:rsidRDefault="00DF347F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9E0E2D" w:rsidRPr="000976AD" w:rsidTr="00A67BD2">
        <w:trPr>
          <w:trHeight w:val="935"/>
        </w:trPr>
        <w:tc>
          <w:tcPr>
            <w:tcW w:w="3369" w:type="dxa"/>
          </w:tcPr>
          <w:p w:rsidR="009E0E2D" w:rsidRPr="009E0E2D" w:rsidRDefault="009E0E2D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9E0E2D" w:rsidRPr="009E0E2D" w:rsidRDefault="009E0E2D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-88.0</w:t>
            </w:r>
          </w:p>
        </w:tc>
      </w:tr>
      <w:tr w:rsidR="009E0E2D" w:rsidRPr="000976AD" w:rsidTr="00A67BD2">
        <w:tc>
          <w:tcPr>
            <w:tcW w:w="3369" w:type="dxa"/>
          </w:tcPr>
          <w:p w:rsidR="009E0E2D" w:rsidRPr="00115066" w:rsidRDefault="009E0E2D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9E0E2D" w:rsidRPr="00115066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-88.0</w:t>
            </w:r>
          </w:p>
        </w:tc>
      </w:tr>
      <w:tr w:rsidR="009E0E2D" w:rsidRPr="000976AD" w:rsidTr="00A67BD2">
        <w:tc>
          <w:tcPr>
            <w:tcW w:w="3369" w:type="dxa"/>
          </w:tcPr>
          <w:p w:rsidR="009E0E2D" w:rsidRPr="009E0E2D" w:rsidRDefault="009E0E2D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9E0E2D" w:rsidRPr="009E0E2D" w:rsidRDefault="009E0E2D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trHeight w:val="610"/>
        </w:trPr>
        <w:tc>
          <w:tcPr>
            <w:tcW w:w="3369" w:type="dxa"/>
          </w:tcPr>
          <w:p w:rsidR="009E0E2D" w:rsidRPr="00115066" w:rsidRDefault="009E0E2D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9E0E2D" w:rsidRPr="00115066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trHeight w:val="607"/>
        </w:trPr>
        <w:tc>
          <w:tcPr>
            <w:tcW w:w="3369" w:type="dxa"/>
          </w:tcPr>
          <w:p w:rsidR="009E0E2D" w:rsidRPr="00115066" w:rsidRDefault="009E0E2D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9E0E2D" w:rsidRPr="00115066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9E0E2D" w:rsidRPr="000976AD" w:rsidTr="00A67BD2">
        <w:trPr>
          <w:trHeight w:val="620"/>
        </w:trPr>
        <w:tc>
          <w:tcPr>
            <w:tcW w:w="3369" w:type="dxa"/>
          </w:tcPr>
          <w:p w:rsidR="009E0E2D" w:rsidRPr="009E0E2D" w:rsidRDefault="009E0E2D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9E0E2D" w:rsidRPr="009E0E2D" w:rsidRDefault="009E0E2D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9E0E2D" w:rsidRPr="000976AD" w:rsidTr="00A67BD2">
        <w:tc>
          <w:tcPr>
            <w:tcW w:w="3369" w:type="dxa"/>
          </w:tcPr>
          <w:p w:rsidR="009E0E2D" w:rsidRPr="00115066" w:rsidRDefault="009E0E2D" w:rsidP="009E0E2D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9E0E2D" w:rsidRPr="00115066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9E0E2D" w:rsidRPr="000976AD" w:rsidTr="00A67BD2">
        <w:tc>
          <w:tcPr>
            <w:tcW w:w="3369" w:type="dxa"/>
          </w:tcPr>
          <w:p w:rsidR="009E0E2D" w:rsidRPr="000976AD" w:rsidRDefault="009E0E2D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9E0E2D" w:rsidRPr="000976AD" w:rsidRDefault="009E0E2D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9E0E2D" w:rsidRPr="009E0E2D" w:rsidRDefault="009E0E2D" w:rsidP="003E36CF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AE5573" w:rsidRDefault="00AE5573" w:rsidP="00DF347F">
      <w:pPr>
        <w:pStyle w:val="a9"/>
      </w:pPr>
    </w:p>
    <w:sectPr w:rsidR="00AE5573" w:rsidSect="00DF347F">
      <w:headerReference w:type="default" r:id="rId8"/>
      <w:headerReference w:type="first" r:id="rId9"/>
      <w:pgSz w:w="11906" w:h="16838"/>
      <w:pgMar w:top="0" w:right="850" w:bottom="1134" w:left="1276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C3" w:rsidRDefault="002C76C3" w:rsidP="00B07DDC">
      <w:pPr>
        <w:spacing w:after="0" w:line="240" w:lineRule="auto"/>
      </w:pPr>
      <w:r>
        <w:separator/>
      </w:r>
    </w:p>
  </w:endnote>
  <w:endnote w:type="continuationSeparator" w:id="1">
    <w:p w:rsidR="002C76C3" w:rsidRDefault="002C76C3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C3" w:rsidRDefault="002C76C3" w:rsidP="00B07DDC">
      <w:pPr>
        <w:spacing w:after="0" w:line="240" w:lineRule="auto"/>
      </w:pPr>
      <w:r>
        <w:separator/>
      </w:r>
    </w:p>
  </w:footnote>
  <w:footnote w:type="continuationSeparator" w:id="1">
    <w:p w:rsidR="002C76C3" w:rsidRDefault="002C76C3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6C" w:rsidRDefault="005E296C">
    <w:pPr>
      <w:pStyle w:val="a3"/>
    </w:pPr>
  </w:p>
  <w:p w:rsidR="005E296C" w:rsidRDefault="005E29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6C" w:rsidRPr="001D5601" w:rsidRDefault="005E296C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7D1E"/>
    <w:rsid w:val="00014A3C"/>
    <w:rsid w:val="0004330D"/>
    <w:rsid w:val="00044F2C"/>
    <w:rsid w:val="0005499E"/>
    <w:rsid w:val="00075683"/>
    <w:rsid w:val="00076EE3"/>
    <w:rsid w:val="0008530C"/>
    <w:rsid w:val="000B0A8A"/>
    <w:rsid w:val="000B6EB3"/>
    <w:rsid w:val="000D2D26"/>
    <w:rsid w:val="000D5F51"/>
    <w:rsid w:val="000E3A83"/>
    <w:rsid w:val="000E4D55"/>
    <w:rsid w:val="000F5A95"/>
    <w:rsid w:val="00100BB8"/>
    <w:rsid w:val="00117D0E"/>
    <w:rsid w:val="00125D21"/>
    <w:rsid w:val="001318DF"/>
    <w:rsid w:val="0014081E"/>
    <w:rsid w:val="00141C26"/>
    <w:rsid w:val="00152BAB"/>
    <w:rsid w:val="00155DFB"/>
    <w:rsid w:val="001617C2"/>
    <w:rsid w:val="00163B4F"/>
    <w:rsid w:val="0016504E"/>
    <w:rsid w:val="00177F6E"/>
    <w:rsid w:val="001841F3"/>
    <w:rsid w:val="001A10F4"/>
    <w:rsid w:val="001B1225"/>
    <w:rsid w:val="001D5601"/>
    <w:rsid w:val="001E1C89"/>
    <w:rsid w:val="001F744E"/>
    <w:rsid w:val="00214261"/>
    <w:rsid w:val="00237408"/>
    <w:rsid w:val="0024324C"/>
    <w:rsid w:val="00257927"/>
    <w:rsid w:val="0026158B"/>
    <w:rsid w:val="0026698C"/>
    <w:rsid w:val="00271CBF"/>
    <w:rsid w:val="00285FAD"/>
    <w:rsid w:val="002B1E64"/>
    <w:rsid w:val="002B245B"/>
    <w:rsid w:val="002C76C3"/>
    <w:rsid w:val="002D3248"/>
    <w:rsid w:val="002D697C"/>
    <w:rsid w:val="002E4C25"/>
    <w:rsid w:val="0030164F"/>
    <w:rsid w:val="00316FD8"/>
    <w:rsid w:val="00320F2A"/>
    <w:rsid w:val="00347EFB"/>
    <w:rsid w:val="00363830"/>
    <w:rsid w:val="00367DE8"/>
    <w:rsid w:val="003E5FCC"/>
    <w:rsid w:val="004263DC"/>
    <w:rsid w:val="00432E0C"/>
    <w:rsid w:val="00442C34"/>
    <w:rsid w:val="00457AFD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75D3"/>
    <w:rsid w:val="00563490"/>
    <w:rsid w:val="00566ADA"/>
    <w:rsid w:val="005750AE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5E3EA9"/>
    <w:rsid w:val="006032B7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71681E"/>
    <w:rsid w:val="007423B7"/>
    <w:rsid w:val="00745696"/>
    <w:rsid w:val="00775D51"/>
    <w:rsid w:val="00776C07"/>
    <w:rsid w:val="007A26BF"/>
    <w:rsid w:val="007A59BC"/>
    <w:rsid w:val="007D7441"/>
    <w:rsid w:val="007E1985"/>
    <w:rsid w:val="008006AE"/>
    <w:rsid w:val="0080139C"/>
    <w:rsid w:val="00801CA5"/>
    <w:rsid w:val="008100C1"/>
    <w:rsid w:val="00830C9A"/>
    <w:rsid w:val="008609C6"/>
    <w:rsid w:val="00863669"/>
    <w:rsid w:val="008652A0"/>
    <w:rsid w:val="008676F3"/>
    <w:rsid w:val="00871917"/>
    <w:rsid w:val="008768FC"/>
    <w:rsid w:val="008806F3"/>
    <w:rsid w:val="00883516"/>
    <w:rsid w:val="008847B9"/>
    <w:rsid w:val="008949E9"/>
    <w:rsid w:val="008A1E6E"/>
    <w:rsid w:val="008B039E"/>
    <w:rsid w:val="008C0BA8"/>
    <w:rsid w:val="008C4143"/>
    <w:rsid w:val="008D29C5"/>
    <w:rsid w:val="0090510B"/>
    <w:rsid w:val="00907BED"/>
    <w:rsid w:val="00912A30"/>
    <w:rsid w:val="0092531C"/>
    <w:rsid w:val="00942020"/>
    <w:rsid w:val="00942CC4"/>
    <w:rsid w:val="009C3F10"/>
    <w:rsid w:val="009E0E2D"/>
    <w:rsid w:val="009E251B"/>
    <w:rsid w:val="009F493B"/>
    <w:rsid w:val="00A14925"/>
    <w:rsid w:val="00A16216"/>
    <w:rsid w:val="00A339BC"/>
    <w:rsid w:val="00A368D4"/>
    <w:rsid w:val="00A37954"/>
    <w:rsid w:val="00A45A3D"/>
    <w:rsid w:val="00A51E60"/>
    <w:rsid w:val="00A56259"/>
    <w:rsid w:val="00A67BD2"/>
    <w:rsid w:val="00A755E7"/>
    <w:rsid w:val="00A820C0"/>
    <w:rsid w:val="00AD223F"/>
    <w:rsid w:val="00AE5573"/>
    <w:rsid w:val="00AF3261"/>
    <w:rsid w:val="00B00580"/>
    <w:rsid w:val="00B029D9"/>
    <w:rsid w:val="00B04FE8"/>
    <w:rsid w:val="00B07DDC"/>
    <w:rsid w:val="00B31C30"/>
    <w:rsid w:val="00B35B44"/>
    <w:rsid w:val="00B46F40"/>
    <w:rsid w:val="00B47A98"/>
    <w:rsid w:val="00B53EE2"/>
    <w:rsid w:val="00B54BCD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165E4"/>
    <w:rsid w:val="00C612DF"/>
    <w:rsid w:val="00C62A2E"/>
    <w:rsid w:val="00C82DFB"/>
    <w:rsid w:val="00C93763"/>
    <w:rsid w:val="00CA68D4"/>
    <w:rsid w:val="00CB4201"/>
    <w:rsid w:val="00CE273C"/>
    <w:rsid w:val="00CE46A4"/>
    <w:rsid w:val="00D13D83"/>
    <w:rsid w:val="00D532F6"/>
    <w:rsid w:val="00D62A14"/>
    <w:rsid w:val="00D67748"/>
    <w:rsid w:val="00D71B9D"/>
    <w:rsid w:val="00D8158C"/>
    <w:rsid w:val="00DA2BB9"/>
    <w:rsid w:val="00DB4506"/>
    <w:rsid w:val="00DC557E"/>
    <w:rsid w:val="00DC7B9B"/>
    <w:rsid w:val="00DE293F"/>
    <w:rsid w:val="00DE32DF"/>
    <w:rsid w:val="00DF347F"/>
    <w:rsid w:val="00E1773C"/>
    <w:rsid w:val="00E2698A"/>
    <w:rsid w:val="00E669AB"/>
    <w:rsid w:val="00E85347"/>
    <w:rsid w:val="00E924B8"/>
    <w:rsid w:val="00EA1E03"/>
    <w:rsid w:val="00EA4E34"/>
    <w:rsid w:val="00EA7440"/>
    <w:rsid w:val="00EE16B0"/>
    <w:rsid w:val="00F14BF9"/>
    <w:rsid w:val="00F536BD"/>
    <w:rsid w:val="00F57864"/>
    <w:rsid w:val="00F62C57"/>
    <w:rsid w:val="00F771F7"/>
    <w:rsid w:val="00F77A32"/>
    <w:rsid w:val="00F84480"/>
    <w:rsid w:val="00FA2B27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47F"/>
    <w:rPr>
      <w:rFonts w:ascii="Georgia" w:eastAsia="Times New Roman" w:hAnsi="Georgia"/>
      <w:b/>
      <w:bCs/>
      <w:sz w:val="24"/>
      <w:szCs w:val="24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  <w:style w:type="paragraph" w:styleId="af3">
    <w:name w:val="Document Map"/>
    <w:basedOn w:val="a"/>
    <w:link w:val="af4"/>
    <w:uiPriority w:val="99"/>
    <w:semiHidden/>
    <w:unhideWhenUsed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0AB6-2811-4A18-9B9E-624E4177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5</TotalTime>
  <Pages>11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5677889</cp:lastModifiedBy>
  <cp:revision>2</cp:revision>
  <cp:lastPrinted>2016-04-26T11:36:00Z</cp:lastPrinted>
  <dcterms:created xsi:type="dcterms:W3CDTF">2019-04-08T08:49:00Z</dcterms:created>
  <dcterms:modified xsi:type="dcterms:W3CDTF">2019-04-08T08:49:00Z</dcterms:modified>
</cp:coreProperties>
</file>