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DD" w:rsidRPr="00A157C3" w:rsidRDefault="004149DD" w:rsidP="00A157C3">
      <w:pPr>
        <w:rPr>
          <w:rFonts w:ascii="Times New Roman" w:hAnsi="Times New Roman"/>
          <w:sz w:val="28"/>
          <w:szCs w:val="28"/>
        </w:rPr>
      </w:pPr>
    </w:p>
    <w:p w:rsidR="004149DD" w:rsidRDefault="004149DD" w:rsidP="001F0C12">
      <w:pPr>
        <w:rPr>
          <w:rFonts w:ascii="Times New Roman" w:hAnsi="Times New Roman"/>
          <w:sz w:val="28"/>
          <w:szCs w:val="28"/>
        </w:rPr>
      </w:pPr>
    </w:p>
    <w:p w:rsidR="004149DD" w:rsidRPr="00664C52" w:rsidRDefault="004149DD" w:rsidP="00A157C3">
      <w:pPr>
        <w:jc w:val="center"/>
        <w:rPr>
          <w:rFonts w:ascii="Times New Roman" w:hAnsi="Times New Roman"/>
          <w:sz w:val="28"/>
          <w:szCs w:val="28"/>
        </w:rPr>
      </w:pPr>
      <w:r w:rsidRPr="00664C52">
        <w:rPr>
          <w:rFonts w:ascii="Times New Roman" w:hAnsi="Times New Roman"/>
          <w:sz w:val="28"/>
          <w:szCs w:val="28"/>
        </w:rPr>
        <w:t xml:space="preserve">АДМИНИСТРАЦИЯ УСКЮЛЬСКОГО СЕЛЬСОВЕТА </w:t>
      </w:r>
    </w:p>
    <w:p w:rsidR="004149DD" w:rsidRPr="00664C52" w:rsidRDefault="004149DD" w:rsidP="00A157C3">
      <w:pPr>
        <w:jc w:val="center"/>
        <w:rPr>
          <w:rFonts w:ascii="Times New Roman" w:hAnsi="Times New Roman"/>
          <w:sz w:val="28"/>
          <w:szCs w:val="28"/>
        </w:rPr>
      </w:pPr>
      <w:r w:rsidRPr="00664C52">
        <w:rPr>
          <w:rFonts w:ascii="Times New Roman" w:hAnsi="Times New Roman"/>
          <w:sz w:val="28"/>
          <w:szCs w:val="28"/>
        </w:rPr>
        <w:t xml:space="preserve">ТАТАРСКОГО РАЙОНА НОВОСИБИРСКОЙ ОБЛАСТИ </w:t>
      </w:r>
    </w:p>
    <w:p w:rsidR="004149DD" w:rsidRDefault="004149DD" w:rsidP="00A157C3">
      <w:pPr>
        <w:jc w:val="center"/>
        <w:rPr>
          <w:rFonts w:ascii="Times New Roman" w:hAnsi="Times New Roman"/>
          <w:sz w:val="28"/>
          <w:szCs w:val="28"/>
        </w:rPr>
      </w:pPr>
      <w:r w:rsidRPr="00664C52">
        <w:rPr>
          <w:rFonts w:ascii="Times New Roman" w:hAnsi="Times New Roman"/>
          <w:sz w:val="28"/>
          <w:szCs w:val="28"/>
        </w:rPr>
        <w:t>РАСПОРЯЖЕНИЕ</w:t>
      </w:r>
    </w:p>
    <w:p w:rsidR="004149DD" w:rsidRDefault="004149DD" w:rsidP="00A157C3">
      <w:pPr>
        <w:jc w:val="both"/>
        <w:rPr>
          <w:rFonts w:ascii="Times New Roman" w:hAnsi="Times New Roman"/>
          <w:sz w:val="28"/>
          <w:szCs w:val="28"/>
        </w:rPr>
      </w:pPr>
    </w:p>
    <w:p w:rsidR="004149DD" w:rsidRPr="00664C52" w:rsidRDefault="004149DD" w:rsidP="008D705D">
      <w:pPr>
        <w:tabs>
          <w:tab w:val="left" w:pos="723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02.10.2018 г.</w:t>
      </w:r>
      <w:r>
        <w:rPr>
          <w:rFonts w:ascii="Times New Roman" w:hAnsi="Times New Roman"/>
          <w:sz w:val="28"/>
          <w:szCs w:val="28"/>
        </w:rPr>
        <w:tab/>
        <w:t>№ 44</w:t>
      </w:r>
    </w:p>
    <w:p w:rsidR="004149DD" w:rsidRDefault="004149DD" w:rsidP="00A157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почтового адреса</w:t>
      </w:r>
    </w:p>
    <w:p w:rsidR="004149DD" w:rsidRDefault="004149DD" w:rsidP="00A157C3">
      <w:pPr>
        <w:jc w:val="both"/>
        <w:rPr>
          <w:rFonts w:ascii="Times New Roman" w:hAnsi="Times New Roman"/>
          <w:sz w:val="28"/>
          <w:szCs w:val="28"/>
        </w:rPr>
      </w:pPr>
    </w:p>
    <w:p w:rsidR="004149DD" w:rsidRDefault="004149DD" w:rsidP="001A72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Руководствуясь статьей 14 Закона  №131-ФЗ «Об общих принципах организации местного самоуправления в Российской Федерации», Уставом Ускюльского сельсовета Татарского района Новосибирской области</w:t>
      </w:r>
    </w:p>
    <w:p w:rsidR="004149DD" w:rsidRDefault="004149DD" w:rsidP="001A7248">
      <w:pPr>
        <w:rPr>
          <w:rFonts w:ascii="Times New Roman" w:hAnsi="Times New Roman"/>
          <w:sz w:val="28"/>
          <w:szCs w:val="28"/>
        </w:rPr>
      </w:pPr>
    </w:p>
    <w:p w:rsidR="004149DD" w:rsidRDefault="004149DD" w:rsidP="001A7248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Присвоить объекту недвижимости, для строительства и эксплуатации башни связи земельный участок проектной площадью 49 вк.м следующий почтовый адрес: 632132, Новосибирская область, Татарский район, село Ускюль, улица Зеленая 1.  </w:t>
      </w:r>
    </w:p>
    <w:p w:rsidR="004149DD" w:rsidRDefault="004149DD" w:rsidP="001A7248">
      <w:pPr>
        <w:rPr>
          <w:rFonts w:ascii="Times New Roman" w:hAnsi="Times New Roman"/>
          <w:sz w:val="28"/>
          <w:szCs w:val="28"/>
        </w:rPr>
      </w:pPr>
    </w:p>
    <w:p w:rsidR="004149DD" w:rsidRDefault="004149DD" w:rsidP="00A157C3">
      <w:pPr>
        <w:jc w:val="both"/>
        <w:rPr>
          <w:rFonts w:ascii="Times New Roman" w:hAnsi="Times New Roman"/>
          <w:sz w:val="28"/>
          <w:szCs w:val="28"/>
        </w:rPr>
      </w:pPr>
    </w:p>
    <w:p w:rsidR="004149DD" w:rsidRDefault="004149DD" w:rsidP="00A157C3">
      <w:pPr>
        <w:jc w:val="both"/>
        <w:rPr>
          <w:rFonts w:ascii="Times New Roman" w:hAnsi="Times New Roman"/>
          <w:sz w:val="28"/>
          <w:szCs w:val="28"/>
        </w:rPr>
      </w:pPr>
    </w:p>
    <w:p w:rsidR="004149DD" w:rsidRDefault="004149DD" w:rsidP="00A157C3">
      <w:pPr>
        <w:jc w:val="both"/>
        <w:rPr>
          <w:rFonts w:ascii="Times New Roman" w:hAnsi="Times New Roman"/>
          <w:sz w:val="28"/>
          <w:szCs w:val="28"/>
        </w:rPr>
      </w:pPr>
    </w:p>
    <w:p w:rsidR="004149DD" w:rsidRDefault="004149DD" w:rsidP="00A157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Ускюльского сельсовета </w:t>
      </w:r>
    </w:p>
    <w:p w:rsidR="004149DD" w:rsidRPr="00664C52" w:rsidRDefault="004149DD" w:rsidP="00A157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                          Антонова И.Ю.</w:t>
      </w:r>
    </w:p>
    <w:p w:rsidR="004149DD" w:rsidRPr="00664C52" w:rsidRDefault="004149DD" w:rsidP="00A157C3">
      <w:pPr>
        <w:jc w:val="both"/>
        <w:rPr>
          <w:rFonts w:ascii="Times New Roman" w:hAnsi="Times New Roman"/>
          <w:sz w:val="28"/>
          <w:szCs w:val="28"/>
        </w:rPr>
      </w:pPr>
    </w:p>
    <w:p w:rsidR="004149DD" w:rsidRDefault="004149DD" w:rsidP="00A157C3">
      <w:pPr>
        <w:jc w:val="both"/>
        <w:rPr>
          <w:rFonts w:ascii="Times New Roman" w:hAnsi="Times New Roman"/>
          <w:sz w:val="28"/>
          <w:szCs w:val="28"/>
        </w:rPr>
      </w:pPr>
    </w:p>
    <w:p w:rsidR="004149DD" w:rsidRPr="00A157C3" w:rsidRDefault="004149DD" w:rsidP="00F15749">
      <w:pPr>
        <w:rPr>
          <w:rFonts w:ascii="Times New Roman" w:hAnsi="Times New Roman"/>
          <w:sz w:val="28"/>
          <w:szCs w:val="28"/>
        </w:rPr>
      </w:pPr>
    </w:p>
    <w:sectPr w:rsidR="004149DD" w:rsidRPr="00A157C3" w:rsidSect="0071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00C"/>
    <w:multiLevelType w:val="hybridMultilevel"/>
    <w:tmpl w:val="7D0E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507EB"/>
    <w:multiLevelType w:val="hybridMultilevel"/>
    <w:tmpl w:val="7D0E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D62C56"/>
    <w:multiLevelType w:val="hybridMultilevel"/>
    <w:tmpl w:val="7D0E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172120"/>
    <w:multiLevelType w:val="hybridMultilevel"/>
    <w:tmpl w:val="7D0E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D96203"/>
    <w:multiLevelType w:val="hybridMultilevel"/>
    <w:tmpl w:val="7D0E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C52"/>
    <w:rsid w:val="000809FB"/>
    <w:rsid w:val="001A7248"/>
    <w:rsid w:val="001C6822"/>
    <w:rsid w:val="001F0C12"/>
    <w:rsid w:val="00335DB5"/>
    <w:rsid w:val="003C57A7"/>
    <w:rsid w:val="004149DD"/>
    <w:rsid w:val="00505472"/>
    <w:rsid w:val="005C54AC"/>
    <w:rsid w:val="005E36B4"/>
    <w:rsid w:val="00664C52"/>
    <w:rsid w:val="0071015D"/>
    <w:rsid w:val="007D3AB9"/>
    <w:rsid w:val="008D705D"/>
    <w:rsid w:val="0094486A"/>
    <w:rsid w:val="00946848"/>
    <w:rsid w:val="00A157C3"/>
    <w:rsid w:val="00AE1936"/>
    <w:rsid w:val="00B0216C"/>
    <w:rsid w:val="00B172A7"/>
    <w:rsid w:val="00E0779D"/>
    <w:rsid w:val="00E82D28"/>
    <w:rsid w:val="00EE2A43"/>
    <w:rsid w:val="00F13983"/>
    <w:rsid w:val="00F15749"/>
    <w:rsid w:val="00F57E78"/>
    <w:rsid w:val="00F60E90"/>
    <w:rsid w:val="00FC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5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4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102</Words>
  <Characters>587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Ускюль</dc:creator>
  <cp:keywords/>
  <dc:description/>
  <cp:lastModifiedBy>User</cp:lastModifiedBy>
  <cp:revision>8</cp:revision>
  <cp:lastPrinted>2018-10-03T04:18:00Z</cp:lastPrinted>
  <dcterms:created xsi:type="dcterms:W3CDTF">2018-03-15T09:45:00Z</dcterms:created>
  <dcterms:modified xsi:type="dcterms:W3CDTF">2018-10-03T04:19:00Z</dcterms:modified>
</cp:coreProperties>
</file>