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A" w:rsidRDefault="00DF347F" w:rsidP="00EF4DAB">
      <w:pPr>
        <w:pStyle w:val="ab"/>
        <w:rPr>
          <w:b/>
          <w:bCs/>
        </w:rPr>
      </w:pPr>
      <w:r>
        <w:t xml:space="preserve">           </w:t>
      </w:r>
      <w:r w:rsidR="000B0A8A"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97604A" w:rsidRPr="00EF4DAB" w:rsidRDefault="00871917" w:rsidP="0097604A">
      <w:pPr>
        <w:tabs>
          <w:tab w:val="center" w:pos="4955"/>
          <w:tab w:val="left" w:pos="748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</w:t>
      </w:r>
      <w:r w:rsidR="0097604A" w:rsidRPr="00EF4DAB">
        <w:rPr>
          <w:rFonts w:ascii="Times New Roman" w:hAnsi="Times New Roman"/>
          <w:b/>
          <w:bCs/>
          <w:sz w:val="24"/>
          <w:szCs w:val="24"/>
        </w:rPr>
        <w:t xml:space="preserve">СОВЕТ ДЕПУТАТОВ УСКЮЛЬСКОГО СЕЛЬСОВЕТА </w:t>
      </w:r>
    </w:p>
    <w:p w:rsidR="0097604A" w:rsidRPr="00EF4DAB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F4DAB">
        <w:rPr>
          <w:rFonts w:ascii="Times New Roman" w:hAnsi="Times New Roman"/>
          <w:b/>
          <w:bCs/>
          <w:sz w:val="24"/>
          <w:szCs w:val="24"/>
        </w:rPr>
        <w:t>ТАТАРСКОГО РАЙОНА НОВОСИБИРСКОЙ ОБЛАСТИ</w:t>
      </w:r>
      <w:r w:rsidR="00A47D6A" w:rsidRPr="00EF4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7D6A" w:rsidRPr="00EF4DAB">
        <w:rPr>
          <w:rFonts w:ascii="Times New Roman" w:hAnsi="Times New Roman"/>
          <w:b/>
          <w:bCs/>
          <w:sz w:val="24"/>
          <w:szCs w:val="24"/>
          <w:lang w:val="en-US"/>
        </w:rPr>
        <w:t>YI</w:t>
      </w:r>
      <w:r w:rsidR="00A47D6A" w:rsidRPr="00EF4DAB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97604A" w:rsidRPr="00EF4DAB" w:rsidRDefault="0097604A" w:rsidP="0097604A">
      <w:pPr>
        <w:rPr>
          <w:b/>
          <w:bCs/>
          <w:sz w:val="24"/>
          <w:szCs w:val="24"/>
        </w:rPr>
      </w:pPr>
      <w:r w:rsidRPr="00EF4DA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EF4DAB">
        <w:rPr>
          <w:b/>
          <w:bCs/>
          <w:sz w:val="24"/>
          <w:szCs w:val="24"/>
        </w:rPr>
        <w:t xml:space="preserve">                          </w:t>
      </w:r>
    </w:p>
    <w:p w:rsidR="0097604A" w:rsidRPr="00EF4DAB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F4DAB">
        <w:rPr>
          <w:rFonts w:ascii="Times New Roman" w:hAnsi="Times New Roman"/>
          <w:sz w:val="24"/>
          <w:szCs w:val="24"/>
        </w:rPr>
        <w:t>РЕШЕНИЕ</w:t>
      </w:r>
    </w:p>
    <w:p w:rsidR="0097604A" w:rsidRPr="00EF4DAB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F4DAB">
        <w:rPr>
          <w:rFonts w:ascii="Times New Roman" w:hAnsi="Times New Roman"/>
          <w:sz w:val="24"/>
          <w:szCs w:val="24"/>
        </w:rPr>
        <w:t>/</w:t>
      </w:r>
      <w:r w:rsidR="00EF4DAB" w:rsidRPr="00EF4DAB">
        <w:rPr>
          <w:rFonts w:ascii="Times New Roman" w:hAnsi="Times New Roman"/>
          <w:sz w:val="24"/>
          <w:szCs w:val="24"/>
        </w:rPr>
        <w:t>десятой</w:t>
      </w:r>
      <w:r w:rsidR="00A47D6A" w:rsidRPr="00EF4DAB">
        <w:rPr>
          <w:rFonts w:ascii="Times New Roman" w:hAnsi="Times New Roman"/>
          <w:sz w:val="24"/>
          <w:szCs w:val="24"/>
        </w:rPr>
        <w:t xml:space="preserve"> сессии</w:t>
      </w:r>
      <w:r w:rsidRPr="00EF4DAB">
        <w:rPr>
          <w:rFonts w:ascii="Times New Roman" w:hAnsi="Times New Roman"/>
          <w:sz w:val="24"/>
          <w:szCs w:val="24"/>
        </w:rPr>
        <w:t xml:space="preserve"> /</w:t>
      </w:r>
    </w:p>
    <w:p w:rsidR="0097604A" w:rsidRPr="00EF4DAB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7604A" w:rsidRPr="00EF4DAB" w:rsidRDefault="0097604A" w:rsidP="0097604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EF4DAB">
        <w:rPr>
          <w:rFonts w:ascii="Times New Roman" w:hAnsi="Times New Roman"/>
          <w:sz w:val="24"/>
          <w:szCs w:val="24"/>
        </w:rPr>
        <w:t xml:space="preserve">от </w:t>
      </w:r>
      <w:r w:rsidR="00A47D6A" w:rsidRPr="00EF4DAB">
        <w:rPr>
          <w:rFonts w:ascii="Times New Roman" w:hAnsi="Times New Roman"/>
          <w:sz w:val="24"/>
          <w:szCs w:val="24"/>
        </w:rPr>
        <w:t>30.04.2021</w:t>
      </w:r>
      <w:r w:rsidRPr="00EF4DA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F4DAB" w:rsidRPr="00EF4DAB">
        <w:rPr>
          <w:rFonts w:ascii="Times New Roman" w:hAnsi="Times New Roman"/>
          <w:sz w:val="24"/>
          <w:szCs w:val="24"/>
        </w:rPr>
        <w:t>с.Ускюль</w:t>
      </w:r>
      <w:r w:rsidRPr="00EF4DA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F4DAB" w:rsidRPr="00EF4DAB">
        <w:rPr>
          <w:rFonts w:ascii="Times New Roman" w:hAnsi="Times New Roman"/>
          <w:sz w:val="24"/>
          <w:szCs w:val="24"/>
        </w:rPr>
        <w:t xml:space="preserve">                 </w:t>
      </w:r>
      <w:r w:rsidRPr="00EF4DAB">
        <w:rPr>
          <w:rFonts w:ascii="Times New Roman" w:hAnsi="Times New Roman"/>
          <w:sz w:val="24"/>
          <w:szCs w:val="24"/>
        </w:rPr>
        <w:t xml:space="preserve">      № </w:t>
      </w:r>
      <w:r w:rsidR="00EF4DAB" w:rsidRPr="00EF4DAB">
        <w:rPr>
          <w:rFonts w:ascii="Times New Roman" w:hAnsi="Times New Roman"/>
          <w:sz w:val="24"/>
          <w:szCs w:val="24"/>
        </w:rPr>
        <w:t>29</w:t>
      </w:r>
    </w:p>
    <w:p w:rsidR="0097604A" w:rsidRPr="00EF4DAB" w:rsidRDefault="0097604A" w:rsidP="0097604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97604A" w:rsidRPr="007E1DCA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5F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20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 w:rsidR="005654AB">
        <w:rPr>
          <w:rFonts w:ascii="Times New Roman" w:hAnsi="Times New Roman"/>
          <w:szCs w:val="24"/>
        </w:rPr>
        <w:t>8 484</w:t>
      </w:r>
      <w:r>
        <w:rPr>
          <w:rFonts w:ascii="Times New Roman" w:hAnsi="Times New Roman"/>
          <w:szCs w:val="24"/>
        </w:rPr>
        <w:t>,</w:t>
      </w:r>
      <w:r w:rsidR="005654AB">
        <w:rPr>
          <w:rFonts w:ascii="Times New Roman" w:hAnsi="Times New Roman"/>
          <w:szCs w:val="24"/>
        </w:rPr>
        <w:t>6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5654AB">
        <w:rPr>
          <w:rFonts w:ascii="Times New Roman" w:hAnsi="Times New Roman"/>
          <w:szCs w:val="24"/>
        </w:rPr>
        <w:t>8 287</w:t>
      </w:r>
      <w:r>
        <w:rPr>
          <w:rFonts w:ascii="Times New Roman" w:hAnsi="Times New Roman"/>
          <w:szCs w:val="24"/>
        </w:rPr>
        <w:t>,</w:t>
      </w:r>
      <w:r w:rsidR="005654AB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доходов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расходами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профицит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</w:t>
      </w:r>
      <w:r w:rsidR="005654AB">
        <w:rPr>
          <w:rFonts w:ascii="Times New Roman" w:hAnsi="Times New Roman"/>
          <w:szCs w:val="24"/>
        </w:rPr>
        <w:t>196</w:t>
      </w:r>
      <w:r w:rsidR="008703B9">
        <w:rPr>
          <w:rFonts w:ascii="Times New Roman" w:hAnsi="Times New Roman"/>
          <w:szCs w:val="24"/>
        </w:rPr>
        <w:t>,</w:t>
      </w:r>
      <w:r w:rsidR="005654AB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>20</w:t>
      </w:r>
      <w:r w:rsidR="00CD5F32">
        <w:rPr>
          <w:b w:val="0"/>
          <w:bCs w:val="0"/>
        </w:rPr>
        <w:t>20</w:t>
      </w:r>
      <w:r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97604A" w:rsidRPr="00F41445" w:rsidRDefault="0097604A" w:rsidP="0097604A">
      <w:pPr>
        <w:pStyle w:val="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20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20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97604A" w:rsidRPr="000B0A8A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97604A" w:rsidRPr="000B0A8A" w:rsidRDefault="0097604A" w:rsidP="0097604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подлежит  размещению на официальном сайте администрации в сети Интернет..</w:t>
      </w:r>
    </w:p>
    <w:p w:rsidR="00EF4DAB" w:rsidRDefault="00EF4DAB" w:rsidP="0097604A">
      <w:pPr>
        <w:rPr>
          <w:rFonts w:ascii="Times New Roman" w:hAnsi="Times New Roman"/>
          <w:sz w:val="24"/>
          <w:szCs w:val="24"/>
        </w:rPr>
      </w:pPr>
    </w:p>
    <w:p w:rsidR="00EF4DAB" w:rsidRDefault="00EF4DAB" w:rsidP="0097604A">
      <w:pPr>
        <w:rPr>
          <w:rFonts w:ascii="Times New Roman" w:hAnsi="Times New Roman"/>
          <w:sz w:val="24"/>
          <w:szCs w:val="24"/>
        </w:rPr>
      </w:pPr>
    </w:p>
    <w:p w:rsidR="00EF4DAB" w:rsidRDefault="00EF4DAB" w:rsidP="0097604A">
      <w:pPr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депутатов:                                                   </w:t>
      </w:r>
      <w:r w:rsidR="00CD5F32">
        <w:rPr>
          <w:rFonts w:ascii="Times New Roman" w:hAnsi="Times New Roman"/>
          <w:sz w:val="24"/>
          <w:szCs w:val="24"/>
        </w:rPr>
        <w:t>Н.И. Непомнящих</w:t>
      </w:r>
    </w:p>
    <w:p w:rsidR="0097604A" w:rsidRPr="000B0A8A" w:rsidRDefault="0097604A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97604A" w:rsidRPr="000B0A8A" w:rsidRDefault="0097604A" w:rsidP="0097604A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EF4DAB">
        <w:rPr>
          <w:sz w:val="20"/>
        </w:rPr>
        <w:t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</w:t>
      </w:r>
    </w:p>
    <w:p w:rsidR="0097604A" w:rsidRPr="000B0A8A" w:rsidRDefault="0097604A" w:rsidP="0097604A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7604A" w:rsidRPr="000B0A8A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CD5F32">
        <w:rPr>
          <w:rFonts w:ascii="Times New Roman" w:hAnsi="Times New Roman"/>
          <w:b/>
          <w:bCs/>
          <w:sz w:val="24"/>
          <w:szCs w:val="24"/>
        </w:rPr>
        <w:t>20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7604A" w:rsidRPr="00363830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650"/>
        <w:gridCol w:w="1134"/>
      </w:tblGrid>
      <w:tr w:rsidR="0097604A" w:rsidRPr="00363830" w:rsidTr="008703B9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8703B9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604A" w:rsidRPr="009775CF" w:rsidTr="008703B9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EE6B09" w:rsidP="00EE6B0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484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EE6B0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E6B09">
              <w:rPr>
                <w:rFonts w:ascii="Times New Roman" w:hAnsi="Times New Roman"/>
                <w:b/>
                <w:bCs/>
                <w:sz w:val="18"/>
                <w:szCs w:val="18"/>
              </w:rPr>
              <w:t>28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E6B09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EE6B09"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EE6B0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 w:rsidR="00EE6B09">
              <w:rPr>
                <w:rFonts w:ascii="Times New Roman" w:hAnsi="Times New Roman"/>
                <w:sz w:val="18"/>
                <w:szCs w:val="18"/>
              </w:rPr>
              <w:t>8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EE6B09">
              <w:rPr>
                <w:rFonts w:ascii="Times New Roman" w:hAnsi="Times New Roman"/>
                <w:sz w:val="18"/>
                <w:szCs w:val="18"/>
              </w:rPr>
              <w:t>41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EE6B09">
              <w:rPr>
                <w:rFonts w:ascii="Times New Roman" w:hAnsi="Times New Roman"/>
                <w:sz w:val="18"/>
                <w:szCs w:val="18"/>
              </w:rPr>
              <w:t>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-1</w:t>
            </w:r>
            <w:r w:rsidR="00EE6B09">
              <w:rPr>
                <w:rFonts w:ascii="Times New Roman" w:hAnsi="Times New Roman"/>
                <w:sz w:val="18"/>
                <w:szCs w:val="18"/>
              </w:rPr>
              <w:t>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EE6B09"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8C064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8C0642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8C0642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8C0642">
              <w:rPr>
                <w:rFonts w:ascii="Times New Roman" w:hAnsi="Times New Roman"/>
                <w:sz w:val="18"/>
                <w:szCs w:val="18"/>
              </w:rPr>
              <w:t>54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8C0642">
              <w:rPr>
                <w:rFonts w:ascii="Times New Roman" w:hAnsi="Times New Roman"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4,</w:t>
            </w:r>
            <w:r w:rsidR="008C0642">
              <w:rPr>
                <w:rFonts w:ascii="Times New Roman" w:hAnsi="Times New Roman"/>
                <w:sz w:val="18"/>
                <w:szCs w:val="18"/>
              </w:rPr>
              <w:t>8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</w:tr>
      <w:tr w:rsidR="0097604A" w:rsidRPr="009775CF" w:rsidTr="008703B9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8C0642">
              <w:rPr>
                <w:rFonts w:ascii="Times New Roman" w:hAnsi="Times New Roman"/>
                <w:sz w:val="18"/>
                <w:szCs w:val="18"/>
              </w:rPr>
              <w:t>32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8C0642">
              <w:rPr>
                <w:rFonts w:ascii="Times New Roman" w:hAnsi="Times New Roman"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C06564" w:rsidP="00193A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789</w:t>
            </w:r>
            <w:r w:rsidR="00193A9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93A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021 1 11 05035 10 0000 120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8C0642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021 1 11 09045 10 0000 120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8C0642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2174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021 1 13 02</w:t>
            </w:r>
            <w:r w:rsidR="00217441">
              <w:rPr>
                <w:rFonts w:ascii="Times New Roman" w:hAnsi="Times New Roman"/>
                <w:sz w:val="18"/>
                <w:szCs w:val="18"/>
              </w:rPr>
              <w:t>06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5 10 0000 130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C0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C06564">
              <w:rPr>
                <w:rFonts w:ascii="Times New Roman" w:hAnsi="Times New Roman"/>
                <w:sz w:val="18"/>
                <w:szCs w:val="18"/>
              </w:rPr>
              <w:t>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021 1 17 14030 10 0000 150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217441">
              <w:rPr>
                <w:rFonts w:ascii="Times New Roman" w:hAnsi="Times New Roman"/>
                <w:sz w:val="18"/>
                <w:szCs w:val="18"/>
              </w:rPr>
              <w:t>3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217441"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021 2 02 15001 10 0000 150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7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021 2 02 29999 10 0000 150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021 2 02 40024 10 0000 150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021 2 02 35118 10 0000 150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F90C1D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1744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1744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97604A" w:rsidRDefault="0097604A" w:rsidP="0097604A">
      <w:pPr>
        <w:pStyle w:val="a9"/>
        <w:sectPr w:rsidR="0097604A" w:rsidSect="002432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A47D6A" w:rsidRDefault="0097604A" w:rsidP="00A47D6A">
      <w:pPr>
        <w:spacing w:line="240" w:lineRule="auto"/>
        <w:jc w:val="right"/>
        <w:rPr>
          <w:sz w:val="20"/>
        </w:rPr>
      </w:pPr>
      <w:r w:rsidRPr="00363830"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 w:rsidR="00A47D6A"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97604A" w:rsidRDefault="0097604A" w:rsidP="00A47D6A">
      <w:pPr>
        <w:jc w:val="right"/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>20</w:t>
      </w:r>
      <w:r w:rsidR="00CD5F32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97604A" w:rsidRDefault="0097604A" w:rsidP="0097604A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97604A" w:rsidRPr="00363830" w:rsidTr="00CD5F32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CD5F32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06564" w:rsidRPr="00C0656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06564" w:rsidRPr="00C065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5560EB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154,60</w:t>
            </w:r>
          </w:p>
        </w:tc>
      </w:tr>
      <w:tr w:rsidR="0097604A" w:rsidRPr="00363830" w:rsidTr="00CD5F32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5560EB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154,60</w:t>
            </w:r>
          </w:p>
        </w:tc>
      </w:tr>
      <w:tr w:rsidR="0097604A" w:rsidRPr="00363830" w:rsidTr="00CD5F32">
        <w:trPr>
          <w:trHeight w:val="8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53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06564" w:rsidRDefault="005560EB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97604A" w:rsidRPr="00F9763B" w:rsidTr="00CD5F32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06564" w:rsidRDefault="005560EB" w:rsidP="00CD5F3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bCs/>
                <w:sz w:val="20"/>
                <w:szCs w:val="20"/>
              </w:rPr>
              <w:t>228,60</w:t>
            </w:r>
          </w:p>
        </w:tc>
      </w:tr>
      <w:tr w:rsidR="005560EB" w:rsidRPr="00363830" w:rsidTr="008703B9">
        <w:trPr>
          <w:trHeight w:val="8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EB" w:rsidRPr="00257927" w:rsidRDefault="005560EB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EB" w:rsidRPr="00257927" w:rsidRDefault="005560EB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EB" w:rsidRPr="00C06564" w:rsidRDefault="005560EB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105,50</w:t>
            </w:r>
          </w:p>
        </w:tc>
      </w:tr>
      <w:tr w:rsidR="005560EB" w:rsidRPr="00363830" w:rsidTr="00116B30">
        <w:trPr>
          <w:trHeight w:val="94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EB" w:rsidRPr="00257927" w:rsidRDefault="005560EB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EB" w:rsidRPr="00257927" w:rsidRDefault="005560EB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EB" w:rsidRPr="00C06564" w:rsidRDefault="005560EB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5560EB" w:rsidRPr="00363830" w:rsidTr="00116B30">
        <w:trPr>
          <w:trHeight w:val="9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EB" w:rsidRPr="00257927" w:rsidRDefault="005560EB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EB" w:rsidRPr="00257927" w:rsidRDefault="005560EB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EB" w:rsidRPr="00C06564" w:rsidRDefault="005560EB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141,90</w:t>
            </w:r>
          </w:p>
        </w:tc>
      </w:tr>
      <w:tr w:rsidR="005560EB" w:rsidRPr="00363830" w:rsidTr="00CD5F32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EB" w:rsidRPr="00257927" w:rsidRDefault="005560EB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EB" w:rsidRPr="00257927" w:rsidRDefault="005560EB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EB" w:rsidRPr="00C06564" w:rsidRDefault="005560EB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-19,40</w:t>
            </w:r>
          </w:p>
        </w:tc>
      </w:tr>
      <w:tr w:rsidR="0097604A" w:rsidRPr="00363830" w:rsidTr="00CD5F32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06564" w:rsidRPr="00C065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5560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5560EB" w:rsidRPr="00C0656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4,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5560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560EB" w:rsidRPr="00C0656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560EB" w:rsidRPr="00C065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06564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73,00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32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6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04A" w:rsidRPr="00363830" w:rsidTr="00CD5F32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0A55EA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7604A" w:rsidRPr="00363830" w:rsidTr="00116B30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0" w:rsidRPr="00257927" w:rsidRDefault="0097604A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44.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55EA" w:rsidRPr="00363830" w:rsidTr="00116B30">
        <w:trPr>
          <w:trHeight w:val="8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1 11 09045 10 0000 120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0A55E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116B30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06564" w:rsidRPr="00C065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A55EA" w:rsidRPr="00363830" w:rsidTr="00116B30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5560E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9775CF" w:rsidRDefault="000A55EA" w:rsidP="00116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0A55E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41,</w:t>
            </w:r>
            <w:r w:rsidR="00C06564" w:rsidRPr="00C065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2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A55EA" w:rsidRPr="00C06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A55EA" w:rsidRPr="00C065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3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.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270194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7782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7604A" w:rsidRPr="00363830" w:rsidTr="00CD5F32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06564" w:rsidRDefault="0027019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7782,0</w:t>
            </w:r>
          </w:p>
        </w:tc>
      </w:tr>
      <w:tr w:rsidR="00270194" w:rsidRPr="00363830" w:rsidTr="00CD5F32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94" w:rsidRPr="00257927" w:rsidRDefault="0027019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94" w:rsidRPr="00257927" w:rsidRDefault="0027019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94" w:rsidRPr="00C06564" w:rsidRDefault="00270194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1961,90</w:t>
            </w:r>
          </w:p>
        </w:tc>
      </w:tr>
      <w:tr w:rsidR="0027019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257927" w:rsidRDefault="0027019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94" w:rsidRPr="00257927" w:rsidRDefault="0027019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C06564" w:rsidRDefault="0027019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1961,90</w:t>
            </w:r>
          </w:p>
        </w:tc>
      </w:tr>
      <w:tr w:rsidR="00270194" w:rsidRPr="00363830" w:rsidTr="00CD5F32">
        <w:trPr>
          <w:trHeight w:val="47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257927" w:rsidRDefault="0027019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94" w:rsidRPr="00257927" w:rsidRDefault="0027019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C06564" w:rsidRDefault="002E388C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103,3</w:t>
            </w:r>
          </w:p>
        </w:tc>
      </w:tr>
      <w:tr w:rsidR="00270194" w:rsidRPr="00363830" w:rsidTr="00270194">
        <w:trPr>
          <w:trHeight w:val="4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257927" w:rsidRDefault="0027019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94" w:rsidRPr="00257927" w:rsidRDefault="0027019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C06564" w:rsidRDefault="0027019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103,20</w:t>
            </w:r>
          </w:p>
        </w:tc>
      </w:tr>
      <w:tr w:rsidR="0027019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257927" w:rsidRDefault="0027019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94" w:rsidRPr="00257927" w:rsidRDefault="0027019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C06564" w:rsidRDefault="002E388C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270194" w:rsidRPr="00363830" w:rsidTr="00CD5F32">
        <w:trPr>
          <w:trHeight w:val="1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257927" w:rsidRDefault="0027019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94" w:rsidRPr="00257927" w:rsidRDefault="0027019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C06564" w:rsidRDefault="00270194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295,50</w:t>
            </w:r>
          </w:p>
        </w:tc>
      </w:tr>
      <w:tr w:rsidR="00270194" w:rsidRPr="00363830" w:rsidTr="00116B30">
        <w:trPr>
          <w:trHeight w:val="57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257927" w:rsidRDefault="00270194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9775CF" w:rsidRDefault="0027019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C06564" w:rsidRDefault="0027019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295,50</w:t>
            </w:r>
          </w:p>
        </w:tc>
      </w:tr>
      <w:tr w:rsidR="002E388C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2E388C" w:rsidRDefault="002E388C" w:rsidP="002E388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>2 02 29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8C" w:rsidRPr="002E388C" w:rsidRDefault="002E388C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C06564" w:rsidRDefault="002E388C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5371,30</w:t>
            </w:r>
          </w:p>
        </w:tc>
      </w:tr>
      <w:tr w:rsidR="002E388C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257927" w:rsidRDefault="002E388C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8C" w:rsidRPr="00257927" w:rsidRDefault="002E388C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E0ABC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C06564" w:rsidRDefault="002E388C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5371,30</w:t>
            </w:r>
          </w:p>
        </w:tc>
      </w:tr>
      <w:tr w:rsidR="002E388C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257927" w:rsidRDefault="002E388C" w:rsidP="00116B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257927" w:rsidRDefault="002E388C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C06564" w:rsidRDefault="002E388C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2E388C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257927" w:rsidRDefault="002E388C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257927" w:rsidRDefault="002E388C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C06564" w:rsidRDefault="002E388C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E388C" w:rsidRPr="00363830" w:rsidTr="00116B30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257927" w:rsidRDefault="002E388C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8C" w:rsidRPr="005E3EA9" w:rsidRDefault="002E388C" w:rsidP="00116B30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8C" w:rsidRPr="00C06564" w:rsidRDefault="002E388C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10372,7</w:t>
            </w:r>
          </w:p>
        </w:tc>
      </w:tr>
    </w:tbl>
    <w:p w:rsidR="0097604A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97604A" w:rsidRPr="00E84E76" w:rsidRDefault="0097604A" w:rsidP="00A47D6A">
      <w:pPr>
        <w:jc w:val="right"/>
        <w:rPr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 w:rsidR="00A47D6A"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418"/>
      </w:tblGrid>
      <w:tr w:rsidR="0097604A" w:rsidRPr="00224CF2" w:rsidTr="00CD5F3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2 7</w:t>
            </w:r>
            <w:r w:rsidR="00193A9B">
              <w:rPr>
                <w:rFonts w:ascii="Times New Roman" w:hAnsi="Times New Roman"/>
                <w:sz w:val="24"/>
                <w:szCs w:val="24"/>
              </w:rPr>
              <w:t>06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193A9B">
              <w:rPr>
                <w:rFonts w:ascii="Times New Roman" w:hAnsi="Times New Roman"/>
                <w:sz w:val="24"/>
                <w:szCs w:val="24"/>
              </w:rPr>
              <w:t>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193A9B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4</w:t>
            </w:r>
            <w:r w:rsidR="00193A9B">
              <w:rPr>
                <w:rFonts w:ascii="Times New Roman" w:hAnsi="Times New Roman"/>
                <w:sz w:val="24"/>
                <w:szCs w:val="24"/>
              </w:rPr>
              <w:t>5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193A9B">
              <w:rPr>
                <w:rFonts w:ascii="Times New Roman" w:hAnsi="Times New Roman"/>
                <w:sz w:val="24"/>
                <w:szCs w:val="24"/>
              </w:rPr>
              <w:t>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193A9B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193A9B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93A9B">
              <w:rPr>
                <w:rFonts w:ascii="Times New Roman" w:hAnsi="Times New Roman"/>
                <w:sz w:val="24"/>
                <w:szCs w:val="24"/>
              </w:rPr>
              <w:t>077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193A9B">
              <w:rPr>
                <w:rFonts w:ascii="Times New Roman" w:hAnsi="Times New Roman"/>
                <w:sz w:val="24"/>
                <w:szCs w:val="24"/>
              </w:rPr>
              <w:t>4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 w:rsidR="00193A9B">
              <w:rPr>
                <w:rFonts w:ascii="Times New Roman" w:hAnsi="Times New Roman"/>
                <w:sz w:val="24"/>
                <w:szCs w:val="24"/>
              </w:rPr>
              <w:t>70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</w:tr>
      <w:tr w:rsidR="0097604A" w:rsidRPr="00224CF2" w:rsidTr="00CD5F32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 w:rsidR="00193A9B">
              <w:rPr>
                <w:rFonts w:ascii="Times New Roman" w:hAnsi="Times New Roman"/>
                <w:sz w:val="24"/>
                <w:szCs w:val="24"/>
              </w:rPr>
              <w:t>27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193A9B">
              <w:rPr>
                <w:rFonts w:ascii="Times New Roman" w:hAnsi="Times New Roman"/>
                <w:sz w:val="24"/>
                <w:szCs w:val="24"/>
              </w:rPr>
              <w:t>5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808DC" w:rsidRDefault="00193A9B" w:rsidP="00193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8287</w:t>
            </w:r>
            <w:r w:rsidR="0097604A"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7604A" w:rsidRPr="000B2F9B" w:rsidRDefault="0097604A" w:rsidP="0097604A">
      <w:pPr>
        <w:jc w:val="both"/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rPr>
          <w:b/>
          <w:bCs/>
        </w:rPr>
      </w:pPr>
    </w:p>
    <w:p w:rsidR="00116B30" w:rsidRDefault="00116B30" w:rsidP="0097604A">
      <w:pPr>
        <w:rPr>
          <w:b/>
          <w:bCs/>
        </w:rPr>
      </w:pPr>
    </w:p>
    <w:p w:rsidR="0097604A" w:rsidRDefault="0097604A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A47D6A" w:rsidRDefault="00A47D6A" w:rsidP="0097604A">
      <w:pPr>
        <w:rPr>
          <w:b/>
          <w:bCs/>
        </w:rPr>
      </w:pPr>
    </w:p>
    <w:p w:rsidR="00A47D6A" w:rsidRDefault="00A47D6A" w:rsidP="0097604A">
      <w:pPr>
        <w:rPr>
          <w:b/>
          <w:bCs/>
        </w:rPr>
      </w:pPr>
    </w:p>
    <w:p w:rsidR="0097604A" w:rsidRDefault="0097604A" w:rsidP="0097604A">
      <w:pPr>
        <w:pStyle w:val="4"/>
      </w:pPr>
      <w:r>
        <w:lastRenderedPageBreak/>
        <w:t xml:space="preserve">                                                                                               </w:t>
      </w:r>
    </w:p>
    <w:p w:rsidR="0097604A" w:rsidRPr="00DF347F" w:rsidRDefault="0097604A" w:rsidP="0097604A">
      <w:pPr>
        <w:pStyle w:val="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Pr="00DF347F">
        <w:rPr>
          <w:b w:val="0"/>
          <w:sz w:val="22"/>
          <w:szCs w:val="22"/>
        </w:rPr>
        <w:t>ПРИЛОЖЕНИЕ № 4</w:t>
      </w:r>
    </w:p>
    <w:p w:rsidR="0097604A" w:rsidRPr="00E84E76" w:rsidRDefault="00A47D6A" w:rsidP="0097604A">
      <w:pPr>
        <w:jc w:val="right"/>
        <w:rPr>
          <w:sz w:val="20"/>
          <w:szCs w:val="20"/>
        </w:rPr>
      </w:pPr>
      <w:r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  <w:r w:rsidR="0097604A"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826EA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2 758,30</w:t>
            </w:r>
          </w:p>
        </w:tc>
      </w:tr>
      <w:tr w:rsidR="0097604A" w:rsidRPr="00224CF2" w:rsidTr="00CD5F32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7604A" w:rsidRPr="00224CF2" w:rsidTr="00CD5F32">
        <w:trPr>
          <w:trHeight w:val="9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A14925" w:rsidRDefault="0097604A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E2653B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</w:tr>
      <w:tr w:rsidR="0097604A" w:rsidRPr="00224CF2" w:rsidTr="00CD5F32">
        <w:trPr>
          <w:trHeight w:val="4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97604A" w:rsidRPr="00224CF2" w:rsidTr="00CD5F32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826EA" w:rsidRDefault="0097604A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26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265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7604A" w:rsidRPr="00224CF2" w:rsidTr="0097604A">
        <w:trPr>
          <w:trHeight w:val="41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E2653B" w:rsidP="00976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7604A">
              <w:rPr>
                <w:rFonts w:ascii="Times New Roman" w:hAnsi="Times New Roman"/>
                <w:sz w:val="24"/>
                <w:szCs w:val="24"/>
              </w:rPr>
              <w:t>0</w:t>
            </w:r>
            <w:r w:rsidR="0097604A"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4</w:t>
            </w:r>
            <w:r w:rsidR="00E2653B">
              <w:rPr>
                <w:rFonts w:ascii="Times New Roman" w:hAnsi="Times New Roman"/>
                <w:sz w:val="24"/>
                <w:szCs w:val="24"/>
              </w:rPr>
              <w:t>5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E265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3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E2653B" w:rsidRDefault="00E2653B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190,80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766A30" w:rsidRDefault="0097604A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32,0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826EA" w:rsidRDefault="00E2653B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E2653B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E2653B" w:rsidRDefault="00E2653B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4 077,40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077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53B" w:rsidRPr="00224CF2" w:rsidTr="008B30D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Pr="00CE273C" w:rsidRDefault="00E2653B" w:rsidP="00E265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Pr="00E2653B" w:rsidRDefault="00E2653B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E2653B" w:rsidRDefault="00E2653B" w:rsidP="00E26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E2653B" w:rsidRDefault="00E2653B" w:rsidP="00E26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3B" w:rsidRPr="00E2653B" w:rsidRDefault="00E2653B" w:rsidP="00E26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170,60</w:t>
            </w:r>
          </w:p>
        </w:tc>
      </w:tr>
      <w:tr w:rsidR="00E2653B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Pr="00115066" w:rsidRDefault="00E2653B" w:rsidP="00E265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Pr="00CE273C" w:rsidRDefault="00E2653B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115066" w:rsidRDefault="00E2653B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115066" w:rsidRDefault="00E2653B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3B" w:rsidRPr="00C808DC" w:rsidRDefault="00E2653B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</w:tr>
      <w:tr w:rsidR="00E2653B" w:rsidRPr="00224CF2" w:rsidTr="00DE16C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CE273C" w:rsidRDefault="00E2653B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Pr="00CE273C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007D1E" w:rsidRDefault="00E2653B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115066" w:rsidRDefault="00E2653B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Pr="00E2653B" w:rsidRDefault="00E2653B" w:rsidP="00E2653B">
            <w:pPr>
              <w:jc w:val="center"/>
              <w:rPr>
                <w:b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127,50</w:t>
            </w:r>
          </w:p>
        </w:tc>
      </w:tr>
      <w:tr w:rsidR="00E2653B" w:rsidRPr="00224CF2" w:rsidTr="00DE16C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53B" w:rsidRPr="00115066" w:rsidRDefault="00E2653B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Pr="00CE273C" w:rsidRDefault="00E2653B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115066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3B" w:rsidRPr="00115066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3B" w:rsidRDefault="00E2653B" w:rsidP="00E2653B">
            <w:pPr>
              <w:jc w:val="center"/>
            </w:pPr>
            <w:r w:rsidRPr="003049C4">
              <w:rPr>
                <w:rFonts w:ascii="Times New Roman" w:hAnsi="Times New Roman"/>
                <w:sz w:val="24"/>
                <w:szCs w:val="24"/>
              </w:rPr>
              <w:t>127,50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6216" w:rsidRDefault="00193A9B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7604A" w:rsidRDefault="0097604A" w:rsidP="0097604A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E2653B" w:rsidRDefault="00E2653B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A47D6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A47D6A" w:rsidRDefault="00A47D6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97604A" w:rsidRPr="00305D27" w:rsidRDefault="0097604A" w:rsidP="0097604A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5</w:t>
      </w:r>
    </w:p>
    <w:p w:rsidR="0097604A" w:rsidRDefault="00A47D6A" w:rsidP="00A47D6A">
      <w:pPr>
        <w:jc w:val="right"/>
        <w:rPr>
          <w:b/>
        </w:rPr>
      </w:pPr>
      <w:r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  <w:r w:rsidR="0097604A" w:rsidRPr="00E84E76">
        <w:rPr>
          <w:sz w:val="20"/>
          <w:szCs w:val="20"/>
        </w:rPr>
        <w:t xml:space="preserve">                                                               </w:t>
      </w:r>
    </w:p>
    <w:p w:rsidR="0097604A" w:rsidRPr="00B04FE8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97604A" w:rsidRPr="00B04FE8" w:rsidRDefault="0097604A" w:rsidP="0097604A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97604A" w:rsidRPr="000976AD" w:rsidTr="00CD5F32">
        <w:trPr>
          <w:jc w:val="center"/>
        </w:trPr>
        <w:tc>
          <w:tcPr>
            <w:tcW w:w="3928" w:type="dxa"/>
            <w:gridSpan w:val="2"/>
          </w:tcPr>
          <w:p w:rsidR="0097604A" w:rsidRPr="000976AD" w:rsidRDefault="0097604A" w:rsidP="00CD5F32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97604A" w:rsidRPr="009E0E2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97604A" w:rsidRPr="008703B9" w:rsidRDefault="0097604A" w:rsidP="0087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2653B" w:rsidRPr="008703B9"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  <w:r w:rsidR="008703B9"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97604A" w:rsidRPr="008703B9" w:rsidRDefault="008703B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-196,8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E2653B" w:rsidRPr="000976AD" w:rsidTr="00436A1A">
        <w:trPr>
          <w:jc w:val="center"/>
        </w:trPr>
        <w:tc>
          <w:tcPr>
            <w:tcW w:w="1241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  <w:vAlign w:val="center"/>
          </w:tcPr>
          <w:p w:rsidR="00E2653B" w:rsidRPr="008703B9" w:rsidRDefault="00E2653B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E2653B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E2653B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007D1E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E2653B" w:rsidRPr="008703B9" w:rsidRDefault="00E2653B" w:rsidP="00E2653B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</w:tbl>
    <w:p w:rsidR="0097604A" w:rsidRDefault="0097604A" w:rsidP="0097604A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04A" w:rsidRPr="00305D27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A47D6A" w:rsidRDefault="0097604A" w:rsidP="00A47D6A">
      <w:pPr>
        <w:jc w:val="right"/>
        <w:rPr>
          <w:sz w:val="20"/>
        </w:rPr>
      </w:pPr>
      <w:r w:rsidRPr="00B04FE8"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                 </w:t>
      </w:r>
      <w:r w:rsidR="00A47D6A">
        <w:rPr>
          <w:sz w:val="20"/>
        </w:rPr>
        <w:t>к решению сессии шестого созыва</w:t>
      </w:r>
    </w:p>
    <w:p w:rsidR="00A47D6A" w:rsidRDefault="00A47D6A" w:rsidP="00A47D6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97604A" w:rsidRPr="00B04FE8" w:rsidRDefault="0097604A" w:rsidP="00A47D6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97604A" w:rsidRDefault="0097604A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97604A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20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97604A" w:rsidRPr="000976AD" w:rsidTr="00CD5F3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8703B9" w:rsidRPr="000976AD" w:rsidTr="00CD5F32">
        <w:trPr>
          <w:trHeight w:val="935"/>
        </w:trPr>
        <w:tc>
          <w:tcPr>
            <w:tcW w:w="3369" w:type="dxa"/>
          </w:tcPr>
          <w:p w:rsidR="008703B9" w:rsidRPr="009E0E2D" w:rsidRDefault="008703B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8703B9" w:rsidRPr="009E0E2D" w:rsidRDefault="008703B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8703B9" w:rsidRPr="008703B9" w:rsidRDefault="008703B9" w:rsidP="0059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-196,8</w:t>
            </w:r>
          </w:p>
        </w:tc>
      </w:tr>
      <w:tr w:rsidR="008703B9" w:rsidRPr="000976AD" w:rsidTr="00CD5F32">
        <w:tc>
          <w:tcPr>
            <w:tcW w:w="3369" w:type="dxa"/>
          </w:tcPr>
          <w:p w:rsidR="008703B9" w:rsidRPr="00115066" w:rsidRDefault="008703B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8703B9" w:rsidRPr="00115066" w:rsidRDefault="008703B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8703B9" w:rsidRPr="008703B9" w:rsidRDefault="008703B9" w:rsidP="0059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-196,8</w:t>
            </w:r>
          </w:p>
        </w:tc>
      </w:tr>
      <w:tr w:rsidR="008703B9" w:rsidRPr="000976AD" w:rsidTr="00CD5F32">
        <w:tc>
          <w:tcPr>
            <w:tcW w:w="3369" w:type="dxa"/>
          </w:tcPr>
          <w:p w:rsidR="008703B9" w:rsidRPr="009E0E2D" w:rsidRDefault="008703B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8703B9" w:rsidRPr="009E0E2D" w:rsidRDefault="008703B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8703B9" w:rsidRPr="008703B9" w:rsidRDefault="008703B9" w:rsidP="00596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8703B9" w:rsidRPr="000976AD" w:rsidTr="00CD5F32">
        <w:trPr>
          <w:trHeight w:val="610"/>
        </w:trPr>
        <w:tc>
          <w:tcPr>
            <w:tcW w:w="3369" w:type="dxa"/>
          </w:tcPr>
          <w:p w:rsidR="008703B9" w:rsidRPr="00115066" w:rsidRDefault="008703B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8703B9" w:rsidRPr="00115066" w:rsidRDefault="008703B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8703B9" w:rsidRPr="008703B9" w:rsidRDefault="008703B9" w:rsidP="00596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8703B9" w:rsidRPr="000976AD" w:rsidTr="0088022C">
        <w:trPr>
          <w:trHeight w:val="607"/>
        </w:trPr>
        <w:tc>
          <w:tcPr>
            <w:tcW w:w="3369" w:type="dxa"/>
          </w:tcPr>
          <w:p w:rsidR="008703B9" w:rsidRPr="00115066" w:rsidRDefault="008703B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8703B9" w:rsidRPr="00115066" w:rsidRDefault="008703B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  <w:vAlign w:val="center"/>
          </w:tcPr>
          <w:p w:rsidR="008703B9" w:rsidRPr="008703B9" w:rsidRDefault="008703B9" w:rsidP="00596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8703B9" w:rsidRPr="000976AD" w:rsidTr="00CD5F32">
        <w:trPr>
          <w:trHeight w:val="620"/>
        </w:trPr>
        <w:tc>
          <w:tcPr>
            <w:tcW w:w="3369" w:type="dxa"/>
          </w:tcPr>
          <w:p w:rsidR="008703B9" w:rsidRPr="009E0E2D" w:rsidRDefault="008703B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8703B9" w:rsidRPr="009E0E2D" w:rsidRDefault="008703B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8703B9" w:rsidRPr="008703B9" w:rsidRDefault="008703B9" w:rsidP="00596B29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8703B9" w:rsidRPr="000976AD" w:rsidTr="00CD5F32">
        <w:tc>
          <w:tcPr>
            <w:tcW w:w="3369" w:type="dxa"/>
          </w:tcPr>
          <w:p w:rsidR="008703B9" w:rsidRPr="00115066" w:rsidRDefault="008703B9" w:rsidP="00CD5F3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8703B9" w:rsidRPr="00115066" w:rsidRDefault="008703B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8703B9" w:rsidRPr="008703B9" w:rsidRDefault="008703B9" w:rsidP="00596B29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8703B9" w:rsidRPr="000976AD" w:rsidTr="00CD5F32">
        <w:tc>
          <w:tcPr>
            <w:tcW w:w="3369" w:type="dxa"/>
          </w:tcPr>
          <w:p w:rsidR="008703B9" w:rsidRPr="000976AD" w:rsidRDefault="008703B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8703B9" w:rsidRPr="000976AD" w:rsidRDefault="008703B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8703B9" w:rsidRPr="008703B9" w:rsidRDefault="008703B9" w:rsidP="00596B29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</w:tbl>
    <w:p w:rsidR="00AE5573" w:rsidRDefault="00AE5573" w:rsidP="0097604A">
      <w:pPr>
        <w:tabs>
          <w:tab w:val="center" w:pos="4955"/>
          <w:tab w:val="left" w:pos="7485"/>
        </w:tabs>
      </w:pPr>
    </w:p>
    <w:sectPr w:rsidR="00AE5573" w:rsidSect="0097604A">
      <w:headerReference w:type="default" r:id="rId14"/>
      <w:headerReference w:type="first" r:id="rId15"/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360" w:rsidRDefault="008D5360" w:rsidP="00B07DDC">
      <w:pPr>
        <w:spacing w:after="0" w:line="240" w:lineRule="auto"/>
      </w:pPr>
      <w:r>
        <w:separator/>
      </w:r>
    </w:p>
  </w:endnote>
  <w:endnote w:type="continuationSeparator" w:id="1">
    <w:p w:rsidR="008D5360" w:rsidRDefault="008D5360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Default="00116B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Default="00116B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Default="00116B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360" w:rsidRDefault="008D5360" w:rsidP="00B07DDC">
      <w:pPr>
        <w:spacing w:after="0" w:line="240" w:lineRule="auto"/>
      </w:pPr>
      <w:r>
        <w:separator/>
      </w:r>
    </w:p>
  </w:footnote>
  <w:footnote w:type="continuationSeparator" w:id="1">
    <w:p w:rsidR="008D5360" w:rsidRDefault="008D5360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Default="00116B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Default="00116B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Default="00116B3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Default="00116B30">
    <w:pPr>
      <w:pStyle w:val="a3"/>
    </w:pPr>
  </w:p>
  <w:p w:rsidR="00116B30" w:rsidRDefault="00116B3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0" w:rsidRPr="001D5601" w:rsidRDefault="00116B30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A55EA"/>
    <w:rsid w:val="000B0A8A"/>
    <w:rsid w:val="000B6EB3"/>
    <w:rsid w:val="000D2D26"/>
    <w:rsid w:val="000D5F51"/>
    <w:rsid w:val="000E3A83"/>
    <w:rsid w:val="000E4D55"/>
    <w:rsid w:val="000F5A95"/>
    <w:rsid w:val="00100BB8"/>
    <w:rsid w:val="00116B30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93A9B"/>
    <w:rsid w:val="001A10F4"/>
    <w:rsid w:val="001B1225"/>
    <w:rsid w:val="001B1B4B"/>
    <w:rsid w:val="001D5601"/>
    <w:rsid w:val="001E1C89"/>
    <w:rsid w:val="001F744E"/>
    <w:rsid w:val="00214261"/>
    <w:rsid w:val="00216437"/>
    <w:rsid w:val="00217441"/>
    <w:rsid w:val="00237408"/>
    <w:rsid w:val="0024324C"/>
    <w:rsid w:val="00257927"/>
    <w:rsid w:val="0026158B"/>
    <w:rsid w:val="0026698C"/>
    <w:rsid w:val="00270194"/>
    <w:rsid w:val="00271CBF"/>
    <w:rsid w:val="00285FAD"/>
    <w:rsid w:val="002B1E64"/>
    <w:rsid w:val="002B245B"/>
    <w:rsid w:val="002D3248"/>
    <w:rsid w:val="002D697C"/>
    <w:rsid w:val="002E388C"/>
    <w:rsid w:val="002E4C25"/>
    <w:rsid w:val="0030164F"/>
    <w:rsid w:val="00316FD8"/>
    <w:rsid w:val="00320F2A"/>
    <w:rsid w:val="00347EFB"/>
    <w:rsid w:val="00363830"/>
    <w:rsid w:val="00367DE8"/>
    <w:rsid w:val="00370AFD"/>
    <w:rsid w:val="003B5197"/>
    <w:rsid w:val="003D396B"/>
    <w:rsid w:val="003E5FCC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51B79"/>
    <w:rsid w:val="005560EB"/>
    <w:rsid w:val="00563490"/>
    <w:rsid w:val="005654AB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6032B7"/>
    <w:rsid w:val="006338B5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C7A5E"/>
    <w:rsid w:val="006F300D"/>
    <w:rsid w:val="007034E2"/>
    <w:rsid w:val="0071681E"/>
    <w:rsid w:val="007423B7"/>
    <w:rsid w:val="00745696"/>
    <w:rsid w:val="00775D51"/>
    <w:rsid w:val="00776C07"/>
    <w:rsid w:val="007854C5"/>
    <w:rsid w:val="00785659"/>
    <w:rsid w:val="007A26BF"/>
    <w:rsid w:val="007A59BC"/>
    <w:rsid w:val="007D7441"/>
    <w:rsid w:val="007E1985"/>
    <w:rsid w:val="008006AE"/>
    <w:rsid w:val="0080139C"/>
    <w:rsid w:val="00801CA5"/>
    <w:rsid w:val="008100C1"/>
    <w:rsid w:val="00830C9A"/>
    <w:rsid w:val="008609C6"/>
    <w:rsid w:val="00863669"/>
    <w:rsid w:val="008652A0"/>
    <w:rsid w:val="008676F3"/>
    <w:rsid w:val="008703B9"/>
    <w:rsid w:val="008717F5"/>
    <w:rsid w:val="00871917"/>
    <w:rsid w:val="008768FC"/>
    <w:rsid w:val="008806F3"/>
    <w:rsid w:val="00883516"/>
    <w:rsid w:val="008847B9"/>
    <w:rsid w:val="008949E9"/>
    <w:rsid w:val="008A1E6E"/>
    <w:rsid w:val="008B039E"/>
    <w:rsid w:val="008C0642"/>
    <w:rsid w:val="008C0BA8"/>
    <w:rsid w:val="008D29C5"/>
    <w:rsid w:val="008D5360"/>
    <w:rsid w:val="0090510B"/>
    <w:rsid w:val="00907BED"/>
    <w:rsid w:val="00912A30"/>
    <w:rsid w:val="0092531C"/>
    <w:rsid w:val="00942020"/>
    <w:rsid w:val="00942CC4"/>
    <w:rsid w:val="0097604A"/>
    <w:rsid w:val="009C3F10"/>
    <w:rsid w:val="009E0E2D"/>
    <w:rsid w:val="009E251B"/>
    <w:rsid w:val="009F493B"/>
    <w:rsid w:val="00A14925"/>
    <w:rsid w:val="00A16216"/>
    <w:rsid w:val="00A339BC"/>
    <w:rsid w:val="00A368D4"/>
    <w:rsid w:val="00A37954"/>
    <w:rsid w:val="00A45A3D"/>
    <w:rsid w:val="00A47D6A"/>
    <w:rsid w:val="00A51E60"/>
    <w:rsid w:val="00A56259"/>
    <w:rsid w:val="00A67BD2"/>
    <w:rsid w:val="00A755E7"/>
    <w:rsid w:val="00A820C0"/>
    <w:rsid w:val="00A97BDC"/>
    <w:rsid w:val="00AD223F"/>
    <w:rsid w:val="00AE5573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06564"/>
    <w:rsid w:val="00C165E4"/>
    <w:rsid w:val="00C612DF"/>
    <w:rsid w:val="00C62A2E"/>
    <w:rsid w:val="00C82DFB"/>
    <w:rsid w:val="00C93763"/>
    <w:rsid w:val="00CA68D4"/>
    <w:rsid w:val="00CB4201"/>
    <w:rsid w:val="00CD5F32"/>
    <w:rsid w:val="00CE273C"/>
    <w:rsid w:val="00CE46A4"/>
    <w:rsid w:val="00D13D83"/>
    <w:rsid w:val="00D532F6"/>
    <w:rsid w:val="00D56C71"/>
    <w:rsid w:val="00D62A14"/>
    <w:rsid w:val="00D67748"/>
    <w:rsid w:val="00D7147A"/>
    <w:rsid w:val="00D71B9D"/>
    <w:rsid w:val="00D8158C"/>
    <w:rsid w:val="00DA2BB9"/>
    <w:rsid w:val="00DB4506"/>
    <w:rsid w:val="00DC557E"/>
    <w:rsid w:val="00DC7B9B"/>
    <w:rsid w:val="00DE293F"/>
    <w:rsid w:val="00DE32DF"/>
    <w:rsid w:val="00DF347F"/>
    <w:rsid w:val="00E1773C"/>
    <w:rsid w:val="00E2653B"/>
    <w:rsid w:val="00E2698A"/>
    <w:rsid w:val="00E669AB"/>
    <w:rsid w:val="00E85347"/>
    <w:rsid w:val="00E924B8"/>
    <w:rsid w:val="00EA1E03"/>
    <w:rsid w:val="00EA4E34"/>
    <w:rsid w:val="00EA7440"/>
    <w:rsid w:val="00EE16B0"/>
    <w:rsid w:val="00EE6B09"/>
    <w:rsid w:val="00EF4DAB"/>
    <w:rsid w:val="00F14BF9"/>
    <w:rsid w:val="00F27857"/>
    <w:rsid w:val="00F536BD"/>
    <w:rsid w:val="00F57864"/>
    <w:rsid w:val="00F62C57"/>
    <w:rsid w:val="00F771F7"/>
    <w:rsid w:val="00F77A32"/>
    <w:rsid w:val="00F84480"/>
    <w:rsid w:val="00F855E1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26A3-E877-47FF-8768-0501EBE5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7</TotalTime>
  <Pages>10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3</cp:revision>
  <cp:lastPrinted>2016-04-26T11:36:00Z</cp:lastPrinted>
  <dcterms:created xsi:type="dcterms:W3CDTF">2021-04-30T04:35:00Z</dcterms:created>
  <dcterms:modified xsi:type="dcterms:W3CDTF">2021-05-05T01:40:00Z</dcterms:modified>
</cp:coreProperties>
</file>