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86" w:rsidRDefault="00F41445" w:rsidP="002E4C25">
      <w:pPr>
        <w:pStyle w:val="a9"/>
        <w:tabs>
          <w:tab w:val="right" w:pos="9328"/>
        </w:tabs>
        <w:spacing w:line="276" w:lineRule="auto"/>
        <w:ind w:right="27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ПРОЕКТ</w:t>
      </w:r>
    </w:p>
    <w:p w:rsidR="000B0A8A" w:rsidRDefault="000B0A8A" w:rsidP="000B0A8A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</w:p>
    <w:p w:rsidR="000B0A8A" w:rsidRPr="000B0A8A" w:rsidRDefault="00871917" w:rsidP="00871917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="00FB0853">
        <w:rPr>
          <w:rFonts w:ascii="Times New Roman" w:hAnsi="Times New Roman"/>
          <w:b/>
          <w:bCs/>
        </w:rPr>
        <w:t xml:space="preserve">                        </w:t>
      </w:r>
      <w:r w:rsidR="000B0A8A" w:rsidRPr="000B0A8A">
        <w:rPr>
          <w:rFonts w:ascii="Times New Roman" w:hAnsi="Times New Roman"/>
          <w:b/>
          <w:bCs/>
        </w:rPr>
        <w:t xml:space="preserve">СОВЕТ ДЕПУТАТОВ </w:t>
      </w:r>
      <w:r w:rsidR="000B0A8A">
        <w:rPr>
          <w:rFonts w:ascii="Times New Roman" w:hAnsi="Times New Roman"/>
          <w:b/>
          <w:bCs/>
        </w:rPr>
        <w:t>УСКЮЛЬСКОГО</w:t>
      </w:r>
      <w:r w:rsidR="000B0A8A" w:rsidRPr="000B0A8A">
        <w:rPr>
          <w:rFonts w:ascii="Times New Roman" w:hAnsi="Times New Roman"/>
          <w:b/>
          <w:bCs/>
        </w:rPr>
        <w:t xml:space="preserve"> СЕЛЬСОВЕТА </w:t>
      </w:r>
    </w:p>
    <w:p w:rsidR="000B0A8A" w:rsidRPr="00F41445" w:rsidRDefault="000B0A8A" w:rsidP="000B0A8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  <w:r w:rsidR="00F41445">
        <w:rPr>
          <w:rFonts w:ascii="Times New Roman" w:hAnsi="Times New Roman"/>
          <w:b/>
          <w:bCs/>
        </w:rPr>
        <w:t xml:space="preserve"> </w:t>
      </w:r>
      <w:r w:rsidR="00F41445">
        <w:rPr>
          <w:rFonts w:ascii="Times New Roman" w:hAnsi="Times New Roman"/>
          <w:b/>
          <w:bCs/>
          <w:lang w:val="en-US"/>
        </w:rPr>
        <w:t>Y</w:t>
      </w:r>
      <w:r w:rsidR="00F41445" w:rsidRPr="00F41445">
        <w:rPr>
          <w:rFonts w:ascii="Times New Roman" w:hAnsi="Times New Roman"/>
          <w:b/>
          <w:bCs/>
        </w:rPr>
        <w:t xml:space="preserve"> </w:t>
      </w:r>
      <w:r w:rsidR="00F41445">
        <w:rPr>
          <w:rFonts w:ascii="Times New Roman" w:hAnsi="Times New Roman"/>
          <w:b/>
          <w:bCs/>
        </w:rPr>
        <w:t>СОЗЫВА</w:t>
      </w:r>
    </w:p>
    <w:p w:rsidR="000B0A8A" w:rsidRPr="00FB0404" w:rsidRDefault="000B0A8A" w:rsidP="000B0A8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0B0A8A" w:rsidRPr="00FB0404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0B0A8A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/сессии  /</w:t>
      </w:r>
    </w:p>
    <w:p w:rsidR="000B0A8A" w:rsidRPr="00FB0404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0A8A" w:rsidRDefault="000B0A8A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822F7F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D5407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№ </w:t>
      </w:r>
    </w:p>
    <w:p w:rsidR="00822F7F" w:rsidRPr="00FB0404" w:rsidRDefault="00822F7F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0B0A8A" w:rsidRPr="007E1DCA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0B0A8A" w:rsidRPr="00FB0404" w:rsidRDefault="000B0A8A" w:rsidP="00681795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 w:rsidR="00822F7F">
        <w:rPr>
          <w:rFonts w:ascii="Times New Roman" w:hAnsi="Times New Roman" w:cs="Times New Roman"/>
          <w:sz w:val="24"/>
          <w:szCs w:val="24"/>
        </w:rPr>
        <w:t>2017</w:t>
      </w:r>
      <w:r w:rsidR="006802EF"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 w:rsidR="00871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8A" w:rsidRPr="00FB0404" w:rsidRDefault="000B0A8A" w:rsidP="008F2150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>(далее</w:t>
      </w:r>
      <w:r w:rsidR="00F414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 w:rsidR="00822F7F">
        <w:rPr>
          <w:rFonts w:ascii="Times New Roman" w:hAnsi="Times New Roman"/>
          <w:szCs w:val="24"/>
        </w:rPr>
        <w:t>2017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 w:rsidR="00F41445">
        <w:rPr>
          <w:rFonts w:ascii="Times New Roman" w:hAnsi="Times New Roman"/>
          <w:szCs w:val="24"/>
        </w:rPr>
        <w:t>9864</w:t>
      </w:r>
      <w:r>
        <w:rPr>
          <w:rFonts w:ascii="Times New Roman" w:hAnsi="Times New Roman"/>
          <w:szCs w:val="24"/>
        </w:rPr>
        <w:t>,</w:t>
      </w:r>
      <w:r w:rsidR="00F41445">
        <w:rPr>
          <w:rFonts w:ascii="Times New Roman" w:hAnsi="Times New Roman"/>
          <w:szCs w:val="24"/>
        </w:rPr>
        <w:t>5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B53EE2">
        <w:rPr>
          <w:rFonts w:ascii="Times New Roman" w:hAnsi="Times New Roman"/>
          <w:szCs w:val="24"/>
        </w:rPr>
        <w:t>10</w:t>
      </w:r>
      <w:r w:rsidR="00F41445">
        <w:rPr>
          <w:rFonts w:ascii="Times New Roman" w:hAnsi="Times New Roman"/>
          <w:szCs w:val="24"/>
        </w:rPr>
        <w:t>2</w:t>
      </w:r>
      <w:r w:rsidR="00B53EE2">
        <w:rPr>
          <w:rFonts w:ascii="Times New Roman" w:hAnsi="Times New Roman"/>
          <w:szCs w:val="24"/>
        </w:rPr>
        <w:t>2</w:t>
      </w:r>
      <w:r w:rsidR="00F41445">
        <w:rPr>
          <w:rFonts w:ascii="Times New Roman" w:hAnsi="Times New Roman"/>
          <w:szCs w:val="24"/>
        </w:rPr>
        <w:t>6</w:t>
      </w:r>
      <w:r w:rsidR="00B53EE2">
        <w:rPr>
          <w:rFonts w:ascii="Times New Roman" w:hAnsi="Times New Roman"/>
          <w:szCs w:val="24"/>
        </w:rPr>
        <w:t>,</w:t>
      </w:r>
      <w:r w:rsidR="00F41445">
        <w:rPr>
          <w:rFonts w:ascii="Times New Roman" w:hAnsi="Times New Roman"/>
          <w:szCs w:val="24"/>
        </w:rPr>
        <w:t>5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расходов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доходами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дефицит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 </w:t>
      </w:r>
      <w:r w:rsidR="00F41445">
        <w:rPr>
          <w:rFonts w:ascii="Times New Roman" w:hAnsi="Times New Roman"/>
          <w:szCs w:val="24"/>
        </w:rPr>
        <w:t>362</w:t>
      </w:r>
      <w:r w:rsidR="00DE293F">
        <w:rPr>
          <w:rFonts w:ascii="Times New Roman" w:hAnsi="Times New Roman"/>
          <w:szCs w:val="24"/>
        </w:rPr>
        <w:t>.</w:t>
      </w:r>
      <w:r w:rsidR="00F41445">
        <w:rPr>
          <w:rFonts w:ascii="Times New Roman" w:hAnsi="Times New Roman"/>
          <w:szCs w:val="24"/>
        </w:rPr>
        <w:t>0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0B0A8A" w:rsidRPr="00FB0404" w:rsidRDefault="000B0A8A" w:rsidP="008F2150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 w:rsidR="00822F7F">
        <w:rPr>
          <w:b w:val="0"/>
          <w:bCs w:val="0"/>
        </w:rPr>
        <w:t>2017</w:t>
      </w:r>
      <w:r w:rsidR="00681795"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0B0A8A" w:rsidRPr="00F41445" w:rsidRDefault="000B0A8A" w:rsidP="008F2150">
      <w:pPr>
        <w:pStyle w:val="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0B0A8A" w:rsidRPr="00FB0404" w:rsidRDefault="000B0A8A" w:rsidP="008F2150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0B0A8A" w:rsidRPr="00FB0404" w:rsidRDefault="000B0A8A" w:rsidP="008F2150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 w:rsidR="00822F7F">
        <w:rPr>
          <w:rFonts w:ascii="Times New Roman" w:hAnsi="Times New Roman"/>
          <w:szCs w:val="24"/>
        </w:rPr>
        <w:t>2017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8F2150" w:rsidRDefault="000B0A8A" w:rsidP="008F2150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1) </w:t>
      </w:r>
      <w:r w:rsidR="008F2150" w:rsidRPr="00FB0404">
        <w:rPr>
          <w:b w:val="0"/>
          <w:bCs w:val="0"/>
        </w:rPr>
        <w:t xml:space="preserve">по разделам и подразделам классификации расходов бюджетов согласно приложению </w:t>
      </w:r>
      <w:r w:rsidR="008F2150">
        <w:rPr>
          <w:b w:val="0"/>
          <w:bCs w:val="0"/>
        </w:rPr>
        <w:t>3</w:t>
      </w:r>
      <w:r w:rsidR="008F2150" w:rsidRPr="00FB0404">
        <w:rPr>
          <w:b w:val="0"/>
          <w:bCs w:val="0"/>
        </w:rPr>
        <w:t xml:space="preserve"> к настоящему решению.</w:t>
      </w:r>
    </w:p>
    <w:p w:rsidR="008F2150" w:rsidRPr="00FB0404" w:rsidRDefault="008F2150" w:rsidP="008F2150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</w:t>
      </w:r>
      <w:r w:rsidR="000B0A8A" w:rsidRPr="00FB0404">
        <w:rPr>
          <w:b w:val="0"/>
          <w:bCs w:val="0"/>
        </w:rPr>
        <w:t>2) </w:t>
      </w:r>
      <w:r w:rsidRPr="00FB0404">
        <w:rPr>
          <w:b w:val="0"/>
          <w:bCs w:val="0"/>
        </w:rPr>
        <w:t>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0B0A8A" w:rsidRPr="00FB0404" w:rsidRDefault="000B0A8A" w:rsidP="008F2150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 w:rsidR="00F41445"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 w:rsidR="00822F7F">
        <w:rPr>
          <w:rFonts w:ascii="Times New Roman" w:hAnsi="Times New Roman"/>
          <w:szCs w:val="24"/>
        </w:rPr>
        <w:t>2017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0B0A8A" w:rsidRPr="00FB0404" w:rsidRDefault="000B0A8A" w:rsidP="008F2150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0B0A8A" w:rsidRPr="000B0A8A" w:rsidRDefault="000B0A8A" w:rsidP="008F2150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0B0A8A" w:rsidRPr="000B0A8A" w:rsidRDefault="000B0A8A" w:rsidP="008F2150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 w:rsidR="00FB0853">
        <w:rPr>
          <w:rFonts w:ascii="Times New Roman" w:hAnsi="Times New Roman"/>
          <w:sz w:val="24"/>
          <w:szCs w:val="24"/>
        </w:rPr>
        <w:t xml:space="preserve"> и размещению на официальном сайте </w:t>
      </w:r>
      <w:r w:rsidR="008F2150">
        <w:rPr>
          <w:rFonts w:ascii="Times New Roman" w:hAnsi="Times New Roman"/>
          <w:sz w:val="24"/>
          <w:szCs w:val="24"/>
        </w:rPr>
        <w:t>администрации</w:t>
      </w:r>
      <w:r w:rsidR="00FB0853">
        <w:rPr>
          <w:rFonts w:ascii="Times New Roman" w:hAnsi="Times New Roman"/>
          <w:sz w:val="24"/>
          <w:szCs w:val="24"/>
        </w:rPr>
        <w:t>.</w:t>
      </w:r>
    </w:p>
    <w:p w:rsidR="000B0A8A" w:rsidRDefault="000B0A8A" w:rsidP="00363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DE293F" w:rsidRDefault="000B0A8A" w:rsidP="000B0A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области:    </w:t>
      </w:r>
      <w:r w:rsidR="00822F7F">
        <w:rPr>
          <w:rFonts w:ascii="Times New Roman" w:hAnsi="Times New Roman"/>
          <w:sz w:val="24"/>
          <w:szCs w:val="24"/>
        </w:rPr>
        <w:t xml:space="preserve">                           И.Ю. Антонова</w:t>
      </w:r>
    </w:p>
    <w:p w:rsidR="000B0A8A" w:rsidRDefault="000B0A8A" w:rsidP="000B0A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депутатов:                                                   </w:t>
      </w:r>
      <w:r w:rsidR="00871917">
        <w:rPr>
          <w:rFonts w:ascii="Times New Roman" w:hAnsi="Times New Roman"/>
          <w:sz w:val="24"/>
          <w:szCs w:val="24"/>
        </w:rPr>
        <w:t>Е.А. Полевщикова</w:t>
      </w:r>
    </w:p>
    <w:p w:rsidR="008F2150" w:rsidRDefault="008F2150" w:rsidP="00363830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8F2150" w:rsidRDefault="008F2150" w:rsidP="00363830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AE71B9" w:rsidRDefault="00363830" w:rsidP="00363830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AE71B9" w:rsidRDefault="00AE71B9" w:rsidP="00363830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3830" w:rsidRPr="000B0A8A" w:rsidRDefault="00681795" w:rsidP="00363830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0B0A8A" w:rsidRPr="000B0A8A">
        <w:rPr>
          <w:rFonts w:ascii="Times New Roman" w:hAnsi="Times New Roman"/>
          <w:bCs/>
          <w:sz w:val="24"/>
          <w:szCs w:val="24"/>
        </w:rPr>
        <w:t>риложение</w:t>
      </w:r>
      <w:r w:rsidR="00363830" w:rsidRPr="000B0A8A">
        <w:rPr>
          <w:rFonts w:ascii="Times New Roman" w:hAnsi="Times New Roman"/>
          <w:bCs/>
          <w:sz w:val="24"/>
          <w:szCs w:val="24"/>
        </w:rPr>
        <w:t xml:space="preserve"> № 1</w:t>
      </w:r>
    </w:p>
    <w:p w:rsidR="00363830" w:rsidRPr="000B0A8A" w:rsidRDefault="00363830" w:rsidP="00363830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AE71B9"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 w:rsidR="00AE71B9"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 w:rsidR="00AE71B9"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</w:t>
      </w:r>
      <w:r w:rsidR="00367DE8" w:rsidRPr="000B0A8A">
        <w:rPr>
          <w:rFonts w:ascii="Times New Roman" w:hAnsi="Times New Roman"/>
          <w:bCs/>
          <w:sz w:val="24"/>
          <w:szCs w:val="24"/>
        </w:rPr>
        <w:t>Ускюльского</w:t>
      </w:r>
      <w:r w:rsidRPr="000B0A8A">
        <w:rPr>
          <w:rFonts w:ascii="Times New Roman" w:hAnsi="Times New Roman"/>
          <w:bCs/>
          <w:sz w:val="24"/>
          <w:szCs w:val="24"/>
        </w:rPr>
        <w:t xml:space="preserve"> совета депутатов  от  </w:t>
      </w:r>
    </w:p>
    <w:p w:rsidR="00363830" w:rsidRPr="000B0A8A" w:rsidRDefault="00363830" w:rsidP="00363830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363830" w:rsidRPr="000B0A8A" w:rsidRDefault="00363830" w:rsidP="003638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 w:rsidR="00822F7F">
        <w:rPr>
          <w:rFonts w:ascii="Times New Roman" w:hAnsi="Times New Roman"/>
          <w:b/>
          <w:bCs/>
          <w:sz w:val="24"/>
          <w:szCs w:val="24"/>
        </w:rPr>
        <w:t>2017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363830" w:rsidRPr="00363830" w:rsidRDefault="00363830" w:rsidP="003638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489"/>
        <w:gridCol w:w="1295"/>
      </w:tblGrid>
      <w:tr w:rsidR="008A1E6E" w:rsidRPr="00363830" w:rsidTr="00AE71B9">
        <w:trPr>
          <w:trHeight w:val="8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0" w:rsidRPr="00AE71B9" w:rsidRDefault="00363830" w:rsidP="00363830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363830" w:rsidRPr="00AE71B9" w:rsidRDefault="00363830" w:rsidP="00363830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30" w:rsidRPr="00AE71B9" w:rsidRDefault="00363830" w:rsidP="00363830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30" w:rsidRPr="00AE71B9" w:rsidRDefault="00363830" w:rsidP="00AE71B9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8A1E6E" w:rsidRPr="00363830" w:rsidTr="00AE71B9">
        <w:trPr>
          <w:trHeight w:val="150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0" w:rsidRPr="00AE71B9" w:rsidRDefault="00363830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363830" w:rsidRPr="00AE71B9" w:rsidRDefault="00363830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363830" w:rsidRPr="00AE71B9" w:rsidRDefault="00363830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363830" w:rsidRPr="00AE71B9" w:rsidRDefault="00363830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0" w:rsidRPr="00AE71B9" w:rsidRDefault="00363830" w:rsidP="00363830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0" w:rsidRPr="00AE71B9" w:rsidRDefault="00363830" w:rsidP="00363830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0" w:rsidRPr="00AE71B9" w:rsidRDefault="00363830" w:rsidP="003638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49FF" w:rsidRPr="00363830" w:rsidTr="00AE71B9">
        <w:trPr>
          <w:trHeight w:val="26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AE71B9" w:rsidRDefault="00F049FF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AE71B9" w:rsidRDefault="00F049FF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AE71B9" w:rsidRDefault="00F049FF" w:rsidP="00907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ДОХОДЫ-ВСЕГО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AE71B9" w:rsidRDefault="00F049FF" w:rsidP="00F049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9864.5</w:t>
            </w:r>
          </w:p>
        </w:tc>
      </w:tr>
      <w:tr w:rsidR="00F049FF" w:rsidRPr="00363830" w:rsidTr="00AE71B9">
        <w:trPr>
          <w:trHeight w:val="54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95E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FF" w:rsidRPr="00363830" w:rsidRDefault="00F049FF" w:rsidP="008A1E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Ускюльского</w:t>
            </w: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FF" w:rsidRPr="00363830" w:rsidRDefault="00F049FF" w:rsidP="00F41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9270.3</w:t>
            </w:r>
          </w:p>
        </w:tc>
      </w:tr>
      <w:tr w:rsidR="00F049FF" w:rsidRPr="00363830" w:rsidTr="00AE71B9">
        <w:trPr>
          <w:trHeight w:val="48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FF" w:rsidRPr="00363830" w:rsidRDefault="00F049FF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FF" w:rsidRPr="00363830" w:rsidRDefault="00F049FF" w:rsidP="00B53E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3163.0</w:t>
            </w:r>
          </w:p>
        </w:tc>
      </w:tr>
      <w:tr w:rsidR="00F049FF" w:rsidRPr="00363830" w:rsidTr="00AE71B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2 02 02999 10 0000 151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9FF" w:rsidRPr="00363830" w:rsidRDefault="00F049FF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B53E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1448.7</w:t>
            </w:r>
          </w:p>
        </w:tc>
      </w:tr>
      <w:tr w:rsidR="00F049FF" w:rsidRPr="00363830" w:rsidTr="00AE71B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80.8</w:t>
            </w:r>
          </w:p>
        </w:tc>
      </w:tr>
      <w:tr w:rsidR="00F049FF" w:rsidRPr="00363830" w:rsidTr="00AE71B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2D3248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49FF" w:rsidRPr="00363830" w:rsidTr="00AE71B9">
        <w:trPr>
          <w:trHeight w:val="12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FF" w:rsidRPr="00363830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FF" w:rsidRPr="00363830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4479.9</w:t>
            </w:r>
          </w:p>
        </w:tc>
      </w:tr>
      <w:tr w:rsidR="00F049FF" w:rsidRPr="00363830" w:rsidTr="00AE71B9">
        <w:trPr>
          <w:trHeight w:val="101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5C56B5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5C56B5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5C56B5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 w:rsidRPr="005C56B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5C56B5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62.6</w:t>
            </w:r>
          </w:p>
        </w:tc>
      </w:tr>
      <w:tr w:rsidR="00F049FF" w:rsidRPr="00363830" w:rsidTr="00AE71B9">
        <w:trPr>
          <w:trHeight w:val="41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8F779C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5C56B5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299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5 10 0000 1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8F779C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8F779C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</w:tr>
      <w:tr w:rsidR="00F049FF" w:rsidRPr="00363830" w:rsidTr="00AE71B9">
        <w:trPr>
          <w:trHeight w:val="12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8F779C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779C"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8F779C" w:rsidRDefault="00F049FF" w:rsidP="008F77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779C">
              <w:rPr>
                <w:rFonts w:ascii="Times New Roman" w:hAnsi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8F779C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 w:rsidRPr="008F779C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8F779C" w:rsidRDefault="00F049FF" w:rsidP="008F7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F779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049FF" w:rsidRPr="00363830" w:rsidTr="00AE71B9">
        <w:trPr>
          <w:trHeight w:val="69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86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405.0</w:t>
            </w:r>
          </w:p>
        </w:tc>
      </w:tr>
      <w:tr w:rsidR="00F049FF" w:rsidRPr="00363830" w:rsidTr="00AE71B9">
        <w:trPr>
          <w:trHeight w:val="124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822F7F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F049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168.0</w:t>
            </w:r>
          </w:p>
        </w:tc>
      </w:tr>
      <w:tr w:rsidR="00F049FF" w:rsidRPr="00363830" w:rsidTr="00AE71B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2D32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822F7F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физически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ами в соответствии со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статьей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Налогового кодекса Российской  Федерации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F049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F049FF" w:rsidRPr="00363830" w:rsidTr="00AE71B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822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822F7F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F049FF" w:rsidRPr="00363830" w:rsidTr="00AE71B9">
        <w:trPr>
          <w:trHeight w:val="96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E5F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102.3</w:t>
            </w:r>
          </w:p>
        </w:tc>
      </w:tr>
      <w:tr w:rsidR="00F049FF" w:rsidRPr="00363830" w:rsidTr="00AE71B9">
        <w:trPr>
          <w:trHeight w:val="98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3E5F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363830" w:rsidRDefault="00F049FF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128.3</w:t>
            </w:r>
          </w:p>
        </w:tc>
      </w:tr>
      <w:tr w:rsidR="00F049FF" w:rsidRPr="00363830" w:rsidTr="00AE71B9">
        <w:trPr>
          <w:trHeight w:val="9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BE5CE6" w:rsidRDefault="00F049FF" w:rsidP="00BE5CE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5CE6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F049FF" w:rsidRDefault="00F049FF" w:rsidP="00BE2B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9FF">
              <w:rPr>
                <w:rFonts w:ascii="Times New Roman" w:hAnsi="Times New Roman"/>
                <w:b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8609C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189.2</w:t>
            </w:r>
          </w:p>
        </w:tc>
      </w:tr>
      <w:tr w:rsidR="00F049FF" w:rsidRPr="00363830" w:rsidTr="00AE71B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Default="00F049FF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77.8</w:t>
            </w:r>
          </w:p>
        </w:tc>
      </w:tr>
      <w:tr w:rsidR="00F049FF" w:rsidRPr="00363830" w:rsidTr="00AE71B9">
        <w:trPr>
          <w:trHeight w:val="145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Default="00F049FF" w:rsidP="00BE5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</w:tr>
      <w:tr w:rsidR="00F049FF" w:rsidRPr="00363830" w:rsidTr="00AE71B9">
        <w:trPr>
          <w:trHeight w:val="136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Default="00F049FF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125.7</w:t>
            </w:r>
          </w:p>
        </w:tc>
      </w:tr>
      <w:tr w:rsidR="00F049FF" w:rsidRPr="00363830" w:rsidTr="00AE71B9">
        <w:trPr>
          <w:trHeight w:val="124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FF" w:rsidRPr="00363830" w:rsidRDefault="00F049FF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Pr="00BE5CE6" w:rsidRDefault="00F049FF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049FF" w:rsidRPr="00BE5CE6" w:rsidRDefault="00F049FF" w:rsidP="00BE5CE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субъектов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F" w:rsidRDefault="00F049FF" w:rsidP="00F049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-15.1</w:t>
            </w:r>
          </w:p>
        </w:tc>
      </w:tr>
    </w:tbl>
    <w:p w:rsidR="00363830" w:rsidRDefault="00363830" w:rsidP="00363830">
      <w:pPr>
        <w:sectPr w:rsidR="00363830" w:rsidSect="00AE71B9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1D5601" w:rsidRPr="00363830" w:rsidRDefault="001D5601" w:rsidP="001D5601">
      <w:pPr>
        <w:jc w:val="right"/>
        <w:rPr>
          <w:rFonts w:ascii="Times New Roman" w:hAnsi="Times New Roman"/>
          <w:bCs/>
          <w:sz w:val="20"/>
          <w:szCs w:val="20"/>
        </w:rPr>
      </w:pPr>
      <w:r w:rsidRPr="00363830"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</w:t>
      </w:r>
      <w:r w:rsidR="006802EF">
        <w:rPr>
          <w:rFonts w:ascii="Times New Roman" w:hAnsi="Times New Roman"/>
          <w:bCs/>
          <w:sz w:val="20"/>
          <w:szCs w:val="20"/>
        </w:rPr>
        <w:t>пятого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1D5601" w:rsidRPr="00E84E76" w:rsidRDefault="001D5601" w:rsidP="001D5601">
      <w:pPr>
        <w:jc w:val="right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совета депутатов  от _____</w:t>
      </w:r>
      <w:r w:rsidRPr="00E84E76">
        <w:rPr>
          <w:bCs/>
          <w:sz w:val="20"/>
          <w:szCs w:val="20"/>
        </w:rPr>
        <w:t xml:space="preserve"> г.</w:t>
      </w:r>
    </w:p>
    <w:p w:rsidR="001D5601" w:rsidRDefault="008B039E" w:rsidP="00A606E1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>
        <w:rPr>
          <w:b/>
        </w:rPr>
        <w:tab/>
      </w:r>
      <w:r w:rsidR="00363830">
        <w:rPr>
          <w:b/>
        </w:rPr>
        <w:t xml:space="preserve"> </w:t>
      </w:r>
      <w:r w:rsidR="00363830" w:rsidRPr="00363830">
        <w:rPr>
          <w:rFonts w:ascii="Times New Roman" w:hAnsi="Times New Roman"/>
          <w:b/>
          <w:sz w:val="20"/>
          <w:szCs w:val="20"/>
        </w:rPr>
        <w:t xml:space="preserve">Кассовое исполнение по доходам местного бюджета за </w:t>
      </w:r>
      <w:r w:rsidR="00822F7F">
        <w:rPr>
          <w:rFonts w:ascii="Times New Roman" w:hAnsi="Times New Roman"/>
          <w:b/>
          <w:sz w:val="20"/>
          <w:szCs w:val="20"/>
        </w:rPr>
        <w:t>2017</w:t>
      </w:r>
      <w:r w:rsidR="00363830" w:rsidRPr="00363830">
        <w:rPr>
          <w:rFonts w:ascii="Times New Roman" w:hAnsi="Times New Roman"/>
          <w:b/>
          <w:sz w:val="20"/>
          <w:szCs w:val="20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</w:t>
      </w:r>
      <w:r w:rsidR="00363830" w:rsidRPr="00D8086F">
        <w:rPr>
          <w:b/>
        </w:rPr>
        <w:t xml:space="preserve">                                                         </w:t>
      </w:r>
      <w:r w:rsidR="00363830"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 w:rsidR="00801CA5">
        <w:rPr>
          <w:rFonts w:ascii="Times New Roman" w:hAnsi="Times New Roman"/>
          <w:b/>
          <w:sz w:val="20"/>
          <w:szCs w:val="20"/>
        </w:rPr>
        <w:t xml:space="preserve"> </w:t>
      </w:r>
      <w:r w:rsidR="00363830"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1D5601"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801CA5" w:rsidRDefault="001D5601" w:rsidP="00363830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01CA5">
        <w:rPr>
          <w:rFonts w:ascii="Times New Roman" w:hAnsi="Times New Roman"/>
          <w:b/>
          <w:sz w:val="20"/>
          <w:szCs w:val="20"/>
        </w:rPr>
        <w:t>Тыс.руб.</w:t>
      </w:r>
      <w:r w:rsidR="00363830"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="00801CA5"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6521"/>
        <w:gridCol w:w="957"/>
      </w:tblGrid>
      <w:tr w:rsidR="00363830" w:rsidRPr="00363830" w:rsidTr="008A1E6E">
        <w:trPr>
          <w:trHeight w:val="8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0" w:rsidRPr="00363830" w:rsidRDefault="008B039E" w:rsidP="008B039E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363830" w:rsidRPr="00363830">
              <w:rPr>
                <w:sz w:val="20"/>
                <w:szCs w:val="20"/>
              </w:rPr>
              <w:t>Код</w:t>
            </w:r>
          </w:p>
          <w:p w:rsidR="00363830" w:rsidRPr="00363830" w:rsidRDefault="00363830" w:rsidP="00363830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0" w:rsidRPr="00363830" w:rsidRDefault="00363830" w:rsidP="00363830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0" w:rsidRPr="00363830" w:rsidRDefault="00363830" w:rsidP="00363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363830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0" w:rsidRPr="00363830" w:rsidRDefault="00363830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0" w:rsidRPr="00363830" w:rsidRDefault="00363830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30" w:rsidRPr="00363830" w:rsidRDefault="00F9763B" w:rsidP="008768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692,0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A606E1" w:rsidP="00A606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на прибыль. доходы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E778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168.4</w:t>
            </w:r>
          </w:p>
        </w:tc>
      </w:tr>
      <w:tr w:rsidR="00F9763B" w:rsidRPr="00363830" w:rsidTr="00A606E1">
        <w:trPr>
          <w:trHeight w:val="16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86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168.4</w:t>
            </w:r>
          </w:p>
        </w:tc>
      </w:tr>
      <w:tr w:rsidR="00F9763B" w:rsidRPr="00363830" w:rsidTr="008A1E6E">
        <w:trPr>
          <w:trHeight w:val="111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363830" w:rsidRDefault="00F9763B" w:rsidP="008768F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363830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168.0</w:t>
            </w:r>
          </w:p>
        </w:tc>
      </w:tr>
      <w:tr w:rsidR="00F9763B" w:rsidRPr="00363830" w:rsidTr="00A606E1">
        <w:trPr>
          <w:trHeight w:val="83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822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363830" w:rsidRDefault="00F9763B" w:rsidP="00822F7F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физически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ами в соответствии со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статьей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Налогового кодекса Российской  Федерации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363830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F9763B" w:rsidRPr="00F9763B" w:rsidTr="008A1E6E">
        <w:trPr>
          <w:trHeight w:val="55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F9763B" w:rsidRDefault="00F9763B" w:rsidP="00BE41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5B59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AE71B9">
            <w:pPr>
              <w:jc w:val="both"/>
              <w:rPr>
                <w:rFonts w:ascii="Times New Roman" w:hAnsi="Times New Roman"/>
                <w:b/>
              </w:rPr>
            </w:pPr>
            <w:r w:rsidRPr="00F9763B">
              <w:rPr>
                <w:rFonts w:ascii="Times New Roman" w:hAnsi="Times New Roman"/>
                <w:b/>
              </w:rPr>
              <w:t>189.2</w:t>
            </w:r>
          </w:p>
        </w:tc>
      </w:tr>
      <w:tr w:rsidR="00F9763B" w:rsidRPr="00363830" w:rsidTr="00A606E1">
        <w:trPr>
          <w:trHeight w:val="90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BE413E" w:rsidRDefault="00F9763B" w:rsidP="00BE41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1 03 02230  01 0000 110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BE413E" w:rsidRDefault="00F9763B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77.8</w:t>
            </w:r>
          </w:p>
        </w:tc>
      </w:tr>
      <w:tr w:rsidR="00F9763B" w:rsidRPr="00363830" w:rsidTr="00A606E1">
        <w:trPr>
          <w:trHeight w:val="106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BE413E" w:rsidRDefault="00F9763B" w:rsidP="00BE413E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1 03 02240  01 0000 110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BE413E" w:rsidRDefault="00F9763B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</w:tr>
      <w:tr w:rsidR="00F9763B" w:rsidRPr="00363830" w:rsidTr="00A606E1">
        <w:trPr>
          <w:trHeight w:val="10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BE413E" w:rsidRDefault="00F9763B" w:rsidP="00BE413E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1 03 02250  01 0000 110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BE413E" w:rsidRDefault="00F9763B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125.7</w:t>
            </w:r>
          </w:p>
        </w:tc>
      </w:tr>
      <w:tr w:rsidR="00F9763B" w:rsidRPr="00363830" w:rsidTr="00A606E1">
        <w:trPr>
          <w:trHeight w:val="108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BE413E" w:rsidRDefault="00F9763B" w:rsidP="00BE413E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1 03 02260  01 0000 110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BE413E" w:rsidRDefault="00F9763B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-15.1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A606E1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AE71B9" w:rsidRDefault="00F9763B" w:rsidP="00AE7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236.6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230.6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566AD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566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обладающих земельным участком,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расположенным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102.3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566AD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566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обладающих земельным участком,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расположенным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AE7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128.3</w:t>
            </w:r>
          </w:p>
        </w:tc>
      </w:tr>
      <w:tr w:rsidR="00F9763B" w:rsidRPr="00363830" w:rsidTr="008A1E6E">
        <w:trPr>
          <w:trHeight w:val="63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F976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963611" w:rsidRDefault="00F9763B" w:rsidP="008768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3611">
              <w:rPr>
                <w:rFonts w:ascii="Times New Roman" w:hAnsi="Times New Roman"/>
                <w:b/>
                <w:sz w:val="20"/>
                <w:szCs w:val="20"/>
              </w:rPr>
              <w:t>62.6</w:t>
            </w:r>
          </w:p>
        </w:tc>
      </w:tr>
      <w:tr w:rsidR="00F9763B" w:rsidRPr="00363830" w:rsidTr="00A606E1">
        <w:trPr>
          <w:trHeight w:val="112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участков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62.6</w:t>
            </w:r>
          </w:p>
        </w:tc>
      </w:tr>
      <w:tr w:rsidR="00F9763B" w:rsidRPr="00363830" w:rsidTr="008A1E6E">
        <w:trPr>
          <w:trHeight w:val="20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5C56B5" w:rsidRDefault="00F9763B" w:rsidP="0096361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A606E1" w:rsidRDefault="00F9763B" w:rsidP="00155D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822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27.0</w:t>
            </w:r>
          </w:p>
        </w:tc>
      </w:tr>
      <w:tr w:rsidR="00F9763B" w:rsidRPr="00363830" w:rsidTr="008A1E6E">
        <w:trPr>
          <w:trHeight w:val="20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5C56B5" w:rsidRDefault="00F9763B" w:rsidP="001552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299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5 10 0000 1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155DFB">
            <w:pPr>
              <w:rPr>
                <w:rFonts w:ascii="Times New Roman" w:hAnsi="Times New Roman"/>
                <w:sz w:val="20"/>
                <w:szCs w:val="20"/>
              </w:rPr>
            </w:pPr>
            <w:r w:rsidRPr="00F9763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822F7F">
            <w:pPr>
              <w:rPr>
                <w:rFonts w:ascii="Times New Roman" w:hAnsi="Times New Roman"/>
                <w:sz w:val="20"/>
                <w:szCs w:val="20"/>
              </w:rPr>
            </w:pPr>
            <w:r w:rsidRPr="00F9763B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</w:tr>
      <w:tr w:rsidR="00F9763B" w:rsidRPr="00363830" w:rsidTr="008A1E6E">
        <w:trPr>
          <w:trHeight w:val="20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F9763B" w:rsidRDefault="00F9763B" w:rsidP="00155D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609C6" w:rsidRDefault="00F9763B" w:rsidP="00F97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Default="00F9763B" w:rsidP="00822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</w:tr>
      <w:tr w:rsidR="00F9763B" w:rsidRPr="00363830" w:rsidTr="008A1E6E">
        <w:trPr>
          <w:trHeight w:val="20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822F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609C6" w:rsidRDefault="00F9763B" w:rsidP="00822F7F">
            <w:pPr>
              <w:rPr>
                <w:rFonts w:ascii="Times New Roman" w:hAnsi="Times New Roman"/>
                <w:sz w:val="20"/>
                <w:szCs w:val="20"/>
              </w:rPr>
            </w:pPr>
            <w:r w:rsidRPr="008609C6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155DFB" w:rsidRDefault="00F9763B" w:rsidP="00822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</w:tr>
      <w:tr w:rsidR="00F9763B" w:rsidRPr="00363830" w:rsidTr="008B039E">
        <w:trPr>
          <w:trHeight w:val="31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A606E1" w:rsidRDefault="00F9763B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822F7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63B" w:rsidRPr="00363830" w:rsidTr="008A1E6E">
        <w:trPr>
          <w:trHeight w:val="74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A606E1" w:rsidRDefault="00F9763B" w:rsidP="00A606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 xml:space="preserve">Безвозмездные поступления </w:t>
            </w:r>
            <w:r w:rsidR="00A606E1" w:rsidRPr="00A606E1">
              <w:rPr>
                <w:rFonts w:ascii="Times New Roman" w:hAnsi="Times New Roman"/>
                <w:b/>
                <w:sz w:val="20"/>
                <w:szCs w:val="20"/>
              </w:rPr>
              <w:t>от других бюджетов бюджетной системы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363830" w:rsidRDefault="00F9763B" w:rsidP="00822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9172.5</w:t>
            </w:r>
          </w:p>
        </w:tc>
      </w:tr>
      <w:tr w:rsidR="00F9763B" w:rsidRPr="00363830" w:rsidTr="008A1E6E">
        <w:trPr>
          <w:trHeight w:val="45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3B" w:rsidRPr="008F2150" w:rsidRDefault="00F9763B" w:rsidP="00155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2150">
              <w:rPr>
                <w:rFonts w:ascii="Times New Roman" w:hAnsi="Times New Roman"/>
                <w:b/>
                <w:sz w:val="20"/>
                <w:szCs w:val="20"/>
              </w:rPr>
              <w:t>3163.0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2  02 0100110 0000  151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F34F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3163.0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9A0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1448.7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2 02 02999 10 0000 151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566B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1448.7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F2150" w:rsidRDefault="00F9763B" w:rsidP="00155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2150">
              <w:rPr>
                <w:rFonts w:ascii="Times New Roman" w:hAnsi="Times New Roman"/>
                <w:b/>
                <w:sz w:val="20"/>
                <w:szCs w:val="20"/>
              </w:rPr>
              <w:t>80.9</w:t>
            </w:r>
          </w:p>
        </w:tc>
      </w:tr>
      <w:tr w:rsidR="00F9763B" w:rsidRPr="00363830" w:rsidTr="00A606E1">
        <w:trPr>
          <w:trHeight w:val="70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F95D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80.8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9763B" w:rsidRPr="00363830" w:rsidTr="00A606E1">
        <w:trPr>
          <w:trHeight w:val="31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763B" w:rsidRDefault="00F9763B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63B">
              <w:rPr>
                <w:rFonts w:ascii="Times New Roman" w:hAnsi="Times New Roman"/>
                <w:b/>
                <w:sz w:val="20"/>
                <w:szCs w:val="20"/>
              </w:rPr>
              <w:t>4479.9</w:t>
            </w:r>
          </w:p>
        </w:tc>
      </w:tr>
      <w:tr w:rsidR="00F9763B" w:rsidRPr="00363830" w:rsidTr="008A1E6E">
        <w:trPr>
          <w:trHeight w:val="7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D3271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D3271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E24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4479.9</w:t>
            </w:r>
          </w:p>
        </w:tc>
      </w:tr>
      <w:tr w:rsidR="00F9763B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B" w:rsidRPr="00363830" w:rsidRDefault="00F9763B" w:rsidP="009812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363830" w:rsidRDefault="00F9763B" w:rsidP="00BE2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A606E1" w:rsidRDefault="00F9763B" w:rsidP="00CB25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6E1">
              <w:rPr>
                <w:rFonts w:ascii="Times New Roman" w:hAnsi="Times New Roman"/>
                <w:b/>
                <w:sz w:val="20"/>
                <w:szCs w:val="20"/>
              </w:rPr>
              <w:t>9864.5</w:t>
            </w:r>
          </w:p>
        </w:tc>
      </w:tr>
    </w:tbl>
    <w:p w:rsidR="00363830" w:rsidRPr="00B04FE8" w:rsidRDefault="00363830" w:rsidP="00363830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 w:rsidR="008F2150">
        <w:rPr>
          <w:rFonts w:ascii="Times New Roman" w:hAnsi="Times New Roman"/>
          <w:bCs/>
          <w:sz w:val="20"/>
          <w:szCs w:val="20"/>
        </w:rPr>
        <w:t>3</w:t>
      </w:r>
    </w:p>
    <w:p w:rsidR="00363830" w:rsidRPr="00B04FE8" w:rsidRDefault="00363830" w:rsidP="00363830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</w:t>
      </w:r>
      <w:r w:rsidR="006802EF"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363830" w:rsidRPr="00B04FE8" w:rsidRDefault="00363830" w:rsidP="00363830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 w:rsidR="00A820C0"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363830" w:rsidRPr="00E84E76" w:rsidRDefault="00363830" w:rsidP="00363830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6032B7" w:rsidRPr="00115066" w:rsidRDefault="006032B7" w:rsidP="006032B7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 w:rsidR="00822F7F">
        <w:rPr>
          <w:rFonts w:ascii="Times New Roman" w:hAnsi="Times New Roman"/>
          <w:b/>
          <w:sz w:val="24"/>
          <w:szCs w:val="24"/>
        </w:rPr>
        <w:t>2017</w:t>
      </w:r>
      <w:r w:rsidR="00647F40"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2497"/>
      </w:tblGrid>
      <w:tr w:rsidR="005973A8" w:rsidRPr="00224CF2" w:rsidTr="00681795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5973A8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8100C1" w:rsidRDefault="005973A8" w:rsidP="005973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8100C1" w:rsidRDefault="005973A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8100C1" w:rsidRDefault="005973A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8100C1" w:rsidRDefault="008100C1" w:rsidP="00A606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606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</w:t>
            </w:r>
            <w:r w:rsidR="00CE2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.7</w:t>
            </w:r>
          </w:p>
        </w:tc>
      </w:tr>
      <w:tr w:rsidR="005973A8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D40F85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442.7</w:t>
            </w:r>
          </w:p>
        </w:tc>
      </w:tr>
      <w:tr w:rsidR="005973A8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A606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A606E1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  <w:r w:rsidR="00BE41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606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973A8" w:rsidRPr="00224CF2" w:rsidTr="00BC4712">
        <w:trPr>
          <w:trHeight w:val="68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A606E1" w:rsidP="00B31C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43.7</w:t>
            </w:r>
          </w:p>
        </w:tc>
      </w:tr>
      <w:tr w:rsidR="005973A8" w:rsidRPr="00224CF2" w:rsidTr="008B039E">
        <w:trPr>
          <w:trHeight w:val="7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A8" w:rsidRPr="008100C1" w:rsidRDefault="005973A8" w:rsidP="005973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8100C1" w:rsidRDefault="005973A8" w:rsidP="00597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8100C1" w:rsidRDefault="005973A8" w:rsidP="00597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8100C1" w:rsidRDefault="00B31C30" w:rsidP="00A6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606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606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973A8" w:rsidRPr="00224CF2" w:rsidTr="008B039E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3A8" w:rsidRPr="00115066" w:rsidRDefault="005973A8" w:rsidP="00597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B31C30" w:rsidP="00A60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06E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606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73A8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8" w:rsidRPr="00675958" w:rsidRDefault="005973A8" w:rsidP="005973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675958" w:rsidRDefault="005973A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675958" w:rsidRDefault="005973A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675958" w:rsidRDefault="00A606E1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</w:t>
            </w:r>
          </w:p>
        </w:tc>
      </w:tr>
      <w:tr w:rsidR="005973A8" w:rsidRPr="00224CF2" w:rsidTr="008B039E">
        <w:trPr>
          <w:trHeight w:val="10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3A8" w:rsidRPr="00115066" w:rsidRDefault="005973A8" w:rsidP="005973A8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5973A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A8" w:rsidRPr="00115066" w:rsidRDefault="00A606E1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</w:tr>
      <w:tr w:rsidR="008100C1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1" w:rsidRPr="00675958" w:rsidRDefault="008100C1" w:rsidP="008100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C1" w:rsidRPr="00675958" w:rsidRDefault="008100C1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C1" w:rsidRPr="00675958" w:rsidRDefault="008100C1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C1" w:rsidRPr="00675958" w:rsidRDefault="00766A30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1643.</w:t>
            </w:r>
            <w:r w:rsidR="00BC471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0C1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1" w:rsidRPr="00115066" w:rsidRDefault="008100C1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C1" w:rsidRPr="00115066" w:rsidRDefault="008100C1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C1" w:rsidRPr="00115066" w:rsidRDefault="008100C1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C1" w:rsidRDefault="00A606E1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1563.</w:t>
            </w:r>
            <w:r w:rsidR="00BC47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6A30" w:rsidRPr="00A16216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766A30" w:rsidRDefault="00766A30" w:rsidP="00766A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766A30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766A30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80.0</w:t>
            </w:r>
          </w:p>
        </w:tc>
      </w:tr>
      <w:tr w:rsidR="00766A30" w:rsidRPr="00A16216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675958" w:rsidRDefault="00766A30" w:rsidP="00766A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007D1E" w:rsidRDefault="00766A30" w:rsidP="00766A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B31C30" w:rsidRDefault="00766A30" w:rsidP="00766A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2396.8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38.7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2069.5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288.6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007D1E" w:rsidRDefault="00766A30" w:rsidP="00766A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A16216" w:rsidRDefault="00766A30" w:rsidP="00766A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3587.5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766A30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3283.5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766A30" w:rsidRDefault="00766A30" w:rsidP="00766A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304.0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766A30" w:rsidRDefault="00766A30" w:rsidP="00766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CE273C" w:rsidRDefault="00766A30" w:rsidP="00766A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92,4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8100C1" w:rsidRDefault="00766A30" w:rsidP="00766A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</w:tr>
      <w:tr w:rsidR="00766A30" w:rsidRPr="00224CF2" w:rsidTr="008B039E">
        <w:trPr>
          <w:trHeight w:val="8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A30" w:rsidRPr="00007D1E" w:rsidRDefault="00766A30" w:rsidP="00766A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A30" w:rsidRPr="00A16216" w:rsidRDefault="00D40F85" w:rsidP="00D40F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128.8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0" w:rsidRPr="00115066" w:rsidRDefault="00766A30" w:rsidP="00766A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D40F85" w:rsidP="00766A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128.8</w:t>
            </w:r>
          </w:p>
        </w:tc>
      </w:tr>
      <w:tr w:rsidR="00766A30" w:rsidRPr="00224CF2" w:rsidTr="008B03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0" w:rsidRPr="00115066" w:rsidRDefault="00766A30" w:rsidP="00766A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766A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0" w:rsidRPr="00115066" w:rsidRDefault="00766A30" w:rsidP="00D40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F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F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40F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032B7" w:rsidRPr="000B2F9B" w:rsidRDefault="006032B7" w:rsidP="006032B7">
      <w:pPr>
        <w:jc w:val="both"/>
        <w:rPr>
          <w:rFonts w:ascii="Times New Roman" w:hAnsi="Times New Roman"/>
          <w:sz w:val="24"/>
          <w:szCs w:val="24"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6032B7" w:rsidRDefault="006032B7" w:rsidP="006032B7">
      <w:pPr>
        <w:rPr>
          <w:b/>
          <w:bCs/>
        </w:rPr>
      </w:pPr>
    </w:p>
    <w:p w:rsidR="0026698C" w:rsidRDefault="0026698C" w:rsidP="006032B7">
      <w:pPr>
        <w:rPr>
          <w:b/>
          <w:bCs/>
        </w:rPr>
      </w:pPr>
    </w:p>
    <w:p w:rsidR="00E85347" w:rsidRDefault="00E85347" w:rsidP="006032B7">
      <w:pPr>
        <w:rPr>
          <w:b/>
          <w:bCs/>
        </w:rPr>
      </w:pPr>
    </w:p>
    <w:p w:rsidR="00BC4712" w:rsidRDefault="006032B7" w:rsidP="006032B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973A8" w:rsidRDefault="006032B7" w:rsidP="006032B7">
      <w:pPr>
        <w:jc w:val="both"/>
        <w:rPr>
          <w:sz w:val="20"/>
        </w:rPr>
      </w:pPr>
      <w:r>
        <w:rPr>
          <w:sz w:val="20"/>
        </w:rPr>
        <w:t xml:space="preserve">      </w:t>
      </w:r>
      <w:r w:rsidR="005973A8">
        <w:rPr>
          <w:sz w:val="20"/>
        </w:rPr>
        <w:t xml:space="preserve">                  </w:t>
      </w:r>
    </w:p>
    <w:p w:rsidR="008B039E" w:rsidRDefault="005973A8" w:rsidP="008A1E6E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r w:rsidR="008A1E6E">
        <w:rPr>
          <w:sz w:val="20"/>
        </w:rPr>
        <w:t xml:space="preserve">                             </w:t>
      </w:r>
    </w:p>
    <w:p w:rsidR="00BC4712" w:rsidRDefault="00BC4712" w:rsidP="008A1E6E">
      <w:pPr>
        <w:jc w:val="both"/>
        <w:rPr>
          <w:sz w:val="20"/>
        </w:rPr>
      </w:pPr>
    </w:p>
    <w:p w:rsidR="00E85347" w:rsidRPr="00B04FE8" w:rsidRDefault="008A1E6E" w:rsidP="008A1E6E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</w:t>
      </w:r>
      <w:r w:rsidR="005973A8">
        <w:rPr>
          <w:sz w:val="20"/>
        </w:rPr>
        <w:t xml:space="preserve">                                                             </w:t>
      </w:r>
      <w:r w:rsidR="00E85347"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 w:rsidR="008F2150">
        <w:rPr>
          <w:rFonts w:ascii="Times New Roman" w:hAnsi="Times New Roman"/>
          <w:bCs/>
          <w:sz w:val="20"/>
          <w:szCs w:val="20"/>
        </w:rPr>
        <w:t>4</w:t>
      </w:r>
    </w:p>
    <w:p w:rsidR="00E85347" w:rsidRPr="00B04FE8" w:rsidRDefault="00E85347" w:rsidP="00E85347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</w:t>
      </w:r>
      <w:r w:rsidR="006802EF"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E85347" w:rsidRPr="00B04FE8" w:rsidRDefault="00E85347" w:rsidP="00E85347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E85347" w:rsidRPr="00E84E76" w:rsidRDefault="00E85347" w:rsidP="00E85347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E85347" w:rsidRPr="00115066" w:rsidRDefault="00E85347" w:rsidP="00E85347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 w:rsidR="00822F7F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850"/>
        <w:gridCol w:w="851"/>
        <w:gridCol w:w="992"/>
        <w:gridCol w:w="1701"/>
      </w:tblGrid>
      <w:tr w:rsidR="00E85347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7" w:rsidRPr="00115066" w:rsidRDefault="00E85347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7" w:rsidRPr="00115066" w:rsidRDefault="00E85347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7" w:rsidRPr="00115066" w:rsidRDefault="00E85347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7" w:rsidRPr="00115066" w:rsidRDefault="00E85347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7" w:rsidRPr="00115066" w:rsidRDefault="00E85347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CE273C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C" w:rsidRPr="008100C1" w:rsidRDefault="00CE273C" w:rsidP="00CE2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C" w:rsidRPr="008100C1" w:rsidRDefault="00CE273C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3C" w:rsidRPr="008100C1" w:rsidRDefault="00CE273C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3C" w:rsidRPr="008100C1" w:rsidRDefault="00CE273C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3C" w:rsidRPr="008100C1" w:rsidRDefault="00BC4712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281.7</w:t>
            </w:r>
          </w:p>
        </w:tc>
      </w:tr>
      <w:tr w:rsidR="00BC4712" w:rsidRPr="00224CF2" w:rsidTr="00BC4712">
        <w:trPr>
          <w:trHeight w:val="5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442.7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95.3</w:t>
            </w:r>
          </w:p>
        </w:tc>
      </w:tr>
      <w:tr w:rsidR="00BC4712" w:rsidRPr="00224CF2" w:rsidTr="00BC4712">
        <w:trPr>
          <w:trHeight w:val="9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43.7</w:t>
            </w:r>
          </w:p>
        </w:tc>
      </w:tr>
      <w:tr w:rsidR="00BC4712" w:rsidRPr="00224CF2" w:rsidTr="00BC4712">
        <w:trPr>
          <w:trHeight w:val="2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12" w:rsidRPr="008100C1" w:rsidRDefault="00BC4712" w:rsidP="00BC471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8100C1" w:rsidRDefault="00BC4712" w:rsidP="00BC4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8100C1" w:rsidRDefault="00BC4712" w:rsidP="00BC4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8100C1" w:rsidRDefault="00BC4712" w:rsidP="00BC4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80.8</w:t>
            </w:r>
          </w:p>
        </w:tc>
      </w:tr>
      <w:tr w:rsidR="00BC4712" w:rsidRPr="00224CF2" w:rsidTr="00BC4712">
        <w:trPr>
          <w:trHeight w:val="44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12" w:rsidRPr="00115066" w:rsidRDefault="00BC4712" w:rsidP="00BC47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</w:tr>
      <w:tr w:rsidR="00BC4712" w:rsidRPr="00224CF2" w:rsidTr="00822F7F">
        <w:trPr>
          <w:trHeight w:val="42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675958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675958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675958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675958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</w:t>
            </w:r>
          </w:p>
        </w:tc>
      </w:tr>
      <w:tr w:rsidR="00BC4712" w:rsidRPr="00224CF2" w:rsidTr="00BC4712">
        <w:trPr>
          <w:trHeight w:val="8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</w:tr>
      <w:tr w:rsidR="00BC4712" w:rsidRPr="00224CF2" w:rsidTr="00BC4712">
        <w:trPr>
          <w:trHeight w:val="3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12" w:rsidRPr="00675958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675958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675958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675958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1643.3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1563.3</w:t>
            </w:r>
          </w:p>
        </w:tc>
      </w:tr>
      <w:tr w:rsidR="00BC4712" w:rsidRPr="00224CF2" w:rsidTr="002972E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766A30" w:rsidRDefault="00BC4712" w:rsidP="00BC47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766A30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766A30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766A30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80.0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675958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007D1E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B31C30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2396.8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38.7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2069.5</w:t>
            </w:r>
          </w:p>
        </w:tc>
      </w:tr>
      <w:tr w:rsidR="00BC4712" w:rsidRPr="00A16216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288.6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007D1E" w:rsidRDefault="00BC4712" w:rsidP="00BC47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A16216" w:rsidRDefault="00BC4712" w:rsidP="00BC47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3587.5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766A30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3283.5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766A30" w:rsidRDefault="00BC4712" w:rsidP="00BC4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304.0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8100C1" w:rsidRDefault="00BC4712" w:rsidP="00BC4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92,4</w:t>
            </w:r>
          </w:p>
        </w:tc>
      </w:tr>
      <w:tr w:rsidR="00BC4712" w:rsidRPr="00224CF2" w:rsidTr="008B0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A16216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</w:tr>
      <w:tr w:rsidR="00BC4712" w:rsidRPr="00224CF2" w:rsidTr="00822F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CE273C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007D1E" w:rsidRDefault="00BC4712" w:rsidP="00BC47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128.8</w:t>
            </w:r>
          </w:p>
        </w:tc>
      </w:tr>
      <w:tr w:rsidR="00BC4712" w:rsidRPr="00224CF2" w:rsidTr="00822F7F">
        <w:trPr>
          <w:trHeight w:val="8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4712" w:rsidRPr="00115066" w:rsidRDefault="00BC4712" w:rsidP="00BC47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128.8</w:t>
            </w:r>
          </w:p>
        </w:tc>
      </w:tr>
      <w:tr w:rsidR="00BC4712" w:rsidRPr="00224CF2" w:rsidTr="00822F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115066" w:rsidRDefault="00BC4712" w:rsidP="00BC47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12" w:rsidRPr="00CE273C" w:rsidRDefault="00BC4712" w:rsidP="00BC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115066" w:rsidRDefault="00BC4712" w:rsidP="00BC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12" w:rsidRPr="00A16216" w:rsidRDefault="00BC4712" w:rsidP="00BC47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</w:tbl>
    <w:p w:rsidR="005973A8" w:rsidRDefault="005973A8" w:rsidP="00E85347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5973A8" w:rsidRDefault="005973A8" w:rsidP="006032B7">
      <w:pPr>
        <w:jc w:val="both"/>
        <w:rPr>
          <w:sz w:val="20"/>
        </w:rPr>
      </w:pPr>
    </w:p>
    <w:p w:rsidR="005973A8" w:rsidRDefault="005973A8" w:rsidP="006032B7">
      <w:pPr>
        <w:jc w:val="both"/>
        <w:rPr>
          <w:sz w:val="20"/>
        </w:rPr>
      </w:pPr>
    </w:p>
    <w:p w:rsidR="005973A8" w:rsidRDefault="005973A8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CE273C" w:rsidRDefault="00CE273C" w:rsidP="006032B7">
      <w:pPr>
        <w:jc w:val="both"/>
        <w:rPr>
          <w:sz w:val="20"/>
        </w:rPr>
      </w:pPr>
    </w:p>
    <w:p w:rsidR="00BC4712" w:rsidRDefault="00BC4712" w:rsidP="006032B7">
      <w:pPr>
        <w:jc w:val="both"/>
        <w:rPr>
          <w:sz w:val="20"/>
        </w:rPr>
      </w:pPr>
    </w:p>
    <w:p w:rsidR="006032B7" w:rsidRPr="00305D27" w:rsidRDefault="005973A8" w:rsidP="006032B7">
      <w:pPr>
        <w:jc w:val="both"/>
        <w:rPr>
          <w:sz w:val="20"/>
        </w:rPr>
      </w:pPr>
      <w:r>
        <w:rPr>
          <w:sz w:val="20"/>
        </w:rPr>
        <w:lastRenderedPageBreak/>
        <w:t xml:space="preserve">  </w:t>
      </w:r>
      <w:r w:rsidR="00FE05B4">
        <w:rPr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 w:rsidR="006032B7" w:rsidRPr="00305D27">
        <w:rPr>
          <w:sz w:val="20"/>
        </w:rPr>
        <w:t xml:space="preserve">Приложение </w:t>
      </w:r>
      <w:r w:rsidR="006032B7">
        <w:rPr>
          <w:sz w:val="20"/>
        </w:rPr>
        <w:t>5</w:t>
      </w:r>
    </w:p>
    <w:p w:rsidR="0026698C" w:rsidRPr="00B04FE8" w:rsidRDefault="0026698C" w:rsidP="0026698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</w:t>
      </w:r>
      <w:r w:rsidR="006802EF">
        <w:rPr>
          <w:rFonts w:ascii="Times New Roman" w:hAnsi="Times New Roman"/>
          <w:bCs/>
          <w:sz w:val="20"/>
          <w:szCs w:val="20"/>
        </w:rPr>
        <w:t xml:space="preserve"> сессии  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6698C" w:rsidRPr="00B04FE8" w:rsidRDefault="0026698C" w:rsidP="0026698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6032B7" w:rsidRDefault="006032B7" w:rsidP="006032B7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6032B7" w:rsidRPr="00B04FE8" w:rsidRDefault="006032B7" w:rsidP="006032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 w:rsidR="00822F7F">
        <w:rPr>
          <w:rFonts w:ascii="Times New Roman" w:hAnsi="Times New Roman"/>
          <w:b/>
          <w:sz w:val="24"/>
          <w:szCs w:val="24"/>
        </w:rPr>
        <w:t>2017</w:t>
      </w:r>
      <w:r w:rsidR="00647F40"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6032B7" w:rsidRPr="00B04FE8" w:rsidRDefault="006032B7" w:rsidP="006032B7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 w:rsidR="005973A8"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2324"/>
      </w:tblGrid>
      <w:tr w:rsidR="006032B7" w:rsidRPr="000976AD" w:rsidTr="00F84480">
        <w:trPr>
          <w:jc w:val="center"/>
        </w:trPr>
        <w:tc>
          <w:tcPr>
            <w:tcW w:w="3928" w:type="dxa"/>
            <w:gridSpan w:val="2"/>
          </w:tcPr>
          <w:p w:rsidR="006032B7" w:rsidRPr="000976AD" w:rsidRDefault="006032B7" w:rsidP="00F77A32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24" w:type="dxa"/>
            <w:vMerge w:val="restart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6032B7" w:rsidRPr="000976AD" w:rsidTr="00F84480">
        <w:trPr>
          <w:jc w:val="center"/>
        </w:trPr>
        <w:tc>
          <w:tcPr>
            <w:tcW w:w="1241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2B7" w:rsidRPr="000976AD" w:rsidTr="00F84480">
        <w:trPr>
          <w:trHeight w:val="310"/>
          <w:jc w:val="center"/>
        </w:trPr>
        <w:tc>
          <w:tcPr>
            <w:tcW w:w="8388" w:type="dxa"/>
            <w:gridSpan w:val="3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4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2B7" w:rsidRPr="000976AD" w:rsidTr="00F84480">
        <w:trPr>
          <w:jc w:val="center"/>
        </w:trPr>
        <w:tc>
          <w:tcPr>
            <w:tcW w:w="1241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6032B7" w:rsidRPr="000976AD" w:rsidRDefault="006032B7" w:rsidP="00F77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2324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2B7" w:rsidRPr="000976AD" w:rsidTr="00F84480">
        <w:trPr>
          <w:jc w:val="center"/>
        </w:trPr>
        <w:tc>
          <w:tcPr>
            <w:tcW w:w="1241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6032B7" w:rsidRPr="000976AD" w:rsidRDefault="006032B7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24" w:type="dxa"/>
          </w:tcPr>
          <w:p w:rsidR="006032B7" w:rsidRPr="008F2150" w:rsidRDefault="006032B7" w:rsidP="008F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E273C" w:rsidRPr="008F21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F2150" w:rsidRPr="008F21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E273C" w:rsidRPr="008F2150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</w:tr>
      <w:tr w:rsidR="006032B7" w:rsidRPr="000976AD" w:rsidTr="00F84480">
        <w:trPr>
          <w:jc w:val="center"/>
        </w:trPr>
        <w:tc>
          <w:tcPr>
            <w:tcW w:w="1241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6032B7" w:rsidRPr="000976AD" w:rsidRDefault="006032B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6032B7" w:rsidRPr="000976AD" w:rsidRDefault="006032B7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4" w:type="dxa"/>
          </w:tcPr>
          <w:p w:rsidR="006032B7" w:rsidRPr="008F2150" w:rsidRDefault="00CE273C" w:rsidP="008F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 w:rsidR="008F2150" w:rsidRPr="008F21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</w:tr>
      <w:tr w:rsidR="008F2150" w:rsidRPr="000976AD" w:rsidTr="00F84480">
        <w:trPr>
          <w:jc w:val="center"/>
        </w:trPr>
        <w:tc>
          <w:tcPr>
            <w:tcW w:w="1241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8F2150" w:rsidRPr="000976AD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24" w:type="dxa"/>
          </w:tcPr>
          <w:p w:rsidR="008F2150" w:rsidRPr="008F2150" w:rsidRDefault="008F2150" w:rsidP="008F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9864.5</w:t>
            </w:r>
          </w:p>
        </w:tc>
      </w:tr>
      <w:tr w:rsidR="008F2150" w:rsidRPr="000976AD" w:rsidTr="00F84480">
        <w:trPr>
          <w:jc w:val="center"/>
        </w:trPr>
        <w:tc>
          <w:tcPr>
            <w:tcW w:w="1241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8F2150" w:rsidRPr="000976AD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24" w:type="dxa"/>
          </w:tcPr>
          <w:p w:rsidR="008F2150" w:rsidRPr="008F2150" w:rsidRDefault="008F2150" w:rsidP="008F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9864.5</w:t>
            </w:r>
          </w:p>
        </w:tc>
      </w:tr>
      <w:tr w:rsidR="008F2150" w:rsidRPr="000976AD" w:rsidTr="00F84480">
        <w:trPr>
          <w:jc w:val="center"/>
        </w:trPr>
        <w:tc>
          <w:tcPr>
            <w:tcW w:w="1241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8F2150" w:rsidRPr="000976AD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24" w:type="dxa"/>
          </w:tcPr>
          <w:p w:rsidR="008F2150" w:rsidRPr="008F2150" w:rsidRDefault="008F2150" w:rsidP="008F2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9864.5</w:t>
            </w:r>
          </w:p>
        </w:tc>
      </w:tr>
      <w:tr w:rsidR="008F2150" w:rsidRPr="000976AD" w:rsidTr="00F84480">
        <w:trPr>
          <w:jc w:val="center"/>
        </w:trPr>
        <w:tc>
          <w:tcPr>
            <w:tcW w:w="1241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8F2150" w:rsidRPr="000976AD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24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8F2150" w:rsidRPr="000976AD" w:rsidTr="00F84480">
        <w:trPr>
          <w:jc w:val="center"/>
        </w:trPr>
        <w:tc>
          <w:tcPr>
            <w:tcW w:w="1241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F2150" w:rsidRPr="000976AD" w:rsidRDefault="008F2150" w:rsidP="001E1C89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8F2150" w:rsidRPr="000976AD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2324" w:type="dxa"/>
          </w:tcPr>
          <w:p w:rsidR="008F2150" w:rsidRDefault="008F2150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8F2150" w:rsidRPr="000976AD" w:rsidTr="00F84480">
        <w:trPr>
          <w:jc w:val="center"/>
        </w:trPr>
        <w:tc>
          <w:tcPr>
            <w:tcW w:w="1241" w:type="dxa"/>
          </w:tcPr>
          <w:p w:rsidR="008F2150" w:rsidRPr="00007D1E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8F2150" w:rsidRPr="000976AD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24" w:type="dxa"/>
          </w:tcPr>
          <w:p w:rsidR="008F2150" w:rsidRDefault="008F2150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</w:tbl>
    <w:p w:rsidR="0026698C" w:rsidRDefault="006032B7" w:rsidP="006032B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BC4712" w:rsidRDefault="005973A8" w:rsidP="005973A8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973A8" w:rsidRPr="00305D27" w:rsidRDefault="00BC4712" w:rsidP="005973A8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5973A8">
        <w:rPr>
          <w:sz w:val="20"/>
        </w:rPr>
        <w:t xml:space="preserve"> </w:t>
      </w:r>
      <w:r w:rsidR="005973A8" w:rsidRPr="00305D27">
        <w:rPr>
          <w:sz w:val="20"/>
        </w:rPr>
        <w:t xml:space="preserve">Приложение </w:t>
      </w:r>
      <w:r w:rsidR="005973A8">
        <w:rPr>
          <w:sz w:val="20"/>
        </w:rPr>
        <w:t>6</w:t>
      </w:r>
    </w:p>
    <w:p w:rsidR="005973A8" w:rsidRPr="00B04FE8" w:rsidRDefault="005973A8" w:rsidP="005973A8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сессии  </w:t>
      </w:r>
      <w:r w:rsidR="006802EF"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5973A8" w:rsidRPr="00B04FE8" w:rsidRDefault="005973A8" w:rsidP="005973A8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5973A8" w:rsidRDefault="005973A8" w:rsidP="005973A8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FE05B4" w:rsidRDefault="005973A8" w:rsidP="00FE0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</w:t>
      </w:r>
      <w:r w:rsidR="00FE05B4" w:rsidRPr="00B04FE8">
        <w:rPr>
          <w:rFonts w:ascii="Times New Roman" w:hAnsi="Times New Roman"/>
          <w:b/>
          <w:sz w:val="24"/>
          <w:szCs w:val="24"/>
        </w:rPr>
        <w:t xml:space="preserve">исполнение  по источникам финансирования дефицита  местного бюджета  за </w:t>
      </w:r>
      <w:r w:rsidR="00822F7F">
        <w:rPr>
          <w:rFonts w:ascii="Times New Roman" w:hAnsi="Times New Roman"/>
          <w:b/>
          <w:sz w:val="24"/>
          <w:szCs w:val="24"/>
        </w:rPr>
        <w:t>2017</w:t>
      </w:r>
      <w:r w:rsidR="00FE05B4"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 w:rsidR="00FE05B4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FE05B4" w:rsidRPr="00B04FE8" w:rsidRDefault="00FE05B4" w:rsidP="00FE0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58"/>
        <w:gridCol w:w="4415"/>
        <w:gridCol w:w="2339"/>
      </w:tblGrid>
      <w:tr w:rsidR="00FE05B4" w:rsidRPr="000976AD" w:rsidTr="00F77A32">
        <w:trPr>
          <w:trHeight w:val="2426"/>
          <w:jc w:val="center"/>
        </w:trPr>
        <w:tc>
          <w:tcPr>
            <w:tcW w:w="3958" w:type="dxa"/>
            <w:tcBorders>
              <w:right w:val="single" w:sz="4" w:space="0" w:color="auto"/>
            </w:tcBorders>
          </w:tcPr>
          <w:p w:rsidR="00FE05B4" w:rsidRPr="000976AD" w:rsidRDefault="00FE05B4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:rsidR="00FE05B4" w:rsidRPr="000976AD" w:rsidRDefault="00FE05B4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FE05B4" w:rsidRPr="000976AD" w:rsidRDefault="00FE05B4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8F2150" w:rsidRPr="000976AD" w:rsidTr="00F77A32">
        <w:trPr>
          <w:trHeight w:val="810"/>
          <w:jc w:val="center"/>
        </w:trPr>
        <w:tc>
          <w:tcPr>
            <w:tcW w:w="3958" w:type="dxa"/>
          </w:tcPr>
          <w:p w:rsidR="008F2150" w:rsidRPr="00115066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415" w:type="dxa"/>
          </w:tcPr>
          <w:p w:rsidR="008F2150" w:rsidRPr="00115066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2339" w:type="dxa"/>
          </w:tcPr>
          <w:p w:rsidR="008F2150" w:rsidRPr="008F2150" w:rsidRDefault="008F2150" w:rsidP="00155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-362.0</w:t>
            </w:r>
          </w:p>
        </w:tc>
      </w:tr>
      <w:tr w:rsidR="008F2150" w:rsidRPr="000976AD" w:rsidTr="00F77A32">
        <w:trPr>
          <w:jc w:val="center"/>
        </w:trPr>
        <w:tc>
          <w:tcPr>
            <w:tcW w:w="3958" w:type="dxa"/>
          </w:tcPr>
          <w:p w:rsidR="008F2150" w:rsidRPr="00115066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15" w:type="dxa"/>
          </w:tcPr>
          <w:p w:rsidR="008F2150" w:rsidRPr="00115066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8F2150" w:rsidRPr="008F2150" w:rsidRDefault="008F2150" w:rsidP="00155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-362.0</w:t>
            </w:r>
          </w:p>
        </w:tc>
      </w:tr>
      <w:tr w:rsidR="008F2150" w:rsidRPr="000976AD" w:rsidTr="00F77A32">
        <w:trPr>
          <w:jc w:val="center"/>
        </w:trPr>
        <w:tc>
          <w:tcPr>
            <w:tcW w:w="3958" w:type="dxa"/>
          </w:tcPr>
          <w:p w:rsidR="008F2150" w:rsidRPr="00115066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15" w:type="dxa"/>
          </w:tcPr>
          <w:p w:rsidR="008F2150" w:rsidRPr="00115066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8F2150" w:rsidRPr="008F2150" w:rsidRDefault="008F2150" w:rsidP="00155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8F2150" w:rsidRPr="000976AD" w:rsidTr="00F77A32">
        <w:trPr>
          <w:trHeight w:val="610"/>
          <w:jc w:val="center"/>
        </w:trPr>
        <w:tc>
          <w:tcPr>
            <w:tcW w:w="3958" w:type="dxa"/>
          </w:tcPr>
          <w:p w:rsidR="008F2150" w:rsidRPr="00115066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15" w:type="dxa"/>
          </w:tcPr>
          <w:p w:rsidR="008F2150" w:rsidRPr="00115066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8F2150" w:rsidRPr="008F2150" w:rsidRDefault="008F2150" w:rsidP="00155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8F2150" w:rsidRPr="000976AD" w:rsidTr="00F77A32">
        <w:trPr>
          <w:trHeight w:val="607"/>
          <w:jc w:val="center"/>
        </w:trPr>
        <w:tc>
          <w:tcPr>
            <w:tcW w:w="3958" w:type="dxa"/>
          </w:tcPr>
          <w:p w:rsidR="008F2150" w:rsidRPr="00115066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15" w:type="dxa"/>
          </w:tcPr>
          <w:p w:rsidR="008F2150" w:rsidRPr="00115066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8F2150" w:rsidRPr="008F2150" w:rsidRDefault="008F2150" w:rsidP="00155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50">
              <w:rPr>
                <w:rFonts w:ascii="Times New Roman" w:hAnsi="Times New Roman"/>
                <w:b/>
                <w:sz w:val="24"/>
                <w:szCs w:val="24"/>
              </w:rPr>
              <w:t>-9864.5</w:t>
            </w:r>
          </w:p>
        </w:tc>
      </w:tr>
      <w:tr w:rsidR="008F2150" w:rsidRPr="000976AD" w:rsidTr="00F77A32">
        <w:trPr>
          <w:trHeight w:val="620"/>
          <w:jc w:val="center"/>
        </w:trPr>
        <w:tc>
          <w:tcPr>
            <w:tcW w:w="3958" w:type="dxa"/>
          </w:tcPr>
          <w:p w:rsidR="008F2150" w:rsidRPr="00115066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15" w:type="dxa"/>
          </w:tcPr>
          <w:p w:rsidR="008F2150" w:rsidRPr="00115066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8F2150" w:rsidRPr="000976AD" w:rsidRDefault="008F2150" w:rsidP="0015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8F2150" w:rsidRPr="000976AD" w:rsidTr="00F77A32">
        <w:trPr>
          <w:jc w:val="center"/>
        </w:trPr>
        <w:tc>
          <w:tcPr>
            <w:tcW w:w="3958" w:type="dxa"/>
          </w:tcPr>
          <w:p w:rsidR="008F2150" w:rsidRPr="00115066" w:rsidRDefault="008F2150" w:rsidP="00F77A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          01 05 02 01 00 0000 610</w:t>
            </w:r>
          </w:p>
        </w:tc>
        <w:tc>
          <w:tcPr>
            <w:tcW w:w="4415" w:type="dxa"/>
          </w:tcPr>
          <w:p w:rsidR="008F2150" w:rsidRPr="00115066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8F2150" w:rsidRDefault="008F2150" w:rsidP="001552AA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  <w:tr w:rsidR="008F2150" w:rsidRPr="000976AD" w:rsidTr="00F77A32">
        <w:trPr>
          <w:jc w:val="center"/>
        </w:trPr>
        <w:tc>
          <w:tcPr>
            <w:tcW w:w="3958" w:type="dxa"/>
          </w:tcPr>
          <w:p w:rsidR="008F2150" w:rsidRPr="000976AD" w:rsidRDefault="008F2150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15" w:type="dxa"/>
          </w:tcPr>
          <w:p w:rsidR="008F2150" w:rsidRPr="000976AD" w:rsidRDefault="008F2150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8F2150" w:rsidRDefault="008F2150" w:rsidP="001552AA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6E6B81">
              <w:rPr>
                <w:rFonts w:ascii="Times New Roman" w:hAnsi="Times New Roman"/>
                <w:b/>
                <w:sz w:val="24"/>
                <w:szCs w:val="24"/>
              </w:rPr>
              <w:t>10226.5</w:t>
            </w:r>
          </w:p>
        </w:tc>
      </w:tr>
    </w:tbl>
    <w:p w:rsidR="00AE5573" w:rsidRDefault="00AE5573" w:rsidP="000B0A8A">
      <w:pPr>
        <w:pStyle w:val="a9"/>
        <w:jc w:val="right"/>
        <w:rPr>
          <w:i/>
        </w:rPr>
      </w:pPr>
    </w:p>
    <w:sectPr w:rsidR="00AE5573" w:rsidSect="00A606E1">
      <w:headerReference w:type="default" r:id="rId8"/>
      <w:headerReference w:type="first" r:id="rId9"/>
      <w:pgSz w:w="11906" w:h="16838"/>
      <w:pgMar w:top="142" w:right="850" w:bottom="567" w:left="1276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1B" w:rsidRDefault="0008001B" w:rsidP="00B07DDC">
      <w:pPr>
        <w:spacing w:after="0" w:line="240" w:lineRule="auto"/>
      </w:pPr>
      <w:r>
        <w:separator/>
      </w:r>
    </w:p>
  </w:endnote>
  <w:endnote w:type="continuationSeparator" w:id="1">
    <w:p w:rsidR="0008001B" w:rsidRDefault="0008001B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1B" w:rsidRDefault="0008001B" w:rsidP="00B07DDC">
      <w:pPr>
        <w:spacing w:after="0" w:line="240" w:lineRule="auto"/>
      </w:pPr>
      <w:r>
        <w:separator/>
      </w:r>
    </w:p>
  </w:footnote>
  <w:footnote w:type="continuationSeparator" w:id="1">
    <w:p w:rsidR="0008001B" w:rsidRDefault="0008001B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B9" w:rsidRDefault="00AE71B9">
    <w:pPr>
      <w:pStyle w:val="a3"/>
    </w:pPr>
  </w:p>
  <w:p w:rsidR="00AE71B9" w:rsidRDefault="00AE7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B9" w:rsidRPr="001D5601" w:rsidRDefault="00AE71B9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6EE3"/>
    <w:rsid w:val="0008001B"/>
    <w:rsid w:val="0008530C"/>
    <w:rsid w:val="000A7D9B"/>
    <w:rsid w:val="000B0A8A"/>
    <w:rsid w:val="000B6EB3"/>
    <w:rsid w:val="000D2D26"/>
    <w:rsid w:val="000D5F51"/>
    <w:rsid w:val="000E4D55"/>
    <w:rsid w:val="000F5A95"/>
    <w:rsid w:val="00117D0E"/>
    <w:rsid w:val="001318DF"/>
    <w:rsid w:val="0014081E"/>
    <w:rsid w:val="00141C26"/>
    <w:rsid w:val="00152BAB"/>
    <w:rsid w:val="00155DFB"/>
    <w:rsid w:val="001617C2"/>
    <w:rsid w:val="0016504E"/>
    <w:rsid w:val="00177F6E"/>
    <w:rsid w:val="001841F3"/>
    <w:rsid w:val="00197A3E"/>
    <w:rsid w:val="001A10F4"/>
    <w:rsid w:val="001D5601"/>
    <w:rsid w:val="001E1C89"/>
    <w:rsid w:val="001F744E"/>
    <w:rsid w:val="00214261"/>
    <w:rsid w:val="00237408"/>
    <w:rsid w:val="0026158B"/>
    <w:rsid w:val="0026698C"/>
    <w:rsid w:val="00271CBF"/>
    <w:rsid w:val="00285FAD"/>
    <w:rsid w:val="002B245B"/>
    <w:rsid w:val="002D3248"/>
    <w:rsid w:val="002D697C"/>
    <w:rsid w:val="002E4C25"/>
    <w:rsid w:val="0030164F"/>
    <w:rsid w:val="00316FD8"/>
    <w:rsid w:val="00320F2A"/>
    <w:rsid w:val="00347EFB"/>
    <w:rsid w:val="00363830"/>
    <w:rsid w:val="00367DE8"/>
    <w:rsid w:val="003E5FCC"/>
    <w:rsid w:val="004263DC"/>
    <w:rsid w:val="004734CA"/>
    <w:rsid w:val="00485A27"/>
    <w:rsid w:val="004D7DD2"/>
    <w:rsid w:val="004F5873"/>
    <w:rsid w:val="00513406"/>
    <w:rsid w:val="00516593"/>
    <w:rsid w:val="00521DBB"/>
    <w:rsid w:val="005475D3"/>
    <w:rsid w:val="00563490"/>
    <w:rsid w:val="00566ADA"/>
    <w:rsid w:val="005750AE"/>
    <w:rsid w:val="005827B1"/>
    <w:rsid w:val="005973A8"/>
    <w:rsid w:val="0059784E"/>
    <w:rsid w:val="005A45E8"/>
    <w:rsid w:val="005B3445"/>
    <w:rsid w:val="005B4F58"/>
    <w:rsid w:val="005B59BD"/>
    <w:rsid w:val="005B71A4"/>
    <w:rsid w:val="005C56B5"/>
    <w:rsid w:val="005D2B4E"/>
    <w:rsid w:val="006032B7"/>
    <w:rsid w:val="00647F40"/>
    <w:rsid w:val="00675958"/>
    <w:rsid w:val="00677487"/>
    <w:rsid w:val="006802EF"/>
    <w:rsid w:val="00681795"/>
    <w:rsid w:val="00691E29"/>
    <w:rsid w:val="006B1571"/>
    <w:rsid w:val="006C0120"/>
    <w:rsid w:val="006C0BEE"/>
    <w:rsid w:val="006C2685"/>
    <w:rsid w:val="0071681E"/>
    <w:rsid w:val="007423B7"/>
    <w:rsid w:val="00745696"/>
    <w:rsid w:val="00766A30"/>
    <w:rsid w:val="00775D51"/>
    <w:rsid w:val="00776C07"/>
    <w:rsid w:val="007A14B3"/>
    <w:rsid w:val="007A26BF"/>
    <w:rsid w:val="007A59BC"/>
    <w:rsid w:val="007D7441"/>
    <w:rsid w:val="007E1985"/>
    <w:rsid w:val="008006AE"/>
    <w:rsid w:val="0080139C"/>
    <w:rsid w:val="00801CA5"/>
    <w:rsid w:val="008100C1"/>
    <w:rsid w:val="00822F7F"/>
    <w:rsid w:val="00830C9A"/>
    <w:rsid w:val="008609C6"/>
    <w:rsid w:val="00863669"/>
    <w:rsid w:val="008652A0"/>
    <w:rsid w:val="008676F3"/>
    <w:rsid w:val="00871917"/>
    <w:rsid w:val="008768FC"/>
    <w:rsid w:val="008847B9"/>
    <w:rsid w:val="008949E9"/>
    <w:rsid w:val="008A1E6E"/>
    <w:rsid w:val="008B039E"/>
    <w:rsid w:val="008C0BA8"/>
    <w:rsid w:val="008D29C5"/>
    <w:rsid w:val="008F2150"/>
    <w:rsid w:val="008F779C"/>
    <w:rsid w:val="0090510B"/>
    <w:rsid w:val="00907BED"/>
    <w:rsid w:val="00912A30"/>
    <w:rsid w:val="0092531C"/>
    <w:rsid w:val="00934BB1"/>
    <w:rsid w:val="00942020"/>
    <w:rsid w:val="00942CC4"/>
    <w:rsid w:val="00963611"/>
    <w:rsid w:val="00973DCA"/>
    <w:rsid w:val="009F493B"/>
    <w:rsid w:val="00A16216"/>
    <w:rsid w:val="00A339BC"/>
    <w:rsid w:val="00A368D4"/>
    <w:rsid w:val="00A37954"/>
    <w:rsid w:val="00A45A3D"/>
    <w:rsid w:val="00A51E60"/>
    <w:rsid w:val="00A56259"/>
    <w:rsid w:val="00A606E1"/>
    <w:rsid w:val="00A755E7"/>
    <w:rsid w:val="00A820C0"/>
    <w:rsid w:val="00AD223F"/>
    <w:rsid w:val="00AE5573"/>
    <w:rsid w:val="00AE6A4A"/>
    <w:rsid w:val="00AE71B9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86A3D"/>
    <w:rsid w:val="00B95E3B"/>
    <w:rsid w:val="00BC4712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65E4"/>
    <w:rsid w:val="00C612DF"/>
    <w:rsid w:val="00C62A2E"/>
    <w:rsid w:val="00C82DFB"/>
    <w:rsid w:val="00C93763"/>
    <w:rsid w:val="00CA68D4"/>
    <w:rsid w:val="00CE273C"/>
    <w:rsid w:val="00CE46A4"/>
    <w:rsid w:val="00D13D83"/>
    <w:rsid w:val="00D40F85"/>
    <w:rsid w:val="00D5407E"/>
    <w:rsid w:val="00D62A14"/>
    <w:rsid w:val="00D67748"/>
    <w:rsid w:val="00D71B9D"/>
    <w:rsid w:val="00D8158C"/>
    <w:rsid w:val="00DA2BB9"/>
    <w:rsid w:val="00DC557E"/>
    <w:rsid w:val="00DC77AF"/>
    <w:rsid w:val="00DC7B9B"/>
    <w:rsid w:val="00DE293F"/>
    <w:rsid w:val="00DE32DF"/>
    <w:rsid w:val="00E669AB"/>
    <w:rsid w:val="00E85347"/>
    <w:rsid w:val="00E924B8"/>
    <w:rsid w:val="00EA1E03"/>
    <w:rsid w:val="00EA4E34"/>
    <w:rsid w:val="00EA7440"/>
    <w:rsid w:val="00EC042E"/>
    <w:rsid w:val="00ED7112"/>
    <w:rsid w:val="00EE16B0"/>
    <w:rsid w:val="00F049FF"/>
    <w:rsid w:val="00F14BF9"/>
    <w:rsid w:val="00F23FF7"/>
    <w:rsid w:val="00F41445"/>
    <w:rsid w:val="00F536BD"/>
    <w:rsid w:val="00F57864"/>
    <w:rsid w:val="00F771F7"/>
    <w:rsid w:val="00F77A32"/>
    <w:rsid w:val="00F84480"/>
    <w:rsid w:val="00F9763B"/>
    <w:rsid w:val="00FA2B27"/>
    <w:rsid w:val="00FB0853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B07D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0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3D0F-C6C3-4913-B0B1-2750D214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116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5</cp:revision>
  <cp:lastPrinted>2016-04-26T11:36:00Z</cp:lastPrinted>
  <dcterms:created xsi:type="dcterms:W3CDTF">2018-03-26T10:04:00Z</dcterms:created>
  <dcterms:modified xsi:type="dcterms:W3CDTF">2018-03-29T11:53:00Z</dcterms:modified>
</cp:coreProperties>
</file>