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22" w:rsidRPr="007C58BC" w:rsidRDefault="002E3922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2E3922" w:rsidRPr="00AB4E9D" w:rsidRDefault="002E3922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2E3922" w:rsidRPr="007C58BC" w:rsidRDefault="002E3922" w:rsidP="00BC3BE1">
      <w:pPr>
        <w:jc w:val="center"/>
        <w:rPr>
          <w:sz w:val="28"/>
          <w:szCs w:val="28"/>
        </w:rPr>
      </w:pPr>
    </w:p>
    <w:p w:rsidR="002E3922" w:rsidRPr="007C58BC" w:rsidRDefault="002E3922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2E3922" w:rsidRPr="00365253" w:rsidRDefault="002E3922" w:rsidP="00BC3BE1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2"/>
          <w:szCs w:val="22"/>
        </w:rPr>
        <w:t>пятьдесят восьмой сессии</w:t>
      </w:r>
    </w:p>
    <w:p w:rsidR="002E3922" w:rsidRPr="007C58BC" w:rsidRDefault="002E3922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30</w:t>
      </w:r>
      <w:r w:rsidRPr="007C58BC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№   184                                     с. Ускюль</w:t>
      </w:r>
    </w:p>
    <w:p w:rsidR="002E3922" w:rsidRPr="007C58BC" w:rsidRDefault="002E3922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E3922" w:rsidRPr="007C58BC" w:rsidRDefault="002E3922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О внесении изменений  в решение </w:t>
      </w:r>
      <w:r>
        <w:rPr>
          <w:sz w:val="28"/>
          <w:szCs w:val="28"/>
        </w:rPr>
        <w:t>сорок седьмой</w:t>
      </w:r>
      <w:r w:rsidRPr="007C58BC">
        <w:rPr>
          <w:sz w:val="28"/>
          <w:szCs w:val="28"/>
        </w:rPr>
        <w:t xml:space="preserve"> сессии  </w:t>
      </w:r>
      <w:r>
        <w:rPr>
          <w:sz w:val="28"/>
          <w:szCs w:val="28"/>
        </w:rPr>
        <w:t>пятого</w:t>
      </w:r>
      <w:r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>
        <w:rPr>
          <w:sz w:val="28"/>
          <w:szCs w:val="28"/>
        </w:rPr>
        <w:t>1</w:t>
      </w:r>
      <w:r w:rsidRPr="007C58BC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152 </w:t>
      </w:r>
      <w:r w:rsidRPr="007C58BC">
        <w:rPr>
          <w:sz w:val="28"/>
          <w:szCs w:val="28"/>
        </w:rPr>
        <w:t xml:space="preserve">«О бюджете Ускюльского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7C58BC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7C58BC">
        <w:rPr>
          <w:sz w:val="28"/>
          <w:szCs w:val="28"/>
        </w:rPr>
        <w:t xml:space="preserve"> годов»  </w:t>
      </w:r>
      <w:r>
        <w:rPr>
          <w:sz w:val="28"/>
          <w:szCs w:val="28"/>
        </w:rPr>
        <w:t>с внесенными изменениями от 30.01.2019, от 28.02.2019.</w:t>
      </w:r>
      <w:r w:rsidRPr="00480CAD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26</w:t>
      </w:r>
      <w:r w:rsidRPr="007C58B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</w:t>
      </w:r>
      <w:r>
        <w:rPr>
          <w:sz w:val="28"/>
          <w:szCs w:val="28"/>
        </w:rPr>
        <w:t>,</w:t>
      </w:r>
      <w:r w:rsidRPr="0008717B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от</w:t>
      </w:r>
      <w:r>
        <w:rPr>
          <w:sz w:val="28"/>
          <w:szCs w:val="28"/>
        </w:rPr>
        <w:t xml:space="preserve"> 30</w:t>
      </w:r>
      <w:r w:rsidRPr="007C58B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>,</w:t>
      </w:r>
      <w:r w:rsidRPr="00166E09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31</w:t>
      </w:r>
      <w:r w:rsidRPr="007C58B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г.</w:t>
      </w:r>
    </w:p>
    <w:p w:rsidR="002E3922" w:rsidRPr="007C58BC" w:rsidRDefault="002E3922" w:rsidP="00663237">
      <w:pPr>
        <w:jc w:val="both"/>
        <w:rPr>
          <w:sz w:val="28"/>
          <w:szCs w:val="28"/>
        </w:rPr>
      </w:pPr>
    </w:p>
    <w:p w:rsidR="002E3922" w:rsidRDefault="002E3922" w:rsidP="0066323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</w:t>
      </w:r>
      <w:r w:rsidRPr="007C58BC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сорок седьмой</w:t>
      </w:r>
      <w:r w:rsidRPr="007C58BC">
        <w:rPr>
          <w:sz w:val="28"/>
          <w:szCs w:val="28"/>
        </w:rPr>
        <w:t xml:space="preserve"> сессии  </w:t>
      </w:r>
      <w:r>
        <w:rPr>
          <w:sz w:val="28"/>
          <w:szCs w:val="28"/>
        </w:rPr>
        <w:t>пятого</w:t>
      </w:r>
      <w:r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>
        <w:rPr>
          <w:sz w:val="28"/>
          <w:szCs w:val="28"/>
        </w:rPr>
        <w:t>1</w:t>
      </w:r>
      <w:r w:rsidRPr="007C58BC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152 </w:t>
      </w:r>
      <w:r w:rsidRPr="007C58BC">
        <w:rPr>
          <w:sz w:val="28"/>
          <w:szCs w:val="28"/>
        </w:rPr>
        <w:t xml:space="preserve">«О бюджете Ускюльского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7C58BC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7C58BC">
        <w:rPr>
          <w:sz w:val="28"/>
          <w:szCs w:val="28"/>
        </w:rPr>
        <w:t xml:space="preserve"> годов»</w:t>
      </w:r>
      <w:r w:rsidRPr="000D0A4C">
        <w:rPr>
          <w:sz w:val="28"/>
          <w:szCs w:val="28"/>
        </w:rPr>
        <w:t xml:space="preserve">  следующие изменения: </w:t>
      </w:r>
    </w:p>
    <w:p w:rsidR="002E3922" w:rsidRPr="00252994" w:rsidRDefault="002E3922" w:rsidP="00663237">
      <w:pPr>
        <w:ind w:left="284"/>
        <w:jc w:val="both"/>
        <w:rPr>
          <w:sz w:val="28"/>
          <w:szCs w:val="28"/>
        </w:rPr>
      </w:pPr>
    </w:p>
    <w:p w:rsidR="002E3922" w:rsidRPr="009C27DF" w:rsidRDefault="002E3922" w:rsidP="009C27DF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B4119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1) </w:t>
      </w:r>
      <w:r w:rsidRPr="009C27DF">
        <w:rPr>
          <w:sz w:val="28"/>
          <w:szCs w:val="28"/>
        </w:rPr>
        <w:t xml:space="preserve">в разделе 1п.1.1 сумму </w:t>
      </w:r>
      <w:r>
        <w:rPr>
          <w:sz w:val="28"/>
          <w:szCs w:val="28"/>
        </w:rPr>
        <w:t>10 551</w:t>
      </w:r>
      <w:r w:rsidRPr="009C27DF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9C27DF">
        <w:rPr>
          <w:sz w:val="28"/>
          <w:szCs w:val="28"/>
        </w:rPr>
        <w:t xml:space="preserve"> тыс.руб. заменить на сумму </w:t>
      </w:r>
      <w:r>
        <w:rPr>
          <w:sz w:val="28"/>
          <w:szCs w:val="28"/>
        </w:rPr>
        <w:t>10 399</w:t>
      </w:r>
      <w:r w:rsidRPr="009C27DF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9C27DF">
        <w:rPr>
          <w:sz w:val="28"/>
          <w:szCs w:val="28"/>
        </w:rPr>
        <w:t xml:space="preserve"> тыс.руб., в части безвозмездных поступлений сумму </w:t>
      </w:r>
      <w:r>
        <w:rPr>
          <w:sz w:val="28"/>
          <w:szCs w:val="28"/>
        </w:rPr>
        <w:t>9 706</w:t>
      </w:r>
      <w:r w:rsidRPr="009C27DF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9C27DF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 заменить на сумму 9 606</w:t>
      </w:r>
      <w:r w:rsidRPr="009C27DF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9C27DF">
        <w:rPr>
          <w:sz w:val="28"/>
          <w:szCs w:val="28"/>
        </w:rPr>
        <w:t xml:space="preserve"> тыс.руб.</w:t>
      </w:r>
    </w:p>
    <w:p w:rsidR="002E3922" w:rsidRPr="00B41193" w:rsidRDefault="002E3922" w:rsidP="009C27DF">
      <w:pPr>
        <w:ind w:left="360"/>
        <w:jc w:val="both"/>
        <w:rPr>
          <w:sz w:val="28"/>
          <w:szCs w:val="28"/>
        </w:rPr>
      </w:pPr>
      <w:r w:rsidRPr="009C27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2) </w:t>
      </w:r>
      <w:r w:rsidRPr="00B41193">
        <w:rPr>
          <w:sz w:val="28"/>
          <w:szCs w:val="28"/>
        </w:rPr>
        <w:t xml:space="preserve">в п 1.2) : цифры </w:t>
      </w:r>
      <w:r>
        <w:rPr>
          <w:sz w:val="28"/>
          <w:szCs w:val="28"/>
        </w:rPr>
        <w:t>10 711</w:t>
      </w:r>
      <w:r w:rsidRPr="00B41193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B41193">
        <w:rPr>
          <w:sz w:val="28"/>
          <w:szCs w:val="28"/>
        </w:rPr>
        <w:t xml:space="preserve"> тыс.руб. заменить цифрами </w:t>
      </w:r>
      <w:r>
        <w:rPr>
          <w:sz w:val="28"/>
          <w:szCs w:val="28"/>
        </w:rPr>
        <w:t>10 559</w:t>
      </w:r>
      <w:r w:rsidRPr="00B41193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B41193">
        <w:rPr>
          <w:sz w:val="28"/>
          <w:szCs w:val="28"/>
        </w:rPr>
        <w:t xml:space="preserve"> тыс.руб., </w:t>
      </w:r>
    </w:p>
    <w:p w:rsidR="002E3922" w:rsidRPr="00C50D36" w:rsidRDefault="002E3922" w:rsidP="00E552BD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B41193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Pr="00C50D36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разделе 8 в п 8.1) п/п а)</w:t>
      </w:r>
      <w:r w:rsidRPr="00C50D36">
        <w:rPr>
          <w:sz w:val="28"/>
          <w:szCs w:val="28"/>
        </w:rPr>
        <w:t xml:space="preserve"> утвердить таблицу 1</w:t>
      </w:r>
      <w:r>
        <w:rPr>
          <w:sz w:val="28"/>
          <w:szCs w:val="28"/>
        </w:rPr>
        <w:t xml:space="preserve"> </w:t>
      </w:r>
      <w:r w:rsidRPr="00C50D36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я 4 </w:t>
      </w:r>
      <w:r w:rsidRPr="00C50D36">
        <w:rPr>
          <w:sz w:val="28"/>
          <w:szCs w:val="28"/>
        </w:rPr>
        <w:t>«Распределение бюджетных ассигнований на 201</w:t>
      </w:r>
      <w:r>
        <w:rPr>
          <w:sz w:val="28"/>
          <w:szCs w:val="28"/>
        </w:rPr>
        <w:t>9</w:t>
      </w:r>
      <w:r w:rsidRPr="00C50D36">
        <w:rPr>
          <w:sz w:val="28"/>
          <w:szCs w:val="28"/>
        </w:rPr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2E3922" w:rsidRDefault="002E3922" w:rsidP="00E55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</w:t>
      </w:r>
      <w:r w:rsidRPr="007C58BC">
        <w:rPr>
          <w:sz w:val="28"/>
          <w:szCs w:val="28"/>
        </w:rPr>
        <w:t xml:space="preserve"> </w:t>
      </w:r>
      <w:r w:rsidRPr="00C50D3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9 в п 9.1) </w:t>
      </w:r>
      <w:r w:rsidRPr="00C50D36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таблицу 1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я </w:t>
      </w:r>
      <w:r w:rsidRPr="007C58BC">
        <w:rPr>
          <w:sz w:val="28"/>
          <w:szCs w:val="28"/>
        </w:rPr>
        <w:t>5</w:t>
      </w:r>
      <w:r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«Ведомственная структура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год» в прилагаемой редакции;</w:t>
      </w:r>
    </w:p>
    <w:p w:rsidR="002E3922" w:rsidRPr="00B74109" w:rsidRDefault="002E3922" w:rsidP="00663237">
      <w:pPr>
        <w:jc w:val="both"/>
        <w:rPr>
          <w:sz w:val="28"/>
          <w:szCs w:val="28"/>
        </w:rPr>
      </w:pPr>
      <w:r w:rsidRPr="00AB4E9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AB4E9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разделе 20 п.20.1 у</w:t>
      </w:r>
      <w:r w:rsidRPr="00B74109">
        <w:rPr>
          <w:sz w:val="28"/>
        </w:rPr>
        <w:t>твердить</w:t>
      </w:r>
      <w:r>
        <w:rPr>
          <w:sz w:val="28"/>
        </w:rPr>
        <w:t xml:space="preserve"> таблицу 1 </w:t>
      </w:r>
      <w:r w:rsidRPr="00B74109">
        <w:rPr>
          <w:sz w:val="28"/>
        </w:rPr>
        <w:t>приложени</w:t>
      </w:r>
      <w:r>
        <w:rPr>
          <w:sz w:val="28"/>
        </w:rPr>
        <w:t>я</w:t>
      </w:r>
      <w:r w:rsidRPr="00B74109">
        <w:rPr>
          <w:sz w:val="28"/>
        </w:rPr>
        <w:t xml:space="preserve"> </w:t>
      </w:r>
      <w:r>
        <w:rPr>
          <w:sz w:val="28"/>
        </w:rPr>
        <w:t>7</w:t>
      </w:r>
      <w:r w:rsidRPr="00B74109">
        <w:rPr>
          <w:sz w:val="28"/>
        </w:rPr>
        <w:t xml:space="preserve"> «Источник</w:t>
      </w:r>
      <w:r>
        <w:rPr>
          <w:sz w:val="28"/>
        </w:rPr>
        <w:t>и</w:t>
      </w:r>
      <w:r w:rsidRPr="00B74109">
        <w:rPr>
          <w:sz w:val="28"/>
        </w:rPr>
        <w:t xml:space="preserve"> финансирования </w:t>
      </w:r>
      <w:r>
        <w:rPr>
          <w:sz w:val="28"/>
        </w:rPr>
        <w:t>дефици</w:t>
      </w:r>
      <w:r w:rsidRPr="00B74109">
        <w:rPr>
          <w:sz w:val="28"/>
        </w:rPr>
        <w:t xml:space="preserve">та </w:t>
      </w:r>
      <w:r>
        <w:rPr>
          <w:sz w:val="28"/>
        </w:rPr>
        <w:t xml:space="preserve">местного </w:t>
      </w:r>
      <w:r w:rsidRPr="00B74109">
        <w:rPr>
          <w:sz w:val="28"/>
        </w:rPr>
        <w:t>бюджета на 201</w:t>
      </w:r>
      <w:r>
        <w:rPr>
          <w:sz w:val="28"/>
        </w:rPr>
        <w:t>9</w:t>
      </w:r>
      <w:r w:rsidRPr="00B74109">
        <w:rPr>
          <w:sz w:val="28"/>
        </w:rPr>
        <w:t xml:space="preserve"> год» в прилагаемой редакции.</w:t>
      </w:r>
    </w:p>
    <w:p w:rsidR="002E3922" w:rsidRPr="007C58BC" w:rsidRDefault="002E3922" w:rsidP="00663237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Pr="00AB4E9D">
        <w:rPr>
          <w:b/>
          <w:sz w:val="28"/>
        </w:rPr>
        <w:t>2.</w:t>
      </w:r>
      <w:r>
        <w:rPr>
          <w:sz w:val="28"/>
        </w:rPr>
        <w:t xml:space="preserve"> </w:t>
      </w:r>
      <w:r w:rsidRPr="007C58BC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 и подлежит опубликованию и размещению на официальном сайте администрации.</w:t>
      </w:r>
    </w:p>
    <w:p w:rsidR="002E3922" w:rsidRDefault="002E3922" w:rsidP="00663237">
      <w:pPr>
        <w:jc w:val="both"/>
        <w:rPr>
          <w:sz w:val="28"/>
          <w:szCs w:val="28"/>
        </w:rPr>
      </w:pPr>
    </w:p>
    <w:p w:rsidR="002E3922" w:rsidRDefault="002E3922" w:rsidP="00663237">
      <w:pPr>
        <w:jc w:val="both"/>
        <w:rPr>
          <w:sz w:val="28"/>
          <w:szCs w:val="28"/>
        </w:rPr>
      </w:pPr>
    </w:p>
    <w:p w:rsidR="002E3922" w:rsidRDefault="002E3922" w:rsidP="00663237">
      <w:pPr>
        <w:jc w:val="both"/>
        <w:rPr>
          <w:sz w:val="28"/>
          <w:szCs w:val="28"/>
        </w:rPr>
      </w:pPr>
    </w:p>
    <w:p w:rsidR="002E3922" w:rsidRDefault="002E3922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2E3922" w:rsidRDefault="002E3922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области:                              И.Ю. Антонова</w:t>
      </w:r>
    </w:p>
    <w:p w:rsidR="002E3922" w:rsidRDefault="002E3922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2E3922" w:rsidRDefault="002E3922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Е.А. Полевщикова </w:t>
      </w:r>
    </w:p>
    <w:p w:rsidR="002E3922" w:rsidRDefault="002E3922" w:rsidP="001009C2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2E3922" w:rsidRDefault="002E3922" w:rsidP="001009C2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</w:p>
    <w:p w:rsidR="002E3922" w:rsidRDefault="002E3922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4</w:t>
      </w:r>
    </w:p>
    <w:p w:rsidR="002E3922" w:rsidRDefault="002E3922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2E3922" w:rsidRDefault="002E3922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2E3922" w:rsidRDefault="002E3922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2E3922" w:rsidRDefault="002E3922" w:rsidP="001009C2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2019 год и плановый период 2020 и 2021 годов.</w:t>
      </w:r>
    </w:p>
    <w:p w:rsidR="002E3922" w:rsidRDefault="002E3922" w:rsidP="001009C2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6"/>
        <w:tblW w:w="10247" w:type="dxa"/>
        <w:tblLook w:val="00A0"/>
      </w:tblPr>
      <w:tblGrid>
        <w:gridCol w:w="5211"/>
        <w:gridCol w:w="1160"/>
        <w:gridCol w:w="756"/>
        <w:gridCol w:w="1020"/>
        <w:gridCol w:w="740"/>
        <w:gridCol w:w="1360"/>
      </w:tblGrid>
      <w:tr w:rsidR="002E3922" w:rsidRPr="009C27DF" w:rsidTr="001009C2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3922" w:rsidRDefault="002E3922" w:rsidP="001009C2">
            <w:pPr>
              <w:rPr>
                <w:b/>
                <w:bCs/>
                <w:color w:val="000000"/>
              </w:rPr>
            </w:pPr>
          </w:p>
          <w:p w:rsidR="002E3922" w:rsidRDefault="002E3922" w:rsidP="001009C2">
            <w:r w:rsidRPr="00810D82">
              <w:rPr>
                <w:b/>
                <w:bCs/>
                <w:color w:val="000000"/>
              </w:rPr>
              <w:t xml:space="preserve">Распределение бюджетных ассигнований на 2019 год по разделам, подразделам, целевым статьям (муниципальным </w:t>
            </w:r>
            <w:r w:rsidRPr="00810D82">
              <w:rPr>
                <w:b/>
              </w:rPr>
              <w:t>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</w:r>
            <w:r w:rsidRPr="00810D82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2E3922" w:rsidRPr="009C27DF" w:rsidTr="001009C2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922" w:rsidRPr="00C3029D" w:rsidRDefault="002E3922" w:rsidP="001009C2">
            <w:pPr>
              <w:jc w:val="center"/>
              <w:rPr>
                <w:sz w:val="20"/>
                <w:szCs w:val="20"/>
              </w:rPr>
            </w:pPr>
          </w:p>
        </w:tc>
      </w:tr>
      <w:tr w:rsidR="002E3922" w:rsidRPr="009C27DF" w:rsidTr="001009C2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3922" w:rsidRDefault="002E3922" w:rsidP="001009C2"/>
        </w:tc>
      </w:tr>
      <w:tr w:rsidR="002E3922" w:rsidRPr="009C27DF" w:rsidTr="001009C2">
        <w:trPr>
          <w:trHeight w:val="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922" w:rsidRPr="00C3029D" w:rsidRDefault="002E3922" w:rsidP="00100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922" w:rsidRPr="009C27DF" w:rsidRDefault="002E3922" w:rsidP="00100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922" w:rsidRPr="009C27DF" w:rsidRDefault="002E3922" w:rsidP="00100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922" w:rsidRPr="009C27DF" w:rsidRDefault="002E3922" w:rsidP="00100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922" w:rsidRPr="009C27DF" w:rsidRDefault="002E3922" w:rsidP="00100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922" w:rsidRPr="009C27DF" w:rsidRDefault="002E3922" w:rsidP="001009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3922" w:rsidRPr="009C27DF" w:rsidTr="001009C2">
        <w:trPr>
          <w:trHeight w:val="2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922" w:rsidRPr="009C27DF" w:rsidRDefault="002E3922" w:rsidP="001009C2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Единица измерения: руб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922" w:rsidRPr="009C27DF" w:rsidRDefault="002E3922" w:rsidP="001009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922" w:rsidRPr="009C27DF" w:rsidRDefault="002E3922" w:rsidP="001009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922" w:rsidRPr="009C27DF" w:rsidRDefault="002E3922" w:rsidP="001009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922" w:rsidRPr="009C27DF" w:rsidRDefault="002E3922" w:rsidP="001009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922" w:rsidRPr="009C27DF" w:rsidRDefault="002E3922" w:rsidP="001009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E3922" w:rsidRPr="009C27DF" w:rsidTr="001009C2">
        <w:trPr>
          <w:trHeight w:val="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922" w:rsidRPr="009C27DF" w:rsidRDefault="002E392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922" w:rsidRPr="009C27DF" w:rsidRDefault="002E392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922" w:rsidRPr="009C27DF" w:rsidRDefault="002E3922" w:rsidP="001009C2">
            <w:pPr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922" w:rsidRPr="009C27DF" w:rsidRDefault="002E3922" w:rsidP="001009C2">
            <w:pPr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922" w:rsidRPr="009C27DF" w:rsidRDefault="002E3922" w:rsidP="001009C2">
            <w:pPr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922" w:rsidRPr="009C27DF" w:rsidRDefault="002E3922" w:rsidP="001009C2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tbl>
      <w:tblPr>
        <w:tblW w:w="10065" w:type="dxa"/>
        <w:tblInd w:w="-601" w:type="dxa"/>
        <w:tblLayout w:type="fixed"/>
        <w:tblLook w:val="00A0"/>
      </w:tblPr>
      <w:tblGrid>
        <w:gridCol w:w="5"/>
        <w:gridCol w:w="4972"/>
        <w:gridCol w:w="708"/>
        <w:gridCol w:w="709"/>
        <w:gridCol w:w="1558"/>
        <w:gridCol w:w="709"/>
        <w:gridCol w:w="1404"/>
      </w:tblGrid>
      <w:tr w:rsidR="002E3922" w:rsidRPr="00F21B84" w:rsidTr="001009C2">
        <w:trPr>
          <w:trHeight w:val="360"/>
        </w:trPr>
        <w:tc>
          <w:tcPr>
            <w:tcW w:w="4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Pr="00F21B84" w:rsidRDefault="002E3922" w:rsidP="001009C2">
            <w:pPr>
              <w:jc w:val="center"/>
              <w:rPr>
                <w:b/>
                <w:bCs/>
                <w:sz w:val="16"/>
                <w:szCs w:val="16"/>
              </w:rPr>
            </w:pPr>
            <w:r w:rsidRPr="00F21B8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E3922" w:rsidRPr="00F21B84" w:rsidRDefault="002E392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2E3922" w:rsidRPr="00F21B84" w:rsidRDefault="002E392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2E3922" w:rsidRPr="00F21B84" w:rsidRDefault="002E392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2E3922" w:rsidRPr="00F21B84" w:rsidRDefault="002E392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3922" w:rsidRPr="00F21B84" w:rsidRDefault="002E392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E3922" w:rsidRPr="00F21B84" w:rsidTr="001009C2">
        <w:trPr>
          <w:trHeight w:val="63"/>
        </w:trPr>
        <w:tc>
          <w:tcPr>
            <w:tcW w:w="4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Pr="00F21B84" w:rsidRDefault="002E3922" w:rsidP="001009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Pr="007419F0" w:rsidRDefault="002E3922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Pr="007419F0" w:rsidRDefault="002E3922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Pr="007419F0" w:rsidRDefault="002E3922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Pr="007419F0" w:rsidRDefault="002E3922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Pr="007419F0" w:rsidRDefault="002E3922" w:rsidP="001009C2">
            <w:pPr>
              <w:jc w:val="center"/>
              <w:rPr>
                <w:b/>
                <w:bCs/>
              </w:rPr>
            </w:pPr>
            <w:r w:rsidRPr="00F21B84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2E3922" w:rsidRPr="00F21B84" w:rsidTr="001009C2">
        <w:trPr>
          <w:trHeight w:val="19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2E3922" w:rsidRPr="00F21B84" w:rsidRDefault="002E392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2E3922" w:rsidRPr="00F21B84" w:rsidRDefault="002E392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2E3922" w:rsidRPr="00F21B84" w:rsidRDefault="002E392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2E3922" w:rsidRPr="00F21B84" w:rsidRDefault="002E392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2E3922" w:rsidRPr="00F21B84" w:rsidRDefault="002E392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2E3922" w:rsidRPr="00F21B84" w:rsidRDefault="002E392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6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2 754 500,00</w:t>
            </w:r>
          </w:p>
        </w:tc>
      </w:tr>
      <w:tr w:rsidR="002E3922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688 677,00</w:t>
            </w:r>
          </w:p>
        </w:tc>
      </w:tr>
      <w:tr w:rsidR="002E3922" w:rsidRPr="00F21B84" w:rsidTr="001009C2">
        <w:trPr>
          <w:trHeight w:val="10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198 177,00</w:t>
            </w:r>
          </w:p>
        </w:tc>
      </w:tr>
      <w:tr w:rsidR="002E3922" w:rsidRPr="00F21B84" w:rsidTr="001009C2">
        <w:trPr>
          <w:trHeight w:val="90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129 200,00</w:t>
            </w:r>
          </w:p>
        </w:tc>
      </w:tr>
      <w:tr w:rsidR="002E3922" w:rsidRPr="00F21B84" w:rsidTr="001009C2">
        <w:trPr>
          <w:trHeight w:val="67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68 977,00</w:t>
            </w:r>
          </w:p>
        </w:tc>
      </w:tr>
      <w:tr w:rsidR="002E3922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490 500,00</w:t>
            </w:r>
          </w:p>
        </w:tc>
      </w:tr>
      <w:tr w:rsidR="002E3922" w:rsidRPr="00F21B84" w:rsidTr="001009C2">
        <w:trPr>
          <w:trHeight w:val="90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</w:tr>
      <w:tr w:rsidR="002E3922" w:rsidRPr="00F21B84" w:rsidTr="001009C2">
        <w:trPr>
          <w:trHeight w:val="67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90 500,00</w:t>
            </w:r>
          </w:p>
        </w:tc>
      </w:tr>
      <w:tr w:rsidR="002E3922" w:rsidRPr="00F21B84" w:rsidTr="001009C2">
        <w:trPr>
          <w:trHeight w:val="63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1 717 823,00</w:t>
            </w:r>
          </w:p>
        </w:tc>
      </w:tr>
      <w:tr w:rsidR="002E3922" w:rsidRPr="00F21B84" w:rsidTr="001009C2">
        <w:trPr>
          <w:trHeight w:val="10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1 033 723,00</w:t>
            </w:r>
          </w:p>
        </w:tc>
      </w:tr>
      <w:tr w:rsidR="002E3922" w:rsidRPr="00F21B84" w:rsidTr="001009C2">
        <w:trPr>
          <w:trHeight w:val="90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1 033 723,00</w:t>
            </w:r>
          </w:p>
        </w:tc>
      </w:tr>
      <w:tr w:rsidR="002E3922" w:rsidRPr="00F21B84" w:rsidTr="009957A6">
        <w:trPr>
          <w:trHeight w:val="450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1 033 723,00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781 600,00</w:t>
            </w:r>
          </w:p>
        </w:tc>
      </w:tr>
      <w:tr w:rsidR="002E3922" w:rsidRPr="00F21B84" w:rsidTr="001009C2">
        <w:trPr>
          <w:trHeight w:val="675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252 123,00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E3922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E3922" w:rsidRPr="00F21B84" w:rsidTr="001009C2">
        <w:trPr>
          <w:trHeight w:val="586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684 000,00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184 800,00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474 300,00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2E3922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2E3922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322 900,00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2E3922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22 900,00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19 900,00</w:t>
            </w:r>
          </w:p>
        </w:tc>
      </w:tr>
      <w:tr w:rsidR="002E3922" w:rsidRPr="00F21B84" w:rsidTr="009957A6">
        <w:trPr>
          <w:trHeight w:val="225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14 900,00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2E3922" w:rsidRPr="00F21B84" w:rsidTr="006D7A7E">
        <w:trPr>
          <w:trHeight w:val="327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2E3922" w:rsidRPr="00F21B84" w:rsidTr="001009C2">
        <w:trPr>
          <w:trHeight w:val="900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2E3922" w:rsidRPr="00F21B84" w:rsidTr="006D7A7E">
        <w:trPr>
          <w:trHeight w:val="282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69 700,00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2E3922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2E3922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2E3922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2 348 460,79</w:t>
            </w:r>
          </w:p>
        </w:tc>
      </w:tr>
      <w:tr w:rsidR="002E3922" w:rsidRPr="00F21B84" w:rsidTr="006D7A7E">
        <w:trPr>
          <w:trHeight w:val="301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2 315 842,03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2 000 000,00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2E3922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223 200,00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2E3922" w:rsidRPr="00F21B84" w:rsidTr="006D7A7E">
        <w:trPr>
          <w:trHeight w:val="41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92 642,03</w:t>
            </w:r>
          </w:p>
        </w:tc>
      </w:tr>
      <w:tr w:rsidR="002E3922" w:rsidRPr="00F21B84" w:rsidTr="009957A6">
        <w:trPr>
          <w:trHeight w:val="450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2E3922" w:rsidRPr="00F21B84" w:rsidTr="006D7A7E">
        <w:trPr>
          <w:trHeight w:val="249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32 618,76</w:t>
            </w:r>
          </w:p>
        </w:tc>
      </w:tr>
      <w:tr w:rsidR="002E3922" w:rsidRPr="00F21B84" w:rsidTr="00705570">
        <w:trPr>
          <w:trHeight w:val="450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E3922" w:rsidRPr="00F21B84" w:rsidTr="006D7A7E">
        <w:trPr>
          <w:trHeight w:val="256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32 118,76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446 200,00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2E3922" w:rsidRPr="00F21B84" w:rsidTr="006D7A7E">
        <w:trPr>
          <w:trHeight w:val="241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2E3922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411 100,00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242 500,00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E3922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103 100,00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65 500,00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65 500,00</w:t>
            </w:r>
          </w:p>
        </w:tc>
      </w:tr>
      <w:tr w:rsidR="002E3922" w:rsidRPr="00F21B84" w:rsidTr="001009C2">
        <w:trPr>
          <w:trHeight w:val="53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65 500,00</w:t>
            </w:r>
          </w:p>
        </w:tc>
      </w:tr>
      <w:tr w:rsidR="002E3922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65 500,00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4 560 579,60</w:t>
            </w:r>
          </w:p>
        </w:tc>
      </w:tr>
      <w:tr w:rsidR="002E3922" w:rsidRPr="00F21B84" w:rsidTr="006D7A7E">
        <w:trPr>
          <w:trHeight w:val="34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3 908 400,00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3 203 400,00</w:t>
            </w:r>
          </w:p>
        </w:tc>
      </w:tr>
      <w:tr w:rsidR="002E3922" w:rsidRPr="00F21B84" w:rsidTr="009957A6">
        <w:trPr>
          <w:trHeight w:val="225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2E3922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2E3922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2E3922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705 000,00</w:t>
            </w:r>
          </w:p>
        </w:tc>
      </w:tr>
      <w:tr w:rsidR="002E3922" w:rsidRPr="00F21B84" w:rsidTr="001009C2">
        <w:trPr>
          <w:gridBefore w:val="1"/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2E3922" w:rsidRPr="00F21B84" w:rsidTr="001009C2">
        <w:trPr>
          <w:gridBefore w:val="1"/>
          <w:trHeight w:val="589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2E3922" w:rsidRPr="00F21B84" w:rsidTr="006D7A7E">
        <w:trPr>
          <w:gridBefore w:val="1"/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64 000,00</w:t>
            </w:r>
          </w:p>
        </w:tc>
      </w:tr>
      <w:tr w:rsidR="002E3922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64 000,00</w:t>
            </w:r>
          </w:p>
        </w:tc>
      </w:tr>
      <w:tr w:rsidR="002E3922" w:rsidRPr="00F21B84" w:rsidTr="006D7A7E">
        <w:trPr>
          <w:gridBefore w:val="1"/>
          <w:trHeight w:val="649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64 000,00</w:t>
            </w:r>
          </w:p>
        </w:tc>
      </w:tr>
      <w:tr w:rsidR="002E3922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652 179,60</w:t>
            </w:r>
          </w:p>
        </w:tc>
      </w:tr>
      <w:tr w:rsidR="002E3922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сбалансированности местных бюджетов (инициативное бюджетироание)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2E3922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2E3922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2E3922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2E3922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152 179,60</w:t>
            </w:r>
          </w:p>
        </w:tc>
      </w:tr>
      <w:tr w:rsidR="002E3922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152 179,60</w:t>
            </w:r>
          </w:p>
        </w:tc>
      </w:tr>
      <w:tr w:rsidR="002E3922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152 179,60</w:t>
            </w:r>
          </w:p>
        </w:tc>
      </w:tr>
      <w:tr w:rsidR="002E3922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152 179,60</w:t>
            </w:r>
          </w:p>
        </w:tc>
      </w:tr>
      <w:tr w:rsidR="002E3922" w:rsidRPr="00F21B84" w:rsidTr="001009C2">
        <w:trPr>
          <w:gridBefore w:val="1"/>
          <w:trHeight w:val="268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154 300,00</w:t>
            </w:r>
          </w:p>
        </w:tc>
      </w:tr>
      <w:tr w:rsidR="002E3922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154 300,00</w:t>
            </w:r>
          </w:p>
        </w:tc>
      </w:tr>
      <w:tr w:rsidR="002E3922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57 900,00</w:t>
            </w:r>
          </w:p>
        </w:tc>
      </w:tr>
      <w:tr w:rsidR="002E3922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2E3922" w:rsidRPr="00F21B84" w:rsidTr="001009C2">
        <w:trPr>
          <w:gridBefore w:val="1"/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2E3922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2E3922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96 400,00</w:t>
            </w:r>
          </w:p>
        </w:tc>
      </w:tr>
      <w:tr w:rsidR="002E3922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2E3922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2E3922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2E3922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166 200,00</w:t>
            </w:r>
          </w:p>
        </w:tc>
      </w:tr>
      <w:tr w:rsidR="002E3922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166 200,00</w:t>
            </w:r>
          </w:p>
        </w:tc>
      </w:tr>
      <w:tr w:rsidR="002E3922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2E3922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2E3922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2E3922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2E3922" w:rsidRPr="00F21B84" w:rsidTr="009957A6">
        <w:trPr>
          <w:gridBefore w:val="1"/>
          <w:trHeight w:val="24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126 200,00</w:t>
            </w:r>
          </w:p>
        </w:tc>
      </w:tr>
      <w:tr w:rsidR="002E3922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126 200,00</w:t>
            </w:r>
          </w:p>
        </w:tc>
      </w:tr>
      <w:tr w:rsidR="002E3922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126 200,00</w:t>
            </w:r>
          </w:p>
        </w:tc>
      </w:tr>
      <w:tr w:rsidR="002E3922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126 200,00</w:t>
            </w:r>
          </w:p>
        </w:tc>
      </w:tr>
      <w:tr w:rsidR="002E3922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10 559 340,39</w:t>
            </w:r>
          </w:p>
        </w:tc>
      </w:tr>
    </w:tbl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</w:p>
    <w:p w:rsidR="002E3922" w:rsidRDefault="002E3922" w:rsidP="001009C2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</w:p>
    <w:p w:rsidR="002E3922" w:rsidRDefault="002E3922" w:rsidP="009957A6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5</w:t>
      </w:r>
    </w:p>
    <w:p w:rsidR="002E3922" w:rsidRDefault="002E3922" w:rsidP="009957A6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2E3922" w:rsidRDefault="002E3922" w:rsidP="009957A6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2E3922" w:rsidRDefault="002E3922" w:rsidP="009957A6">
      <w:pPr>
        <w:framePr w:h="1503" w:hRule="exact" w:hSpace="180" w:wrap="around" w:vAnchor="page" w:hAnchor="page" w:x="1774" w:y="452"/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о бюджете Ускюльского сельсовета Татарского района</w:t>
      </w:r>
      <w:r w:rsidRPr="000D4009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                   </w:t>
      </w:r>
    </w:p>
    <w:p w:rsidR="002E3922" w:rsidRDefault="002E3922" w:rsidP="009957A6">
      <w:pPr>
        <w:framePr w:h="1503" w:hRule="exact" w:hSpace="180" w:wrap="around" w:vAnchor="page" w:hAnchor="page" w:x="1774" w:y="452"/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Новосибирской области на 2019 год и плановый период 2020 и 2021 годов</w:t>
      </w:r>
    </w:p>
    <w:p w:rsidR="002E3922" w:rsidRDefault="002E3922" w:rsidP="001009C2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Ведомственная структура расходов</w:t>
      </w:r>
      <w:r w:rsidRPr="00810D82">
        <w:rPr>
          <w:b/>
          <w:bCs/>
          <w:color w:val="000000"/>
        </w:rPr>
        <w:t xml:space="preserve"> </w:t>
      </w:r>
      <w:r w:rsidRPr="00810D82">
        <w:rPr>
          <w:b/>
        </w:rPr>
        <w:t xml:space="preserve"> местного бюджета</w:t>
      </w:r>
      <w:r w:rsidRPr="00810D82">
        <w:rPr>
          <w:b/>
          <w:bCs/>
          <w:color w:val="000000"/>
        </w:rPr>
        <w:t xml:space="preserve">  на  2019 год </w:t>
      </w: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</w:t>
      </w:r>
      <w:r w:rsidRPr="009C27DF">
        <w:rPr>
          <w:b/>
          <w:sz w:val="16"/>
          <w:szCs w:val="16"/>
        </w:rPr>
        <w:t>Единица измерения: руб</w:t>
      </w:r>
      <w:r>
        <w:rPr>
          <w:b/>
          <w:bCs/>
          <w:sz w:val="16"/>
          <w:szCs w:val="16"/>
        </w:rPr>
        <w:t xml:space="preserve">                                                                 </w:t>
      </w: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</w:t>
      </w: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10065" w:type="dxa"/>
        <w:tblInd w:w="-601" w:type="dxa"/>
        <w:tblLayout w:type="fixed"/>
        <w:tblLook w:val="00A0"/>
      </w:tblPr>
      <w:tblGrid>
        <w:gridCol w:w="4395"/>
        <w:gridCol w:w="63"/>
        <w:gridCol w:w="517"/>
        <w:gridCol w:w="708"/>
        <w:gridCol w:w="709"/>
        <w:gridCol w:w="1559"/>
        <w:gridCol w:w="709"/>
        <w:gridCol w:w="1405"/>
      </w:tblGrid>
      <w:tr w:rsidR="002E3922" w:rsidRPr="00F21B84" w:rsidTr="006D7A7E">
        <w:trPr>
          <w:trHeight w:val="360"/>
        </w:trPr>
        <w:tc>
          <w:tcPr>
            <w:tcW w:w="4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Pr="00F21B84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 w:rsidRPr="00F21B8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Pr="00F21B84" w:rsidRDefault="002E3922" w:rsidP="006D7A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E3922" w:rsidRPr="00F21B84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2E3922" w:rsidRPr="00F21B84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2E3922" w:rsidRPr="00F21B84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2E3922" w:rsidRPr="00F21B84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3922" w:rsidRPr="00F21B84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E3922" w:rsidRPr="007419F0" w:rsidTr="006D7A7E">
        <w:trPr>
          <w:trHeight w:val="63"/>
        </w:trPr>
        <w:tc>
          <w:tcPr>
            <w:tcW w:w="4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Pr="00F21B84" w:rsidRDefault="002E3922" w:rsidP="00950C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Pr="00F21B84" w:rsidRDefault="002E3922" w:rsidP="00950C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Pr="007419F0" w:rsidRDefault="002E3922" w:rsidP="00950C45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Pr="007419F0" w:rsidRDefault="002E3922" w:rsidP="00950C45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Pr="007419F0" w:rsidRDefault="002E3922" w:rsidP="00950C45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Pr="007419F0" w:rsidRDefault="002E3922" w:rsidP="00950C45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Pr="007419F0" w:rsidRDefault="002E3922" w:rsidP="00950C45">
            <w:pPr>
              <w:jc w:val="center"/>
              <w:rPr>
                <w:b/>
                <w:bCs/>
              </w:rPr>
            </w:pPr>
            <w:r w:rsidRPr="00F21B84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2E3922" w:rsidRPr="00F21B84" w:rsidTr="006D7A7E">
        <w:trPr>
          <w:trHeight w:val="19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2E3922" w:rsidRPr="00F21B84" w:rsidRDefault="002E3922" w:rsidP="00950C45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2E3922" w:rsidRPr="00F21B84" w:rsidRDefault="002E3922" w:rsidP="006D7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2E3922" w:rsidRPr="00F21B84" w:rsidRDefault="002E3922" w:rsidP="00950C45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2E3922" w:rsidRPr="00F21B84" w:rsidRDefault="002E3922" w:rsidP="00950C45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2E3922" w:rsidRPr="00F21B84" w:rsidRDefault="002E3922" w:rsidP="00950C45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2E3922" w:rsidRPr="00F21B84" w:rsidRDefault="002E3922" w:rsidP="00950C45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2E3922" w:rsidRPr="00F21B84" w:rsidRDefault="002E3922" w:rsidP="00950C45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6</w:t>
            </w:r>
          </w:p>
        </w:tc>
      </w:tr>
      <w:tr w:rsidR="002E3922" w:rsidTr="006D7A7E">
        <w:trPr>
          <w:trHeight w:val="22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2 754 500,00</w:t>
            </w:r>
          </w:p>
        </w:tc>
      </w:tr>
      <w:tr w:rsidR="002E3922" w:rsidTr="006D7A7E">
        <w:trPr>
          <w:trHeight w:val="42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2E3922" w:rsidRDefault="002E3922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688 677,00</w:t>
            </w:r>
          </w:p>
        </w:tc>
      </w:tr>
      <w:tr w:rsidR="002E3922" w:rsidTr="006D7A7E">
        <w:trPr>
          <w:trHeight w:val="105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198 177,00</w:t>
            </w:r>
          </w:p>
        </w:tc>
      </w:tr>
      <w:tr w:rsidR="002E3922" w:rsidTr="006D7A7E">
        <w:trPr>
          <w:trHeight w:val="90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2E3922" w:rsidTr="006D7A7E">
        <w:trPr>
          <w:trHeight w:val="45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2E3922" w:rsidTr="006D7A7E">
        <w:trPr>
          <w:trHeight w:val="22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129 200,00</w:t>
            </w:r>
          </w:p>
        </w:tc>
      </w:tr>
      <w:tr w:rsidR="002E3922" w:rsidTr="006D7A7E">
        <w:trPr>
          <w:trHeight w:val="67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68 977,00</w:t>
            </w:r>
          </w:p>
        </w:tc>
      </w:tr>
      <w:tr w:rsidR="002E3922" w:rsidTr="006D7A7E">
        <w:trPr>
          <w:trHeight w:val="42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2E3922" w:rsidRDefault="002E3922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490 500,00</w:t>
            </w:r>
          </w:p>
        </w:tc>
      </w:tr>
      <w:tr w:rsidR="002E3922" w:rsidTr="006D7A7E">
        <w:trPr>
          <w:trHeight w:val="90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2E3922" w:rsidTr="006D7A7E">
        <w:trPr>
          <w:trHeight w:val="45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2E3922" w:rsidTr="006D7A7E">
        <w:trPr>
          <w:trHeight w:val="22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</w:tr>
      <w:tr w:rsidR="002E3922" w:rsidTr="006D7A7E">
        <w:trPr>
          <w:trHeight w:val="67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90 500,00</w:t>
            </w:r>
          </w:p>
        </w:tc>
      </w:tr>
      <w:tr w:rsidR="002E3922" w:rsidTr="006D7A7E">
        <w:trPr>
          <w:trHeight w:val="63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1 717 823,00</w:t>
            </w:r>
          </w:p>
        </w:tc>
      </w:tr>
      <w:tr w:rsidR="002E3922" w:rsidTr="006D7A7E">
        <w:trPr>
          <w:trHeight w:val="105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1 033 723,00</w:t>
            </w:r>
          </w:p>
        </w:tc>
      </w:tr>
      <w:tr w:rsidR="002E3922" w:rsidTr="006D7A7E">
        <w:trPr>
          <w:trHeight w:val="90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1 033 723,00</w:t>
            </w:r>
          </w:p>
        </w:tc>
      </w:tr>
      <w:tr w:rsidR="002E3922" w:rsidTr="006D7A7E">
        <w:trPr>
          <w:trHeight w:val="450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1 033 723,00</w:t>
            </w:r>
          </w:p>
        </w:tc>
      </w:tr>
      <w:tr w:rsidR="002E3922" w:rsidTr="006D7A7E">
        <w:trPr>
          <w:trHeight w:val="22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781 600,00</w:t>
            </w:r>
          </w:p>
        </w:tc>
      </w:tr>
      <w:tr w:rsidR="002E3922" w:rsidTr="0033658D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252 123,00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33658D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E3922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E3922" w:rsidTr="0033658D">
        <w:trPr>
          <w:trHeight w:val="5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684 000,00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184 800,00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474 300,00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2E3922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3 400,00</w:t>
            </w:r>
          </w:p>
        </w:tc>
      </w:tr>
      <w:tr w:rsidR="002E3922" w:rsidTr="0070557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</w:p>
          <w:p w:rsidR="002E3922" w:rsidRDefault="002E3922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2E3922" w:rsidRDefault="002E3922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2E3922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322 900,00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2E3922" w:rsidRDefault="002E3922" w:rsidP="006D7A7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2E3922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2E3922" w:rsidRDefault="002E3922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22 900,00</w:t>
            </w:r>
          </w:p>
        </w:tc>
      </w:tr>
      <w:tr w:rsidR="002E3922" w:rsidTr="0034101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2E3922" w:rsidRDefault="002E3922" w:rsidP="006D7A7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14 900,00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2E3922" w:rsidTr="0033658D">
        <w:trPr>
          <w:trHeight w:val="32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2E3922" w:rsidTr="0033658D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2E3922" w:rsidTr="0033658D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69 700,00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2E3922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2E3922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Pr="0033658D" w:rsidRDefault="002E3922" w:rsidP="00950C45">
            <w:pPr>
              <w:spacing w:after="200" w:line="288" w:lineRule="auto"/>
              <w:rPr>
                <w:b/>
                <w:sz w:val="16"/>
                <w:szCs w:val="16"/>
              </w:rPr>
            </w:pPr>
            <w:r w:rsidRPr="0033658D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2E3922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Pr="0033658D" w:rsidRDefault="002E3922" w:rsidP="00950C45">
            <w:pPr>
              <w:spacing w:after="200" w:line="288" w:lineRule="auto"/>
              <w:rPr>
                <w:b/>
                <w:sz w:val="16"/>
                <w:szCs w:val="16"/>
              </w:rPr>
            </w:pPr>
            <w:r w:rsidRPr="0033658D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2 348 460,79</w:t>
            </w:r>
          </w:p>
        </w:tc>
      </w:tr>
      <w:tr w:rsidR="002E3922" w:rsidTr="0033658D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2 315 842,03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2 000 000,00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2E3922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223 200,00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2E3922" w:rsidTr="0033658D">
        <w:trPr>
          <w:trHeight w:val="4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2E3922" w:rsidTr="0034101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92 642,03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2E3922" w:rsidTr="0033658D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32 618,76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E3922" w:rsidTr="0033658D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32 118,76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Pr="0033658D" w:rsidRDefault="002E3922" w:rsidP="00950C45">
            <w:pPr>
              <w:rPr>
                <w:b/>
                <w:sz w:val="16"/>
                <w:szCs w:val="16"/>
              </w:rPr>
            </w:pPr>
            <w:r w:rsidRPr="0033658D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446 200,00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2E3922" w:rsidTr="0033658D">
        <w:trPr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2E3922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411 100,00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242 500,00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E3922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103 100,00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65 500,00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65 500,00</w:t>
            </w:r>
          </w:p>
        </w:tc>
      </w:tr>
      <w:tr w:rsidR="002E3922" w:rsidTr="0033658D">
        <w:trPr>
          <w:trHeight w:val="5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65 500,00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65 500,00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4 560 579,60</w:t>
            </w:r>
          </w:p>
        </w:tc>
      </w:tr>
      <w:tr w:rsidR="002E3922" w:rsidTr="0034101D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3 908 400,00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3 203 400,00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705 000,00</w:t>
            </w:r>
          </w:p>
        </w:tc>
      </w:tr>
      <w:tr w:rsidR="002E3922" w:rsidTr="0033658D">
        <w:trPr>
          <w:trHeight w:val="7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2E3922" w:rsidTr="0033658D">
        <w:trPr>
          <w:trHeight w:val="5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64 000,00</w:t>
            </w:r>
          </w:p>
        </w:tc>
      </w:tr>
      <w:tr w:rsidR="002E3922" w:rsidTr="0033658D">
        <w:trPr>
          <w:trHeight w:val="6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652 179,60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сбалансированности местных бюджетов (инициативное бюджетироание)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152 179,60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152 179,60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152 179,60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152 179,60</w:t>
            </w:r>
          </w:p>
        </w:tc>
      </w:tr>
      <w:tr w:rsidR="002E3922" w:rsidTr="0033658D">
        <w:trPr>
          <w:trHeight w:val="26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154 300,00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154 300,00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57 900,00</w:t>
            </w:r>
          </w:p>
        </w:tc>
      </w:tr>
      <w:tr w:rsidR="002E3922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2E3922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96 400,00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2E3922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2E3922" w:rsidTr="0033658D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166 200,00</w:t>
            </w:r>
          </w:p>
        </w:tc>
      </w:tr>
      <w:tr w:rsidR="002E3922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166 200,00</w:t>
            </w:r>
          </w:p>
        </w:tc>
      </w:tr>
      <w:tr w:rsidR="002E3922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2E3922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2E3922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2E3922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2E3922" w:rsidTr="0033658D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126 200,00</w:t>
            </w:r>
          </w:p>
        </w:tc>
      </w:tr>
      <w:tr w:rsidR="002E3922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126 200,00</w:t>
            </w:r>
          </w:p>
        </w:tc>
      </w:tr>
      <w:tr w:rsidR="002E3922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126 200,00</w:t>
            </w:r>
          </w:p>
        </w:tc>
      </w:tr>
      <w:tr w:rsidR="002E3922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126 200,00</w:t>
            </w:r>
          </w:p>
        </w:tc>
      </w:tr>
      <w:tr w:rsidR="002E3922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922" w:rsidRDefault="002E3922" w:rsidP="00950C4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3922" w:rsidRDefault="002E3922" w:rsidP="00950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10 559 340,39</w:t>
            </w:r>
          </w:p>
        </w:tc>
      </w:tr>
    </w:tbl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3922" w:rsidRDefault="002E392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Приложение 7</w:t>
      </w:r>
    </w:p>
    <w:p w:rsidR="002E3922" w:rsidRPr="00B20FE5" w:rsidRDefault="002E3922" w:rsidP="001009C2">
      <w:pPr>
        <w:tabs>
          <w:tab w:val="left" w:pos="7738"/>
        </w:tabs>
        <w:ind w:left="4500" w:hanging="1260"/>
        <w:rPr>
          <w:sz w:val="20"/>
        </w:rPr>
      </w:pPr>
      <w:r>
        <w:rPr>
          <w:b/>
          <w:sz w:val="20"/>
        </w:rPr>
        <w:tab/>
      </w:r>
      <w:r w:rsidRPr="00B20FE5">
        <w:rPr>
          <w:sz w:val="20"/>
        </w:rPr>
        <w:t xml:space="preserve">                                                                </w:t>
      </w:r>
      <w:r>
        <w:rPr>
          <w:sz w:val="20"/>
        </w:rPr>
        <w:t xml:space="preserve"> </w:t>
      </w:r>
      <w:r w:rsidRPr="00B20FE5">
        <w:rPr>
          <w:sz w:val="20"/>
        </w:rPr>
        <w:t xml:space="preserve">к решению сессии </w:t>
      </w:r>
    </w:p>
    <w:p w:rsidR="002E3922" w:rsidRDefault="002E3922" w:rsidP="001009C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«О бюджете Ускюльского сельсовета </w:t>
      </w:r>
    </w:p>
    <w:p w:rsidR="002E3922" w:rsidRDefault="002E3922" w:rsidP="001009C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Татарского района на 2019 год и плановый      </w:t>
      </w:r>
    </w:p>
    <w:p w:rsidR="002E3922" w:rsidRDefault="002E3922" w:rsidP="001009C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период 2020 и 2021 годов»           </w:t>
      </w:r>
    </w:p>
    <w:p w:rsidR="002E3922" w:rsidRDefault="002E3922" w:rsidP="001009C2">
      <w:pPr>
        <w:jc w:val="both"/>
      </w:pPr>
      <w:r w:rsidRPr="00FD4C35">
        <w:t xml:space="preserve">      </w:t>
      </w:r>
    </w:p>
    <w:p w:rsidR="002E3922" w:rsidRDefault="002E3922" w:rsidP="001009C2">
      <w:pPr>
        <w:jc w:val="both"/>
        <w:rPr>
          <w:rFonts w:ascii="Arial" w:hAnsi="Arial" w:cs="Arial"/>
          <w:b/>
          <w:color w:val="000000"/>
          <w:szCs w:val="16"/>
        </w:rPr>
      </w:pPr>
      <w:r>
        <w:rPr>
          <w:b/>
        </w:rPr>
        <w:t xml:space="preserve">    </w:t>
      </w:r>
    </w:p>
    <w:p w:rsidR="002E3922" w:rsidRPr="00C47229" w:rsidRDefault="002E3922" w:rsidP="001009C2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</w:t>
      </w:r>
      <w:r w:rsidRPr="00C47229">
        <w:t>Таблица 1</w:t>
      </w:r>
    </w:p>
    <w:p w:rsidR="002E3922" w:rsidRPr="00E73940" w:rsidRDefault="002E3922" w:rsidP="001009C2">
      <w:pPr>
        <w:jc w:val="center"/>
        <w:rPr>
          <w:b/>
          <w:szCs w:val="20"/>
        </w:rPr>
      </w:pPr>
      <w:r w:rsidRPr="00E73940">
        <w:rPr>
          <w:b/>
          <w:szCs w:val="20"/>
        </w:rPr>
        <w:t xml:space="preserve">Источники финансирования дефицита местного бюджета на </w:t>
      </w:r>
      <w:r>
        <w:rPr>
          <w:b/>
          <w:szCs w:val="20"/>
        </w:rPr>
        <w:t>2019</w:t>
      </w:r>
      <w:r w:rsidRPr="00E73940">
        <w:rPr>
          <w:b/>
          <w:szCs w:val="20"/>
        </w:rPr>
        <w:t xml:space="preserve"> год</w:t>
      </w:r>
    </w:p>
    <w:p w:rsidR="002E3922" w:rsidRPr="00C47229" w:rsidRDefault="002E3922" w:rsidP="001009C2">
      <w:pPr>
        <w:jc w:val="center"/>
      </w:pPr>
      <w:r w:rsidRPr="00C47229">
        <w:t xml:space="preserve">                                                                                                                                        </w:t>
      </w:r>
    </w:p>
    <w:p w:rsidR="002E3922" w:rsidRPr="00C47229" w:rsidRDefault="002E3922" w:rsidP="001009C2">
      <w:pPr>
        <w:jc w:val="center"/>
      </w:pPr>
      <w:r w:rsidRPr="00C47229">
        <w:t xml:space="preserve">                                                                                                                   </w:t>
      </w:r>
      <w:r>
        <w:t xml:space="preserve">                   </w:t>
      </w:r>
      <w:r w:rsidRPr="00C47229">
        <w:t>тыс.руб.</w:t>
      </w:r>
    </w:p>
    <w:tbl>
      <w:tblPr>
        <w:tblW w:w="102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561"/>
        <w:gridCol w:w="1491"/>
      </w:tblGrid>
      <w:tr w:rsidR="002E3922" w:rsidTr="001009C2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E3922" w:rsidRDefault="002E3922" w:rsidP="0010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Default="002E3922" w:rsidP="0010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922" w:rsidRDefault="002E3922" w:rsidP="0010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</w:tr>
      <w:tr w:rsidR="002E3922" w:rsidTr="001009C2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AF2D9E" w:rsidRDefault="002E3922" w:rsidP="001009C2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01 00 00 00 00 0000 000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AF2D9E" w:rsidRDefault="002E3922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922" w:rsidRPr="00705570" w:rsidRDefault="002E392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159 960,79</w:t>
            </w:r>
          </w:p>
        </w:tc>
      </w:tr>
      <w:tr w:rsidR="002E3922" w:rsidTr="001009C2">
        <w:trPr>
          <w:cantSplit/>
          <w:trHeight w:val="21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AF2D9E" w:rsidRDefault="002E3922" w:rsidP="001009C2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01 03 01 00 00 0000 700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AF2D9E" w:rsidRDefault="002E3922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922" w:rsidRPr="00705570" w:rsidRDefault="002E392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2E3922" w:rsidTr="001009C2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AF2D9E" w:rsidRDefault="002E3922" w:rsidP="001009C2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AF2D9E" w:rsidRDefault="002E3922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922" w:rsidRPr="00705570" w:rsidRDefault="002E392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2E3922" w:rsidTr="001009C2">
        <w:trPr>
          <w:cantSplit/>
          <w:trHeight w:val="42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AF2D9E" w:rsidRDefault="002E3922" w:rsidP="001009C2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01 03 01 00 00 0000 800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AF2D9E" w:rsidRDefault="002E3922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922" w:rsidRPr="00705570" w:rsidRDefault="002E392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2E3922" w:rsidTr="001009C2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AF2D9E" w:rsidRDefault="002E3922" w:rsidP="001009C2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AF2D9E" w:rsidRDefault="002E3922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922" w:rsidRPr="00705570" w:rsidRDefault="002E392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2E3922" w:rsidRPr="0035588B" w:rsidTr="001009C2">
        <w:trPr>
          <w:cantSplit/>
          <w:trHeight w:val="40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pPr>
              <w:jc w:val="both"/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922" w:rsidRPr="00705570" w:rsidRDefault="002E392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159 960,79</w:t>
            </w:r>
          </w:p>
        </w:tc>
      </w:tr>
      <w:tr w:rsidR="002E3922" w:rsidRPr="0035588B" w:rsidTr="001009C2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pPr>
              <w:jc w:val="both"/>
            </w:pPr>
            <w:r w:rsidRPr="0035588B">
              <w:rPr>
                <w:szCs w:val="22"/>
              </w:rPr>
              <w:t>Увеличение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922" w:rsidRPr="0034101D" w:rsidRDefault="002E3922" w:rsidP="0034101D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</w:t>
            </w:r>
            <w:r w:rsidRPr="0034101D">
              <w:rPr>
                <w:bCs/>
                <w:sz w:val="20"/>
                <w:szCs w:val="20"/>
              </w:rPr>
              <w:t>399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4101D">
              <w:rPr>
                <w:bCs/>
                <w:sz w:val="20"/>
                <w:szCs w:val="20"/>
              </w:rPr>
              <w:t>379,60</w:t>
            </w:r>
          </w:p>
        </w:tc>
      </w:tr>
      <w:tr w:rsidR="002E3922" w:rsidRPr="0035588B" w:rsidTr="001009C2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922" w:rsidRPr="0034101D" w:rsidRDefault="002E3922" w:rsidP="00950C45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</w:t>
            </w:r>
            <w:r w:rsidRPr="0034101D">
              <w:rPr>
                <w:bCs/>
                <w:sz w:val="20"/>
                <w:szCs w:val="20"/>
              </w:rPr>
              <w:t>399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4101D">
              <w:rPr>
                <w:bCs/>
                <w:sz w:val="20"/>
                <w:szCs w:val="20"/>
              </w:rPr>
              <w:t>379,60</w:t>
            </w:r>
          </w:p>
        </w:tc>
      </w:tr>
      <w:tr w:rsidR="002E3922" w:rsidRPr="0035588B" w:rsidTr="001009C2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922" w:rsidRPr="0034101D" w:rsidRDefault="002E3922" w:rsidP="00950C45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</w:t>
            </w:r>
            <w:r w:rsidRPr="0034101D">
              <w:rPr>
                <w:bCs/>
                <w:sz w:val="20"/>
                <w:szCs w:val="20"/>
              </w:rPr>
              <w:t>399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4101D">
              <w:rPr>
                <w:bCs/>
                <w:sz w:val="20"/>
                <w:szCs w:val="20"/>
              </w:rPr>
              <w:t>379,60</w:t>
            </w:r>
          </w:p>
        </w:tc>
      </w:tr>
      <w:tr w:rsidR="002E3922" w:rsidRPr="0035588B" w:rsidTr="001009C2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922" w:rsidRPr="0034101D" w:rsidRDefault="002E3922" w:rsidP="00950C45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</w:t>
            </w:r>
            <w:r w:rsidRPr="0034101D">
              <w:rPr>
                <w:bCs/>
                <w:sz w:val="20"/>
                <w:szCs w:val="20"/>
              </w:rPr>
              <w:t>399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4101D">
              <w:rPr>
                <w:bCs/>
                <w:sz w:val="20"/>
                <w:szCs w:val="20"/>
              </w:rPr>
              <w:t>379,60</w:t>
            </w:r>
          </w:p>
        </w:tc>
      </w:tr>
      <w:tr w:rsidR="002E3922" w:rsidRPr="0035588B" w:rsidTr="001009C2">
        <w:trPr>
          <w:cantSplit/>
          <w:trHeight w:val="50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pPr>
              <w:jc w:val="both"/>
            </w:pPr>
            <w:r w:rsidRPr="0035588B">
              <w:rPr>
                <w:szCs w:val="22"/>
              </w:rPr>
              <w:t>Уменьшение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922" w:rsidRPr="0034101D" w:rsidRDefault="002E3922" w:rsidP="001009C2">
            <w:pPr>
              <w:rPr>
                <w:bCs/>
                <w:sz w:val="20"/>
                <w:szCs w:val="20"/>
              </w:rPr>
            </w:pPr>
            <w:r w:rsidRPr="0034101D">
              <w:rPr>
                <w:bCs/>
                <w:sz w:val="20"/>
                <w:szCs w:val="20"/>
              </w:rPr>
              <w:t>10 559 340,39</w:t>
            </w:r>
          </w:p>
        </w:tc>
      </w:tr>
      <w:tr w:rsidR="002E3922" w:rsidRPr="0035588B" w:rsidTr="00EA5FD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pPr>
              <w:jc w:val="both"/>
            </w:pPr>
            <w:r w:rsidRPr="0035588B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922" w:rsidRPr="0034101D" w:rsidRDefault="002E3922">
            <w:pPr>
              <w:rPr>
                <w:sz w:val="20"/>
                <w:szCs w:val="20"/>
              </w:rPr>
            </w:pPr>
            <w:r w:rsidRPr="0034101D">
              <w:rPr>
                <w:bCs/>
                <w:sz w:val="20"/>
                <w:szCs w:val="20"/>
              </w:rPr>
              <w:t>10 559 340,39</w:t>
            </w:r>
          </w:p>
        </w:tc>
      </w:tr>
      <w:tr w:rsidR="002E3922" w:rsidRPr="0035588B" w:rsidTr="00EA5FD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922" w:rsidRPr="0034101D" w:rsidRDefault="002E3922">
            <w:pPr>
              <w:rPr>
                <w:sz w:val="20"/>
                <w:szCs w:val="20"/>
              </w:rPr>
            </w:pPr>
            <w:r w:rsidRPr="0034101D">
              <w:rPr>
                <w:bCs/>
                <w:sz w:val="20"/>
                <w:szCs w:val="20"/>
              </w:rPr>
              <w:t>10 559 340,39</w:t>
            </w:r>
          </w:p>
        </w:tc>
      </w:tr>
      <w:tr w:rsidR="002E3922" w:rsidRPr="0035588B" w:rsidTr="00EA5FD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2" w:rsidRPr="0035588B" w:rsidRDefault="002E3922" w:rsidP="001009C2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  <w:p w:rsidR="002E3922" w:rsidRPr="0035588B" w:rsidRDefault="002E3922" w:rsidP="001009C2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922" w:rsidRPr="0034101D" w:rsidRDefault="002E3922">
            <w:pPr>
              <w:rPr>
                <w:sz w:val="20"/>
                <w:szCs w:val="20"/>
              </w:rPr>
            </w:pPr>
            <w:r w:rsidRPr="0034101D">
              <w:rPr>
                <w:bCs/>
                <w:sz w:val="20"/>
                <w:szCs w:val="20"/>
              </w:rPr>
              <w:t>10 559 340,39</w:t>
            </w:r>
          </w:p>
        </w:tc>
      </w:tr>
    </w:tbl>
    <w:p w:rsidR="002E3922" w:rsidRPr="001D1C9D" w:rsidRDefault="002E3922" w:rsidP="001009C2">
      <w:pPr>
        <w:rPr>
          <w:szCs w:val="28"/>
        </w:rPr>
      </w:pPr>
    </w:p>
    <w:p w:rsidR="002E3922" w:rsidRPr="000D4009" w:rsidRDefault="002E3922" w:rsidP="001009C2">
      <w:pPr>
        <w:tabs>
          <w:tab w:val="left" w:pos="5272"/>
        </w:tabs>
        <w:rPr>
          <w:sz w:val="20"/>
          <w:szCs w:val="20"/>
        </w:rPr>
      </w:pPr>
    </w:p>
    <w:p w:rsidR="002E3922" w:rsidRPr="00F21B84" w:rsidRDefault="002E3922" w:rsidP="001009C2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sectPr w:rsidR="002E3922" w:rsidRPr="00F21B84" w:rsidSect="009957A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22" w:rsidRDefault="002E3922" w:rsidP="00F44737">
      <w:r>
        <w:separator/>
      </w:r>
    </w:p>
  </w:endnote>
  <w:endnote w:type="continuationSeparator" w:id="0">
    <w:p w:rsidR="002E3922" w:rsidRDefault="002E3922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22" w:rsidRDefault="002E3922" w:rsidP="00F44737">
      <w:r>
        <w:separator/>
      </w:r>
    </w:p>
  </w:footnote>
  <w:footnote w:type="continuationSeparator" w:id="0">
    <w:p w:rsidR="002E3922" w:rsidRDefault="002E3922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1634"/>
    <w:rsid w:val="00014980"/>
    <w:rsid w:val="000379A6"/>
    <w:rsid w:val="000652DA"/>
    <w:rsid w:val="00081B27"/>
    <w:rsid w:val="00084D67"/>
    <w:rsid w:val="0008717B"/>
    <w:rsid w:val="000A0B41"/>
    <w:rsid w:val="000D0A4C"/>
    <w:rsid w:val="000D4009"/>
    <w:rsid w:val="000E22CD"/>
    <w:rsid w:val="000E4F61"/>
    <w:rsid w:val="001009C2"/>
    <w:rsid w:val="00103D3E"/>
    <w:rsid w:val="00116CF1"/>
    <w:rsid w:val="001235FC"/>
    <w:rsid w:val="00136EB7"/>
    <w:rsid w:val="00144E19"/>
    <w:rsid w:val="00152EA2"/>
    <w:rsid w:val="00166E09"/>
    <w:rsid w:val="00167298"/>
    <w:rsid w:val="00184292"/>
    <w:rsid w:val="0019195F"/>
    <w:rsid w:val="001973EA"/>
    <w:rsid w:val="001A106E"/>
    <w:rsid w:val="001B40CA"/>
    <w:rsid w:val="001D1C9D"/>
    <w:rsid w:val="001D3FFB"/>
    <w:rsid w:val="001F12DA"/>
    <w:rsid w:val="0020697C"/>
    <w:rsid w:val="00207D10"/>
    <w:rsid w:val="00247C61"/>
    <w:rsid w:val="00252994"/>
    <w:rsid w:val="00261374"/>
    <w:rsid w:val="0026685D"/>
    <w:rsid w:val="00285B33"/>
    <w:rsid w:val="002A28C0"/>
    <w:rsid w:val="002B0FAB"/>
    <w:rsid w:val="002B6237"/>
    <w:rsid w:val="002D20A8"/>
    <w:rsid w:val="002D39F0"/>
    <w:rsid w:val="002E3922"/>
    <w:rsid w:val="002E4A73"/>
    <w:rsid w:val="002F5831"/>
    <w:rsid w:val="002F7C20"/>
    <w:rsid w:val="0032663A"/>
    <w:rsid w:val="0033658D"/>
    <w:rsid w:val="0034101D"/>
    <w:rsid w:val="00346DC1"/>
    <w:rsid w:val="00353C39"/>
    <w:rsid w:val="0035588B"/>
    <w:rsid w:val="00365253"/>
    <w:rsid w:val="0037517E"/>
    <w:rsid w:val="00384651"/>
    <w:rsid w:val="003B0D20"/>
    <w:rsid w:val="003D48DF"/>
    <w:rsid w:val="003E08A3"/>
    <w:rsid w:val="004248E4"/>
    <w:rsid w:val="004332A9"/>
    <w:rsid w:val="00460514"/>
    <w:rsid w:val="0046317A"/>
    <w:rsid w:val="00465F7F"/>
    <w:rsid w:val="00480CAD"/>
    <w:rsid w:val="00481147"/>
    <w:rsid w:val="004B22E3"/>
    <w:rsid w:val="004F4F8C"/>
    <w:rsid w:val="0050463E"/>
    <w:rsid w:val="00544D00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C583B"/>
    <w:rsid w:val="005F1F9E"/>
    <w:rsid w:val="00612E4F"/>
    <w:rsid w:val="00614FDB"/>
    <w:rsid w:val="0065228B"/>
    <w:rsid w:val="00663237"/>
    <w:rsid w:val="00663486"/>
    <w:rsid w:val="006727FF"/>
    <w:rsid w:val="006A58FA"/>
    <w:rsid w:val="006C348E"/>
    <w:rsid w:val="006C4C37"/>
    <w:rsid w:val="006D7A7E"/>
    <w:rsid w:val="0070473F"/>
    <w:rsid w:val="00705570"/>
    <w:rsid w:val="007419F0"/>
    <w:rsid w:val="00752B7D"/>
    <w:rsid w:val="00772A1D"/>
    <w:rsid w:val="00787988"/>
    <w:rsid w:val="00790EA5"/>
    <w:rsid w:val="007C31A2"/>
    <w:rsid w:val="007C58BC"/>
    <w:rsid w:val="00810D82"/>
    <w:rsid w:val="008118F9"/>
    <w:rsid w:val="00825C1D"/>
    <w:rsid w:val="00835732"/>
    <w:rsid w:val="0083626B"/>
    <w:rsid w:val="00864413"/>
    <w:rsid w:val="008815A8"/>
    <w:rsid w:val="0089196B"/>
    <w:rsid w:val="008A04AB"/>
    <w:rsid w:val="008B6DCA"/>
    <w:rsid w:val="008C63F7"/>
    <w:rsid w:val="008D5887"/>
    <w:rsid w:val="00917053"/>
    <w:rsid w:val="00934809"/>
    <w:rsid w:val="00950C45"/>
    <w:rsid w:val="0095362A"/>
    <w:rsid w:val="009550DC"/>
    <w:rsid w:val="00970FE5"/>
    <w:rsid w:val="009957A6"/>
    <w:rsid w:val="009A64C7"/>
    <w:rsid w:val="009A64FF"/>
    <w:rsid w:val="009B4D72"/>
    <w:rsid w:val="009C27DF"/>
    <w:rsid w:val="009E1E06"/>
    <w:rsid w:val="009F3A1C"/>
    <w:rsid w:val="00A2006C"/>
    <w:rsid w:val="00A465E8"/>
    <w:rsid w:val="00A574BF"/>
    <w:rsid w:val="00A63BD6"/>
    <w:rsid w:val="00A746C1"/>
    <w:rsid w:val="00A907E0"/>
    <w:rsid w:val="00A97546"/>
    <w:rsid w:val="00AA569A"/>
    <w:rsid w:val="00AB4E9D"/>
    <w:rsid w:val="00AB5646"/>
    <w:rsid w:val="00AE56AF"/>
    <w:rsid w:val="00AF2D9E"/>
    <w:rsid w:val="00AF452F"/>
    <w:rsid w:val="00B10D07"/>
    <w:rsid w:val="00B20FE5"/>
    <w:rsid w:val="00B41193"/>
    <w:rsid w:val="00B74109"/>
    <w:rsid w:val="00B85065"/>
    <w:rsid w:val="00B90945"/>
    <w:rsid w:val="00B97CB8"/>
    <w:rsid w:val="00BA54C4"/>
    <w:rsid w:val="00BB13D7"/>
    <w:rsid w:val="00BB5AE3"/>
    <w:rsid w:val="00BC3BE1"/>
    <w:rsid w:val="00BD2094"/>
    <w:rsid w:val="00C10FA1"/>
    <w:rsid w:val="00C22A80"/>
    <w:rsid w:val="00C2610E"/>
    <w:rsid w:val="00C3029D"/>
    <w:rsid w:val="00C314B9"/>
    <w:rsid w:val="00C40D53"/>
    <w:rsid w:val="00C468FD"/>
    <w:rsid w:val="00C4708A"/>
    <w:rsid w:val="00C47229"/>
    <w:rsid w:val="00C50D36"/>
    <w:rsid w:val="00C550B5"/>
    <w:rsid w:val="00C56D32"/>
    <w:rsid w:val="00C75FD0"/>
    <w:rsid w:val="00CC0041"/>
    <w:rsid w:val="00CF70FA"/>
    <w:rsid w:val="00DA2FC3"/>
    <w:rsid w:val="00DA5307"/>
    <w:rsid w:val="00DB5707"/>
    <w:rsid w:val="00DD7676"/>
    <w:rsid w:val="00DF7969"/>
    <w:rsid w:val="00E32BF3"/>
    <w:rsid w:val="00E36B0B"/>
    <w:rsid w:val="00E44DE1"/>
    <w:rsid w:val="00E552BD"/>
    <w:rsid w:val="00E6635D"/>
    <w:rsid w:val="00E73940"/>
    <w:rsid w:val="00E82010"/>
    <w:rsid w:val="00E86506"/>
    <w:rsid w:val="00E9373A"/>
    <w:rsid w:val="00E960D2"/>
    <w:rsid w:val="00E97651"/>
    <w:rsid w:val="00EA5FD4"/>
    <w:rsid w:val="00EF197B"/>
    <w:rsid w:val="00F11979"/>
    <w:rsid w:val="00F1635D"/>
    <w:rsid w:val="00F21B84"/>
    <w:rsid w:val="00F44737"/>
    <w:rsid w:val="00F61B96"/>
    <w:rsid w:val="00FA234A"/>
    <w:rsid w:val="00FA52CF"/>
    <w:rsid w:val="00FA54DD"/>
    <w:rsid w:val="00FB18EF"/>
    <w:rsid w:val="00FB4AEF"/>
    <w:rsid w:val="00FC2F95"/>
    <w:rsid w:val="00FD4C35"/>
    <w:rsid w:val="00FE33BD"/>
    <w:rsid w:val="00FF4A74"/>
    <w:rsid w:val="00F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63A"/>
    <w:rPr>
      <w:rFonts w:ascii="Tahoma" w:hAnsi="Tahoma" w:cs="Tahoma"/>
      <w:sz w:val="16"/>
      <w:szCs w:val="16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rsid w:val="001009C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009C2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1009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1009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uiPriority w:val="99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1009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1009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1009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"/>
    <w:uiPriority w:val="99"/>
    <w:rsid w:val="001009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Normal"/>
    <w:uiPriority w:val="99"/>
    <w:rsid w:val="001009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Normal"/>
    <w:uiPriority w:val="99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"/>
    <w:uiPriority w:val="99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13</Pages>
  <Words>6291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5</cp:revision>
  <cp:lastPrinted>2019-10-07T09:41:00Z</cp:lastPrinted>
  <dcterms:created xsi:type="dcterms:W3CDTF">2019-09-30T05:43:00Z</dcterms:created>
  <dcterms:modified xsi:type="dcterms:W3CDTF">2019-10-07T10:03:00Z</dcterms:modified>
</cp:coreProperties>
</file>