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47" w:rsidRPr="007C58BC" w:rsidRDefault="00ED6F47" w:rsidP="00AB4E9D">
      <w:pPr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          </w:t>
      </w:r>
      <w:r>
        <w:rPr>
          <w:b/>
          <w:sz w:val="28"/>
          <w:szCs w:val="28"/>
        </w:rPr>
        <w:t>С</w:t>
      </w:r>
      <w:r w:rsidRPr="007C58BC">
        <w:rPr>
          <w:b/>
          <w:sz w:val="28"/>
          <w:szCs w:val="28"/>
        </w:rPr>
        <w:t>ОВЕТ  ДЕПУТАТОВ УСКЮЛЬСКОГО  СЕЛЬСОВЕТА</w:t>
      </w:r>
    </w:p>
    <w:p w:rsidR="00ED6F47" w:rsidRPr="00AB4E9D" w:rsidRDefault="00ED6F47" w:rsidP="00BC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 w:rsidRPr="00AB4E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ED6F47" w:rsidRPr="007C58BC" w:rsidRDefault="00ED6F47" w:rsidP="00BC3BE1">
      <w:pPr>
        <w:jc w:val="center"/>
        <w:rPr>
          <w:sz w:val="28"/>
          <w:szCs w:val="28"/>
        </w:rPr>
      </w:pPr>
    </w:p>
    <w:p w:rsidR="00ED6F47" w:rsidRPr="007C58BC" w:rsidRDefault="00ED6F47" w:rsidP="00081B27">
      <w:pPr>
        <w:tabs>
          <w:tab w:val="center" w:pos="4677"/>
          <w:tab w:val="left" w:pos="803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7C58BC">
        <w:rPr>
          <w:sz w:val="28"/>
          <w:szCs w:val="28"/>
        </w:rPr>
        <w:t>Р Е Ш Е Н И Е</w:t>
      </w:r>
      <w:r>
        <w:rPr>
          <w:sz w:val="28"/>
          <w:szCs w:val="28"/>
        </w:rPr>
        <w:tab/>
      </w:r>
    </w:p>
    <w:p w:rsidR="00ED6F47" w:rsidRDefault="00ED6F47" w:rsidP="00500D53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пятьдесят девятой сессии</w:t>
      </w:r>
    </w:p>
    <w:p w:rsidR="00ED6F47" w:rsidRDefault="00ED6F47" w:rsidP="00BC3BE1">
      <w:pPr>
        <w:rPr>
          <w:sz w:val="28"/>
          <w:szCs w:val="28"/>
        </w:rPr>
      </w:pPr>
    </w:p>
    <w:p w:rsidR="00ED6F47" w:rsidRPr="007C58BC" w:rsidRDefault="00ED6F47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Pr="007C58B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7C58BC">
        <w:rPr>
          <w:sz w:val="28"/>
          <w:szCs w:val="28"/>
        </w:rPr>
        <w:t>0.201</w:t>
      </w:r>
      <w:r>
        <w:rPr>
          <w:sz w:val="28"/>
          <w:szCs w:val="28"/>
        </w:rPr>
        <w:t>9</w:t>
      </w:r>
      <w:r w:rsidRPr="007C58B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№  194                                      с. Ускюль</w:t>
      </w:r>
    </w:p>
    <w:p w:rsidR="00ED6F47" w:rsidRPr="007C58BC" w:rsidRDefault="00ED6F47" w:rsidP="00663237">
      <w:pPr>
        <w:jc w:val="both"/>
        <w:rPr>
          <w:sz w:val="28"/>
          <w:szCs w:val="28"/>
        </w:rPr>
      </w:pPr>
      <w:r w:rsidRPr="007C58BC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ED6F47" w:rsidRPr="003C3454" w:rsidRDefault="00ED6F47" w:rsidP="00663237">
      <w:pPr>
        <w:jc w:val="both"/>
      </w:pPr>
      <w:r w:rsidRPr="003C3454">
        <w:t xml:space="preserve">     О внесении изменений  в решение сорок седьмой сессии  пятого созыва Совета депутатов Ускюльского сельсовета Татарского района Новосибирской области от 21.12.2018 г. № 152 «О бюджете Ускюльского сельсовета Татарского района Новосибирской области на 2019 год и плановый период 2020 и 2021 годов»  с внесенными изменениями от 30.01.2019, от 28.02.2019. от  26.04.2019 г, от 30.05.2019 г., от 31.07.2019 г., от    30.09.2019 г.</w:t>
      </w:r>
    </w:p>
    <w:p w:rsidR="00ED6F47" w:rsidRPr="003C3454" w:rsidRDefault="00ED6F47" w:rsidP="00663237">
      <w:pPr>
        <w:jc w:val="both"/>
      </w:pPr>
    </w:p>
    <w:p w:rsidR="00ED6F47" w:rsidRPr="003C3454" w:rsidRDefault="00ED6F47" w:rsidP="00B05659">
      <w:pPr>
        <w:pStyle w:val="ListParagraph"/>
        <w:numPr>
          <w:ilvl w:val="0"/>
          <w:numId w:val="2"/>
        </w:numPr>
        <w:ind w:left="-142" w:firstLine="0"/>
        <w:jc w:val="both"/>
      </w:pPr>
      <w:r w:rsidRPr="003C3454">
        <w:t xml:space="preserve">Внести в решение сорок седьмой сессии  пятого созыва Совета депутатов Ускюльского сельсовета Татарского района Новосибирской области от 21.12.2018 г. № 152 «О бюджете Ускюльского сельсовета Татарского района Новосибирской области на 2019 год и плановый период 2020 и 2021 годов»  следующие изменения: </w:t>
      </w:r>
    </w:p>
    <w:p w:rsidR="00ED6F47" w:rsidRPr="003C3454" w:rsidRDefault="00ED6F47" w:rsidP="00B05659">
      <w:pPr>
        <w:ind w:left="-142"/>
        <w:jc w:val="both"/>
      </w:pPr>
    </w:p>
    <w:p w:rsidR="00ED6F47" w:rsidRPr="003C3454" w:rsidRDefault="00ED6F47" w:rsidP="00B05659">
      <w:pPr>
        <w:numPr>
          <w:ilvl w:val="1"/>
          <w:numId w:val="1"/>
        </w:numPr>
        <w:ind w:left="-142" w:firstLine="0"/>
        <w:jc w:val="both"/>
        <w:rPr>
          <w:b/>
        </w:rPr>
      </w:pPr>
      <w:r w:rsidRPr="003C3454">
        <w:t>1) в разделе 1 п.1.1 сумму 10 399,4  тыс.руб. заменить на сумму 10 419,6 тыс.руб., в части безвозмездных поступлений сумму 9 606,8 тыс.руб. заменить на сумму 9 617,0 тыс.руб.</w:t>
      </w:r>
    </w:p>
    <w:p w:rsidR="00ED6F47" w:rsidRPr="003C3454" w:rsidRDefault="00ED6F47" w:rsidP="00B05659">
      <w:pPr>
        <w:ind w:left="-142"/>
        <w:jc w:val="both"/>
      </w:pPr>
      <w:r w:rsidRPr="003C3454">
        <w:rPr>
          <w:b/>
        </w:rPr>
        <w:t xml:space="preserve">        </w:t>
      </w:r>
      <w:r w:rsidRPr="003C3454">
        <w:t xml:space="preserve">2) в п 1.2) : цифры 10 559,3 тыс.руб. заменить цифрами 10 579,5 тыс.руб., </w:t>
      </w:r>
    </w:p>
    <w:p w:rsidR="00ED6F47" w:rsidRPr="003C3454" w:rsidRDefault="00ED6F47" w:rsidP="00B05659">
      <w:pPr>
        <w:numPr>
          <w:ilvl w:val="1"/>
          <w:numId w:val="1"/>
        </w:numPr>
        <w:ind w:left="-142" w:firstLine="0"/>
        <w:rPr>
          <w:b/>
        </w:rPr>
      </w:pPr>
      <w:r w:rsidRPr="003C3454">
        <w:t xml:space="preserve"> 1) в разделе 8 в п 8.1) п/п а) утвердить таблицу 1 приложения 4 «Распределение бюджетных ассигнований на 2019 год  по 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местного бюджета » в прилагаемой редакции;</w:t>
      </w:r>
    </w:p>
    <w:p w:rsidR="00ED6F47" w:rsidRPr="003C3454" w:rsidRDefault="00ED6F47" w:rsidP="00B05659">
      <w:pPr>
        <w:ind w:left="-142"/>
      </w:pPr>
      <w:r w:rsidRPr="003C3454">
        <w:t xml:space="preserve">         2) в разделе 9 в п 9.1)  утвердить таблицу 1 приложения 5 «Ведомственная структура                     </w:t>
      </w:r>
    </w:p>
    <w:p w:rsidR="00ED6F47" w:rsidRPr="003C3454" w:rsidRDefault="00ED6F47" w:rsidP="00B05659">
      <w:pPr>
        <w:ind w:left="-142"/>
      </w:pPr>
      <w:r w:rsidRPr="003C3454">
        <w:t xml:space="preserve"> расходов местного бюджета на 2019 год» в прилагаемой редакции;</w:t>
      </w:r>
    </w:p>
    <w:p w:rsidR="00ED6F47" w:rsidRPr="003C3454" w:rsidRDefault="00ED6F47" w:rsidP="00B05659">
      <w:pPr>
        <w:ind w:left="-142"/>
        <w:jc w:val="both"/>
      </w:pPr>
      <w:r w:rsidRPr="003C3454">
        <w:rPr>
          <w:b/>
        </w:rPr>
        <w:t>1.3</w:t>
      </w:r>
      <w:r w:rsidRPr="003C3454">
        <w:t xml:space="preserve"> в разделе 20 п.20.1 утвердить таблицу 1 приложения 7 «Источники финансирования  </w:t>
      </w:r>
    </w:p>
    <w:p w:rsidR="00ED6F47" w:rsidRPr="003C3454" w:rsidRDefault="00ED6F47" w:rsidP="00B05659">
      <w:pPr>
        <w:ind w:left="-142"/>
        <w:jc w:val="both"/>
      </w:pPr>
      <w:r w:rsidRPr="003C3454">
        <w:t xml:space="preserve"> дефицита местного бюджета на 2019 год» в прилагаемой редакции.</w:t>
      </w:r>
    </w:p>
    <w:p w:rsidR="00ED6F47" w:rsidRPr="003C3454" w:rsidRDefault="00ED6F47" w:rsidP="00B05659">
      <w:pPr>
        <w:ind w:left="-142"/>
        <w:jc w:val="both"/>
      </w:pPr>
      <w:r w:rsidRPr="003C3454">
        <w:rPr>
          <w:b/>
        </w:rPr>
        <w:t>1.4.</w:t>
      </w:r>
      <w:r w:rsidRPr="003C3454">
        <w:t xml:space="preserve"> в разделе 23 - предельный объем муниципального внутреннего долга Ускюльского                         </w:t>
      </w:r>
    </w:p>
    <w:p w:rsidR="00ED6F47" w:rsidRPr="003C3454" w:rsidRDefault="00ED6F47" w:rsidP="00B05659">
      <w:pPr>
        <w:ind w:left="-142"/>
        <w:jc w:val="both"/>
      </w:pPr>
      <w:r w:rsidRPr="003C3454">
        <w:t xml:space="preserve">сельсовета Татарского  района Новосибирской области на 2019 год  установить в           </w:t>
      </w:r>
    </w:p>
    <w:p w:rsidR="00ED6F47" w:rsidRPr="003C3454" w:rsidRDefault="00ED6F47" w:rsidP="00B05659">
      <w:pPr>
        <w:ind w:left="-142"/>
        <w:jc w:val="both"/>
        <w:rPr>
          <w:b/>
        </w:rPr>
      </w:pPr>
      <w:r w:rsidRPr="003C3454">
        <w:t>сумме 401,3 тыс. рублей.</w:t>
      </w:r>
    </w:p>
    <w:p w:rsidR="00ED6F47" w:rsidRPr="003C3454" w:rsidRDefault="00ED6F47" w:rsidP="00B05659">
      <w:pPr>
        <w:pStyle w:val="ListParagraph"/>
        <w:numPr>
          <w:ilvl w:val="0"/>
          <w:numId w:val="2"/>
        </w:numPr>
        <w:ind w:left="-142" w:firstLine="0"/>
        <w:jc w:val="both"/>
      </w:pPr>
      <w:r w:rsidRPr="003C3454">
        <w:t xml:space="preserve">Настоящее решение вступает в силу со дня его подписания и подлежит     </w:t>
      </w:r>
    </w:p>
    <w:p w:rsidR="00ED6F47" w:rsidRPr="003C3454" w:rsidRDefault="00ED6F47" w:rsidP="00B05659">
      <w:pPr>
        <w:ind w:left="-142"/>
        <w:jc w:val="both"/>
      </w:pPr>
      <w:r w:rsidRPr="003C3454">
        <w:t xml:space="preserve">  опубликованию и размещению на официальном сайте администрации.</w:t>
      </w:r>
    </w:p>
    <w:p w:rsidR="00ED6F47" w:rsidRPr="003C3454" w:rsidRDefault="00ED6F47" w:rsidP="00B05659">
      <w:pPr>
        <w:ind w:left="-142"/>
        <w:jc w:val="both"/>
      </w:pPr>
    </w:p>
    <w:p w:rsidR="00ED6F47" w:rsidRPr="003C3454" w:rsidRDefault="00ED6F47" w:rsidP="00B05659">
      <w:pPr>
        <w:ind w:left="-142"/>
        <w:jc w:val="both"/>
      </w:pPr>
    </w:p>
    <w:p w:rsidR="00ED6F47" w:rsidRPr="003C3454" w:rsidRDefault="00ED6F47" w:rsidP="00663237">
      <w:pPr>
        <w:jc w:val="both"/>
      </w:pPr>
    </w:p>
    <w:p w:rsidR="00ED6F47" w:rsidRPr="003C3454" w:rsidRDefault="00ED6F47" w:rsidP="00663237">
      <w:pPr>
        <w:jc w:val="both"/>
      </w:pPr>
    </w:p>
    <w:p w:rsidR="00ED6F47" w:rsidRPr="003C3454" w:rsidRDefault="00ED6F47" w:rsidP="00663237">
      <w:pPr>
        <w:jc w:val="both"/>
      </w:pPr>
    </w:p>
    <w:p w:rsidR="00ED6F47" w:rsidRPr="003C3454" w:rsidRDefault="00ED6F47" w:rsidP="00663237">
      <w:pPr>
        <w:jc w:val="both"/>
      </w:pPr>
      <w:r w:rsidRPr="003C3454">
        <w:t xml:space="preserve">Глава Ускюльского сельсовета </w:t>
      </w:r>
    </w:p>
    <w:p w:rsidR="00ED6F47" w:rsidRPr="003C3454" w:rsidRDefault="00ED6F47" w:rsidP="00663237">
      <w:pPr>
        <w:jc w:val="both"/>
      </w:pPr>
      <w:r w:rsidRPr="003C3454">
        <w:t>Татарского района Новосибирской области:                              И.Ю. Антонова</w:t>
      </w:r>
    </w:p>
    <w:p w:rsidR="00ED6F47" w:rsidRPr="003C3454" w:rsidRDefault="00ED6F47" w:rsidP="00500D53">
      <w:pPr>
        <w:tabs>
          <w:tab w:val="left" w:pos="3165"/>
          <w:tab w:val="center" w:pos="4677"/>
        </w:tabs>
        <w:jc w:val="both"/>
      </w:pPr>
    </w:p>
    <w:p w:rsidR="00ED6F47" w:rsidRPr="003C3454" w:rsidRDefault="00ED6F47" w:rsidP="00500D53">
      <w:pPr>
        <w:tabs>
          <w:tab w:val="left" w:pos="3165"/>
          <w:tab w:val="center" w:pos="4677"/>
        </w:tabs>
        <w:jc w:val="both"/>
      </w:pPr>
      <w:r w:rsidRPr="003C3454">
        <w:t xml:space="preserve">Председатель Совета депутатов:                                             Е.А. Полевщикова </w:t>
      </w:r>
    </w:p>
    <w:p w:rsidR="00ED6F47" w:rsidRPr="003C3454" w:rsidRDefault="00ED6F47" w:rsidP="00663237">
      <w:pPr>
        <w:tabs>
          <w:tab w:val="left" w:pos="3165"/>
          <w:tab w:val="center" w:pos="4677"/>
        </w:tabs>
        <w:jc w:val="both"/>
      </w:pPr>
    </w:p>
    <w:p w:rsidR="00ED6F47" w:rsidRDefault="00ED6F47" w:rsidP="001009C2">
      <w:pPr>
        <w:tabs>
          <w:tab w:val="left" w:pos="3165"/>
          <w:tab w:val="center" w:pos="4677"/>
        </w:tabs>
        <w:jc w:val="both"/>
        <w:rPr>
          <w:sz w:val="28"/>
          <w:szCs w:val="28"/>
        </w:rPr>
      </w:pPr>
    </w:p>
    <w:p w:rsidR="00ED6F47" w:rsidRDefault="00ED6F47" w:rsidP="001009C2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</w:t>
      </w:r>
    </w:p>
    <w:p w:rsidR="00ED6F47" w:rsidRDefault="00ED6F47" w:rsidP="00144E19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Приложение 4</w:t>
      </w:r>
    </w:p>
    <w:p w:rsidR="00ED6F47" w:rsidRDefault="00ED6F47" w:rsidP="00144E19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 решению сессии Ускюльского сельсовета </w:t>
      </w:r>
    </w:p>
    <w:p w:rsidR="00ED6F47" w:rsidRDefault="00ED6F47" w:rsidP="00144E19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Татарского района Новосибирской области </w:t>
      </w:r>
    </w:p>
    <w:p w:rsidR="00ED6F47" w:rsidRDefault="00ED6F47" w:rsidP="00144E19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бюджете Ускюльского сельсовета Татарского района</w:t>
      </w:r>
    </w:p>
    <w:p w:rsidR="00ED6F47" w:rsidRDefault="00ED6F47" w:rsidP="001009C2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Новосибирской области на 2019 год и плановый период 2020 и 2021 годов.</w:t>
      </w:r>
    </w:p>
    <w:p w:rsidR="00ED6F47" w:rsidRDefault="00ED6F47" w:rsidP="001009C2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</w:p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6"/>
        <w:tblW w:w="10247" w:type="dxa"/>
        <w:tblLook w:val="00A0"/>
      </w:tblPr>
      <w:tblGrid>
        <w:gridCol w:w="5211"/>
        <w:gridCol w:w="1160"/>
        <w:gridCol w:w="756"/>
        <w:gridCol w:w="1020"/>
        <w:gridCol w:w="740"/>
        <w:gridCol w:w="1360"/>
      </w:tblGrid>
      <w:tr w:rsidR="00ED6F47" w:rsidRPr="009C27DF" w:rsidTr="001009C2">
        <w:trPr>
          <w:trHeight w:val="255"/>
        </w:trPr>
        <w:tc>
          <w:tcPr>
            <w:tcW w:w="10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D6F47" w:rsidRDefault="00ED6F47" w:rsidP="001009C2">
            <w:pPr>
              <w:rPr>
                <w:b/>
                <w:bCs/>
                <w:color w:val="000000"/>
              </w:rPr>
            </w:pPr>
          </w:p>
          <w:p w:rsidR="00ED6F47" w:rsidRDefault="00ED6F47" w:rsidP="001009C2">
            <w:r w:rsidRPr="00810D82">
              <w:rPr>
                <w:b/>
                <w:bCs/>
                <w:color w:val="000000"/>
              </w:rPr>
              <w:t xml:space="preserve">Распределение бюджетных ассигнований на 2019 год по разделам, подразделам, целевым статьям (муниципальным </w:t>
            </w:r>
            <w:r w:rsidRPr="00810D82">
              <w:rPr>
                <w:b/>
              </w:rPr>
              <w:t>программам и непрограммным направлениям деятельности), группам (группам и подгруппам) видов расходов классификации расходов местного бюджета</w:t>
            </w:r>
            <w:r w:rsidRPr="00810D82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ED6F47" w:rsidRPr="009C27DF" w:rsidTr="001009C2">
        <w:trPr>
          <w:trHeight w:val="255"/>
        </w:trPr>
        <w:tc>
          <w:tcPr>
            <w:tcW w:w="102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F47" w:rsidRPr="00C3029D" w:rsidRDefault="00ED6F47" w:rsidP="001009C2">
            <w:pPr>
              <w:jc w:val="center"/>
              <w:rPr>
                <w:sz w:val="20"/>
                <w:szCs w:val="20"/>
              </w:rPr>
            </w:pPr>
          </w:p>
        </w:tc>
      </w:tr>
      <w:tr w:rsidR="00ED6F47" w:rsidRPr="009C27DF" w:rsidTr="001009C2">
        <w:trPr>
          <w:trHeight w:val="255"/>
        </w:trPr>
        <w:tc>
          <w:tcPr>
            <w:tcW w:w="10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D6F47" w:rsidRDefault="00ED6F47" w:rsidP="001009C2"/>
        </w:tc>
      </w:tr>
      <w:tr w:rsidR="00ED6F47" w:rsidRPr="009C27DF" w:rsidTr="001009C2">
        <w:trPr>
          <w:trHeight w:val="9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F47" w:rsidRPr="00C3029D" w:rsidRDefault="00ED6F47" w:rsidP="001009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F47" w:rsidRPr="009C27DF" w:rsidRDefault="00ED6F47" w:rsidP="001009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F47" w:rsidRPr="009C27DF" w:rsidRDefault="00ED6F47" w:rsidP="001009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F47" w:rsidRPr="009C27DF" w:rsidRDefault="00ED6F47" w:rsidP="001009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F47" w:rsidRPr="009C27DF" w:rsidRDefault="00ED6F47" w:rsidP="001009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F47" w:rsidRPr="009C27DF" w:rsidRDefault="00ED6F47" w:rsidP="001009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6F47" w:rsidRPr="009C27DF" w:rsidTr="001009C2">
        <w:trPr>
          <w:trHeight w:val="24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6F47" w:rsidRPr="009C27DF" w:rsidRDefault="00ED6F47" w:rsidP="001009C2">
            <w:pPr>
              <w:rPr>
                <w:b/>
                <w:sz w:val="16"/>
                <w:szCs w:val="16"/>
              </w:rPr>
            </w:pPr>
            <w:r w:rsidRPr="009C27DF">
              <w:rPr>
                <w:b/>
                <w:sz w:val="16"/>
                <w:szCs w:val="16"/>
              </w:rPr>
              <w:t>Единица измерения: руб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6F47" w:rsidRPr="009C27DF" w:rsidRDefault="00ED6F47" w:rsidP="001009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6F47" w:rsidRPr="009C27DF" w:rsidRDefault="00ED6F47" w:rsidP="001009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6F47" w:rsidRPr="009C27DF" w:rsidRDefault="00ED6F47" w:rsidP="001009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6F47" w:rsidRPr="009C27DF" w:rsidRDefault="00ED6F47" w:rsidP="001009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6F47" w:rsidRPr="009C27DF" w:rsidRDefault="00ED6F47" w:rsidP="001009C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D6F47" w:rsidRPr="009C27DF" w:rsidTr="001009C2">
        <w:trPr>
          <w:trHeight w:val="6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6F47" w:rsidRPr="009C27DF" w:rsidRDefault="00ED6F47" w:rsidP="001009C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6F47" w:rsidRPr="009C27DF" w:rsidRDefault="00ED6F47" w:rsidP="001009C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6F47" w:rsidRPr="009C27DF" w:rsidRDefault="00ED6F47" w:rsidP="001009C2">
            <w:pPr>
              <w:rPr>
                <w:b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6F47" w:rsidRPr="009C27DF" w:rsidRDefault="00ED6F47" w:rsidP="001009C2">
            <w:pPr>
              <w:rPr>
                <w:b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6F47" w:rsidRPr="009C27DF" w:rsidRDefault="00ED6F47" w:rsidP="001009C2">
            <w:pPr>
              <w:rPr>
                <w:b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6F47" w:rsidRPr="009C27DF" w:rsidRDefault="00ED6F47" w:rsidP="001009C2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tbl>
      <w:tblPr>
        <w:tblW w:w="10065" w:type="dxa"/>
        <w:tblInd w:w="-601" w:type="dxa"/>
        <w:tblLayout w:type="fixed"/>
        <w:tblLook w:val="00A0"/>
      </w:tblPr>
      <w:tblGrid>
        <w:gridCol w:w="5"/>
        <w:gridCol w:w="4972"/>
        <w:gridCol w:w="708"/>
        <w:gridCol w:w="709"/>
        <w:gridCol w:w="1558"/>
        <w:gridCol w:w="709"/>
        <w:gridCol w:w="1404"/>
      </w:tblGrid>
      <w:tr w:rsidR="00ED6F47" w:rsidRPr="00F21B84" w:rsidTr="001009C2">
        <w:trPr>
          <w:trHeight w:val="360"/>
        </w:trPr>
        <w:tc>
          <w:tcPr>
            <w:tcW w:w="49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Pr="00F21B84" w:rsidRDefault="00ED6F47" w:rsidP="001009C2">
            <w:pPr>
              <w:jc w:val="center"/>
              <w:rPr>
                <w:b/>
                <w:bCs/>
                <w:sz w:val="16"/>
                <w:szCs w:val="16"/>
              </w:rPr>
            </w:pPr>
            <w:r w:rsidRPr="00F21B84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D6F47" w:rsidRPr="00F21B84" w:rsidRDefault="00ED6F47" w:rsidP="001009C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D6F47" w:rsidRPr="00F21B84" w:rsidRDefault="00ED6F47" w:rsidP="001009C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D6F47" w:rsidRPr="00F21B84" w:rsidRDefault="00ED6F47" w:rsidP="001009C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D6F47" w:rsidRPr="00F21B84" w:rsidRDefault="00ED6F47" w:rsidP="001009C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6F47" w:rsidRPr="00F21B84" w:rsidRDefault="00ED6F47" w:rsidP="001009C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D6F47" w:rsidRPr="00F21B84" w:rsidTr="001009C2">
        <w:trPr>
          <w:trHeight w:val="63"/>
        </w:trPr>
        <w:tc>
          <w:tcPr>
            <w:tcW w:w="4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Pr="00F21B84" w:rsidRDefault="00ED6F47" w:rsidP="001009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Pr="007419F0" w:rsidRDefault="00ED6F47" w:rsidP="001009C2">
            <w:pPr>
              <w:jc w:val="center"/>
              <w:rPr>
                <w:b/>
                <w:bCs/>
              </w:rPr>
            </w:pPr>
            <w:r w:rsidRPr="007419F0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Pr="007419F0" w:rsidRDefault="00ED6F47" w:rsidP="001009C2">
            <w:pPr>
              <w:jc w:val="center"/>
              <w:rPr>
                <w:b/>
                <w:bCs/>
              </w:rPr>
            </w:pPr>
            <w:r w:rsidRPr="007419F0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Pr="007419F0" w:rsidRDefault="00ED6F47" w:rsidP="001009C2">
            <w:pPr>
              <w:jc w:val="center"/>
              <w:rPr>
                <w:b/>
                <w:bCs/>
              </w:rPr>
            </w:pPr>
            <w:r w:rsidRPr="007419F0">
              <w:rPr>
                <w:b/>
                <w:bCs/>
                <w:sz w:val="22"/>
                <w:szCs w:val="22"/>
              </w:rPr>
              <w:t>ЦС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Pr="007419F0" w:rsidRDefault="00ED6F47" w:rsidP="001009C2">
            <w:pPr>
              <w:jc w:val="center"/>
              <w:rPr>
                <w:b/>
                <w:bCs/>
              </w:rPr>
            </w:pPr>
            <w:r w:rsidRPr="007419F0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Pr="007419F0" w:rsidRDefault="00ED6F47" w:rsidP="001009C2">
            <w:pPr>
              <w:jc w:val="center"/>
              <w:rPr>
                <w:b/>
                <w:bCs/>
              </w:rPr>
            </w:pPr>
            <w:r w:rsidRPr="00F21B84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ED6F47" w:rsidRPr="00F21B84" w:rsidTr="001009C2">
        <w:trPr>
          <w:trHeight w:val="19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ED6F47" w:rsidRPr="00F21B84" w:rsidRDefault="00ED6F47" w:rsidP="001009C2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noWrap/>
            <w:vAlign w:val="center"/>
          </w:tcPr>
          <w:p w:rsidR="00ED6F47" w:rsidRPr="00F21B84" w:rsidRDefault="00ED6F47" w:rsidP="001009C2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noWrap/>
            <w:vAlign w:val="center"/>
          </w:tcPr>
          <w:p w:rsidR="00ED6F47" w:rsidRPr="00F21B84" w:rsidRDefault="00ED6F47" w:rsidP="001009C2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noWrap/>
            <w:vAlign w:val="center"/>
          </w:tcPr>
          <w:p w:rsidR="00ED6F47" w:rsidRPr="00F21B84" w:rsidRDefault="00ED6F47" w:rsidP="001009C2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noWrap/>
            <w:vAlign w:val="center"/>
          </w:tcPr>
          <w:p w:rsidR="00ED6F47" w:rsidRPr="00F21B84" w:rsidRDefault="00ED6F47" w:rsidP="001009C2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5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ED6F47" w:rsidRPr="00F21B84" w:rsidRDefault="00ED6F47" w:rsidP="001009C2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6</w:t>
            </w:r>
          </w:p>
        </w:tc>
      </w:tr>
      <w:tr w:rsidR="00ED6F47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b/>
                <w:bCs/>
                <w:sz w:val="16"/>
                <w:szCs w:val="16"/>
              </w:rPr>
            </w:pPr>
            <w:r w:rsidRPr="004366E3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4366E3">
              <w:rPr>
                <w:b/>
                <w:bCs/>
                <w:sz w:val="16"/>
                <w:szCs w:val="16"/>
              </w:rPr>
              <w:t>771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366E3">
              <w:rPr>
                <w:b/>
                <w:bCs/>
                <w:sz w:val="16"/>
                <w:szCs w:val="16"/>
              </w:rPr>
              <w:t>300</w:t>
            </w:r>
            <w:r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ED6F47" w:rsidRPr="00F21B84" w:rsidTr="001009C2">
        <w:trPr>
          <w:trHeight w:val="42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688 677,00</w:t>
            </w:r>
          </w:p>
        </w:tc>
      </w:tr>
      <w:tr w:rsidR="00ED6F47" w:rsidRPr="00F21B84" w:rsidTr="001009C2">
        <w:trPr>
          <w:trHeight w:val="10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198 177,00</w:t>
            </w:r>
          </w:p>
        </w:tc>
      </w:tr>
      <w:tr w:rsidR="00ED6F47" w:rsidRPr="00F21B84" w:rsidTr="001009C2">
        <w:trPr>
          <w:trHeight w:val="90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198 177,00</w:t>
            </w:r>
          </w:p>
        </w:tc>
      </w:tr>
      <w:tr w:rsidR="00ED6F47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198 177,00</w:t>
            </w:r>
          </w:p>
        </w:tc>
      </w:tr>
      <w:tr w:rsidR="00ED6F47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129 200,00</w:t>
            </w:r>
          </w:p>
        </w:tc>
      </w:tr>
      <w:tr w:rsidR="00ED6F47" w:rsidRPr="00F21B84" w:rsidTr="001009C2">
        <w:trPr>
          <w:trHeight w:val="67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68 977,00</w:t>
            </w:r>
          </w:p>
        </w:tc>
      </w:tr>
      <w:tr w:rsidR="00ED6F47" w:rsidRPr="00F21B84" w:rsidTr="001009C2">
        <w:trPr>
          <w:trHeight w:val="42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490 500,00</w:t>
            </w:r>
          </w:p>
        </w:tc>
      </w:tr>
      <w:tr w:rsidR="00ED6F47" w:rsidRPr="00F21B84" w:rsidTr="001009C2">
        <w:trPr>
          <w:trHeight w:val="90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490 500,00</w:t>
            </w:r>
          </w:p>
        </w:tc>
      </w:tr>
      <w:tr w:rsidR="00ED6F47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490 500,00</w:t>
            </w:r>
          </w:p>
        </w:tc>
      </w:tr>
      <w:tr w:rsidR="00ED6F47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400 000,00</w:t>
            </w:r>
          </w:p>
        </w:tc>
      </w:tr>
      <w:tr w:rsidR="00ED6F47" w:rsidRPr="00F21B84" w:rsidTr="001009C2">
        <w:trPr>
          <w:trHeight w:val="67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90 500,00</w:t>
            </w:r>
          </w:p>
        </w:tc>
      </w:tr>
      <w:tr w:rsidR="00ED6F47" w:rsidRPr="00F21B84" w:rsidTr="001009C2">
        <w:trPr>
          <w:trHeight w:val="63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1 729 623,00</w:t>
            </w:r>
          </w:p>
        </w:tc>
      </w:tr>
      <w:tr w:rsidR="00ED6F47" w:rsidRPr="00F21B84" w:rsidTr="001009C2">
        <w:trPr>
          <w:trHeight w:val="10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1 043 923,00</w:t>
            </w:r>
          </w:p>
        </w:tc>
      </w:tr>
      <w:tr w:rsidR="00ED6F47" w:rsidRPr="00F21B84" w:rsidTr="001009C2">
        <w:trPr>
          <w:trHeight w:val="90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1 043 923,00</w:t>
            </w:r>
          </w:p>
        </w:tc>
      </w:tr>
      <w:tr w:rsidR="00ED6F47" w:rsidRPr="00F21B84" w:rsidTr="009957A6">
        <w:trPr>
          <w:trHeight w:val="450"/>
        </w:trPr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1 043 923,00</w:t>
            </w:r>
          </w:p>
        </w:tc>
      </w:tr>
      <w:tr w:rsidR="00ED6F47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791 800,00</w:t>
            </w:r>
          </w:p>
        </w:tc>
      </w:tr>
      <w:tr w:rsidR="00ED6F47" w:rsidRPr="00F21B84" w:rsidTr="001009C2">
        <w:trPr>
          <w:trHeight w:val="675"/>
        </w:trPr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252 123,00</w:t>
            </w:r>
          </w:p>
        </w:tc>
      </w:tr>
      <w:tr w:rsidR="00ED6F47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05 0 05 70190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ED6F47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05 0 05 70190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ED6F47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05 0 05 70190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ED6F47" w:rsidRPr="00F21B84" w:rsidTr="001009C2">
        <w:trPr>
          <w:trHeight w:val="42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05 0 05 70190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ED6F47" w:rsidRPr="00F21B84" w:rsidTr="001009C2">
        <w:trPr>
          <w:trHeight w:val="586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685 600,00</w:t>
            </w:r>
          </w:p>
        </w:tc>
      </w:tr>
      <w:tr w:rsidR="00ED6F47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8 900,00</w:t>
            </w:r>
          </w:p>
        </w:tc>
      </w:tr>
      <w:tr w:rsidR="00ED6F47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8 900,00</w:t>
            </w:r>
          </w:p>
        </w:tc>
      </w:tr>
      <w:tr w:rsidR="00ED6F47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8 900,00</w:t>
            </w:r>
          </w:p>
        </w:tc>
      </w:tr>
      <w:tr w:rsidR="00ED6F47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659 100,00</w:t>
            </w:r>
          </w:p>
        </w:tc>
      </w:tr>
      <w:tr w:rsidR="00ED6F47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659 100,00</w:t>
            </w:r>
          </w:p>
        </w:tc>
      </w:tr>
      <w:tr w:rsidR="00ED6F47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184 800,00</w:t>
            </w:r>
          </w:p>
        </w:tc>
      </w:tr>
      <w:tr w:rsidR="00ED6F47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474 300,00</w:t>
            </w:r>
          </w:p>
        </w:tc>
      </w:tr>
      <w:tr w:rsidR="00ED6F47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17 600,00</w:t>
            </w:r>
          </w:p>
        </w:tc>
      </w:tr>
      <w:tr w:rsidR="00ED6F47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17 600,00</w:t>
            </w:r>
          </w:p>
        </w:tc>
      </w:tr>
      <w:tr w:rsidR="00ED6F47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6 400,00</w:t>
            </w:r>
          </w:p>
        </w:tc>
      </w:tr>
      <w:tr w:rsidR="00ED6F47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7 800,00</w:t>
            </w:r>
          </w:p>
        </w:tc>
      </w:tr>
      <w:tr w:rsidR="00ED6F47" w:rsidRPr="00F21B84" w:rsidTr="001009C2">
        <w:trPr>
          <w:trHeight w:val="42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3 400,00</w:t>
            </w:r>
          </w:p>
        </w:tc>
      </w:tr>
      <w:tr w:rsidR="00ED6F47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19 100,00</w:t>
            </w:r>
          </w:p>
        </w:tc>
      </w:tr>
      <w:tr w:rsidR="00ED6F47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19 100,00</w:t>
            </w:r>
          </w:p>
        </w:tc>
      </w:tr>
      <w:tr w:rsidR="00ED6F47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19 100,00</w:t>
            </w:r>
          </w:p>
        </w:tc>
      </w:tr>
      <w:tr w:rsidR="00ED6F47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19 100,00</w:t>
            </w:r>
          </w:p>
        </w:tc>
      </w:tr>
      <w:tr w:rsidR="00ED6F47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ED6F47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ED6F47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</w:tr>
      <w:tr w:rsidR="00ED6F47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</w:tr>
      <w:tr w:rsidR="00ED6F47" w:rsidRPr="00F21B84" w:rsidTr="001009C2">
        <w:trPr>
          <w:trHeight w:val="42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327 900,00</w:t>
            </w:r>
          </w:p>
        </w:tc>
      </w:tr>
      <w:tr w:rsidR="00ED6F47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на реализацию социально значимых мероприятий в сфере развития общественной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16 2 04 70370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300 000,00</w:t>
            </w:r>
          </w:p>
        </w:tc>
      </w:tr>
      <w:tr w:rsidR="00ED6F47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16 2 04 70370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</w:tr>
      <w:tr w:rsidR="00ED6F47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16 2 04 70370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</w:tr>
      <w:tr w:rsidR="00ED6F47" w:rsidRPr="00F21B84" w:rsidTr="001009C2">
        <w:trPr>
          <w:trHeight w:val="42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16 2 04 70370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</w:tr>
      <w:tr w:rsidR="00ED6F47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27 900,00</w:t>
            </w:r>
          </w:p>
        </w:tc>
      </w:tr>
      <w:tr w:rsidR="00ED6F47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8 000,00</w:t>
            </w:r>
          </w:p>
        </w:tc>
      </w:tr>
      <w:tr w:rsidR="00ED6F47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8 000,00</w:t>
            </w:r>
          </w:p>
        </w:tc>
      </w:tr>
      <w:tr w:rsidR="00ED6F47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8 000,00</w:t>
            </w:r>
          </w:p>
        </w:tc>
      </w:tr>
      <w:tr w:rsidR="00ED6F47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19 900,00</w:t>
            </w:r>
          </w:p>
        </w:tc>
      </w:tr>
      <w:tr w:rsidR="00ED6F47" w:rsidRPr="00F21B84" w:rsidTr="009957A6">
        <w:trPr>
          <w:trHeight w:val="225"/>
        </w:trPr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19 900,00</w:t>
            </w:r>
          </w:p>
        </w:tc>
      </w:tr>
      <w:tr w:rsidR="00ED6F47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14 900,00</w:t>
            </w:r>
          </w:p>
        </w:tc>
      </w:tr>
      <w:tr w:rsidR="00ED6F47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</w:tr>
      <w:tr w:rsidR="00ED6F47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92 700,00</w:t>
            </w:r>
          </w:p>
        </w:tc>
      </w:tr>
      <w:tr w:rsidR="00ED6F47" w:rsidRPr="00F21B84" w:rsidTr="006D7A7E">
        <w:trPr>
          <w:trHeight w:val="327"/>
        </w:trPr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92 700,00</w:t>
            </w:r>
          </w:p>
        </w:tc>
      </w:tr>
      <w:tr w:rsidR="00ED6F47" w:rsidRPr="00F21B84" w:rsidTr="001009C2">
        <w:trPr>
          <w:trHeight w:val="900"/>
        </w:trPr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92 700,00</w:t>
            </w:r>
          </w:p>
        </w:tc>
      </w:tr>
      <w:tr w:rsidR="00ED6F47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90 700,00</w:t>
            </w:r>
          </w:p>
        </w:tc>
      </w:tr>
      <w:tr w:rsidR="00ED6F47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90 700,00</w:t>
            </w:r>
          </w:p>
        </w:tc>
      </w:tr>
      <w:tr w:rsidR="00ED6F47" w:rsidRPr="00F21B84" w:rsidTr="006D7A7E">
        <w:trPr>
          <w:trHeight w:val="282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69 700,00</w:t>
            </w:r>
          </w:p>
        </w:tc>
      </w:tr>
      <w:tr w:rsidR="00ED6F47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21 000,00</w:t>
            </w:r>
          </w:p>
        </w:tc>
      </w:tr>
      <w:tr w:rsidR="00ED6F47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ED6F47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ED6F47" w:rsidRPr="00F21B84" w:rsidTr="001009C2">
        <w:trPr>
          <w:trHeight w:val="42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ED6F47" w:rsidRPr="00F21B84" w:rsidTr="001009C2">
        <w:trPr>
          <w:trHeight w:val="42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36 400,00</w:t>
            </w:r>
          </w:p>
        </w:tc>
      </w:tr>
      <w:tr w:rsidR="00ED6F47" w:rsidRPr="00F21B84" w:rsidTr="001009C2">
        <w:trPr>
          <w:trHeight w:val="42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36 400,00</w:t>
            </w:r>
          </w:p>
        </w:tc>
      </w:tr>
      <w:tr w:rsidR="00ED6F47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в сфере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36 400,00</w:t>
            </w:r>
          </w:p>
        </w:tc>
      </w:tr>
      <w:tr w:rsidR="00ED6F47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36 400,00</w:t>
            </w:r>
          </w:p>
        </w:tc>
      </w:tr>
      <w:tr w:rsidR="00ED6F47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36 400,00</w:t>
            </w:r>
          </w:p>
        </w:tc>
      </w:tr>
      <w:tr w:rsidR="00ED6F47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36 400,00</w:t>
            </w:r>
          </w:p>
        </w:tc>
      </w:tr>
      <w:tr w:rsidR="00ED6F47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2 348 460,79</w:t>
            </w:r>
          </w:p>
        </w:tc>
      </w:tr>
      <w:tr w:rsidR="00ED6F47" w:rsidRPr="00F21B84" w:rsidTr="006D7A7E">
        <w:trPr>
          <w:trHeight w:val="301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2 315 842,03</w:t>
            </w:r>
          </w:p>
        </w:tc>
      </w:tr>
      <w:tr w:rsidR="00ED6F47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Реализация мероприятий долгосрочной целевой программы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2 000 000,00</w:t>
            </w:r>
          </w:p>
        </w:tc>
      </w:tr>
      <w:tr w:rsidR="00ED6F47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2 000 000,00</w:t>
            </w:r>
          </w:p>
        </w:tc>
      </w:tr>
      <w:tr w:rsidR="00ED6F47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2 000 000,00</w:t>
            </w:r>
          </w:p>
        </w:tc>
      </w:tr>
      <w:tr w:rsidR="00ED6F47" w:rsidRPr="00F21B84" w:rsidTr="001009C2">
        <w:trPr>
          <w:trHeight w:val="42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2 000 000,00</w:t>
            </w:r>
          </w:p>
        </w:tc>
      </w:tr>
      <w:tr w:rsidR="00ED6F47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223 200,00</w:t>
            </w:r>
          </w:p>
        </w:tc>
      </w:tr>
      <w:tr w:rsidR="00ED6F47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223 200,00</w:t>
            </w:r>
          </w:p>
        </w:tc>
      </w:tr>
      <w:tr w:rsidR="00ED6F47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223 200,00</w:t>
            </w:r>
          </w:p>
        </w:tc>
      </w:tr>
      <w:tr w:rsidR="00ED6F47" w:rsidRPr="00F21B84" w:rsidTr="006D7A7E">
        <w:trPr>
          <w:trHeight w:val="41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223 200,00</w:t>
            </w:r>
          </w:p>
        </w:tc>
      </w:tr>
      <w:tr w:rsidR="00ED6F47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92 642,03</w:t>
            </w:r>
          </w:p>
        </w:tc>
      </w:tr>
      <w:tr w:rsidR="00ED6F47" w:rsidRPr="00F21B84" w:rsidTr="009957A6">
        <w:trPr>
          <w:trHeight w:val="450"/>
        </w:trPr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92 642,03</w:t>
            </w:r>
          </w:p>
        </w:tc>
      </w:tr>
      <w:tr w:rsidR="00ED6F47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92 642,03</w:t>
            </w:r>
          </w:p>
        </w:tc>
      </w:tr>
      <w:tr w:rsidR="00ED6F47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92 642,03</w:t>
            </w:r>
          </w:p>
        </w:tc>
      </w:tr>
      <w:tr w:rsidR="00ED6F47" w:rsidRPr="00F21B84" w:rsidTr="006D7A7E">
        <w:trPr>
          <w:trHeight w:val="249"/>
        </w:trPr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32 618,76</w:t>
            </w:r>
          </w:p>
        </w:tc>
      </w:tr>
      <w:tr w:rsidR="00ED6F47" w:rsidRPr="00F21B84" w:rsidTr="00705570">
        <w:trPr>
          <w:trHeight w:val="450"/>
        </w:trPr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ED6F47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ED6F47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ED6F47" w:rsidRPr="00F21B84" w:rsidTr="006D7A7E">
        <w:trPr>
          <w:trHeight w:val="256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32 118,76</w:t>
            </w:r>
          </w:p>
        </w:tc>
      </w:tr>
      <w:tr w:rsidR="00ED6F47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32 118,76</w:t>
            </w:r>
          </w:p>
        </w:tc>
      </w:tr>
      <w:tr w:rsidR="00ED6F47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32 118,76</w:t>
            </w:r>
          </w:p>
        </w:tc>
      </w:tr>
      <w:tr w:rsidR="00ED6F47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32 118,76</w:t>
            </w:r>
          </w:p>
        </w:tc>
      </w:tr>
      <w:tr w:rsidR="00ED6F47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418 084,36</w:t>
            </w:r>
          </w:p>
        </w:tc>
      </w:tr>
      <w:tr w:rsidR="00ED6F47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35 100,00</w:t>
            </w:r>
          </w:p>
        </w:tc>
      </w:tr>
      <w:tr w:rsidR="00ED6F47" w:rsidRPr="00F21B84" w:rsidTr="006D7A7E">
        <w:trPr>
          <w:trHeight w:val="241"/>
        </w:trPr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35 100,00</w:t>
            </w:r>
          </w:p>
        </w:tc>
      </w:tr>
      <w:tr w:rsidR="00ED6F47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35 100,00</w:t>
            </w:r>
          </w:p>
        </w:tc>
      </w:tr>
      <w:tr w:rsidR="00ED6F47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35 100,00</w:t>
            </w:r>
          </w:p>
        </w:tc>
      </w:tr>
      <w:tr w:rsidR="00ED6F47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35 100,00</w:t>
            </w:r>
          </w:p>
        </w:tc>
      </w:tr>
      <w:tr w:rsidR="00ED6F47" w:rsidRPr="00F21B84" w:rsidTr="001009C2">
        <w:trPr>
          <w:trHeight w:val="42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382 984,36</w:t>
            </w:r>
          </w:p>
        </w:tc>
      </w:tr>
      <w:tr w:rsidR="00ED6F47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242 500,00</w:t>
            </w:r>
          </w:p>
        </w:tc>
      </w:tr>
      <w:tr w:rsidR="00ED6F47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242 400,00</w:t>
            </w:r>
          </w:p>
        </w:tc>
      </w:tr>
      <w:tr w:rsidR="00ED6F47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242 400,00</w:t>
            </w:r>
          </w:p>
        </w:tc>
      </w:tr>
      <w:tr w:rsidR="00ED6F47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242 400,00</w:t>
            </w:r>
          </w:p>
        </w:tc>
      </w:tr>
      <w:tr w:rsidR="00ED6F47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ED6F47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ED6F47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ED6F47" w:rsidRPr="00F21B84" w:rsidTr="001009C2">
        <w:trPr>
          <w:trHeight w:val="42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103 100,00</w:t>
            </w:r>
          </w:p>
        </w:tc>
      </w:tr>
      <w:tr w:rsidR="00ED6F47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103 100,00</w:t>
            </w:r>
          </w:p>
        </w:tc>
      </w:tr>
      <w:tr w:rsidR="00ED6F47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103 100,00</w:t>
            </w:r>
          </w:p>
        </w:tc>
      </w:tr>
      <w:tr w:rsidR="00ED6F47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103 100,00</w:t>
            </w:r>
          </w:p>
        </w:tc>
      </w:tr>
      <w:tr w:rsidR="00ED6F47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37 384,36</w:t>
            </w:r>
          </w:p>
        </w:tc>
      </w:tr>
      <w:tr w:rsidR="00ED6F47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37 384,36</w:t>
            </w:r>
          </w:p>
        </w:tc>
      </w:tr>
      <w:tr w:rsidR="00ED6F47" w:rsidRPr="00F21B84" w:rsidTr="001009C2">
        <w:trPr>
          <w:trHeight w:val="53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37 384,36</w:t>
            </w:r>
          </w:p>
        </w:tc>
      </w:tr>
      <w:tr w:rsidR="00ED6F47" w:rsidRPr="00F21B84" w:rsidTr="001009C2">
        <w:trPr>
          <w:trHeight w:val="45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37 384,36</w:t>
            </w:r>
          </w:p>
        </w:tc>
      </w:tr>
      <w:tr w:rsidR="00ED6F47" w:rsidRPr="00F21B84" w:rsidTr="001009C2">
        <w:trPr>
          <w:trHeight w:val="225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4 580 595,24</w:t>
            </w:r>
          </w:p>
        </w:tc>
      </w:tr>
      <w:tr w:rsidR="00ED6F47" w:rsidRPr="00F21B84" w:rsidTr="006D7A7E">
        <w:trPr>
          <w:trHeight w:val="340"/>
        </w:trPr>
        <w:tc>
          <w:tcPr>
            <w:tcW w:w="4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3 928 400,00</w:t>
            </w:r>
          </w:p>
        </w:tc>
      </w:tr>
      <w:tr w:rsidR="00ED6F47" w:rsidRPr="00F21B84" w:rsidTr="001009C2">
        <w:trPr>
          <w:gridBefore w:val="1"/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3 203 400,00</w:t>
            </w:r>
          </w:p>
        </w:tc>
      </w:tr>
      <w:tr w:rsidR="00ED6F47" w:rsidRPr="00F21B84" w:rsidTr="009957A6">
        <w:trPr>
          <w:gridBefore w:val="1"/>
          <w:trHeight w:val="225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3 203 400,00</w:t>
            </w:r>
          </w:p>
        </w:tc>
      </w:tr>
      <w:tr w:rsidR="00ED6F47" w:rsidRPr="00F21B84" w:rsidTr="001009C2">
        <w:trPr>
          <w:gridBefore w:val="1"/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3 203 400,00</w:t>
            </w:r>
          </w:p>
        </w:tc>
      </w:tr>
      <w:tr w:rsidR="00ED6F47" w:rsidRPr="00F21B84" w:rsidTr="001009C2">
        <w:trPr>
          <w:gridBefore w:val="1"/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3 203 400,00</w:t>
            </w:r>
          </w:p>
        </w:tc>
      </w:tr>
      <w:tr w:rsidR="00ED6F47" w:rsidRPr="00F21B84" w:rsidTr="001009C2">
        <w:trPr>
          <w:gridBefore w:val="1"/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725 000,00</w:t>
            </w:r>
          </w:p>
        </w:tc>
      </w:tr>
      <w:tr w:rsidR="00ED6F47" w:rsidRPr="00F21B84" w:rsidTr="001009C2">
        <w:trPr>
          <w:gridBefore w:val="1"/>
          <w:trHeight w:val="73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641 000,00</w:t>
            </w:r>
          </w:p>
        </w:tc>
      </w:tr>
      <w:tr w:rsidR="00ED6F47" w:rsidRPr="00F21B84" w:rsidTr="001009C2">
        <w:trPr>
          <w:gridBefore w:val="1"/>
          <w:trHeight w:val="589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641 000,00</w:t>
            </w:r>
          </w:p>
        </w:tc>
      </w:tr>
      <w:tr w:rsidR="00ED6F47" w:rsidRPr="00F21B84" w:rsidTr="006D7A7E">
        <w:trPr>
          <w:gridBefore w:val="1"/>
          <w:trHeight w:val="225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84 000,00</w:t>
            </w:r>
          </w:p>
        </w:tc>
      </w:tr>
      <w:tr w:rsidR="00ED6F47" w:rsidRPr="00F21B84" w:rsidTr="001009C2">
        <w:trPr>
          <w:gridBefore w:val="1"/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84 000,00</w:t>
            </w:r>
          </w:p>
        </w:tc>
      </w:tr>
      <w:tr w:rsidR="00ED6F47" w:rsidRPr="00F21B84" w:rsidTr="006D7A7E">
        <w:trPr>
          <w:gridBefore w:val="1"/>
          <w:trHeight w:val="649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84 000,00</w:t>
            </w:r>
          </w:p>
        </w:tc>
      </w:tr>
      <w:tr w:rsidR="00ED6F47" w:rsidRPr="00F21B84" w:rsidTr="001009C2">
        <w:trPr>
          <w:gridBefore w:val="1"/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652 195,24</w:t>
            </w:r>
          </w:p>
        </w:tc>
      </w:tr>
      <w:tr w:rsidR="00ED6F47" w:rsidRPr="00F21B84" w:rsidTr="001009C2">
        <w:trPr>
          <w:gridBefore w:val="1"/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Расходы на обеспечение сбалансированности местных бюджетов (инициативное бюджетироание)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03 0 05 70240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500 000,00</w:t>
            </w:r>
          </w:p>
        </w:tc>
      </w:tr>
      <w:tr w:rsidR="00ED6F47" w:rsidRPr="00F21B84" w:rsidTr="001009C2">
        <w:trPr>
          <w:gridBefore w:val="1"/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03 0 05 70240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500 000,00</w:t>
            </w:r>
          </w:p>
        </w:tc>
      </w:tr>
      <w:tr w:rsidR="00ED6F47" w:rsidRPr="00F21B84" w:rsidTr="001009C2">
        <w:trPr>
          <w:gridBefore w:val="1"/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03 0 05 70240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500 000,00</w:t>
            </w:r>
          </w:p>
        </w:tc>
      </w:tr>
      <w:tr w:rsidR="00ED6F47" w:rsidRPr="00F21B84" w:rsidTr="001009C2">
        <w:trPr>
          <w:gridBefore w:val="1"/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03 0 05 70240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500 000,00</w:t>
            </w:r>
          </w:p>
        </w:tc>
      </w:tr>
      <w:tr w:rsidR="00ED6F47" w:rsidRPr="00F21B84" w:rsidTr="001009C2">
        <w:trPr>
          <w:gridBefore w:val="1"/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S0240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152 195,24</w:t>
            </w:r>
          </w:p>
        </w:tc>
      </w:tr>
      <w:tr w:rsidR="00ED6F47" w:rsidRPr="00F21B84" w:rsidTr="001009C2">
        <w:trPr>
          <w:gridBefore w:val="1"/>
          <w:trHeight w:val="450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S0240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152 195,24</w:t>
            </w:r>
          </w:p>
        </w:tc>
      </w:tr>
      <w:tr w:rsidR="00ED6F47" w:rsidRPr="00F21B84" w:rsidTr="001009C2">
        <w:trPr>
          <w:gridBefore w:val="1"/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S0240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152 195,24</w:t>
            </w:r>
          </w:p>
        </w:tc>
      </w:tr>
      <w:tr w:rsidR="00ED6F47" w:rsidRPr="00F21B84" w:rsidTr="001009C2">
        <w:trPr>
          <w:gridBefore w:val="1"/>
          <w:trHeight w:val="225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S0240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152 195,24</w:t>
            </w:r>
          </w:p>
        </w:tc>
      </w:tr>
      <w:tr w:rsidR="00ED6F47" w:rsidRPr="00F21B84" w:rsidTr="001009C2">
        <w:trPr>
          <w:gridBefore w:val="1"/>
          <w:trHeight w:val="268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162 400,00</w:t>
            </w:r>
          </w:p>
        </w:tc>
      </w:tr>
      <w:tr w:rsidR="00ED6F47" w:rsidRPr="00F21B84" w:rsidTr="001009C2">
        <w:trPr>
          <w:gridBefore w:val="1"/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162 400,00</w:t>
            </w:r>
          </w:p>
        </w:tc>
      </w:tr>
      <w:tr w:rsidR="00ED6F47" w:rsidRPr="00F21B84" w:rsidTr="001009C2">
        <w:trPr>
          <w:gridBefore w:val="1"/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66 000,00</w:t>
            </w:r>
          </w:p>
        </w:tc>
      </w:tr>
      <w:tr w:rsidR="00ED6F47" w:rsidRPr="00F21B84" w:rsidTr="001009C2">
        <w:trPr>
          <w:gridBefore w:val="1"/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66 000,00</w:t>
            </w:r>
          </w:p>
        </w:tc>
      </w:tr>
      <w:tr w:rsidR="00ED6F47" w:rsidRPr="00F21B84" w:rsidTr="001009C2">
        <w:trPr>
          <w:gridBefore w:val="1"/>
          <w:trHeight w:val="4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66 000,00</w:t>
            </w:r>
          </w:p>
        </w:tc>
      </w:tr>
      <w:tr w:rsidR="00ED6F47" w:rsidRPr="00F21B84" w:rsidTr="001009C2">
        <w:trPr>
          <w:gridBefore w:val="1"/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66 000,00</w:t>
            </w:r>
          </w:p>
        </w:tc>
      </w:tr>
      <w:tr w:rsidR="00ED6F47" w:rsidRPr="00F21B84" w:rsidTr="001009C2">
        <w:trPr>
          <w:gridBefore w:val="1"/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96 400,00</w:t>
            </w:r>
          </w:p>
        </w:tc>
      </w:tr>
      <w:tr w:rsidR="00ED6F47" w:rsidRPr="00F21B84" w:rsidTr="001009C2">
        <w:trPr>
          <w:gridBefore w:val="1"/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96 400,00</w:t>
            </w:r>
          </w:p>
        </w:tc>
      </w:tr>
      <w:tr w:rsidR="00ED6F47" w:rsidRPr="00F21B84" w:rsidTr="001009C2">
        <w:trPr>
          <w:gridBefore w:val="1"/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96 400,00</w:t>
            </w:r>
          </w:p>
        </w:tc>
      </w:tr>
      <w:tr w:rsidR="00ED6F47" w:rsidRPr="00F21B84" w:rsidTr="001009C2">
        <w:trPr>
          <w:gridBefore w:val="1"/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96 400,00</w:t>
            </w:r>
          </w:p>
        </w:tc>
      </w:tr>
      <w:tr w:rsidR="00ED6F47" w:rsidRPr="00F21B84" w:rsidTr="001009C2">
        <w:trPr>
          <w:gridBefore w:val="1"/>
          <w:trHeight w:val="2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169 600,00</w:t>
            </w:r>
          </w:p>
        </w:tc>
      </w:tr>
      <w:tr w:rsidR="00ED6F47" w:rsidRPr="00F21B84" w:rsidTr="001009C2">
        <w:trPr>
          <w:gridBefore w:val="1"/>
          <w:trHeight w:val="2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169 600,00</w:t>
            </w:r>
          </w:p>
        </w:tc>
      </w:tr>
      <w:tr w:rsidR="00ED6F47" w:rsidRPr="00F21B84" w:rsidTr="001009C2">
        <w:trPr>
          <w:gridBefore w:val="1"/>
          <w:trHeight w:val="2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Реализация мероприятий муниципальной программы "развитие физкультуры и спорта в администрации Ускюльского сельсовета Татарского района Новосибирской области на 2016-2018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40 000,00</w:t>
            </w:r>
          </w:p>
        </w:tc>
      </w:tr>
      <w:tr w:rsidR="00ED6F47" w:rsidRPr="00F21B84" w:rsidTr="001009C2">
        <w:trPr>
          <w:gridBefore w:val="1"/>
          <w:trHeight w:val="2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40 000,00</w:t>
            </w:r>
          </w:p>
        </w:tc>
      </w:tr>
      <w:tr w:rsidR="00ED6F47" w:rsidRPr="00F21B84" w:rsidTr="001009C2">
        <w:trPr>
          <w:gridBefore w:val="1"/>
          <w:trHeight w:val="2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40 000,00</w:t>
            </w:r>
          </w:p>
        </w:tc>
      </w:tr>
      <w:tr w:rsidR="00ED6F47" w:rsidRPr="00F21B84" w:rsidTr="001009C2">
        <w:trPr>
          <w:gridBefore w:val="1"/>
          <w:trHeight w:val="2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40 000,00</w:t>
            </w:r>
          </w:p>
        </w:tc>
      </w:tr>
      <w:tr w:rsidR="00ED6F47" w:rsidRPr="00F21B84" w:rsidTr="009957A6">
        <w:trPr>
          <w:gridBefore w:val="1"/>
          <w:trHeight w:val="240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129 600,00</w:t>
            </w:r>
          </w:p>
        </w:tc>
      </w:tr>
      <w:tr w:rsidR="00ED6F47" w:rsidRPr="00F21B84" w:rsidTr="001009C2">
        <w:trPr>
          <w:gridBefore w:val="1"/>
          <w:trHeight w:val="2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129 600,00</w:t>
            </w:r>
          </w:p>
        </w:tc>
      </w:tr>
      <w:tr w:rsidR="00ED6F47" w:rsidRPr="00F21B84" w:rsidTr="001009C2">
        <w:trPr>
          <w:gridBefore w:val="1"/>
          <w:trHeight w:val="2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129 600,00</w:t>
            </w:r>
          </w:p>
        </w:tc>
      </w:tr>
      <w:tr w:rsidR="00ED6F47" w:rsidRPr="00F21B84" w:rsidTr="001009C2">
        <w:trPr>
          <w:gridBefore w:val="1"/>
          <w:trHeight w:val="2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129 600,00</w:t>
            </w:r>
          </w:p>
        </w:tc>
      </w:tr>
      <w:tr w:rsidR="00ED6F47" w:rsidRPr="00F21B84" w:rsidTr="001009C2">
        <w:trPr>
          <w:gridBefore w:val="1"/>
          <w:trHeight w:val="2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Pr="003C3454" w:rsidRDefault="00ED6F47">
            <w:pPr>
              <w:jc w:val="right"/>
              <w:rPr>
                <w:b/>
                <w:bCs/>
                <w:sz w:val="16"/>
                <w:szCs w:val="16"/>
              </w:rPr>
            </w:pPr>
            <w:r w:rsidRPr="003C3454">
              <w:rPr>
                <w:b/>
                <w:bCs/>
                <w:sz w:val="16"/>
                <w:szCs w:val="16"/>
              </w:rPr>
              <w:t>10 579 540,39</w:t>
            </w:r>
          </w:p>
        </w:tc>
      </w:tr>
    </w:tbl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D6F47" w:rsidRDefault="00ED6F47" w:rsidP="001009C2">
      <w:pPr>
        <w:framePr w:h="1503" w:hRule="exact" w:hSpace="180" w:wrap="around" w:vAnchor="page" w:hAnchor="page" w:x="1774" w:y="452"/>
        <w:jc w:val="right"/>
        <w:rPr>
          <w:b/>
          <w:bCs/>
          <w:sz w:val="16"/>
          <w:szCs w:val="16"/>
        </w:rPr>
      </w:pPr>
    </w:p>
    <w:p w:rsidR="00ED6F47" w:rsidRDefault="00ED6F47" w:rsidP="001009C2">
      <w:pPr>
        <w:framePr w:h="1503" w:hRule="exact" w:hSpace="180" w:wrap="around" w:vAnchor="page" w:hAnchor="page" w:x="1774" w:y="452"/>
        <w:jc w:val="right"/>
        <w:rPr>
          <w:b/>
          <w:bCs/>
          <w:sz w:val="16"/>
          <w:szCs w:val="16"/>
        </w:rPr>
      </w:pPr>
    </w:p>
    <w:p w:rsidR="00ED6F47" w:rsidRDefault="00ED6F47" w:rsidP="009957A6">
      <w:pPr>
        <w:framePr w:h="1503" w:hRule="exact" w:hSpace="180" w:wrap="around" w:vAnchor="page" w:hAnchor="page" w:x="1774" w:y="452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Приложение 5</w:t>
      </w:r>
    </w:p>
    <w:p w:rsidR="00ED6F47" w:rsidRDefault="00ED6F47" w:rsidP="009957A6">
      <w:pPr>
        <w:framePr w:h="1503" w:hRule="exact" w:hSpace="180" w:wrap="around" w:vAnchor="page" w:hAnchor="page" w:x="1774" w:y="452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 решению сессии Ускюльского сельсовета </w:t>
      </w:r>
    </w:p>
    <w:p w:rsidR="00ED6F47" w:rsidRDefault="00ED6F47" w:rsidP="009957A6">
      <w:pPr>
        <w:framePr w:h="1503" w:hRule="exact" w:hSpace="180" w:wrap="around" w:vAnchor="page" w:hAnchor="page" w:x="1774" w:y="452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Татарского района Новосибирской области </w:t>
      </w:r>
    </w:p>
    <w:p w:rsidR="00ED6F47" w:rsidRDefault="00ED6F47" w:rsidP="009957A6">
      <w:pPr>
        <w:framePr w:h="1503" w:hRule="exact" w:hSpace="180" w:wrap="around" w:vAnchor="page" w:hAnchor="page" w:x="1774" w:y="452"/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о бюджете Ускюльского сельсовета Татарского района</w:t>
      </w:r>
      <w:r w:rsidRPr="000D4009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                      </w:t>
      </w:r>
    </w:p>
    <w:p w:rsidR="00ED6F47" w:rsidRDefault="00ED6F47" w:rsidP="009957A6">
      <w:pPr>
        <w:framePr w:h="1503" w:hRule="exact" w:hSpace="180" w:wrap="around" w:vAnchor="page" w:hAnchor="page" w:x="1774" w:y="452"/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Новосибирской области на 2019 год и плановый период 2020 и 2021 годов</w:t>
      </w:r>
    </w:p>
    <w:p w:rsidR="00ED6F47" w:rsidRDefault="00ED6F47" w:rsidP="001009C2">
      <w:pPr>
        <w:framePr w:h="1503" w:hRule="exact" w:hSpace="180" w:wrap="around" w:vAnchor="page" w:hAnchor="page" w:x="1774" w:y="452"/>
        <w:jc w:val="right"/>
        <w:rPr>
          <w:b/>
          <w:bCs/>
          <w:sz w:val="16"/>
          <w:szCs w:val="16"/>
        </w:rPr>
      </w:pPr>
    </w:p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D6F47" w:rsidRDefault="00ED6F47" w:rsidP="001009C2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Ведомственная структура расходов</w:t>
      </w:r>
      <w:r w:rsidRPr="00810D82">
        <w:rPr>
          <w:b/>
          <w:bCs/>
          <w:color w:val="000000"/>
        </w:rPr>
        <w:t xml:space="preserve"> </w:t>
      </w:r>
      <w:r w:rsidRPr="00810D82">
        <w:rPr>
          <w:b/>
        </w:rPr>
        <w:t xml:space="preserve"> местного бюджета</w:t>
      </w:r>
      <w:r w:rsidRPr="00810D82">
        <w:rPr>
          <w:b/>
          <w:bCs/>
          <w:color w:val="000000"/>
        </w:rPr>
        <w:t xml:space="preserve">  на  2019 год </w:t>
      </w:r>
    </w:p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</w:t>
      </w:r>
      <w:r w:rsidRPr="009C27DF">
        <w:rPr>
          <w:b/>
          <w:sz w:val="16"/>
          <w:szCs w:val="16"/>
        </w:rPr>
        <w:t>Единица измерения: руб</w:t>
      </w:r>
      <w:r>
        <w:rPr>
          <w:b/>
          <w:bCs/>
          <w:sz w:val="16"/>
          <w:szCs w:val="16"/>
        </w:rPr>
        <w:t xml:space="preserve">                                                                 </w:t>
      </w:r>
    </w:p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sz w:val="16"/>
          <w:szCs w:val="16"/>
        </w:rPr>
        <w:t xml:space="preserve">                  </w:t>
      </w:r>
    </w:p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W w:w="10065" w:type="dxa"/>
        <w:tblInd w:w="-601" w:type="dxa"/>
        <w:tblLayout w:type="fixed"/>
        <w:tblLook w:val="00A0"/>
      </w:tblPr>
      <w:tblGrid>
        <w:gridCol w:w="4395"/>
        <w:gridCol w:w="63"/>
        <w:gridCol w:w="517"/>
        <w:gridCol w:w="708"/>
        <w:gridCol w:w="709"/>
        <w:gridCol w:w="1559"/>
        <w:gridCol w:w="709"/>
        <w:gridCol w:w="1405"/>
      </w:tblGrid>
      <w:tr w:rsidR="00ED6F47" w:rsidRPr="00F21B84" w:rsidTr="006D7A7E">
        <w:trPr>
          <w:trHeight w:val="360"/>
        </w:trPr>
        <w:tc>
          <w:tcPr>
            <w:tcW w:w="44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Pr="00F21B84" w:rsidRDefault="00ED6F47" w:rsidP="00500D53">
            <w:pPr>
              <w:jc w:val="center"/>
              <w:rPr>
                <w:b/>
                <w:bCs/>
                <w:sz w:val="16"/>
                <w:szCs w:val="16"/>
              </w:rPr>
            </w:pPr>
            <w:r w:rsidRPr="00F21B84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Pr="00F21B84" w:rsidRDefault="00ED6F47" w:rsidP="006D7A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D6F47" w:rsidRPr="00F21B84" w:rsidRDefault="00ED6F47" w:rsidP="00500D5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D6F47" w:rsidRPr="00F21B84" w:rsidRDefault="00ED6F47" w:rsidP="00500D5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D6F47" w:rsidRPr="00F21B84" w:rsidRDefault="00ED6F47" w:rsidP="00500D5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D6F47" w:rsidRPr="00F21B84" w:rsidRDefault="00ED6F47" w:rsidP="00500D5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6F47" w:rsidRPr="00F21B84" w:rsidRDefault="00ED6F47" w:rsidP="00500D5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D6F47" w:rsidRPr="007419F0" w:rsidTr="006D7A7E">
        <w:trPr>
          <w:trHeight w:val="63"/>
        </w:trPr>
        <w:tc>
          <w:tcPr>
            <w:tcW w:w="44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Pr="00F21B84" w:rsidRDefault="00ED6F47" w:rsidP="00500D5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Pr="00F21B84" w:rsidRDefault="00ED6F47" w:rsidP="00500D5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Pr="007419F0" w:rsidRDefault="00ED6F47" w:rsidP="00500D53">
            <w:pPr>
              <w:jc w:val="center"/>
              <w:rPr>
                <w:b/>
                <w:bCs/>
              </w:rPr>
            </w:pPr>
            <w:r w:rsidRPr="007419F0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Pr="007419F0" w:rsidRDefault="00ED6F47" w:rsidP="00500D53">
            <w:pPr>
              <w:jc w:val="center"/>
              <w:rPr>
                <w:b/>
                <w:bCs/>
              </w:rPr>
            </w:pPr>
            <w:r w:rsidRPr="007419F0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Pr="007419F0" w:rsidRDefault="00ED6F47" w:rsidP="00500D53">
            <w:pPr>
              <w:jc w:val="center"/>
              <w:rPr>
                <w:b/>
                <w:bCs/>
              </w:rPr>
            </w:pPr>
            <w:r w:rsidRPr="007419F0">
              <w:rPr>
                <w:b/>
                <w:bCs/>
                <w:sz w:val="22"/>
                <w:szCs w:val="22"/>
              </w:rPr>
              <w:t>ЦС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Pr="007419F0" w:rsidRDefault="00ED6F47" w:rsidP="00500D53">
            <w:pPr>
              <w:jc w:val="center"/>
              <w:rPr>
                <w:b/>
                <w:bCs/>
              </w:rPr>
            </w:pPr>
            <w:r w:rsidRPr="007419F0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Pr="007419F0" w:rsidRDefault="00ED6F47" w:rsidP="00500D53">
            <w:pPr>
              <w:jc w:val="center"/>
              <w:rPr>
                <w:b/>
                <w:bCs/>
              </w:rPr>
            </w:pPr>
            <w:r w:rsidRPr="00F21B84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ED6F47" w:rsidRPr="00F21B84" w:rsidTr="006D7A7E">
        <w:trPr>
          <w:trHeight w:val="195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auto"/>
            </w:tcBorders>
            <w:noWrap/>
            <w:vAlign w:val="center"/>
          </w:tcPr>
          <w:p w:rsidR="00ED6F47" w:rsidRPr="00F21B84" w:rsidRDefault="00ED6F47" w:rsidP="00500D53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</w:tcPr>
          <w:p w:rsidR="00ED6F47" w:rsidRPr="00F21B84" w:rsidRDefault="00ED6F47" w:rsidP="006D7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noWrap/>
            <w:vAlign w:val="center"/>
          </w:tcPr>
          <w:p w:rsidR="00ED6F47" w:rsidRPr="00F21B84" w:rsidRDefault="00ED6F47" w:rsidP="00500D53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noWrap/>
            <w:vAlign w:val="center"/>
          </w:tcPr>
          <w:p w:rsidR="00ED6F47" w:rsidRPr="00F21B84" w:rsidRDefault="00ED6F47" w:rsidP="00500D53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noWrap/>
            <w:vAlign w:val="center"/>
          </w:tcPr>
          <w:p w:rsidR="00ED6F47" w:rsidRPr="00F21B84" w:rsidRDefault="00ED6F47" w:rsidP="00500D53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noWrap/>
            <w:vAlign w:val="center"/>
          </w:tcPr>
          <w:p w:rsidR="00ED6F47" w:rsidRPr="00F21B84" w:rsidRDefault="00ED6F47" w:rsidP="00500D53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5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ED6F47" w:rsidRPr="00F21B84" w:rsidRDefault="00ED6F47" w:rsidP="00500D53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6</w:t>
            </w:r>
          </w:p>
        </w:tc>
      </w:tr>
      <w:tr w:rsidR="00ED6F47" w:rsidTr="006D7A7E">
        <w:trPr>
          <w:trHeight w:val="225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6D7A7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 w:rsidRPr="004366E3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4366E3">
              <w:rPr>
                <w:b/>
                <w:bCs/>
                <w:sz w:val="16"/>
                <w:szCs w:val="16"/>
              </w:rPr>
              <w:t>771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366E3">
              <w:rPr>
                <w:b/>
                <w:bCs/>
                <w:sz w:val="16"/>
                <w:szCs w:val="16"/>
              </w:rPr>
              <w:t>300</w:t>
            </w:r>
            <w:r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ED6F47" w:rsidTr="006D7A7E">
        <w:trPr>
          <w:trHeight w:val="420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spacing w:after="200" w:line="288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  <w:p w:rsidR="00ED6F47" w:rsidRDefault="00ED6F47" w:rsidP="006D7A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688 677,00</w:t>
            </w:r>
          </w:p>
        </w:tc>
      </w:tr>
      <w:tr w:rsidR="00ED6F47" w:rsidTr="006D7A7E">
        <w:trPr>
          <w:trHeight w:val="1050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198 177,00</w:t>
            </w:r>
          </w:p>
        </w:tc>
      </w:tr>
      <w:tr w:rsidR="00ED6F47" w:rsidTr="006D7A7E">
        <w:trPr>
          <w:trHeight w:val="900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198 177,00</w:t>
            </w:r>
          </w:p>
        </w:tc>
      </w:tr>
      <w:tr w:rsidR="00ED6F47" w:rsidTr="006D7A7E">
        <w:trPr>
          <w:trHeight w:val="450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198 177,00</w:t>
            </w:r>
          </w:p>
        </w:tc>
      </w:tr>
      <w:tr w:rsidR="00ED6F47" w:rsidTr="006D7A7E">
        <w:trPr>
          <w:trHeight w:val="225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129 200,00</w:t>
            </w:r>
          </w:p>
        </w:tc>
      </w:tr>
      <w:tr w:rsidR="00ED6F47" w:rsidTr="006D7A7E">
        <w:trPr>
          <w:trHeight w:val="675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68 977,00</w:t>
            </w:r>
          </w:p>
        </w:tc>
      </w:tr>
      <w:tr w:rsidR="00ED6F47" w:rsidTr="006D7A7E">
        <w:trPr>
          <w:trHeight w:val="420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spacing w:after="200" w:line="288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  <w:p w:rsidR="00ED6F47" w:rsidRDefault="00ED6F47" w:rsidP="006D7A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490 500,00</w:t>
            </w:r>
          </w:p>
        </w:tc>
      </w:tr>
      <w:tr w:rsidR="00ED6F47" w:rsidTr="006D7A7E">
        <w:trPr>
          <w:trHeight w:val="900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490 500,00</w:t>
            </w:r>
          </w:p>
        </w:tc>
      </w:tr>
      <w:tr w:rsidR="00ED6F47" w:rsidTr="006D7A7E">
        <w:trPr>
          <w:trHeight w:val="450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490 500,00</w:t>
            </w:r>
          </w:p>
        </w:tc>
      </w:tr>
      <w:tr w:rsidR="00ED6F47" w:rsidTr="006D7A7E">
        <w:trPr>
          <w:trHeight w:val="225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400 000,00</w:t>
            </w:r>
          </w:p>
        </w:tc>
      </w:tr>
      <w:tr w:rsidR="00ED6F47" w:rsidTr="006D7A7E">
        <w:trPr>
          <w:trHeight w:val="675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90 500,00</w:t>
            </w:r>
          </w:p>
        </w:tc>
      </w:tr>
      <w:tr w:rsidR="00ED6F47" w:rsidTr="006D7A7E">
        <w:trPr>
          <w:trHeight w:val="630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1 729 623,00</w:t>
            </w:r>
          </w:p>
        </w:tc>
      </w:tr>
      <w:tr w:rsidR="00ED6F47" w:rsidTr="006D7A7E">
        <w:trPr>
          <w:trHeight w:val="1050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1 043 923,00</w:t>
            </w:r>
          </w:p>
        </w:tc>
      </w:tr>
      <w:tr w:rsidR="00ED6F47" w:rsidTr="006D7A7E">
        <w:trPr>
          <w:trHeight w:val="900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1 043 923,00</w:t>
            </w:r>
          </w:p>
        </w:tc>
      </w:tr>
      <w:tr w:rsidR="00ED6F47" w:rsidTr="006D7A7E">
        <w:trPr>
          <w:trHeight w:val="450"/>
        </w:trPr>
        <w:tc>
          <w:tcPr>
            <w:tcW w:w="44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1 043 923,00</w:t>
            </w:r>
          </w:p>
        </w:tc>
      </w:tr>
      <w:tr w:rsidR="00ED6F47" w:rsidTr="006D7A7E">
        <w:trPr>
          <w:trHeight w:val="225"/>
        </w:trPr>
        <w:tc>
          <w:tcPr>
            <w:tcW w:w="44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791 800,00</w:t>
            </w:r>
          </w:p>
        </w:tc>
      </w:tr>
      <w:tr w:rsidR="00ED6F47" w:rsidTr="0033658D">
        <w:trPr>
          <w:trHeight w:val="6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252 123,00</w:t>
            </w:r>
          </w:p>
        </w:tc>
      </w:tr>
      <w:tr w:rsidR="00ED6F47" w:rsidTr="0033658D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05 0 05 70190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ED6F47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05 0 05 70190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33658D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05 0 05 70190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ED6F47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6D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05 0 05 70190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ED6F47" w:rsidTr="0033658D">
        <w:trPr>
          <w:trHeight w:val="58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685 600,00</w:t>
            </w:r>
          </w:p>
        </w:tc>
      </w:tr>
      <w:tr w:rsidR="00ED6F47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8 900,00</w:t>
            </w:r>
          </w:p>
        </w:tc>
      </w:tr>
      <w:tr w:rsidR="00ED6F47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8 900,00</w:t>
            </w:r>
          </w:p>
        </w:tc>
      </w:tr>
      <w:tr w:rsidR="00ED6F47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8 900,00</w:t>
            </w:r>
          </w:p>
        </w:tc>
      </w:tr>
      <w:tr w:rsidR="00ED6F47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659 100,00</w:t>
            </w:r>
          </w:p>
        </w:tc>
      </w:tr>
      <w:tr w:rsidR="00ED6F47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659 100,00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184 800,00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474 300,00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17 600,00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17 600,00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6 400,00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7 800,00</w:t>
            </w:r>
          </w:p>
        </w:tc>
      </w:tr>
      <w:tr w:rsidR="00ED6F47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3 400,00</w:t>
            </w:r>
          </w:p>
        </w:tc>
      </w:tr>
      <w:tr w:rsidR="00ED6F47" w:rsidTr="00705570">
        <w:trPr>
          <w:trHeight w:val="64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spacing w:after="200" w:line="288" w:lineRule="auto"/>
              <w:rPr>
                <w:b/>
                <w:bCs/>
                <w:sz w:val="16"/>
                <w:szCs w:val="16"/>
              </w:rPr>
            </w:pPr>
          </w:p>
          <w:p w:rsidR="00ED6F47" w:rsidRDefault="00ED6F47">
            <w:pPr>
              <w:spacing w:after="200" w:line="288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  <w:p w:rsidR="00ED6F47" w:rsidRDefault="00ED6F47" w:rsidP="006D7A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19 100,00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6D7A7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19 100,00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6D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19 100,00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6D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19 100,00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6D7A7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6D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6D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</w:tr>
      <w:tr w:rsidR="00ED6F47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6D7A7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327 900,00</w:t>
            </w:r>
          </w:p>
        </w:tc>
      </w:tr>
      <w:tr w:rsidR="00ED6F47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на реализацию социально значимых мероприятий в сфере развития общественной инфраструктуры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16 2 04 70370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300 000,00</w:t>
            </w:r>
          </w:p>
        </w:tc>
      </w:tr>
      <w:tr w:rsidR="00ED6F47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16 2 04 70370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  <w:p w:rsidR="00ED6F47" w:rsidRDefault="00ED6F47" w:rsidP="006D7A7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16 2 04 70370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</w:tr>
      <w:tr w:rsidR="00ED6F47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6D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16 2 04 70370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</w:tr>
      <w:tr w:rsidR="00ED6F47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spacing w:after="200" w:line="288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  <w:p w:rsidR="00ED6F47" w:rsidRDefault="00ED6F47" w:rsidP="006D7A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27 900,00</w:t>
            </w:r>
          </w:p>
        </w:tc>
      </w:tr>
      <w:tr w:rsidR="00ED6F47" w:rsidTr="0034101D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8 000,00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  <w:p w:rsidR="00ED6F47" w:rsidRDefault="00ED6F47" w:rsidP="006D7A7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8 000,00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6D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8 000,00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19 900,00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19 900,00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14 900,00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6D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6D7A7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92 700,00</w:t>
            </w:r>
          </w:p>
        </w:tc>
      </w:tr>
      <w:tr w:rsidR="00ED6F47" w:rsidTr="0033658D">
        <w:trPr>
          <w:trHeight w:val="327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6D7A7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92 700,00</w:t>
            </w:r>
          </w:p>
        </w:tc>
      </w:tr>
      <w:tr w:rsidR="00ED6F47" w:rsidTr="0033658D">
        <w:trPr>
          <w:trHeight w:val="90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92 700,00</w:t>
            </w:r>
          </w:p>
        </w:tc>
      </w:tr>
      <w:tr w:rsidR="00ED6F47" w:rsidTr="0033658D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90 700,00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90 700,00</w:t>
            </w:r>
          </w:p>
        </w:tc>
      </w:tr>
      <w:tr w:rsidR="00ED6F47" w:rsidTr="0033658D">
        <w:trPr>
          <w:trHeight w:val="28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69 700,00</w:t>
            </w:r>
          </w:p>
        </w:tc>
      </w:tr>
      <w:tr w:rsidR="00ED6F47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21 000,00</w:t>
            </w:r>
          </w:p>
        </w:tc>
      </w:tr>
      <w:tr w:rsidR="00ED6F47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ED6F47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ED6F47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Pr="0033658D" w:rsidRDefault="00ED6F47" w:rsidP="00500D53">
            <w:pPr>
              <w:spacing w:after="200" w:line="288" w:lineRule="auto"/>
              <w:rPr>
                <w:b/>
                <w:sz w:val="16"/>
                <w:szCs w:val="16"/>
              </w:rPr>
            </w:pPr>
            <w:r w:rsidRPr="0033658D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36 400,00</w:t>
            </w:r>
          </w:p>
        </w:tc>
      </w:tr>
      <w:tr w:rsidR="00ED6F47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36 400,00</w:t>
            </w:r>
          </w:p>
        </w:tc>
      </w:tr>
      <w:tr w:rsidR="00ED6F47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в сфере пожарной безопасности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36 400,00</w:t>
            </w:r>
          </w:p>
        </w:tc>
      </w:tr>
      <w:tr w:rsidR="00ED6F47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36 400,00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36 400,00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36 400,00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Pr="0033658D" w:rsidRDefault="00ED6F47" w:rsidP="00500D53">
            <w:pPr>
              <w:spacing w:after="200" w:line="288" w:lineRule="auto"/>
              <w:rPr>
                <w:b/>
                <w:sz w:val="16"/>
                <w:szCs w:val="16"/>
              </w:rPr>
            </w:pPr>
            <w:r w:rsidRPr="0033658D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2 348 460,79</w:t>
            </w:r>
          </w:p>
        </w:tc>
      </w:tr>
      <w:tr w:rsidR="00ED6F47" w:rsidTr="0033658D">
        <w:trPr>
          <w:trHeight w:val="30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2 315 842,03</w:t>
            </w:r>
          </w:p>
        </w:tc>
      </w:tr>
      <w:tr w:rsidR="00ED6F47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Реализация мероприятий долгосрочной целевой программы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2 000 000,00</w:t>
            </w:r>
          </w:p>
        </w:tc>
      </w:tr>
      <w:tr w:rsidR="00ED6F47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2 000 000,00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2 000 000,00</w:t>
            </w:r>
          </w:p>
        </w:tc>
      </w:tr>
      <w:tr w:rsidR="00ED6F47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6D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2 000 000,00</w:t>
            </w:r>
          </w:p>
        </w:tc>
      </w:tr>
      <w:tr w:rsidR="00ED6F47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223 200,00</w:t>
            </w:r>
          </w:p>
        </w:tc>
      </w:tr>
      <w:tr w:rsidR="00ED6F47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223 200,00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223 200,00</w:t>
            </w:r>
          </w:p>
        </w:tc>
      </w:tr>
      <w:tr w:rsidR="00ED6F47" w:rsidTr="0033658D">
        <w:trPr>
          <w:trHeight w:val="4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6D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223 200,00</w:t>
            </w:r>
          </w:p>
        </w:tc>
      </w:tr>
      <w:tr w:rsidR="00ED6F47" w:rsidTr="0034101D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92 642,03</w:t>
            </w:r>
          </w:p>
        </w:tc>
      </w:tr>
      <w:tr w:rsidR="00ED6F47" w:rsidTr="0033658D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92 642,03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92 642,03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92 642,03</w:t>
            </w:r>
          </w:p>
        </w:tc>
      </w:tr>
      <w:tr w:rsidR="00ED6F47" w:rsidTr="0033658D">
        <w:trPr>
          <w:trHeight w:val="24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32 618,76</w:t>
            </w:r>
          </w:p>
        </w:tc>
      </w:tr>
      <w:tr w:rsidR="00ED6F47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ED6F47" w:rsidTr="0033658D">
        <w:trPr>
          <w:trHeight w:val="25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6D7A7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32 118,76</w:t>
            </w:r>
          </w:p>
        </w:tc>
      </w:tr>
      <w:tr w:rsidR="00ED6F47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32 118,76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32 118,76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32 118,76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Pr="0033658D" w:rsidRDefault="00ED6F47" w:rsidP="00500D53">
            <w:pPr>
              <w:rPr>
                <w:b/>
                <w:sz w:val="16"/>
                <w:szCs w:val="16"/>
              </w:rPr>
            </w:pPr>
            <w:r w:rsidRPr="0033658D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418 084,36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35 100,00</w:t>
            </w:r>
          </w:p>
        </w:tc>
      </w:tr>
      <w:tr w:rsidR="00ED6F47" w:rsidTr="0033658D">
        <w:trPr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35 100,00</w:t>
            </w:r>
          </w:p>
        </w:tc>
      </w:tr>
      <w:tr w:rsidR="00ED6F47" w:rsidTr="0033658D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35 100,00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35 100,00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35 100,00</w:t>
            </w:r>
          </w:p>
        </w:tc>
      </w:tr>
      <w:tr w:rsidR="00ED6F47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382 984,36</w:t>
            </w:r>
          </w:p>
        </w:tc>
      </w:tr>
      <w:tr w:rsidR="00ED6F47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242 500,00</w:t>
            </w:r>
          </w:p>
        </w:tc>
      </w:tr>
      <w:tr w:rsidR="00ED6F47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242 400,00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242 400,00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242 400,00</w:t>
            </w:r>
          </w:p>
        </w:tc>
      </w:tr>
      <w:tr w:rsidR="00ED6F47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ED6F47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ED6F47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103 100,00</w:t>
            </w:r>
          </w:p>
        </w:tc>
      </w:tr>
      <w:tr w:rsidR="00ED6F47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103 100,00</w:t>
            </w:r>
          </w:p>
        </w:tc>
      </w:tr>
      <w:tr w:rsidR="00ED6F47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103 100,00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103 100,00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37 384,36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37 384,36</w:t>
            </w:r>
          </w:p>
        </w:tc>
      </w:tr>
      <w:tr w:rsidR="00ED6F47" w:rsidTr="0033658D">
        <w:trPr>
          <w:trHeight w:val="5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37 384,36</w:t>
            </w:r>
          </w:p>
        </w:tc>
      </w:tr>
      <w:tr w:rsidR="00ED6F47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37 384,36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4 580 595,24</w:t>
            </w:r>
          </w:p>
        </w:tc>
      </w:tr>
      <w:tr w:rsidR="00ED6F47" w:rsidTr="0034101D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3 928 400,00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3 203 400,00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3 203 400,00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3 203 400,00</w:t>
            </w:r>
          </w:p>
        </w:tc>
      </w:tr>
      <w:tr w:rsidR="00ED6F47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3 203 400,00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725 000,00</w:t>
            </w:r>
          </w:p>
        </w:tc>
      </w:tr>
      <w:tr w:rsidR="00ED6F47" w:rsidTr="0033658D">
        <w:trPr>
          <w:trHeight w:val="7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641 000,00</w:t>
            </w:r>
          </w:p>
        </w:tc>
      </w:tr>
      <w:tr w:rsidR="00ED6F47" w:rsidTr="0033658D">
        <w:trPr>
          <w:trHeight w:val="5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641 000,00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84 000,00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84 000,00</w:t>
            </w:r>
          </w:p>
        </w:tc>
      </w:tr>
      <w:tr w:rsidR="00ED6F47" w:rsidTr="0033658D">
        <w:trPr>
          <w:trHeight w:val="64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84 000,00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652 195,24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Расходы на обеспечение сбалансированности местных бюджетов (инициативное бюджетироание)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03 0 05 70240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500 000,00</w:t>
            </w:r>
          </w:p>
        </w:tc>
      </w:tr>
      <w:tr w:rsidR="00ED6F47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03 0 05 70240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500 000,00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03 0 05 70240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500 000,00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03 0 05 70240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500 000,00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S0240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152 195,24</w:t>
            </w:r>
          </w:p>
        </w:tc>
      </w:tr>
      <w:tr w:rsidR="00ED6F47" w:rsidTr="0033658D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S0240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152 195,24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S0240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152 195,24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S0240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152 195,24</w:t>
            </w:r>
          </w:p>
        </w:tc>
      </w:tr>
      <w:tr w:rsidR="00ED6F47" w:rsidTr="0033658D">
        <w:trPr>
          <w:trHeight w:val="26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162 400,00</w:t>
            </w:r>
          </w:p>
        </w:tc>
      </w:tr>
      <w:tr w:rsidR="00ED6F47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162 400,00</w:t>
            </w:r>
          </w:p>
        </w:tc>
      </w:tr>
      <w:tr w:rsidR="00ED6F47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66 000,00</w:t>
            </w:r>
          </w:p>
        </w:tc>
      </w:tr>
      <w:tr w:rsidR="00ED6F47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66 000,00</w:t>
            </w:r>
          </w:p>
        </w:tc>
      </w:tr>
      <w:tr w:rsidR="00ED6F47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66 000,00</w:t>
            </w:r>
          </w:p>
        </w:tc>
      </w:tr>
      <w:tr w:rsidR="00ED6F47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66 000,00</w:t>
            </w:r>
          </w:p>
        </w:tc>
      </w:tr>
      <w:tr w:rsidR="00ED6F47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96 400,00</w:t>
            </w:r>
          </w:p>
        </w:tc>
      </w:tr>
      <w:tr w:rsidR="00ED6F47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96 400,00</w:t>
            </w:r>
          </w:p>
        </w:tc>
      </w:tr>
      <w:tr w:rsidR="00ED6F47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96 400,00</w:t>
            </w:r>
          </w:p>
        </w:tc>
      </w:tr>
      <w:tr w:rsidR="00ED6F47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96 400,00</w:t>
            </w:r>
          </w:p>
        </w:tc>
      </w:tr>
      <w:tr w:rsidR="00ED6F47" w:rsidTr="0033658D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169 600,00</w:t>
            </w:r>
          </w:p>
        </w:tc>
      </w:tr>
      <w:tr w:rsidR="00ED6F47" w:rsidTr="0033658D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169 600,00</w:t>
            </w:r>
          </w:p>
        </w:tc>
      </w:tr>
      <w:tr w:rsidR="00ED6F47" w:rsidTr="0033658D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Реализация мероприятий муниципальной программы "развитие физкультуры и спорта в администрации Ускюльского сельсовета Татарского района Новосибирской области на 2016-2018 годы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40 000,00</w:t>
            </w:r>
          </w:p>
        </w:tc>
      </w:tr>
      <w:tr w:rsidR="00ED6F47" w:rsidTr="0033658D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40 000,00</w:t>
            </w:r>
          </w:p>
        </w:tc>
      </w:tr>
      <w:tr w:rsidR="00ED6F47" w:rsidTr="0033658D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40 000,00</w:t>
            </w:r>
          </w:p>
        </w:tc>
      </w:tr>
      <w:tr w:rsidR="00ED6F47" w:rsidTr="0033658D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40 000,00</w:t>
            </w:r>
          </w:p>
        </w:tc>
      </w:tr>
      <w:tr w:rsidR="00ED6F47" w:rsidTr="0033658D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129 600,00</w:t>
            </w:r>
          </w:p>
        </w:tc>
      </w:tr>
      <w:tr w:rsidR="00ED6F47" w:rsidTr="0033658D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129 600,00</w:t>
            </w:r>
          </w:p>
        </w:tc>
      </w:tr>
      <w:tr w:rsidR="00ED6F47" w:rsidTr="0033658D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129 600,00</w:t>
            </w:r>
          </w:p>
        </w:tc>
      </w:tr>
      <w:tr w:rsidR="00ED6F47" w:rsidTr="0033658D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129 600,00</w:t>
            </w:r>
          </w:p>
        </w:tc>
      </w:tr>
      <w:tr w:rsidR="00ED6F47" w:rsidTr="0033658D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6F47" w:rsidRDefault="00ED6F47" w:rsidP="00500D5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6F47" w:rsidRDefault="00ED6F47" w:rsidP="00500D5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500D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500D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500D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Default="00ED6F47" w:rsidP="00500D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6F47" w:rsidRPr="003C3454" w:rsidRDefault="00ED6F47" w:rsidP="003C3454">
            <w:pPr>
              <w:jc w:val="right"/>
              <w:rPr>
                <w:b/>
                <w:bCs/>
                <w:sz w:val="16"/>
                <w:szCs w:val="16"/>
              </w:rPr>
            </w:pPr>
            <w:r w:rsidRPr="003C3454">
              <w:rPr>
                <w:b/>
                <w:bCs/>
                <w:sz w:val="16"/>
                <w:szCs w:val="16"/>
              </w:rPr>
              <w:t>10 579 540,39</w:t>
            </w:r>
          </w:p>
        </w:tc>
      </w:tr>
    </w:tbl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D6F47" w:rsidRDefault="00ED6F47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Приложение 7</w:t>
      </w:r>
    </w:p>
    <w:p w:rsidR="00ED6F47" w:rsidRPr="00B20FE5" w:rsidRDefault="00ED6F47" w:rsidP="001009C2">
      <w:pPr>
        <w:tabs>
          <w:tab w:val="left" w:pos="7738"/>
        </w:tabs>
        <w:ind w:left="4500" w:hanging="1260"/>
        <w:rPr>
          <w:sz w:val="20"/>
        </w:rPr>
      </w:pPr>
      <w:r>
        <w:rPr>
          <w:b/>
          <w:sz w:val="20"/>
        </w:rPr>
        <w:tab/>
      </w:r>
      <w:r w:rsidRPr="00B20FE5">
        <w:rPr>
          <w:sz w:val="20"/>
        </w:rPr>
        <w:t xml:space="preserve">                                                                </w:t>
      </w:r>
      <w:r>
        <w:rPr>
          <w:sz w:val="20"/>
        </w:rPr>
        <w:t xml:space="preserve"> </w:t>
      </w:r>
      <w:r w:rsidRPr="00B20FE5">
        <w:rPr>
          <w:sz w:val="20"/>
        </w:rPr>
        <w:t xml:space="preserve">к решению сессии </w:t>
      </w:r>
    </w:p>
    <w:p w:rsidR="00ED6F47" w:rsidRDefault="00ED6F47" w:rsidP="001009C2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«О бюджете Ускюльского сельсовета </w:t>
      </w:r>
    </w:p>
    <w:p w:rsidR="00ED6F47" w:rsidRDefault="00ED6F47" w:rsidP="001009C2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Татарского района на 2019 год и плановый      </w:t>
      </w:r>
    </w:p>
    <w:p w:rsidR="00ED6F47" w:rsidRDefault="00ED6F47" w:rsidP="001009C2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период 2020 и 2021 годов»           </w:t>
      </w:r>
    </w:p>
    <w:p w:rsidR="00ED6F47" w:rsidRDefault="00ED6F47" w:rsidP="001009C2">
      <w:pPr>
        <w:jc w:val="both"/>
      </w:pPr>
      <w:r w:rsidRPr="00FD4C35">
        <w:t xml:space="preserve">      </w:t>
      </w:r>
    </w:p>
    <w:p w:rsidR="00ED6F47" w:rsidRDefault="00ED6F47" w:rsidP="001009C2">
      <w:pPr>
        <w:jc w:val="both"/>
        <w:rPr>
          <w:rFonts w:ascii="Arial" w:hAnsi="Arial" w:cs="Arial"/>
          <w:b/>
          <w:color w:val="000000"/>
          <w:szCs w:val="16"/>
        </w:rPr>
      </w:pPr>
      <w:r>
        <w:rPr>
          <w:b/>
        </w:rPr>
        <w:t xml:space="preserve">    </w:t>
      </w:r>
    </w:p>
    <w:p w:rsidR="00ED6F47" w:rsidRPr="00C47229" w:rsidRDefault="00ED6F47" w:rsidP="001009C2">
      <w:pPr>
        <w:autoSpaceDE w:val="0"/>
        <w:autoSpaceDN w:val="0"/>
        <w:adjustRightInd w:val="0"/>
        <w:rPr>
          <w:color w:val="000000"/>
          <w:szCs w:val="20"/>
        </w:rPr>
      </w:pPr>
      <w:r>
        <w:rPr>
          <w:rFonts w:ascii="Arial" w:hAnsi="Arial" w:cs="Arial"/>
          <w:b/>
          <w:color w:val="000000"/>
          <w:szCs w:val="16"/>
        </w:rPr>
        <w:t xml:space="preserve">                                                                                                                            </w:t>
      </w:r>
      <w:r w:rsidRPr="00C47229">
        <w:t>Таблица 1</w:t>
      </w:r>
    </w:p>
    <w:p w:rsidR="00ED6F47" w:rsidRPr="00E73940" w:rsidRDefault="00ED6F47" w:rsidP="001009C2">
      <w:pPr>
        <w:jc w:val="center"/>
        <w:rPr>
          <w:b/>
          <w:szCs w:val="20"/>
        </w:rPr>
      </w:pPr>
      <w:r w:rsidRPr="00E73940">
        <w:rPr>
          <w:b/>
          <w:szCs w:val="20"/>
        </w:rPr>
        <w:t xml:space="preserve">Источники финансирования дефицита местного бюджета на </w:t>
      </w:r>
      <w:r>
        <w:rPr>
          <w:b/>
          <w:szCs w:val="20"/>
        </w:rPr>
        <w:t>2019</w:t>
      </w:r>
      <w:r w:rsidRPr="00E73940">
        <w:rPr>
          <w:b/>
          <w:szCs w:val="20"/>
        </w:rPr>
        <w:t xml:space="preserve"> год</w:t>
      </w:r>
    </w:p>
    <w:p w:rsidR="00ED6F47" w:rsidRPr="00C47229" w:rsidRDefault="00ED6F47" w:rsidP="001009C2">
      <w:pPr>
        <w:jc w:val="center"/>
      </w:pPr>
      <w:r w:rsidRPr="00C47229">
        <w:t xml:space="preserve">                                                                                                                                        </w:t>
      </w:r>
    </w:p>
    <w:p w:rsidR="00ED6F47" w:rsidRPr="00C47229" w:rsidRDefault="00ED6F47" w:rsidP="001009C2">
      <w:pPr>
        <w:jc w:val="center"/>
      </w:pPr>
      <w:r w:rsidRPr="00C47229">
        <w:t xml:space="preserve">                                                                                                                   </w:t>
      </w:r>
      <w:r>
        <w:t xml:space="preserve">                   </w:t>
      </w:r>
      <w:r w:rsidRPr="00C47229">
        <w:t>тыс.руб.</w:t>
      </w:r>
    </w:p>
    <w:tbl>
      <w:tblPr>
        <w:tblW w:w="1029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239"/>
        <w:gridCol w:w="5561"/>
        <w:gridCol w:w="1491"/>
      </w:tblGrid>
      <w:tr w:rsidR="00ED6F47" w:rsidTr="001009C2">
        <w:trPr>
          <w:cantSplit/>
          <w:trHeight w:val="634"/>
        </w:trPr>
        <w:tc>
          <w:tcPr>
            <w:tcW w:w="323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D6F47" w:rsidRDefault="00ED6F47" w:rsidP="00100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7" w:rsidRDefault="00ED6F47" w:rsidP="00100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F47" w:rsidRDefault="00ED6F47" w:rsidP="00100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</w:tr>
      <w:tr w:rsidR="00ED6F47" w:rsidTr="001009C2">
        <w:trPr>
          <w:cantSplit/>
          <w:trHeight w:val="375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7" w:rsidRPr="00AF2D9E" w:rsidRDefault="00ED6F47" w:rsidP="001009C2">
            <w:pPr>
              <w:jc w:val="center"/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 w:rsidRPr="00AF2D9E">
              <w:rPr>
                <w:szCs w:val="22"/>
              </w:rPr>
              <w:t xml:space="preserve"> 01 00 00 00 00 0000 000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7" w:rsidRPr="00AF2D9E" w:rsidRDefault="00ED6F47" w:rsidP="001009C2">
            <w:pPr>
              <w:rPr>
                <w:szCs w:val="18"/>
              </w:rPr>
            </w:pPr>
            <w:r w:rsidRPr="00AF2D9E">
              <w:rPr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F47" w:rsidRPr="00705570" w:rsidRDefault="00ED6F47" w:rsidP="001009C2">
            <w:pPr>
              <w:jc w:val="center"/>
              <w:rPr>
                <w:sz w:val="20"/>
                <w:szCs w:val="20"/>
              </w:rPr>
            </w:pPr>
            <w:r w:rsidRPr="00705570">
              <w:rPr>
                <w:sz w:val="20"/>
                <w:szCs w:val="20"/>
              </w:rPr>
              <w:t>159 960,79</w:t>
            </w:r>
          </w:p>
        </w:tc>
      </w:tr>
      <w:tr w:rsidR="00ED6F47" w:rsidTr="001009C2">
        <w:trPr>
          <w:cantSplit/>
          <w:trHeight w:val="210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7" w:rsidRPr="00AF2D9E" w:rsidRDefault="00ED6F47" w:rsidP="001009C2">
            <w:pPr>
              <w:jc w:val="center"/>
            </w:pPr>
            <w:r w:rsidRPr="00AF2D9E">
              <w:rPr>
                <w:szCs w:val="22"/>
              </w:rPr>
              <w:t xml:space="preserve"> </w:t>
            </w: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>
              <w:rPr>
                <w:szCs w:val="20"/>
              </w:rPr>
              <w:t xml:space="preserve"> </w:t>
            </w:r>
            <w:r w:rsidRPr="00AF2D9E">
              <w:rPr>
                <w:szCs w:val="22"/>
              </w:rPr>
              <w:t>01 03 01 00 00 0000 700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7" w:rsidRPr="00AF2D9E" w:rsidRDefault="00ED6F47" w:rsidP="001009C2">
            <w:pPr>
              <w:rPr>
                <w:szCs w:val="18"/>
              </w:rPr>
            </w:pPr>
            <w:r w:rsidRPr="00AF2D9E">
              <w:rPr>
                <w:szCs w:val="18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F47" w:rsidRPr="00705570" w:rsidRDefault="00ED6F47" w:rsidP="001009C2">
            <w:pPr>
              <w:jc w:val="center"/>
              <w:rPr>
                <w:sz w:val="20"/>
                <w:szCs w:val="20"/>
              </w:rPr>
            </w:pPr>
            <w:r w:rsidRPr="00705570">
              <w:rPr>
                <w:sz w:val="20"/>
                <w:szCs w:val="20"/>
              </w:rPr>
              <w:t>0,00</w:t>
            </w:r>
          </w:p>
        </w:tc>
      </w:tr>
      <w:tr w:rsidR="00ED6F47" w:rsidTr="001009C2">
        <w:trPr>
          <w:cantSplit/>
          <w:trHeight w:val="285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7" w:rsidRPr="00AF2D9E" w:rsidRDefault="00ED6F47" w:rsidP="001009C2">
            <w:pPr>
              <w:jc w:val="center"/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 w:rsidRPr="00AF2D9E">
              <w:rPr>
                <w:szCs w:val="22"/>
              </w:rPr>
              <w:t xml:space="preserve"> 01 03 01 00 10 0000 710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7" w:rsidRPr="00AF2D9E" w:rsidRDefault="00ED6F47" w:rsidP="001009C2">
            <w:pPr>
              <w:rPr>
                <w:szCs w:val="18"/>
              </w:rPr>
            </w:pPr>
            <w:r w:rsidRPr="00AF2D9E">
              <w:rPr>
                <w:szCs w:val="18"/>
              </w:rPr>
              <w:t xml:space="preserve">Получение кредитов от других бюджетов бюджетной системы Российской Федерации  бюджетами </w:t>
            </w:r>
            <w:r>
              <w:rPr>
                <w:szCs w:val="18"/>
              </w:rPr>
              <w:t xml:space="preserve">сельских </w:t>
            </w:r>
            <w:r w:rsidRPr="00AF2D9E">
              <w:rPr>
                <w:szCs w:val="18"/>
              </w:rPr>
              <w:t>поселений в валюте Российской Федерации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F47" w:rsidRPr="00705570" w:rsidRDefault="00ED6F47" w:rsidP="001009C2">
            <w:pPr>
              <w:jc w:val="center"/>
              <w:rPr>
                <w:sz w:val="20"/>
                <w:szCs w:val="20"/>
              </w:rPr>
            </w:pPr>
            <w:r w:rsidRPr="00705570">
              <w:rPr>
                <w:sz w:val="20"/>
                <w:szCs w:val="20"/>
              </w:rPr>
              <w:t>0,00</w:t>
            </w:r>
          </w:p>
        </w:tc>
      </w:tr>
      <w:tr w:rsidR="00ED6F47" w:rsidTr="001009C2">
        <w:trPr>
          <w:cantSplit/>
          <w:trHeight w:val="420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7" w:rsidRPr="00AF2D9E" w:rsidRDefault="00ED6F47" w:rsidP="001009C2">
            <w:pPr>
              <w:jc w:val="center"/>
            </w:pPr>
            <w:r w:rsidRPr="00AF2D9E">
              <w:rPr>
                <w:szCs w:val="22"/>
              </w:rPr>
              <w:t xml:space="preserve"> </w:t>
            </w: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>
              <w:rPr>
                <w:szCs w:val="20"/>
              </w:rPr>
              <w:t xml:space="preserve"> </w:t>
            </w:r>
            <w:r w:rsidRPr="00AF2D9E">
              <w:rPr>
                <w:szCs w:val="22"/>
              </w:rPr>
              <w:t>01 03 01 00 00 0000 800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7" w:rsidRPr="00AF2D9E" w:rsidRDefault="00ED6F47" w:rsidP="001009C2">
            <w:pPr>
              <w:rPr>
                <w:szCs w:val="18"/>
              </w:rPr>
            </w:pPr>
            <w:r w:rsidRPr="00AF2D9E">
              <w:rPr>
                <w:szCs w:val="18"/>
              </w:rPr>
              <w:t>Погашение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F47" w:rsidRPr="00705570" w:rsidRDefault="00ED6F47" w:rsidP="001009C2">
            <w:pPr>
              <w:jc w:val="center"/>
              <w:rPr>
                <w:sz w:val="20"/>
                <w:szCs w:val="20"/>
              </w:rPr>
            </w:pPr>
            <w:r w:rsidRPr="00705570">
              <w:rPr>
                <w:sz w:val="20"/>
                <w:szCs w:val="20"/>
              </w:rPr>
              <w:t>0,00</w:t>
            </w:r>
          </w:p>
        </w:tc>
      </w:tr>
      <w:tr w:rsidR="00ED6F47" w:rsidTr="001009C2">
        <w:trPr>
          <w:cantSplit/>
          <w:trHeight w:val="435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7" w:rsidRPr="00AF2D9E" w:rsidRDefault="00ED6F47" w:rsidP="001009C2">
            <w:pPr>
              <w:jc w:val="center"/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 w:rsidRPr="00AF2D9E">
              <w:rPr>
                <w:szCs w:val="22"/>
              </w:rPr>
              <w:t xml:space="preserve"> 01 03 01 00 10 0000 810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7" w:rsidRPr="00AF2D9E" w:rsidRDefault="00ED6F47" w:rsidP="001009C2">
            <w:pPr>
              <w:rPr>
                <w:szCs w:val="18"/>
              </w:rPr>
            </w:pPr>
            <w:r w:rsidRPr="00AF2D9E">
              <w:rPr>
                <w:szCs w:val="18"/>
              </w:rPr>
              <w:t xml:space="preserve">Погашение  бюджетами </w:t>
            </w:r>
            <w:r>
              <w:rPr>
                <w:szCs w:val="18"/>
              </w:rPr>
              <w:t xml:space="preserve">сельских </w:t>
            </w:r>
            <w:r w:rsidRPr="00AF2D9E">
              <w:rPr>
                <w:szCs w:val="18"/>
              </w:rPr>
              <w:t>поселений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F47" w:rsidRPr="00705570" w:rsidRDefault="00ED6F47" w:rsidP="001009C2">
            <w:pPr>
              <w:jc w:val="center"/>
              <w:rPr>
                <w:sz w:val="20"/>
                <w:szCs w:val="20"/>
              </w:rPr>
            </w:pPr>
            <w:r w:rsidRPr="00705570">
              <w:rPr>
                <w:sz w:val="20"/>
                <w:szCs w:val="20"/>
              </w:rPr>
              <w:t>0,00</w:t>
            </w:r>
          </w:p>
        </w:tc>
      </w:tr>
      <w:tr w:rsidR="00ED6F47" w:rsidRPr="0035588B" w:rsidTr="001009C2">
        <w:trPr>
          <w:cantSplit/>
          <w:trHeight w:val="405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7" w:rsidRPr="0035588B" w:rsidRDefault="00ED6F47" w:rsidP="001009C2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021 01 05 00 00 00 0000 000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7" w:rsidRPr="0035588B" w:rsidRDefault="00ED6F47" w:rsidP="001009C2">
            <w:pPr>
              <w:jc w:val="both"/>
            </w:pPr>
            <w:r w:rsidRPr="0035588B">
              <w:rPr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F47" w:rsidRPr="00705570" w:rsidRDefault="00ED6F47" w:rsidP="001009C2">
            <w:pPr>
              <w:jc w:val="center"/>
              <w:rPr>
                <w:sz w:val="20"/>
                <w:szCs w:val="20"/>
              </w:rPr>
            </w:pPr>
            <w:r w:rsidRPr="00705570">
              <w:rPr>
                <w:sz w:val="20"/>
                <w:szCs w:val="20"/>
              </w:rPr>
              <w:t>159 960,79</w:t>
            </w:r>
          </w:p>
        </w:tc>
      </w:tr>
      <w:tr w:rsidR="00ED6F47" w:rsidRPr="0035588B" w:rsidTr="001009C2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7" w:rsidRPr="0035588B" w:rsidRDefault="00ED6F47" w:rsidP="001009C2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021 01 05 00 00 00 0000 500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7" w:rsidRPr="0035588B" w:rsidRDefault="00ED6F47" w:rsidP="001009C2">
            <w:pPr>
              <w:jc w:val="both"/>
            </w:pPr>
            <w:r w:rsidRPr="0035588B">
              <w:rPr>
                <w:szCs w:val="22"/>
              </w:rPr>
              <w:t>Увеличение остатков средств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F47" w:rsidRPr="0034101D" w:rsidRDefault="00ED6F47" w:rsidP="003C3454">
            <w:pPr>
              <w:jc w:val="both"/>
              <w:rPr>
                <w:sz w:val="20"/>
                <w:szCs w:val="20"/>
              </w:rPr>
            </w:pPr>
            <w:r w:rsidRPr="0034101D">
              <w:rPr>
                <w:sz w:val="20"/>
                <w:szCs w:val="20"/>
              </w:rPr>
              <w:t>-10</w:t>
            </w:r>
            <w:r>
              <w:rPr>
                <w:bCs/>
                <w:sz w:val="20"/>
                <w:szCs w:val="20"/>
              </w:rPr>
              <w:t> 41</w:t>
            </w:r>
            <w:r w:rsidRPr="0034101D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 xml:space="preserve"> 5</w:t>
            </w:r>
            <w:r w:rsidRPr="0034101D">
              <w:rPr>
                <w:bCs/>
                <w:sz w:val="20"/>
                <w:szCs w:val="20"/>
              </w:rPr>
              <w:t>79,60</w:t>
            </w:r>
          </w:p>
        </w:tc>
      </w:tr>
      <w:tr w:rsidR="00ED6F47" w:rsidRPr="0035588B" w:rsidTr="001009C2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7" w:rsidRPr="0035588B" w:rsidRDefault="00ED6F47" w:rsidP="001009C2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021 01 05 02 00 00 0000 500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7" w:rsidRPr="0035588B" w:rsidRDefault="00ED6F47" w:rsidP="001009C2">
            <w:pPr>
              <w:jc w:val="both"/>
            </w:pPr>
            <w:r w:rsidRPr="0035588B">
              <w:rPr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F47" w:rsidRPr="0034101D" w:rsidRDefault="00ED6F47" w:rsidP="00D9600D">
            <w:pPr>
              <w:jc w:val="both"/>
              <w:rPr>
                <w:sz w:val="20"/>
                <w:szCs w:val="20"/>
              </w:rPr>
            </w:pPr>
            <w:r w:rsidRPr="0034101D">
              <w:rPr>
                <w:sz w:val="20"/>
                <w:szCs w:val="20"/>
              </w:rPr>
              <w:t>-10</w:t>
            </w:r>
            <w:r>
              <w:rPr>
                <w:bCs/>
                <w:sz w:val="20"/>
                <w:szCs w:val="20"/>
              </w:rPr>
              <w:t> 41</w:t>
            </w:r>
            <w:r w:rsidRPr="0034101D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 xml:space="preserve"> 5</w:t>
            </w:r>
            <w:r w:rsidRPr="0034101D">
              <w:rPr>
                <w:bCs/>
                <w:sz w:val="20"/>
                <w:szCs w:val="20"/>
              </w:rPr>
              <w:t>79,60</w:t>
            </w:r>
          </w:p>
        </w:tc>
      </w:tr>
      <w:tr w:rsidR="00ED6F47" w:rsidRPr="0035588B" w:rsidTr="001009C2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7" w:rsidRPr="0035588B" w:rsidRDefault="00ED6F47" w:rsidP="001009C2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021 01 05 02 01 00 0000 510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7" w:rsidRPr="0035588B" w:rsidRDefault="00ED6F47" w:rsidP="001009C2">
            <w:pPr>
              <w:jc w:val="both"/>
            </w:pPr>
            <w:r w:rsidRPr="0035588B">
              <w:rPr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F47" w:rsidRPr="0034101D" w:rsidRDefault="00ED6F47" w:rsidP="00D9600D">
            <w:pPr>
              <w:jc w:val="both"/>
              <w:rPr>
                <w:sz w:val="20"/>
                <w:szCs w:val="20"/>
              </w:rPr>
            </w:pPr>
            <w:r w:rsidRPr="0034101D">
              <w:rPr>
                <w:sz w:val="20"/>
                <w:szCs w:val="20"/>
              </w:rPr>
              <w:t>-10</w:t>
            </w:r>
            <w:r>
              <w:rPr>
                <w:bCs/>
                <w:sz w:val="20"/>
                <w:szCs w:val="20"/>
              </w:rPr>
              <w:t> 41</w:t>
            </w:r>
            <w:r w:rsidRPr="0034101D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 xml:space="preserve"> 5</w:t>
            </w:r>
            <w:r w:rsidRPr="0034101D">
              <w:rPr>
                <w:bCs/>
                <w:sz w:val="20"/>
                <w:szCs w:val="20"/>
              </w:rPr>
              <w:t>79,60</w:t>
            </w:r>
          </w:p>
        </w:tc>
      </w:tr>
      <w:tr w:rsidR="00ED6F47" w:rsidRPr="0035588B" w:rsidTr="001009C2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7" w:rsidRPr="0035588B" w:rsidRDefault="00ED6F47" w:rsidP="001009C2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021 01 05 02 01 10 0000 510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7" w:rsidRPr="0035588B" w:rsidRDefault="00ED6F47" w:rsidP="001009C2">
            <w:pPr>
              <w:jc w:val="both"/>
            </w:pPr>
            <w:r w:rsidRPr="0035588B">
              <w:rPr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szCs w:val="22"/>
              </w:rPr>
              <w:t xml:space="preserve">сельских </w:t>
            </w:r>
            <w:r w:rsidRPr="0035588B">
              <w:rPr>
                <w:szCs w:val="22"/>
              </w:rPr>
              <w:t>поселений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F47" w:rsidRPr="0034101D" w:rsidRDefault="00ED6F47" w:rsidP="00D9600D">
            <w:pPr>
              <w:jc w:val="both"/>
              <w:rPr>
                <w:sz w:val="20"/>
                <w:szCs w:val="20"/>
              </w:rPr>
            </w:pPr>
            <w:r w:rsidRPr="0034101D">
              <w:rPr>
                <w:sz w:val="20"/>
                <w:szCs w:val="20"/>
              </w:rPr>
              <w:t>-10</w:t>
            </w:r>
            <w:r>
              <w:rPr>
                <w:bCs/>
                <w:sz w:val="20"/>
                <w:szCs w:val="20"/>
              </w:rPr>
              <w:t> 41</w:t>
            </w:r>
            <w:r w:rsidRPr="0034101D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 xml:space="preserve"> 5</w:t>
            </w:r>
            <w:r w:rsidRPr="0034101D">
              <w:rPr>
                <w:bCs/>
                <w:sz w:val="20"/>
                <w:szCs w:val="20"/>
              </w:rPr>
              <w:t>79,60</w:t>
            </w:r>
          </w:p>
        </w:tc>
      </w:tr>
      <w:tr w:rsidR="00ED6F47" w:rsidRPr="0035588B" w:rsidTr="001009C2">
        <w:trPr>
          <w:cantSplit/>
          <w:trHeight w:val="500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7" w:rsidRPr="0035588B" w:rsidRDefault="00ED6F47" w:rsidP="001009C2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021 01 05 00 00 00 0000 600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7" w:rsidRPr="0035588B" w:rsidRDefault="00ED6F47" w:rsidP="001009C2">
            <w:pPr>
              <w:jc w:val="both"/>
            </w:pPr>
            <w:r w:rsidRPr="0035588B">
              <w:rPr>
                <w:szCs w:val="22"/>
              </w:rPr>
              <w:t>Уменьшение остатков средств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6F47" w:rsidRPr="0034101D" w:rsidRDefault="00ED6F47" w:rsidP="003C3454">
            <w:pPr>
              <w:rPr>
                <w:bCs/>
                <w:sz w:val="20"/>
                <w:szCs w:val="20"/>
              </w:rPr>
            </w:pPr>
            <w:r w:rsidRPr="0034101D">
              <w:rPr>
                <w:bCs/>
                <w:sz w:val="20"/>
                <w:szCs w:val="20"/>
              </w:rPr>
              <w:t>10 5</w:t>
            </w:r>
            <w:r>
              <w:rPr>
                <w:bCs/>
                <w:sz w:val="20"/>
                <w:szCs w:val="20"/>
              </w:rPr>
              <w:t>7</w:t>
            </w:r>
            <w:r w:rsidRPr="0034101D">
              <w:rPr>
                <w:bCs/>
                <w:sz w:val="20"/>
                <w:szCs w:val="20"/>
              </w:rPr>
              <w:t xml:space="preserve">9 </w:t>
            </w:r>
            <w:r>
              <w:rPr>
                <w:bCs/>
                <w:sz w:val="20"/>
                <w:szCs w:val="20"/>
              </w:rPr>
              <w:t>5</w:t>
            </w:r>
            <w:r w:rsidRPr="0034101D">
              <w:rPr>
                <w:bCs/>
                <w:sz w:val="20"/>
                <w:szCs w:val="20"/>
              </w:rPr>
              <w:t>40,39</w:t>
            </w:r>
          </w:p>
        </w:tc>
      </w:tr>
      <w:tr w:rsidR="00ED6F47" w:rsidRPr="0035588B" w:rsidTr="00500D53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7" w:rsidRPr="0035588B" w:rsidRDefault="00ED6F47" w:rsidP="001009C2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021 01 05 02 00 00 0000 600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7" w:rsidRPr="0035588B" w:rsidRDefault="00ED6F47" w:rsidP="001009C2">
            <w:pPr>
              <w:jc w:val="both"/>
            </w:pPr>
            <w:r w:rsidRPr="0035588B">
              <w:rPr>
                <w:szCs w:val="22"/>
              </w:rPr>
              <w:t xml:space="preserve">Уменьшение прочих остатков средств бюджетов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F47" w:rsidRDefault="00ED6F47">
            <w:r w:rsidRPr="00BF50EA">
              <w:rPr>
                <w:bCs/>
                <w:sz w:val="20"/>
                <w:szCs w:val="20"/>
              </w:rPr>
              <w:t>10 579 540,39</w:t>
            </w:r>
          </w:p>
        </w:tc>
      </w:tr>
      <w:tr w:rsidR="00ED6F47" w:rsidRPr="0035588B" w:rsidTr="00500D53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7" w:rsidRPr="0035588B" w:rsidRDefault="00ED6F47" w:rsidP="001009C2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021 01 05 02 01 00 0000 610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7" w:rsidRPr="0035588B" w:rsidRDefault="00ED6F47" w:rsidP="001009C2">
            <w:r w:rsidRPr="0035588B">
              <w:rPr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F47" w:rsidRDefault="00ED6F47">
            <w:r w:rsidRPr="00BF50EA">
              <w:rPr>
                <w:bCs/>
                <w:sz w:val="20"/>
                <w:szCs w:val="20"/>
              </w:rPr>
              <w:t>10 579 540,39</w:t>
            </w:r>
          </w:p>
        </w:tc>
      </w:tr>
      <w:tr w:rsidR="00ED6F47" w:rsidRPr="0035588B" w:rsidTr="00500D53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7" w:rsidRPr="0035588B" w:rsidRDefault="00ED6F47" w:rsidP="001009C2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021 01 05 02 01 10 0000 610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47" w:rsidRPr="0035588B" w:rsidRDefault="00ED6F47" w:rsidP="001009C2">
            <w:r w:rsidRPr="0035588B">
              <w:rPr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szCs w:val="22"/>
              </w:rPr>
              <w:t xml:space="preserve">сельских </w:t>
            </w:r>
            <w:r w:rsidRPr="0035588B">
              <w:rPr>
                <w:szCs w:val="22"/>
              </w:rPr>
              <w:t>поселений</w:t>
            </w:r>
          </w:p>
          <w:p w:rsidR="00ED6F47" w:rsidRPr="0035588B" w:rsidRDefault="00ED6F47" w:rsidP="001009C2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F47" w:rsidRDefault="00ED6F47">
            <w:r w:rsidRPr="00BF50EA">
              <w:rPr>
                <w:bCs/>
                <w:sz w:val="20"/>
                <w:szCs w:val="20"/>
              </w:rPr>
              <w:t>10 579 540,39</w:t>
            </w:r>
          </w:p>
        </w:tc>
      </w:tr>
    </w:tbl>
    <w:p w:rsidR="00ED6F47" w:rsidRPr="001D1C9D" w:rsidRDefault="00ED6F47" w:rsidP="001009C2">
      <w:pPr>
        <w:rPr>
          <w:szCs w:val="28"/>
        </w:rPr>
      </w:pPr>
    </w:p>
    <w:p w:rsidR="00ED6F47" w:rsidRPr="000D4009" w:rsidRDefault="00ED6F47" w:rsidP="001009C2">
      <w:pPr>
        <w:tabs>
          <w:tab w:val="left" w:pos="5272"/>
        </w:tabs>
        <w:rPr>
          <w:sz w:val="20"/>
          <w:szCs w:val="20"/>
        </w:rPr>
      </w:pPr>
    </w:p>
    <w:p w:rsidR="00ED6F47" w:rsidRPr="00F21B84" w:rsidRDefault="00ED6F47" w:rsidP="001009C2">
      <w:pPr>
        <w:tabs>
          <w:tab w:val="left" w:pos="3165"/>
          <w:tab w:val="center" w:pos="4677"/>
        </w:tabs>
        <w:jc w:val="both"/>
        <w:rPr>
          <w:sz w:val="28"/>
          <w:szCs w:val="28"/>
        </w:rPr>
      </w:pPr>
    </w:p>
    <w:sectPr w:rsidR="00ED6F47" w:rsidRPr="00F21B84" w:rsidSect="009957A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F47" w:rsidRDefault="00ED6F47" w:rsidP="00F44737">
      <w:r>
        <w:separator/>
      </w:r>
    </w:p>
  </w:endnote>
  <w:endnote w:type="continuationSeparator" w:id="0">
    <w:p w:rsidR="00ED6F47" w:rsidRDefault="00ED6F47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F47" w:rsidRDefault="00ED6F47" w:rsidP="00F44737">
      <w:r>
        <w:separator/>
      </w:r>
    </w:p>
  </w:footnote>
  <w:footnote w:type="continuationSeparator" w:id="0">
    <w:p w:rsidR="00ED6F47" w:rsidRDefault="00ED6F47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2A71"/>
    <w:multiLevelType w:val="multilevel"/>
    <w:tmpl w:val="32EA96C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704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  <w:b/>
      </w:rPr>
    </w:lvl>
  </w:abstractNum>
  <w:abstractNum w:abstractNumId="1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BE1"/>
    <w:rsid w:val="00011634"/>
    <w:rsid w:val="00014980"/>
    <w:rsid w:val="000379A6"/>
    <w:rsid w:val="000652DA"/>
    <w:rsid w:val="00081B27"/>
    <w:rsid w:val="00084D67"/>
    <w:rsid w:val="0008717B"/>
    <w:rsid w:val="000A0B41"/>
    <w:rsid w:val="000D0A4C"/>
    <w:rsid w:val="000D4009"/>
    <w:rsid w:val="000E22CD"/>
    <w:rsid w:val="000E4F61"/>
    <w:rsid w:val="001009C2"/>
    <w:rsid w:val="00103D3E"/>
    <w:rsid w:val="00116CF1"/>
    <w:rsid w:val="001235FC"/>
    <w:rsid w:val="00136EB7"/>
    <w:rsid w:val="00144E19"/>
    <w:rsid w:val="00152EA2"/>
    <w:rsid w:val="00166E09"/>
    <w:rsid w:val="00167298"/>
    <w:rsid w:val="00184292"/>
    <w:rsid w:val="0019195F"/>
    <w:rsid w:val="001973EA"/>
    <w:rsid w:val="001B40CA"/>
    <w:rsid w:val="001D1C9D"/>
    <w:rsid w:val="001D3FFB"/>
    <w:rsid w:val="001F12DA"/>
    <w:rsid w:val="00205622"/>
    <w:rsid w:val="0020697C"/>
    <w:rsid w:val="00207D10"/>
    <w:rsid w:val="0021389B"/>
    <w:rsid w:val="00247C61"/>
    <w:rsid w:val="00252994"/>
    <w:rsid w:val="00261374"/>
    <w:rsid w:val="0026685D"/>
    <w:rsid w:val="00285B33"/>
    <w:rsid w:val="002A28C0"/>
    <w:rsid w:val="002B0FAB"/>
    <w:rsid w:val="002B6237"/>
    <w:rsid w:val="002D20A8"/>
    <w:rsid w:val="002D39F0"/>
    <w:rsid w:val="002E4A73"/>
    <w:rsid w:val="002F5831"/>
    <w:rsid w:val="002F7C20"/>
    <w:rsid w:val="0032663A"/>
    <w:rsid w:val="0033658D"/>
    <w:rsid w:val="0034101D"/>
    <w:rsid w:val="00346DC1"/>
    <w:rsid w:val="00353C39"/>
    <w:rsid w:val="0035588B"/>
    <w:rsid w:val="0037517E"/>
    <w:rsid w:val="00384651"/>
    <w:rsid w:val="003B0D20"/>
    <w:rsid w:val="003C3454"/>
    <w:rsid w:val="003D48DF"/>
    <w:rsid w:val="003E08A3"/>
    <w:rsid w:val="004248E4"/>
    <w:rsid w:val="004332A9"/>
    <w:rsid w:val="004366E3"/>
    <w:rsid w:val="00460514"/>
    <w:rsid w:val="0046317A"/>
    <w:rsid w:val="00465F7F"/>
    <w:rsid w:val="00480CAD"/>
    <w:rsid w:val="00481147"/>
    <w:rsid w:val="004B22E3"/>
    <w:rsid w:val="004F4F8C"/>
    <w:rsid w:val="00500D53"/>
    <w:rsid w:val="0050463E"/>
    <w:rsid w:val="00544D00"/>
    <w:rsid w:val="0056784A"/>
    <w:rsid w:val="005A15DD"/>
    <w:rsid w:val="005A2196"/>
    <w:rsid w:val="005A3788"/>
    <w:rsid w:val="005A6147"/>
    <w:rsid w:val="005B1841"/>
    <w:rsid w:val="005B3A13"/>
    <w:rsid w:val="005B794C"/>
    <w:rsid w:val="005C1D46"/>
    <w:rsid w:val="005C583B"/>
    <w:rsid w:val="005F1F9E"/>
    <w:rsid w:val="00612E4F"/>
    <w:rsid w:val="00614FDB"/>
    <w:rsid w:val="0065228B"/>
    <w:rsid w:val="00663237"/>
    <w:rsid w:val="00663486"/>
    <w:rsid w:val="006727FF"/>
    <w:rsid w:val="006A58FA"/>
    <w:rsid w:val="006C348E"/>
    <w:rsid w:val="006C4C37"/>
    <w:rsid w:val="006D7A7E"/>
    <w:rsid w:val="0070473F"/>
    <w:rsid w:val="00705570"/>
    <w:rsid w:val="007419F0"/>
    <w:rsid w:val="00752B7D"/>
    <w:rsid w:val="00772A1D"/>
    <w:rsid w:val="00787988"/>
    <w:rsid w:val="00790EA5"/>
    <w:rsid w:val="00793BC3"/>
    <w:rsid w:val="007C31A2"/>
    <w:rsid w:val="007C58BC"/>
    <w:rsid w:val="007D15CD"/>
    <w:rsid w:val="00810D82"/>
    <w:rsid w:val="008118F9"/>
    <w:rsid w:val="00825C1D"/>
    <w:rsid w:val="00835732"/>
    <w:rsid w:val="0083626B"/>
    <w:rsid w:val="008815A8"/>
    <w:rsid w:val="0089196B"/>
    <w:rsid w:val="008A04AB"/>
    <w:rsid w:val="008B6DCA"/>
    <w:rsid w:val="008C63F7"/>
    <w:rsid w:val="008D5887"/>
    <w:rsid w:val="00934809"/>
    <w:rsid w:val="00952CAC"/>
    <w:rsid w:val="0095362A"/>
    <w:rsid w:val="009550DC"/>
    <w:rsid w:val="009957A6"/>
    <w:rsid w:val="009A64C7"/>
    <w:rsid w:val="009A64FF"/>
    <w:rsid w:val="009B4D72"/>
    <w:rsid w:val="009C27DF"/>
    <w:rsid w:val="009E1E06"/>
    <w:rsid w:val="009F05B0"/>
    <w:rsid w:val="009F3A1C"/>
    <w:rsid w:val="00A03720"/>
    <w:rsid w:val="00A2006C"/>
    <w:rsid w:val="00A465E8"/>
    <w:rsid w:val="00A574BF"/>
    <w:rsid w:val="00A63BD6"/>
    <w:rsid w:val="00A746C1"/>
    <w:rsid w:val="00A907E0"/>
    <w:rsid w:val="00A97546"/>
    <w:rsid w:val="00AA569A"/>
    <w:rsid w:val="00AB4E9D"/>
    <w:rsid w:val="00AB5646"/>
    <w:rsid w:val="00AE56AF"/>
    <w:rsid w:val="00AF2D9E"/>
    <w:rsid w:val="00AF452F"/>
    <w:rsid w:val="00B05659"/>
    <w:rsid w:val="00B10D07"/>
    <w:rsid w:val="00B20FE5"/>
    <w:rsid w:val="00B41193"/>
    <w:rsid w:val="00B417AA"/>
    <w:rsid w:val="00B55CA9"/>
    <w:rsid w:val="00B85065"/>
    <w:rsid w:val="00B97CB8"/>
    <w:rsid w:val="00BA54C4"/>
    <w:rsid w:val="00BB13D7"/>
    <w:rsid w:val="00BB5AE3"/>
    <w:rsid w:val="00BC3BE1"/>
    <w:rsid w:val="00BD2094"/>
    <w:rsid w:val="00BF50EA"/>
    <w:rsid w:val="00C10FA1"/>
    <w:rsid w:val="00C22A80"/>
    <w:rsid w:val="00C2610E"/>
    <w:rsid w:val="00C3029D"/>
    <w:rsid w:val="00C314B9"/>
    <w:rsid w:val="00C40D53"/>
    <w:rsid w:val="00C468FD"/>
    <w:rsid w:val="00C4708A"/>
    <w:rsid w:val="00C47229"/>
    <w:rsid w:val="00C50D36"/>
    <w:rsid w:val="00C550B5"/>
    <w:rsid w:val="00C56D32"/>
    <w:rsid w:val="00C75FD0"/>
    <w:rsid w:val="00CC0041"/>
    <w:rsid w:val="00CF70FA"/>
    <w:rsid w:val="00D9600D"/>
    <w:rsid w:val="00DA2FC3"/>
    <w:rsid w:val="00DA5307"/>
    <w:rsid w:val="00DB5707"/>
    <w:rsid w:val="00DD7676"/>
    <w:rsid w:val="00DF44BD"/>
    <w:rsid w:val="00DF7969"/>
    <w:rsid w:val="00E30DF2"/>
    <w:rsid w:val="00E32BF3"/>
    <w:rsid w:val="00E36B0B"/>
    <w:rsid w:val="00E552BD"/>
    <w:rsid w:val="00E6635D"/>
    <w:rsid w:val="00E73940"/>
    <w:rsid w:val="00E82010"/>
    <w:rsid w:val="00E86506"/>
    <w:rsid w:val="00E9373A"/>
    <w:rsid w:val="00E960D2"/>
    <w:rsid w:val="00ED6F47"/>
    <w:rsid w:val="00EF197B"/>
    <w:rsid w:val="00F11979"/>
    <w:rsid w:val="00F1635D"/>
    <w:rsid w:val="00F21B84"/>
    <w:rsid w:val="00F44737"/>
    <w:rsid w:val="00F61B96"/>
    <w:rsid w:val="00FA234A"/>
    <w:rsid w:val="00FA52CF"/>
    <w:rsid w:val="00FA54DD"/>
    <w:rsid w:val="00FB18EF"/>
    <w:rsid w:val="00FB4AEF"/>
    <w:rsid w:val="00FC2F95"/>
    <w:rsid w:val="00FD4C35"/>
    <w:rsid w:val="00FE33BD"/>
    <w:rsid w:val="00FF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C3BE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794C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794C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794C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794C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794C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B794C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B794C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B794C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B794C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794C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B794C"/>
    <w:rPr>
      <w:rFonts w:ascii="Cambria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B794C"/>
    <w:rPr>
      <w:rFonts w:ascii="Cambria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B794C"/>
    <w:rPr>
      <w:rFonts w:ascii="Cambria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B794C"/>
    <w:rPr>
      <w:rFonts w:ascii="Cambria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5B794C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5B794C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5B794C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5B794C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B794C"/>
    <w:rPr>
      <w:rFonts w:ascii="Cambria" w:hAnsi="Cambria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5B794C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5B794C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link w:val="NoSpacingChar"/>
    <w:uiPriority w:val="99"/>
    <w:qFormat/>
    <w:rsid w:val="005B794C"/>
    <w:rPr>
      <w:rFonts w:ascii="Calibri" w:eastAsia="Calibri" w:hAnsi="Calibri"/>
      <w:i/>
      <w:iCs/>
      <w:sz w:val="20"/>
      <w:szCs w:val="20"/>
    </w:rPr>
  </w:style>
  <w:style w:type="character" w:customStyle="1" w:styleId="NoSpacingChar">
    <w:name w:val="No Spacing Char"/>
    <w:link w:val="NoSpacing"/>
    <w:uiPriority w:val="99"/>
    <w:locked/>
    <w:rsid w:val="005B794C"/>
    <w:rPr>
      <w:i/>
      <w:sz w:val="20"/>
    </w:rPr>
  </w:style>
  <w:style w:type="paragraph" w:styleId="ListParagraph">
    <w:name w:val="List Paragraph"/>
    <w:basedOn w:val="Normal"/>
    <w:uiPriority w:val="99"/>
    <w:qFormat/>
    <w:rsid w:val="005B794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B794C"/>
    <w:rPr>
      <w:color w:val="943634"/>
    </w:rPr>
  </w:style>
  <w:style w:type="character" w:customStyle="1" w:styleId="QuoteChar">
    <w:name w:val="Quote Char"/>
    <w:basedOn w:val="DefaultParagraphFont"/>
    <w:link w:val="Quote"/>
    <w:uiPriority w:val="99"/>
    <w:locked/>
    <w:rsid w:val="005B794C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B794C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B794C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5B794C"/>
    <w:rPr>
      <w:rFonts w:ascii="Cambria" w:hAnsi="Cambria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5B794C"/>
    <w:rPr>
      <w:rFonts w:ascii="Cambria" w:hAnsi="Cambria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5B794C"/>
    <w:rPr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5B794C"/>
    <w:rPr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5B794C"/>
    <w:rPr>
      <w:rFonts w:ascii="Cambria" w:hAnsi="Cambria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5B794C"/>
    <w:pPr>
      <w:outlineLvl w:val="9"/>
    </w:pPr>
  </w:style>
  <w:style w:type="paragraph" w:styleId="BodyTextIndent">
    <w:name w:val="Body Text Indent"/>
    <w:basedOn w:val="Normal"/>
    <w:link w:val="BodyTextIndentChar"/>
    <w:uiPriority w:val="99"/>
    <w:rsid w:val="00BC3B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C3BE1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DD767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F4473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44737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uiPriority w:val="99"/>
    <w:semiHidden/>
    <w:rsid w:val="00F4473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4737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326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663A"/>
    <w:rPr>
      <w:rFonts w:ascii="Tahoma" w:hAnsi="Tahoma" w:cs="Tahoma"/>
      <w:sz w:val="16"/>
      <w:szCs w:val="16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rsid w:val="001009C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1009C2"/>
    <w:rPr>
      <w:rFonts w:cs="Times New Roman"/>
      <w:color w:val="800080"/>
      <w:u w:val="single"/>
    </w:rPr>
  </w:style>
  <w:style w:type="paragraph" w:customStyle="1" w:styleId="xl67">
    <w:name w:val="xl67"/>
    <w:basedOn w:val="Normal"/>
    <w:uiPriority w:val="99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Normal"/>
    <w:uiPriority w:val="99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"/>
    <w:uiPriority w:val="99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Normal"/>
    <w:uiPriority w:val="99"/>
    <w:rsid w:val="001009C2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Normal"/>
    <w:uiPriority w:val="99"/>
    <w:rsid w:val="001009C2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"/>
    <w:uiPriority w:val="99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uiPriority w:val="99"/>
    <w:rsid w:val="001009C2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uiPriority w:val="99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"/>
    <w:uiPriority w:val="99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uiPriority w:val="99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"/>
    <w:uiPriority w:val="99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Normal"/>
    <w:uiPriority w:val="99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Normal"/>
    <w:uiPriority w:val="99"/>
    <w:rsid w:val="001009C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Normal"/>
    <w:uiPriority w:val="99"/>
    <w:rsid w:val="001009C2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Normal"/>
    <w:uiPriority w:val="99"/>
    <w:rsid w:val="001009C2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"/>
    <w:uiPriority w:val="99"/>
    <w:rsid w:val="001009C2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Normal"/>
    <w:uiPriority w:val="99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Normal"/>
    <w:uiPriority w:val="99"/>
    <w:rsid w:val="001009C2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Normal"/>
    <w:uiPriority w:val="99"/>
    <w:rsid w:val="001009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Normal"/>
    <w:uiPriority w:val="99"/>
    <w:rsid w:val="001009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Normal"/>
    <w:uiPriority w:val="99"/>
    <w:rsid w:val="001009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Normal"/>
    <w:uiPriority w:val="99"/>
    <w:rsid w:val="001009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Normal"/>
    <w:uiPriority w:val="99"/>
    <w:rsid w:val="001009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Normal"/>
    <w:uiPriority w:val="99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Normal"/>
    <w:uiPriority w:val="99"/>
    <w:rsid w:val="001009C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13</Pages>
  <Words>6322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5677889</dc:creator>
  <cp:keywords/>
  <dc:description/>
  <cp:lastModifiedBy>User</cp:lastModifiedBy>
  <cp:revision>3</cp:revision>
  <cp:lastPrinted>2019-10-23T05:22:00Z</cp:lastPrinted>
  <dcterms:created xsi:type="dcterms:W3CDTF">2019-11-06T04:45:00Z</dcterms:created>
  <dcterms:modified xsi:type="dcterms:W3CDTF">2019-10-23T05:22:00Z</dcterms:modified>
</cp:coreProperties>
</file>