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0B" w:rsidRPr="007C58BC" w:rsidRDefault="00D0500B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D0500B" w:rsidRPr="00AB4E9D" w:rsidRDefault="00D0500B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D0500B" w:rsidRPr="007C58BC" w:rsidRDefault="00D0500B" w:rsidP="00BC3BE1">
      <w:pPr>
        <w:jc w:val="center"/>
        <w:rPr>
          <w:sz w:val="28"/>
          <w:szCs w:val="28"/>
        </w:rPr>
      </w:pPr>
    </w:p>
    <w:p w:rsidR="00D0500B" w:rsidRDefault="00D0500B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</w:t>
      </w:r>
    </w:p>
    <w:p w:rsidR="00D0500B" w:rsidRPr="007C58BC" w:rsidRDefault="00D0500B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D0500B" w:rsidRDefault="00D0500B" w:rsidP="00F1502E">
      <w:pPr>
        <w:tabs>
          <w:tab w:val="left" w:pos="3769"/>
        </w:tabs>
        <w:rPr>
          <w:sz w:val="28"/>
          <w:szCs w:val="28"/>
        </w:rPr>
      </w:pPr>
      <w:r>
        <w:rPr>
          <w:sz w:val="28"/>
          <w:szCs w:val="28"/>
        </w:rPr>
        <w:tab/>
        <w:t>Внеочередной сессии</w:t>
      </w:r>
    </w:p>
    <w:p w:rsidR="00D0500B" w:rsidRDefault="00D0500B" w:rsidP="00BC3BE1">
      <w:pPr>
        <w:rPr>
          <w:sz w:val="28"/>
          <w:szCs w:val="28"/>
        </w:rPr>
      </w:pPr>
    </w:p>
    <w:p w:rsidR="00D0500B" w:rsidRDefault="00D0500B" w:rsidP="00BC3BE1">
      <w:pPr>
        <w:rPr>
          <w:sz w:val="28"/>
          <w:szCs w:val="28"/>
        </w:rPr>
      </w:pPr>
    </w:p>
    <w:p w:rsidR="00D0500B" w:rsidRPr="007C58BC" w:rsidRDefault="00D0500B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30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№  183                                      с. Ускюль</w:t>
      </w:r>
    </w:p>
    <w:p w:rsidR="00D0500B" w:rsidRPr="007C58BC" w:rsidRDefault="00D0500B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0500B" w:rsidRPr="007C58BC" w:rsidRDefault="00D0500B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152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C58BC">
        <w:rPr>
          <w:sz w:val="28"/>
          <w:szCs w:val="28"/>
        </w:rPr>
        <w:t xml:space="preserve"> годов»  </w:t>
      </w:r>
      <w:r>
        <w:rPr>
          <w:sz w:val="28"/>
          <w:szCs w:val="28"/>
        </w:rPr>
        <w:t>с внесенными изменениями от 30.01.2019, от 28.02.2019.</w:t>
      </w:r>
      <w:r w:rsidRPr="00480CAD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</w:t>
      </w:r>
      <w:r>
        <w:rPr>
          <w:sz w:val="28"/>
          <w:szCs w:val="28"/>
        </w:rPr>
        <w:t>,</w:t>
      </w:r>
      <w:r w:rsidRPr="0008717B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от</w:t>
      </w:r>
      <w:r>
        <w:rPr>
          <w:sz w:val="28"/>
          <w:szCs w:val="28"/>
        </w:rPr>
        <w:t xml:space="preserve"> 30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0C409C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31</w:t>
      </w:r>
      <w:r w:rsidRPr="007C58B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</w:p>
    <w:p w:rsidR="00D0500B" w:rsidRPr="007C58BC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</w:t>
      </w:r>
      <w:r w:rsidRPr="007C58B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152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C58BC">
        <w:rPr>
          <w:sz w:val="28"/>
          <w:szCs w:val="28"/>
        </w:rPr>
        <w:t xml:space="preserve"> годов»</w:t>
      </w:r>
      <w:r w:rsidRPr="000D0A4C">
        <w:rPr>
          <w:sz w:val="28"/>
          <w:szCs w:val="28"/>
        </w:rPr>
        <w:t xml:space="preserve">  следующие изменения: </w:t>
      </w:r>
    </w:p>
    <w:p w:rsidR="00D0500B" w:rsidRPr="00252994" w:rsidRDefault="00D0500B" w:rsidP="00663237">
      <w:pPr>
        <w:ind w:left="284"/>
        <w:jc w:val="both"/>
        <w:rPr>
          <w:sz w:val="28"/>
          <w:szCs w:val="28"/>
        </w:rPr>
      </w:pPr>
    </w:p>
    <w:p w:rsidR="00D0500B" w:rsidRDefault="00D0500B" w:rsidP="000C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F1502E">
        <w:rPr>
          <w:rFonts w:ascii="Times New Roman" w:hAnsi="Times New Roman"/>
          <w:sz w:val="28"/>
          <w:szCs w:val="28"/>
        </w:rPr>
        <w:t>Пункт 12</w:t>
      </w:r>
      <w:r w:rsidRPr="00B41193">
        <w:rPr>
          <w:sz w:val="28"/>
          <w:szCs w:val="28"/>
        </w:rPr>
        <w:t>.</w:t>
      </w:r>
      <w:r w:rsidRPr="00F1502E">
        <w:rPr>
          <w:rFonts w:ascii="Times New Roman" w:hAnsi="Times New Roman" w:cs="Times New Roman"/>
          <w:sz w:val="28"/>
          <w:szCs w:val="28"/>
        </w:rPr>
        <w:t xml:space="preserve"> </w:t>
      </w:r>
      <w:r w:rsidRPr="00B4521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  <w:r w:rsidRPr="00B4521A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C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п/п 1)  читать в следующей редакции </w:t>
      </w:r>
    </w:p>
    <w:p w:rsidR="00D0500B" w:rsidRDefault="00D0500B" w:rsidP="000C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Pr="00B4521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52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1502E">
        <w:rPr>
          <w:rFonts w:ascii="Times New Roman" w:hAnsi="Times New Roman"/>
          <w:bCs/>
          <w:sz w:val="28"/>
          <w:szCs w:val="28"/>
        </w:rPr>
        <w:t>2 3</w:t>
      </w:r>
      <w:r>
        <w:rPr>
          <w:rFonts w:ascii="Times New Roman" w:hAnsi="Times New Roman"/>
          <w:bCs/>
          <w:sz w:val="28"/>
          <w:szCs w:val="28"/>
        </w:rPr>
        <w:t>15</w:t>
      </w:r>
      <w:r w:rsidRPr="00F1502E">
        <w:rPr>
          <w:rFonts w:ascii="Times New Roman" w:hAnsi="Times New Roman"/>
          <w:bCs/>
          <w:sz w:val="28"/>
          <w:szCs w:val="28"/>
        </w:rPr>
        <w:t xml:space="preserve"> ,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b/>
          <w:bCs/>
          <w:sz w:val="16"/>
          <w:szCs w:val="16"/>
        </w:rPr>
        <w:t xml:space="preserve"> </w:t>
      </w:r>
      <w:r w:rsidRPr="00B452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D0500B" w:rsidRDefault="00D0500B" w:rsidP="00663237">
      <w:pPr>
        <w:jc w:val="both"/>
        <w:rPr>
          <w:sz w:val="28"/>
        </w:rPr>
      </w:pPr>
    </w:p>
    <w:p w:rsidR="00D0500B" w:rsidRPr="007C58BC" w:rsidRDefault="00D0500B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2.</w:t>
      </w:r>
      <w:r>
        <w:rPr>
          <w:sz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</w:p>
    <w:p w:rsidR="00D0500B" w:rsidRDefault="00D0500B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D0500B" w:rsidRDefault="00D0500B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D0500B" w:rsidRDefault="00D0500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D0500B" w:rsidRDefault="00D0500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D0500B" w:rsidRDefault="00D0500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D0500B" w:rsidRPr="00F21B84" w:rsidRDefault="00D0500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D0500B" w:rsidRPr="00F21B8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0B" w:rsidRDefault="00D0500B" w:rsidP="00F44737">
      <w:r>
        <w:separator/>
      </w:r>
    </w:p>
  </w:endnote>
  <w:endnote w:type="continuationSeparator" w:id="0">
    <w:p w:rsidR="00D0500B" w:rsidRDefault="00D0500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0B" w:rsidRDefault="00D0500B" w:rsidP="00F44737">
      <w:r>
        <w:separator/>
      </w:r>
    </w:p>
  </w:footnote>
  <w:footnote w:type="continuationSeparator" w:id="0">
    <w:p w:rsidR="00D0500B" w:rsidRDefault="00D0500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40"/>
    <w:multiLevelType w:val="hybridMultilevel"/>
    <w:tmpl w:val="CA1AC3E4"/>
    <w:lvl w:ilvl="0" w:tplc="3AB802E0">
      <w:start w:val="1"/>
      <w:numFmt w:val="decimal"/>
      <w:lvlText w:val="%1)"/>
      <w:lvlJc w:val="left"/>
      <w:pPr>
        <w:ind w:left="1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379A6"/>
    <w:rsid w:val="00044B5A"/>
    <w:rsid w:val="000652DA"/>
    <w:rsid w:val="00081B27"/>
    <w:rsid w:val="00084D67"/>
    <w:rsid w:val="0008717B"/>
    <w:rsid w:val="000A0B41"/>
    <w:rsid w:val="000C409C"/>
    <w:rsid w:val="000D0A4C"/>
    <w:rsid w:val="000D4009"/>
    <w:rsid w:val="000E22CD"/>
    <w:rsid w:val="000E4F61"/>
    <w:rsid w:val="00103D3E"/>
    <w:rsid w:val="00116CF1"/>
    <w:rsid w:val="001235FC"/>
    <w:rsid w:val="00136EB7"/>
    <w:rsid w:val="00152EA2"/>
    <w:rsid w:val="00167298"/>
    <w:rsid w:val="00184292"/>
    <w:rsid w:val="0019195F"/>
    <w:rsid w:val="001973EA"/>
    <w:rsid w:val="001B40CA"/>
    <w:rsid w:val="001D3FFB"/>
    <w:rsid w:val="001F12DA"/>
    <w:rsid w:val="0020697C"/>
    <w:rsid w:val="00207D10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2869"/>
    <w:rsid w:val="002F5831"/>
    <w:rsid w:val="002F7C20"/>
    <w:rsid w:val="0032663A"/>
    <w:rsid w:val="00346DC1"/>
    <w:rsid w:val="00353C39"/>
    <w:rsid w:val="0037517E"/>
    <w:rsid w:val="00384651"/>
    <w:rsid w:val="003B0D20"/>
    <w:rsid w:val="003D48DF"/>
    <w:rsid w:val="003E08A3"/>
    <w:rsid w:val="003F304A"/>
    <w:rsid w:val="004248E4"/>
    <w:rsid w:val="004332A9"/>
    <w:rsid w:val="004450A0"/>
    <w:rsid w:val="00460514"/>
    <w:rsid w:val="0046317A"/>
    <w:rsid w:val="00465F7F"/>
    <w:rsid w:val="00480CAD"/>
    <w:rsid w:val="00481147"/>
    <w:rsid w:val="004B22E3"/>
    <w:rsid w:val="004F4F8C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C348E"/>
    <w:rsid w:val="006C4C37"/>
    <w:rsid w:val="0070473F"/>
    <w:rsid w:val="00707F91"/>
    <w:rsid w:val="00752B7D"/>
    <w:rsid w:val="00772A1D"/>
    <w:rsid w:val="007744C2"/>
    <w:rsid w:val="00787988"/>
    <w:rsid w:val="00790EA5"/>
    <w:rsid w:val="007C31A2"/>
    <w:rsid w:val="007C58BC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8E5875"/>
    <w:rsid w:val="00934809"/>
    <w:rsid w:val="0095362A"/>
    <w:rsid w:val="009A64C7"/>
    <w:rsid w:val="009A64FF"/>
    <w:rsid w:val="009B4D72"/>
    <w:rsid w:val="009C27DF"/>
    <w:rsid w:val="009E1E06"/>
    <w:rsid w:val="009F3A1C"/>
    <w:rsid w:val="00A2006C"/>
    <w:rsid w:val="00A465E8"/>
    <w:rsid w:val="00A574BF"/>
    <w:rsid w:val="00A746C1"/>
    <w:rsid w:val="00A834A8"/>
    <w:rsid w:val="00A907E0"/>
    <w:rsid w:val="00A97546"/>
    <w:rsid w:val="00AA569A"/>
    <w:rsid w:val="00AB4E9D"/>
    <w:rsid w:val="00AB5646"/>
    <w:rsid w:val="00AE56AF"/>
    <w:rsid w:val="00AF452F"/>
    <w:rsid w:val="00B10D07"/>
    <w:rsid w:val="00B20FE5"/>
    <w:rsid w:val="00B41193"/>
    <w:rsid w:val="00B4521A"/>
    <w:rsid w:val="00B85065"/>
    <w:rsid w:val="00B97CB8"/>
    <w:rsid w:val="00BA54C4"/>
    <w:rsid w:val="00BB13D7"/>
    <w:rsid w:val="00BB5AE3"/>
    <w:rsid w:val="00BC3BE1"/>
    <w:rsid w:val="00C10FA1"/>
    <w:rsid w:val="00C22A80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A3B00"/>
    <w:rsid w:val="00CC0041"/>
    <w:rsid w:val="00CF70FA"/>
    <w:rsid w:val="00D0500B"/>
    <w:rsid w:val="00D57679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82010"/>
    <w:rsid w:val="00E86506"/>
    <w:rsid w:val="00E9373A"/>
    <w:rsid w:val="00E960D2"/>
    <w:rsid w:val="00EF197B"/>
    <w:rsid w:val="00F1502E"/>
    <w:rsid w:val="00F1635D"/>
    <w:rsid w:val="00F21B84"/>
    <w:rsid w:val="00F3686E"/>
    <w:rsid w:val="00F44737"/>
    <w:rsid w:val="00F61B96"/>
    <w:rsid w:val="00FA234A"/>
    <w:rsid w:val="00FA52CF"/>
    <w:rsid w:val="00FA54DD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0C409C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7</cp:revision>
  <cp:lastPrinted>2019-07-31T04:47:00Z</cp:lastPrinted>
  <dcterms:created xsi:type="dcterms:W3CDTF">2019-09-04T03:30:00Z</dcterms:created>
  <dcterms:modified xsi:type="dcterms:W3CDTF">2019-11-15T09:04:00Z</dcterms:modified>
</cp:coreProperties>
</file>