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BB" w:rsidRPr="007C58BC" w:rsidRDefault="00187BBB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187BBB" w:rsidRPr="00AB4E9D" w:rsidRDefault="00187BBB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187BBB" w:rsidRPr="007C58BC" w:rsidRDefault="00187BBB" w:rsidP="00BC3BE1">
      <w:pPr>
        <w:jc w:val="center"/>
        <w:rPr>
          <w:sz w:val="28"/>
          <w:szCs w:val="28"/>
        </w:rPr>
      </w:pPr>
    </w:p>
    <w:p w:rsidR="00187BBB" w:rsidRPr="007C58BC" w:rsidRDefault="00187BBB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187BBB" w:rsidRPr="007C58BC" w:rsidRDefault="00187BBB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Шестнадцатой с</w:t>
      </w:r>
      <w:r w:rsidRPr="007C58BC">
        <w:rPr>
          <w:sz w:val="28"/>
          <w:szCs w:val="28"/>
        </w:rPr>
        <w:t xml:space="preserve">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</w:t>
      </w:r>
    </w:p>
    <w:p w:rsidR="00187BBB" w:rsidRDefault="00187BBB" w:rsidP="00BC3BE1">
      <w:pPr>
        <w:rPr>
          <w:sz w:val="28"/>
          <w:szCs w:val="28"/>
        </w:rPr>
      </w:pPr>
    </w:p>
    <w:p w:rsidR="00187BBB" w:rsidRPr="007C58BC" w:rsidRDefault="00187BBB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7C58BC">
        <w:rPr>
          <w:sz w:val="28"/>
          <w:szCs w:val="28"/>
        </w:rPr>
        <w:t>.01.201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№53                                         с. Ускюль</w:t>
      </w:r>
    </w:p>
    <w:p w:rsidR="00187BBB" w:rsidRPr="007C58BC" w:rsidRDefault="00187BBB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87BBB" w:rsidRPr="007C58BC" w:rsidRDefault="00187BBB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>
        <w:rPr>
          <w:sz w:val="28"/>
          <w:szCs w:val="28"/>
        </w:rPr>
        <w:t>пятнадцатой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42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 </w:t>
      </w:r>
    </w:p>
    <w:p w:rsidR="00187BBB" w:rsidRPr="007C58BC" w:rsidRDefault="00187BBB" w:rsidP="00BC3BE1">
      <w:pPr>
        <w:rPr>
          <w:sz w:val="28"/>
          <w:szCs w:val="28"/>
        </w:rPr>
      </w:pPr>
    </w:p>
    <w:p w:rsidR="00187BBB" w:rsidRPr="000D0A4C" w:rsidRDefault="00187BBB" w:rsidP="000D0A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пятнадцатой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23.12.201</w:t>
      </w:r>
      <w:r>
        <w:rPr>
          <w:sz w:val="28"/>
          <w:szCs w:val="28"/>
        </w:rPr>
        <w:t>6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  <w:r w:rsidRPr="000D0A4C">
        <w:rPr>
          <w:sz w:val="28"/>
          <w:szCs w:val="28"/>
        </w:rPr>
        <w:t xml:space="preserve"> «О бюджете муниципального образования Ускюльского сельсовета Татарского района Новосибирской области на 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187BBB" w:rsidRDefault="00187BBB" w:rsidP="00BC3BE1">
      <w:pPr>
        <w:numPr>
          <w:ilvl w:val="1"/>
          <w:numId w:val="1"/>
        </w:numPr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статье 1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>п/п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>9380</w:t>
      </w:r>
      <w:r w:rsidRPr="00B419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419C9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>9814.3</w:t>
      </w:r>
      <w:r w:rsidRPr="00B419C9">
        <w:rPr>
          <w:sz w:val="28"/>
          <w:szCs w:val="28"/>
        </w:rPr>
        <w:t xml:space="preserve"> тыс.руб., </w:t>
      </w:r>
    </w:p>
    <w:p w:rsidR="00187BBB" w:rsidRPr="005D04C3" w:rsidRDefault="00187BBB" w:rsidP="005A378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04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2 </w:t>
      </w:r>
      <w:r w:rsidRPr="005D04C3">
        <w:rPr>
          <w:sz w:val="28"/>
          <w:szCs w:val="28"/>
        </w:rPr>
        <w:t xml:space="preserve"> в приложении 1 утвердить таблицу </w:t>
      </w:r>
      <w:r>
        <w:rPr>
          <w:sz w:val="28"/>
          <w:szCs w:val="28"/>
        </w:rPr>
        <w:t>2</w:t>
      </w:r>
      <w:r w:rsidRPr="005D04C3">
        <w:rPr>
          <w:sz w:val="28"/>
          <w:szCs w:val="28"/>
        </w:rPr>
        <w:t xml:space="preserve"> «Перечень главных администраторов </w:t>
      </w:r>
      <w:r>
        <w:rPr>
          <w:sz w:val="28"/>
          <w:szCs w:val="28"/>
        </w:rPr>
        <w:t>безвозмездных поступлений</w:t>
      </w:r>
      <w:r w:rsidRPr="005D04C3">
        <w:rPr>
          <w:sz w:val="28"/>
          <w:szCs w:val="28"/>
        </w:rPr>
        <w:t xml:space="preserve"> местного бюджета» в прилагаемой редакции</w:t>
      </w:r>
    </w:p>
    <w:p w:rsidR="00187BBB" w:rsidRPr="005A3788" w:rsidRDefault="00187BBB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5A3788">
        <w:rPr>
          <w:sz w:val="28"/>
          <w:szCs w:val="28"/>
        </w:rPr>
        <w:t xml:space="preserve"> 1) в статье 5 в приложении 4 утвердить таблицу 1«Распределение бюджетных ассигнований на 2017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187BBB" w:rsidRDefault="00187BBB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187BBB" w:rsidRDefault="00187BBB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187BBB" w:rsidRPr="00B74109" w:rsidRDefault="00187BBB" w:rsidP="00BC3BE1">
      <w:pPr>
        <w:jc w:val="both"/>
        <w:rPr>
          <w:sz w:val="28"/>
          <w:szCs w:val="28"/>
        </w:rPr>
      </w:pPr>
      <w:r w:rsidRPr="00AB4E9D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в статье 10 в </w:t>
      </w:r>
      <w:r w:rsidRPr="00B74109">
        <w:rPr>
          <w:sz w:val="28"/>
        </w:rPr>
        <w:t>приложени</w:t>
      </w:r>
      <w:r>
        <w:rPr>
          <w:sz w:val="28"/>
        </w:rPr>
        <w:t>и</w:t>
      </w:r>
      <w:r w:rsidRPr="00B74109">
        <w:rPr>
          <w:sz w:val="28"/>
        </w:rPr>
        <w:t xml:space="preserve"> </w:t>
      </w:r>
      <w:r>
        <w:rPr>
          <w:sz w:val="28"/>
        </w:rPr>
        <w:t>7</w:t>
      </w:r>
      <w:r w:rsidRPr="00B74109">
        <w:rPr>
          <w:sz w:val="28"/>
        </w:rPr>
        <w:t xml:space="preserve"> </w:t>
      </w:r>
      <w:r>
        <w:rPr>
          <w:sz w:val="28"/>
          <w:szCs w:val="28"/>
        </w:rPr>
        <w:t>у</w:t>
      </w:r>
      <w:r w:rsidRPr="00B74109">
        <w:rPr>
          <w:sz w:val="28"/>
        </w:rPr>
        <w:t>твердить</w:t>
      </w:r>
      <w:r>
        <w:rPr>
          <w:sz w:val="28"/>
        </w:rPr>
        <w:t xml:space="preserve"> таблицу 1 </w:t>
      </w:r>
      <w:r w:rsidRPr="00B74109">
        <w:rPr>
          <w:sz w:val="28"/>
        </w:rPr>
        <w:t>«Источник</w:t>
      </w:r>
      <w:r>
        <w:rPr>
          <w:sz w:val="28"/>
        </w:rPr>
        <w:t>и</w:t>
      </w:r>
      <w:r w:rsidRPr="00B74109">
        <w:rPr>
          <w:sz w:val="28"/>
        </w:rPr>
        <w:t xml:space="preserve"> финансирования </w:t>
      </w:r>
      <w:r>
        <w:rPr>
          <w:sz w:val="28"/>
        </w:rPr>
        <w:t>дефици</w:t>
      </w:r>
      <w:r w:rsidRPr="00B74109">
        <w:rPr>
          <w:sz w:val="28"/>
        </w:rPr>
        <w:t xml:space="preserve">та </w:t>
      </w:r>
      <w:r>
        <w:rPr>
          <w:sz w:val="28"/>
        </w:rPr>
        <w:t xml:space="preserve">местного </w:t>
      </w:r>
      <w:r w:rsidRPr="00B74109">
        <w:rPr>
          <w:sz w:val="28"/>
        </w:rPr>
        <w:t>бюджета на 201</w:t>
      </w:r>
      <w:r>
        <w:rPr>
          <w:sz w:val="28"/>
        </w:rPr>
        <w:t>7</w:t>
      </w:r>
      <w:r w:rsidRPr="00B74109">
        <w:rPr>
          <w:sz w:val="28"/>
        </w:rPr>
        <w:t xml:space="preserve"> год» в прилагаемой редакции.</w:t>
      </w:r>
    </w:p>
    <w:p w:rsidR="00187BBB" w:rsidRDefault="00187BBB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AB4E9D">
        <w:rPr>
          <w:b/>
          <w:sz w:val="28"/>
        </w:rPr>
        <w:t>2.</w:t>
      </w:r>
      <w:r>
        <w:rPr>
          <w:sz w:val="28"/>
        </w:rPr>
        <w:t xml:space="preserve">  У</w:t>
      </w:r>
      <w:r w:rsidRPr="007C58BC">
        <w:rPr>
          <w:sz w:val="28"/>
          <w:szCs w:val="28"/>
        </w:rPr>
        <w:t>твердить остатки неиспользованных средств местного бюджета</w:t>
      </w:r>
      <w:r>
        <w:rPr>
          <w:sz w:val="28"/>
          <w:szCs w:val="28"/>
        </w:rPr>
        <w:t>,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87BBB" w:rsidRDefault="00187BBB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>полученны</w:t>
      </w:r>
      <w:r>
        <w:rPr>
          <w:sz w:val="28"/>
          <w:szCs w:val="28"/>
        </w:rPr>
        <w:t>х</w:t>
      </w:r>
      <w:r w:rsidRPr="007C58BC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7C58BC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 xml:space="preserve">7 </w:t>
      </w:r>
      <w:r w:rsidRPr="007C58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как собственные</w:t>
      </w:r>
    </w:p>
    <w:p w:rsidR="00187BBB" w:rsidRDefault="00187BBB" w:rsidP="00BC3BE1">
      <w:pPr>
        <w:jc w:val="both"/>
        <w:rPr>
          <w:sz w:val="28"/>
        </w:rPr>
      </w:pPr>
      <w:r>
        <w:rPr>
          <w:sz w:val="28"/>
          <w:szCs w:val="28"/>
        </w:rPr>
        <w:t xml:space="preserve"> в сумме 433.9 тыс. руб.</w:t>
      </w:r>
    </w:p>
    <w:p w:rsidR="00187BBB" w:rsidRPr="007C58BC" w:rsidRDefault="00187BBB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AB4E9D">
        <w:rPr>
          <w:b/>
          <w:sz w:val="28"/>
        </w:rPr>
        <w:t>3</w:t>
      </w:r>
      <w:r>
        <w:rPr>
          <w:sz w:val="28"/>
        </w:rPr>
        <w:t>.  У</w:t>
      </w:r>
      <w:r w:rsidRPr="00B74109">
        <w:rPr>
          <w:sz w:val="28"/>
        </w:rPr>
        <w:t>твердить дефицит бюджета на 201</w:t>
      </w:r>
      <w:r>
        <w:rPr>
          <w:sz w:val="28"/>
        </w:rPr>
        <w:t>7</w:t>
      </w:r>
      <w:r w:rsidRPr="00B74109">
        <w:rPr>
          <w:sz w:val="28"/>
        </w:rPr>
        <w:t xml:space="preserve"> год в сумме </w:t>
      </w:r>
      <w:r>
        <w:rPr>
          <w:sz w:val="28"/>
        </w:rPr>
        <w:t>433,9</w:t>
      </w:r>
      <w:r>
        <w:rPr>
          <w:sz w:val="28"/>
          <w:szCs w:val="28"/>
        </w:rPr>
        <w:t xml:space="preserve"> </w:t>
      </w:r>
      <w:r w:rsidRPr="00B74109">
        <w:rPr>
          <w:sz w:val="28"/>
        </w:rPr>
        <w:t xml:space="preserve"> тыс. руб.</w:t>
      </w:r>
    </w:p>
    <w:p w:rsidR="00187BBB" w:rsidRPr="007C58BC" w:rsidRDefault="00187BBB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4E9D">
        <w:rPr>
          <w:b/>
          <w:sz w:val="28"/>
          <w:szCs w:val="28"/>
        </w:rPr>
        <w:t>4</w:t>
      </w:r>
      <w:r w:rsidRPr="007C5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обнародования.</w:t>
      </w:r>
    </w:p>
    <w:p w:rsidR="00187BBB" w:rsidRDefault="00187BBB" w:rsidP="00BC3BE1">
      <w:pPr>
        <w:rPr>
          <w:sz w:val="28"/>
          <w:szCs w:val="28"/>
        </w:rPr>
      </w:pPr>
    </w:p>
    <w:p w:rsidR="00187BBB" w:rsidRDefault="00187BBB" w:rsidP="00BC3BE1">
      <w:pPr>
        <w:rPr>
          <w:sz w:val="28"/>
          <w:szCs w:val="28"/>
        </w:rPr>
      </w:pPr>
    </w:p>
    <w:p w:rsidR="00187BBB" w:rsidRDefault="00187BBB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Ускюльского сельсовета </w:t>
      </w:r>
    </w:p>
    <w:p w:rsidR="00187BBB" w:rsidRDefault="00187BBB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187BBB" w:rsidRDefault="00187BBB" w:rsidP="00261374">
      <w:pPr>
        <w:tabs>
          <w:tab w:val="left" w:pos="31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187BBB" w:rsidRDefault="00187BBB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7BBB" w:rsidRDefault="00187BBB" w:rsidP="00261374">
      <w:pPr>
        <w:tabs>
          <w:tab w:val="left" w:pos="7162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261374">
        <w:rPr>
          <w:sz w:val="18"/>
          <w:szCs w:val="18"/>
        </w:rPr>
        <w:t>Приложение 1</w:t>
      </w:r>
      <w:r>
        <w:rPr>
          <w:sz w:val="18"/>
          <w:szCs w:val="18"/>
        </w:rPr>
        <w:t xml:space="preserve"> </w:t>
      </w:r>
    </w:p>
    <w:p w:rsidR="00187BBB" w:rsidRDefault="00187BBB" w:rsidP="00261374">
      <w:pPr>
        <w:tabs>
          <w:tab w:val="left" w:pos="716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к решению сессии</w:t>
      </w:r>
    </w:p>
    <w:p w:rsidR="00187BBB" w:rsidRDefault="00187BBB" w:rsidP="00261374">
      <w:pPr>
        <w:tabs>
          <w:tab w:val="left" w:pos="716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«О бюджете Ускюльского сельсовета      </w:t>
      </w:r>
    </w:p>
    <w:p w:rsidR="00187BBB" w:rsidRDefault="00187BBB" w:rsidP="00261374">
      <w:pPr>
        <w:tabs>
          <w:tab w:val="left" w:pos="716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Татарского района на 2017 год  </w:t>
      </w:r>
    </w:p>
    <w:p w:rsidR="00187BBB" w:rsidRPr="00261374" w:rsidRDefault="00187BBB" w:rsidP="00261374">
      <w:pPr>
        <w:tabs>
          <w:tab w:val="left" w:pos="716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и плановый период 2018 и 2019 годов»</w:t>
      </w:r>
      <w:r w:rsidRPr="00261374">
        <w:rPr>
          <w:sz w:val="18"/>
          <w:szCs w:val="18"/>
        </w:rPr>
        <w:t xml:space="preserve">       </w:t>
      </w:r>
    </w:p>
    <w:p w:rsidR="00187BBB" w:rsidRDefault="00187BBB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187BBB" w:rsidRDefault="00187BBB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187BBB" w:rsidRPr="002F7C20" w:rsidRDefault="00187BBB" w:rsidP="00261374">
      <w:pPr>
        <w:tabs>
          <w:tab w:val="left" w:pos="3165"/>
          <w:tab w:val="center" w:pos="4677"/>
        </w:tabs>
        <w:rPr>
          <w:sz w:val="22"/>
          <w:szCs w:val="22"/>
        </w:rPr>
      </w:pPr>
      <w:r w:rsidRPr="002F7C20">
        <w:rPr>
          <w:sz w:val="22"/>
          <w:szCs w:val="22"/>
        </w:rPr>
        <w:t xml:space="preserve">                                                                                                          Таблица 2</w:t>
      </w:r>
    </w:p>
    <w:p w:rsidR="00187BBB" w:rsidRPr="002F7C20" w:rsidRDefault="00187BBB" w:rsidP="00261374">
      <w:pPr>
        <w:tabs>
          <w:tab w:val="left" w:pos="4820"/>
        </w:tabs>
        <w:rPr>
          <w:b/>
          <w:sz w:val="22"/>
          <w:szCs w:val="22"/>
        </w:rPr>
      </w:pPr>
      <w:r w:rsidRPr="002F7C20">
        <w:rPr>
          <w:b/>
          <w:sz w:val="22"/>
          <w:szCs w:val="22"/>
        </w:rPr>
        <w:t xml:space="preserve">     Перечень главных  администраторов безвозмездных поступлений                                                                </w:t>
      </w:r>
    </w:p>
    <w:p w:rsidR="00187BBB" w:rsidRPr="002F7C20" w:rsidRDefault="00187BBB" w:rsidP="00261374">
      <w:pPr>
        <w:tabs>
          <w:tab w:val="left" w:pos="4820"/>
        </w:tabs>
        <w:rPr>
          <w:sz w:val="22"/>
          <w:szCs w:val="22"/>
        </w:rPr>
      </w:pPr>
      <w:r w:rsidRPr="002F7C20">
        <w:rPr>
          <w:b/>
          <w:sz w:val="22"/>
          <w:szCs w:val="22"/>
        </w:rPr>
        <w:t xml:space="preserve">                                                   местного бюджета</w:t>
      </w:r>
      <w:r w:rsidRPr="002F7C20">
        <w:rPr>
          <w:sz w:val="22"/>
          <w:szCs w:val="22"/>
        </w:rPr>
        <w:t xml:space="preserve"> </w:t>
      </w:r>
    </w:p>
    <w:p w:rsidR="00187BBB" w:rsidRPr="0048752A" w:rsidRDefault="00187BBB" w:rsidP="00261374">
      <w:pPr>
        <w:tabs>
          <w:tab w:val="left" w:pos="482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6"/>
        <w:gridCol w:w="3069"/>
        <w:gridCol w:w="5670"/>
      </w:tblGrid>
      <w:tr w:rsidR="00187BBB" w:rsidRPr="0048752A" w:rsidTr="00261374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 xml:space="preserve">Главный администратор доходов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Доходы</w:t>
            </w:r>
          </w:p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BBB" w:rsidRPr="002F7C20" w:rsidRDefault="00187BBB" w:rsidP="00261374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 w:rsidRPr="002F7C20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BBB" w:rsidRPr="002F7C20" w:rsidRDefault="00187BBB" w:rsidP="00261374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  <w:r w:rsidRPr="002F7C20">
              <w:rPr>
                <w:b/>
                <w:sz w:val="20"/>
                <w:szCs w:val="20"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187BBB" w:rsidRPr="0048752A" w:rsidTr="00261374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2 02 15001 10 0000 151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7BBB" w:rsidRPr="0048752A" w:rsidTr="00261374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2 02 19999 10 0000 151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187BBB" w:rsidRPr="0048752A" w:rsidTr="00261374">
        <w:trPr>
          <w:cantSplit/>
          <w:trHeight w:val="25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2 02 25064 10 0000 151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2 02 30024 10 0000 151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87BBB" w:rsidRPr="0048752A" w:rsidTr="00261374">
        <w:trPr>
          <w:cantSplit/>
          <w:trHeight w:val="629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2 02 35118 10 0000 151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2 02 39999 10 0000 151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187BBB" w:rsidRPr="0048752A" w:rsidTr="00261374">
        <w:trPr>
          <w:cantSplit/>
          <w:trHeight w:val="93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2 02 20041 10 0000 151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87BBB" w:rsidRPr="0048752A" w:rsidTr="002F7C20">
        <w:trPr>
          <w:cantSplit/>
          <w:trHeight w:val="48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2 02 20051 10 0000 151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87BBB" w:rsidRPr="0048752A" w:rsidTr="00261374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2 02 20077 10 0000 151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7BBB" w:rsidRPr="0048752A" w:rsidTr="00261374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FA52CF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2 02 20216 10 0000 151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F7C20">
            <w:pPr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2 02 20301 10 0000 151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7BBB" w:rsidRPr="0048752A" w:rsidTr="00261374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2 02 29998 10 0000 151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187BBB" w:rsidRPr="0048752A" w:rsidTr="00261374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2 02 40014 10 0000 151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7BBB" w:rsidRPr="0048752A" w:rsidTr="00261374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2 02 45160 10 0000 151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7BBB" w:rsidRPr="0048752A" w:rsidTr="002F7C20">
        <w:trPr>
          <w:cantSplit/>
          <w:trHeight w:val="592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2 02 49999 10 0000 151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7BBB" w:rsidRPr="0048752A" w:rsidTr="00261374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2 02 90024 10 0000 151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87BBB" w:rsidRPr="0048752A" w:rsidTr="00261374">
        <w:trPr>
          <w:cantSplit/>
          <w:trHeight w:val="67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2 03 05000 10 0000 180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7BBB" w:rsidRPr="0048752A" w:rsidTr="00261374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2 03 05099 10 0000 180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048"/>
            </w:tblGrid>
            <w:tr w:rsidR="00187BBB" w:rsidRPr="002F7C20" w:rsidTr="00261374">
              <w:trPr>
                <w:cantSplit/>
                <w:trHeight w:hRule="exact" w:val="1132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BBB" w:rsidRPr="002F7C20" w:rsidRDefault="00187BBB" w:rsidP="00261374">
                  <w:pPr>
                    <w:spacing w:before="40"/>
                    <w:jc w:val="both"/>
                    <w:rPr>
                      <w:sz w:val="20"/>
                      <w:szCs w:val="20"/>
                    </w:rPr>
                  </w:pPr>
                  <w:r w:rsidRPr="002F7C20">
                    <w:rPr>
                      <w:sz w:val="20"/>
                      <w:szCs w:val="20"/>
                    </w:rPr>
                    <w:t xml:space="preserve">Прочие безвозмездные поступления от государственных (муниципальных) </w:t>
                  </w:r>
                </w:p>
                <w:p w:rsidR="00187BBB" w:rsidRPr="002F7C20" w:rsidRDefault="00187BBB" w:rsidP="00261374">
                  <w:pPr>
                    <w:spacing w:before="40"/>
                    <w:jc w:val="both"/>
                    <w:rPr>
                      <w:sz w:val="20"/>
                      <w:szCs w:val="20"/>
                    </w:rPr>
                  </w:pPr>
                  <w:r w:rsidRPr="002F7C20">
                    <w:rPr>
                      <w:sz w:val="20"/>
                      <w:szCs w:val="20"/>
                    </w:rPr>
                    <w:t>организаций в бюджеты сельских поселений</w:t>
                  </w:r>
                </w:p>
              </w:tc>
            </w:tr>
          </w:tbl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187BBB" w:rsidRPr="0048752A" w:rsidTr="00261374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2 07 05030 10 0000 180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2 08 05000 10 0000 180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2 18 60010 10 0000 151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2 18 05010 10 0000 180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7BBB" w:rsidRPr="0048752A" w:rsidTr="00261374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center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2 19 60010 10 0000 151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2F7C20" w:rsidRDefault="00187BBB" w:rsidP="00261374">
            <w:pPr>
              <w:spacing w:before="40"/>
              <w:jc w:val="both"/>
              <w:rPr>
                <w:sz w:val="20"/>
                <w:szCs w:val="20"/>
              </w:rPr>
            </w:pPr>
            <w:r w:rsidRPr="002F7C2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87BBB" w:rsidRDefault="00187BBB" w:rsidP="00C2610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24"/>
        <w:tblW w:w="10207" w:type="dxa"/>
        <w:tblLayout w:type="fixed"/>
        <w:tblLook w:val="00A0"/>
      </w:tblPr>
      <w:tblGrid>
        <w:gridCol w:w="5"/>
        <w:gridCol w:w="4109"/>
        <w:gridCol w:w="802"/>
        <w:gridCol w:w="12"/>
        <w:gridCol w:w="378"/>
        <w:gridCol w:w="331"/>
        <w:gridCol w:w="34"/>
        <w:gridCol w:w="391"/>
        <w:gridCol w:w="283"/>
        <w:gridCol w:w="743"/>
        <w:gridCol w:w="236"/>
        <w:gridCol w:w="155"/>
        <w:gridCol w:w="284"/>
        <w:gridCol w:w="709"/>
        <w:gridCol w:w="391"/>
        <w:gridCol w:w="953"/>
        <w:gridCol w:w="87"/>
        <w:gridCol w:w="304"/>
      </w:tblGrid>
      <w:tr w:rsidR="00187BBB" w:rsidRPr="00261374" w:rsidTr="00AB4E9D">
        <w:trPr>
          <w:gridAfter w:val="1"/>
          <w:wAfter w:w="304" w:type="dxa"/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261374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87BBB" w:rsidRPr="00261374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87BBB" w:rsidRPr="00261374" w:rsidRDefault="00187BBB" w:rsidP="00261374">
            <w:pPr>
              <w:jc w:val="center"/>
              <w:rPr>
                <w:b/>
                <w:bCs/>
                <w:sz w:val="16"/>
                <w:szCs w:val="16"/>
              </w:rPr>
            </w:pPr>
            <w:r w:rsidRPr="00261374">
              <w:rPr>
                <w:b/>
                <w:bCs/>
                <w:sz w:val="16"/>
                <w:szCs w:val="16"/>
              </w:rPr>
              <w:t xml:space="preserve">                               Приложение   4</w:t>
            </w:r>
          </w:p>
        </w:tc>
      </w:tr>
      <w:tr w:rsidR="00187BBB" w:rsidRPr="00261374" w:rsidTr="00AB4E9D">
        <w:trPr>
          <w:gridAfter w:val="1"/>
          <w:wAfter w:w="304" w:type="dxa"/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261374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261374">
              <w:rPr>
                <w:b/>
                <w:bCs/>
                <w:sz w:val="16"/>
                <w:szCs w:val="16"/>
              </w:rPr>
              <w:t>к решению сессии</w:t>
            </w:r>
          </w:p>
        </w:tc>
      </w:tr>
      <w:tr w:rsidR="00187BBB" w:rsidRPr="00261374" w:rsidTr="00AB4E9D">
        <w:trPr>
          <w:gridAfter w:val="1"/>
          <w:wAfter w:w="304" w:type="dxa"/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261374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261374">
              <w:rPr>
                <w:b/>
                <w:bCs/>
                <w:sz w:val="16"/>
                <w:szCs w:val="16"/>
              </w:rPr>
              <w:t xml:space="preserve">" О бюджете Ускюльского сельсовета Татарского района  </w:t>
            </w:r>
          </w:p>
        </w:tc>
      </w:tr>
      <w:tr w:rsidR="00187BBB" w:rsidRPr="00261374" w:rsidTr="00AB4E9D">
        <w:trPr>
          <w:gridAfter w:val="1"/>
          <w:wAfter w:w="304" w:type="dxa"/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261374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261374">
              <w:rPr>
                <w:b/>
                <w:bCs/>
                <w:sz w:val="16"/>
                <w:szCs w:val="16"/>
              </w:rPr>
              <w:t>на 2017 год и плановый период</w:t>
            </w:r>
          </w:p>
        </w:tc>
      </w:tr>
      <w:tr w:rsidR="00187BBB" w:rsidRPr="00261374" w:rsidTr="00AB4E9D">
        <w:trPr>
          <w:gridAfter w:val="2"/>
          <w:wAfter w:w="391" w:type="dxa"/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7BBB" w:rsidRPr="00261374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261374">
              <w:rPr>
                <w:b/>
                <w:bCs/>
                <w:sz w:val="16"/>
                <w:szCs w:val="16"/>
              </w:rPr>
              <w:t xml:space="preserve"> 2018 и 2019 годов</w:t>
            </w:r>
          </w:p>
        </w:tc>
      </w:tr>
      <w:tr w:rsidR="00187BBB" w:rsidRPr="00C56D32" w:rsidTr="00AB4E9D">
        <w:trPr>
          <w:gridAfter w:val="1"/>
          <w:wAfter w:w="304" w:type="dxa"/>
          <w:trHeight w:val="9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8"/>
                <w:szCs w:val="18"/>
              </w:rPr>
            </w:pPr>
          </w:p>
        </w:tc>
      </w:tr>
      <w:tr w:rsidR="00187BBB" w:rsidRPr="00AB4E9D" w:rsidTr="00AB4E9D">
        <w:trPr>
          <w:gridAfter w:val="2"/>
          <w:wAfter w:w="391" w:type="dxa"/>
          <w:trHeight w:val="255"/>
        </w:trPr>
        <w:tc>
          <w:tcPr>
            <w:tcW w:w="98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  <w:r w:rsidRPr="00AB4E9D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187BBB" w:rsidRPr="00AB4E9D" w:rsidTr="00AB4E9D">
        <w:trPr>
          <w:gridAfter w:val="2"/>
          <w:wAfter w:w="391" w:type="dxa"/>
          <w:trHeight w:val="255"/>
        </w:trPr>
        <w:tc>
          <w:tcPr>
            <w:tcW w:w="98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  <w:r w:rsidRPr="00AB4E9D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187BBB" w:rsidRPr="00AB4E9D" w:rsidTr="00AB4E9D">
        <w:trPr>
          <w:gridAfter w:val="2"/>
          <w:wAfter w:w="391" w:type="dxa"/>
          <w:trHeight w:val="255"/>
        </w:trPr>
        <w:tc>
          <w:tcPr>
            <w:tcW w:w="98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  <w:r w:rsidRPr="00AB4E9D">
              <w:rPr>
                <w:b/>
                <w:sz w:val="20"/>
                <w:szCs w:val="20"/>
              </w:rPr>
              <w:t xml:space="preserve">классификации расходов </w:t>
            </w:r>
            <w:r>
              <w:rPr>
                <w:b/>
                <w:sz w:val="20"/>
                <w:szCs w:val="20"/>
              </w:rPr>
              <w:t xml:space="preserve">местного  </w:t>
            </w:r>
            <w:r w:rsidRPr="00AB4E9D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>а</w:t>
            </w:r>
            <w:r w:rsidRPr="00AB4E9D">
              <w:rPr>
                <w:b/>
                <w:sz w:val="20"/>
                <w:szCs w:val="20"/>
              </w:rPr>
              <w:t xml:space="preserve"> на 2017 год</w:t>
            </w:r>
          </w:p>
        </w:tc>
      </w:tr>
      <w:tr w:rsidR="00187BBB" w:rsidRPr="00C56D32" w:rsidTr="00AB4E9D">
        <w:trPr>
          <w:trHeight w:val="90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BB" w:rsidRPr="00C56D32" w:rsidTr="00AB4E9D">
        <w:trPr>
          <w:trHeight w:val="240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AB4E9D" w:rsidRDefault="00187BBB" w:rsidP="00AB4E9D">
            <w:pPr>
              <w:rPr>
                <w:b/>
                <w:sz w:val="16"/>
                <w:szCs w:val="16"/>
              </w:rPr>
            </w:pPr>
            <w:r w:rsidRPr="00AB4E9D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AB4E9D" w:rsidRDefault="00187BBB" w:rsidP="00AB4E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7BBB" w:rsidRPr="00C56D32" w:rsidTr="00AB4E9D">
        <w:trPr>
          <w:trHeight w:val="60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</w:p>
        </w:tc>
      </w:tr>
      <w:tr w:rsidR="00187BBB" w:rsidRPr="00C56D32" w:rsidTr="00AB4E9D">
        <w:trPr>
          <w:gridAfter w:val="2"/>
          <w:wAfter w:w="391" w:type="dxa"/>
          <w:trHeight w:val="360"/>
        </w:trPr>
        <w:tc>
          <w:tcPr>
            <w:tcW w:w="4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87BBB" w:rsidRPr="00C56D32" w:rsidTr="00AB4E9D">
        <w:trPr>
          <w:gridAfter w:val="2"/>
          <w:wAfter w:w="391" w:type="dxa"/>
          <w:trHeight w:val="630"/>
        </w:trPr>
        <w:tc>
          <w:tcPr>
            <w:tcW w:w="4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 2017 год</w:t>
            </w:r>
          </w:p>
        </w:tc>
      </w:tr>
      <w:tr w:rsidR="00187BBB" w:rsidRPr="00C56D32" w:rsidTr="00AB4E9D">
        <w:trPr>
          <w:gridAfter w:val="2"/>
          <w:wAfter w:w="391" w:type="dxa"/>
          <w:trHeight w:val="19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</w:t>
            </w:r>
          </w:p>
        </w:tc>
      </w:tr>
      <w:tr w:rsidR="00187BBB" w:rsidRPr="00C56D32" w:rsidTr="00AB4E9D">
        <w:trPr>
          <w:gridAfter w:val="2"/>
          <w:wAfter w:w="391" w:type="dxa"/>
          <w:trHeight w:val="525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9 814 300,03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2 416 700,00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187BBB" w:rsidRPr="00C56D32" w:rsidTr="00AB4E9D">
        <w:trPr>
          <w:gridAfter w:val="2"/>
          <w:wAfter w:w="391" w:type="dxa"/>
          <w:trHeight w:val="90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464 000,00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464 000,00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357 000,00</w:t>
            </w:r>
          </w:p>
        </w:tc>
      </w:tr>
      <w:tr w:rsidR="00187BBB" w:rsidRPr="00C56D32" w:rsidTr="00AB4E9D">
        <w:trPr>
          <w:gridAfter w:val="2"/>
          <w:wAfter w:w="391" w:type="dxa"/>
          <w:trHeight w:val="67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107 000,00</w:t>
            </w:r>
          </w:p>
        </w:tc>
      </w:tr>
      <w:tr w:rsidR="00187BBB" w:rsidRPr="00C56D32" w:rsidTr="00AB4E9D">
        <w:trPr>
          <w:gridAfter w:val="2"/>
          <w:wAfter w:w="391" w:type="dxa"/>
          <w:trHeight w:val="63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1 905 100,00</w:t>
            </w:r>
          </w:p>
        </w:tc>
      </w:tr>
      <w:tr w:rsidR="00187BBB" w:rsidRPr="00C56D32" w:rsidTr="00AB4E9D">
        <w:trPr>
          <w:gridAfter w:val="2"/>
          <w:wAfter w:w="391" w:type="dxa"/>
          <w:trHeight w:val="63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1 905 000,00</w:t>
            </w:r>
          </w:p>
        </w:tc>
      </w:tr>
      <w:tr w:rsidR="00187BBB" w:rsidRPr="00C56D32" w:rsidTr="00AB4E9D">
        <w:trPr>
          <w:gridAfter w:val="2"/>
          <w:wAfter w:w="391" w:type="dxa"/>
          <w:trHeight w:val="90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1 082 000,00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1 082 000,00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67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248 000,00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781 000,00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781 000,00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209 000,00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572 000,00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25 700,00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4 300,00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43 700,00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43 700,00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3 900,00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870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3 900,00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187BBB" w:rsidRPr="00C56D32" w:rsidTr="00AB4E9D">
        <w:trPr>
          <w:gridAfter w:val="2"/>
          <w:wAfter w:w="391" w:type="dxa"/>
          <w:trHeight w:val="84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187BBB" w:rsidRPr="00C56D32" w:rsidTr="00AB4E9D">
        <w:trPr>
          <w:gridAfter w:val="2"/>
          <w:wAfter w:w="391" w:type="dxa"/>
          <w:trHeight w:val="90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78 600,00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78 600,00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60 000,00</w:t>
            </w:r>
          </w:p>
        </w:tc>
      </w:tr>
      <w:tr w:rsidR="00187BBB" w:rsidRPr="00C56D32" w:rsidTr="00AB4E9D">
        <w:trPr>
          <w:gridAfter w:val="2"/>
          <w:wAfter w:w="391" w:type="dxa"/>
          <w:trHeight w:val="67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18 600,00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2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1 691 140,72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1 691 140,72</w:t>
            </w:r>
          </w:p>
        </w:tc>
      </w:tr>
      <w:tr w:rsidR="00187BBB" w:rsidRPr="00C56D32" w:rsidTr="00AB4E9D">
        <w:trPr>
          <w:gridAfter w:val="2"/>
          <w:wAfter w:w="391" w:type="dxa"/>
          <w:trHeight w:val="10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1 691 140,72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1 691 140,72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1 691 140,72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1 691 140,72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1 829 100,00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12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187BBB" w:rsidRPr="00C56D32" w:rsidTr="00AB4E9D">
        <w:trPr>
          <w:gridAfter w:val="2"/>
          <w:wAfter w:w="391" w:type="dxa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45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62 000,00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1 500 000,00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1 500 000,00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1 500 000,00</w:t>
            </w:r>
          </w:p>
        </w:tc>
      </w:tr>
      <w:tr w:rsidR="00187BBB" w:rsidRPr="00C56D32" w:rsidTr="00AB4E9D">
        <w:trPr>
          <w:gridAfter w:val="2"/>
          <w:wAfter w:w="391" w:type="dxa"/>
          <w:trHeight w:val="67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1 500 000,00</w:t>
            </w:r>
          </w:p>
        </w:tc>
      </w:tr>
      <w:tr w:rsidR="00187BBB" w:rsidRPr="00C56D32" w:rsidTr="00AB4E9D">
        <w:trPr>
          <w:gridAfter w:val="2"/>
          <w:wAfter w:w="391" w:type="dxa"/>
          <w:trHeight w:val="67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814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1 500 000,00</w:t>
            </w:r>
          </w:p>
        </w:tc>
      </w:tr>
      <w:tr w:rsidR="00187BBB" w:rsidRPr="00C56D32" w:rsidTr="00AB4E9D">
        <w:trPr>
          <w:gridAfter w:val="2"/>
          <w:wAfter w:w="391" w:type="dxa"/>
          <w:trHeight w:val="225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267 100,00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10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232 000,00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232 000,00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232 000,00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3 470 200,00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3 470 200,00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10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1 892 100,00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1 892 100,00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1 892 100,00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1 892 100,00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1 578 100,00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1 578 100,00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1 578 100,00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1 578 100,00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157 000,00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157 000,00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157 000,00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157 000,00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157 000,00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157 000,00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147 559,31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147 559,31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13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147 559,31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90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7 000,00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140 559,31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140 559,31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46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140 559,31</w:t>
            </w:r>
          </w:p>
        </w:tc>
      </w:tr>
      <w:tr w:rsidR="00187BBB" w:rsidRPr="00C56D32" w:rsidTr="00AB4E9D">
        <w:trPr>
          <w:gridBefore w:val="1"/>
          <w:gridAfter w:val="2"/>
          <w:wAfter w:w="391" w:type="dxa"/>
          <w:trHeight w:val="255"/>
        </w:trPr>
        <w:tc>
          <w:tcPr>
            <w:tcW w:w="4928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AB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AB4E9D">
            <w:pPr>
              <w:jc w:val="right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9 814 300,03</w:t>
            </w:r>
          </w:p>
        </w:tc>
      </w:tr>
    </w:tbl>
    <w:p w:rsidR="00187BBB" w:rsidRPr="007C58BC" w:rsidRDefault="00187BBB" w:rsidP="00C2610E">
      <w:pPr>
        <w:rPr>
          <w:sz w:val="28"/>
          <w:szCs w:val="28"/>
        </w:rPr>
      </w:pPr>
    </w:p>
    <w:p w:rsidR="00187BBB" w:rsidRDefault="00187BBB" w:rsidP="00BC3BE1">
      <w:pPr>
        <w:jc w:val="center"/>
        <w:rPr>
          <w:sz w:val="28"/>
          <w:szCs w:val="28"/>
        </w:rPr>
      </w:pPr>
    </w:p>
    <w:p w:rsidR="00187BBB" w:rsidRDefault="00187BBB" w:rsidP="00BC3BE1">
      <w:pPr>
        <w:tabs>
          <w:tab w:val="left" w:pos="3165"/>
          <w:tab w:val="center" w:pos="4677"/>
        </w:tabs>
        <w:rPr>
          <w:i/>
        </w:rPr>
      </w:pPr>
      <w:r w:rsidRPr="00BC3BE1">
        <w:rPr>
          <w:i/>
        </w:rPr>
        <w:t xml:space="preserve">                                                           </w:t>
      </w:r>
    </w:p>
    <w:p w:rsidR="00187BBB" w:rsidRDefault="00187BBB" w:rsidP="00BC3BE1">
      <w:pPr>
        <w:tabs>
          <w:tab w:val="left" w:pos="3165"/>
          <w:tab w:val="center" w:pos="4677"/>
        </w:tabs>
        <w:rPr>
          <w:i/>
        </w:rPr>
      </w:pPr>
    </w:p>
    <w:tbl>
      <w:tblPr>
        <w:tblpPr w:leftFromText="180" w:rightFromText="180" w:vertAnchor="text" w:horzAnchor="margin" w:tblpXSpec="center" w:tblpY="-424"/>
        <w:tblW w:w="10207" w:type="dxa"/>
        <w:tblLayout w:type="fixed"/>
        <w:tblLook w:val="00A0"/>
      </w:tblPr>
      <w:tblGrid>
        <w:gridCol w:w="4112"/>
        <w:gridCol w:w="803"/>
        <w:gridCol w:w="13"/>
        <w:gridCol w:w="378"/>
        <w:gridCol w:w="331"/>
        <w:gridCol w:w="34"/>
        <w:gridCol w:w="391"/>
        <w:gridCol w:w="283"/>
        <w:gridCol w:w="743"/>
        <w:gridCol w:w="236"/>
        <w:gridCol w:w="155"/>
        <w:gridCol w:w="284"/>
        <w:gridCol w:w="709"/>
        <w:gridCol w:w="391"/>
        <w:gridCol w:w="953"/>
        <w:gridCol w:w="87"/>
        <w:gridCol w:w="304"/>
      </w:tblGrid>
      <w:tr w:rsidR="00187BBB" w:rsidRPr="00C56D32" w:rsidTr="00C56D32">
        <w:trPr>
          <w:gridAfter w:val="1"/>
          <w:wAfter w:w="304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87BBB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87BBB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</w:t>
            </w:r>
            <w:r w:rsidRPr="00C56D32">
              <w:rPr>
                <w:b/>
                <w:bCs/>
                <w:sz w:val="16"/>
                <w:szCs w:val="16"/>
              </w:rPr>
              <w:t xml:space="preserve">Приложение   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87BBB" w:rsidRPr="00C56D32" w:rsidTr="00C56D32">
        <w:trPr>
          <w:gridAfter w:val="1"/>
          <w:wAfter w:w="304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 решению сессии</w:t>
            </w:r>
          </w:p>
        </w:tc>
      </w:tr>
      <w:tr w:rsidR="00187BBB" w:rsidRPr="00C56D32" w:rsidTr="00C56D32">
        <w:trPr>
          <w:gridAfter w:val="1"/>
          <w:wAfter w:w="304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 xml:space="preserve">" О бюджете Ускюльского сельсовета Татарского района  </w:t>
            </w:r>
          </w:p>
        </w:tc>
      </w:tr>
      <w:tr w:rsidR="00187BBB" w:rsidRPr="00C56D32" w:rsidTr="00C56D32">
        <w:trPr>
          <w:gridAfter w:val="1"/>
          <w:wAfter w:w="304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 2017 год и плановый период</w:t>
            </w:r>
          </w:p>
        </w:tc>
      </w:tr>
      <w:tr w:rsidR="00187BBB" w:rsidRPr="00C56D32" w:rsidTr="00C56D32">
        <w:trPr>
          <w:gridAfter w:val="2"/>
          <w:wAfter w:w="391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 xml:space="preserve"> 2018 и 2019 годов</w:t>
            </w:r>
          </w:p>
        </w:tc>
      </w:tr>
      <w:tr w:rsidR="00187BBB" w:rsidRPr="00C56D32" w:rsidTr="00C56D32">
        <w:trPr>
          <w:gridAfter w:val="1"/>
          <w:wAfter w:w="304" w:type="dxa"/>
          <w:trHeight w:val="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8"/>
                <w:szCs w:val="18"/>
              </w:rPr>
            </w:pPr>
          </w:p>
        </w:tc>
      </w:tr>
      <w:tr w:rsidR="00187BBB" w:rsidRPr="00C56D32" w:rsidTr="00C56D32">
        <w:trPr>
          <w:gridAfter w:val="2"/>
          <w:wAfter w:w="391" w:type="dxa"/>
          <w:trHeight w:val="255"/>
        </w:trPr>
        <w:tc>
          <w:tcPr>
            <w:tcW w:w="98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AB4E9D" w:rsidRDefault="00187BBB" w:rsidP="00C56D32">
            <w:pPr>
              <w:jc w:val="center"/>
              <w:rPr>
                <w:b/>
                <w:sz w:val="20"/>
                <w:szCs w:val="20"/>
              </w:rPr>
            </w:pPr>
            <w:r w:rsidRPr="00AB4E9D">
              <w:rPr>
                <w:b/>
                <w:sz w:val="20"/>
                <w:szCs w:val="20"/>
              </w:rPr>
              <w:t>Ведомственная структура расходов местного бюджета на 2017 год</w:t>
            </w:r>
          </w:p>
        </w:tc>
      </w:tr>
      <w:tr w:rsidR="00187BBB" w:rsidRPr="00C56D32" w:rsidTr="00C56D32">
        <w:trPr>
          <w:gridAfter w:val="2"/>
          <w:wAfter w:w="391" w:type="dxa"/>
          <w:trHeight w:val="255"/>
        </w:trPr>
        <w:tc>
          <w:tcPr>
            <w:tcW w:w="98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</w:tr>
      <w:tr w:rsidR="00187BBB" w:rsidRPr="00C56D32" w:rsidTr="00C56D32">
        <w:trPr>
          <w:gridAfter w:val="2"/>
          <w:wAfter w:w="391" w:type="dxa"/>
          <w:trHeight w:val="255"/>
        </w:trPr>
        <w:tc>
          <w:tcPr>
            <w:tcW w:w="98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</w:tr>
      <w:tr w:rsidR="00187BBB" w:rsidRPr="00C56D32" w:rsidTr="00C56D32">
        <w:trPr>
          <w:trHeight w:val="90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sz w:val="20"/>
                <w:szCs w:val="20"/>
              </w:rPr>
            </w:pPr>
          </w:p>
        </w:tc>
      </w:tr>
      <w:tr w:rsidR="00187BBB" w:rsidRPr="00C56D32" w:rsidTr="00C56D32">
        <w:trPr>
          <w:trHeight w:val="240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</w:p>
        </w:tc>
      </w:tr>
      <w:tr w:rsidR="00187BBB" w:rsidRPr="00C56D32" w:rsidTr="00C56D32">
        <w:trPr>
          <w:trHeight w:val="60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</w:p>
        </w:tc>
      </w:tr>
      <w:tr w:rsidR="00187BBB" w:rsidRPr="00C56D32" w:rsidTr="00C56D32">
        <w:trPr>
          <w:gridAfter w:val="2"/>
          <w:wAfter w:w="391" w:type="dxa"/>
          <w:trHeight w:val="360"/>
        </w:trPr>
        <w:tc>
          <w:tcPr>
            <w:tcW w:w="4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87BBB" w:rsidRPr="00C56D32" w:rsidTr="00C56D32">
        <w:trPr>
          <w:gridAfter w:val="2"/>
          <w:wAfter w:w="391" w:type="dxa"/>
          <w:trHeight w:val="630"/>
        </w:trPr>
        <w:tc>
          <w:tcPr>
            <w:tcW w:w="4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 2017 год</w:t>
            </w:r>
          </w:p>
        </w:tc>
      </w:tr>
      <w:tr w:rsidR="00187BBB" w:rsidRPr="00C56D32" w:rsidTr="00C56D32">
        <w:trPr>
          <w:gridAfter w:val="2"/>
          <w:wAfter w:w="391" w:type="dxa"/>
          <w:trHeight w:val="19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</w:t>
            </w:r>
          </w:p>
        </w:tc>
      </w:tr>
      <w:tr w:rsidR="00187BBB" w:rsidRPr="00C56D32" w:rsidTr="00C56D32">
        <w:trPr>
          <w:gridAfter w:val="2"/>
          <w:wAfter w:w="391" w:type="dxa"/>
          <w:trHeight w:val="525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9 814 300,03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2 416 700,00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187BBB" w:rsidRPr="00C56D32" w:rsidTr="00C56D32">
        <w:trPr>
          <w:gridAfter w:val="2"/>
          <w:wAfter w:w="391" w:type="dxa"/>
          <w:trHeight w:val="90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464 000,00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464 000,00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3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1 905 100,00</w:t>
            </w:r>
          </w:p>
        </w:tc>
      </w:tr>
      <w:tr w:rsidR="00187BBB" w:rsidRPr="00C56D32" w:rsidTr="00C56D32">
        <w:trPr>
          <w:gridAfter w:val="2"/>
          <w:wAfter w:w="391" w:type="dxa"/>
          <w:trHeight w:val="63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1 905 000,00</w:t>
            </w:r>
          </w:p>
        </w:tc>
      </w:tr>
      <w:tr w:rsidR="00187BBB" w:rsidRPr="00C56D32" w:rsidTr="00C56D32">
        <w:trPr>
          <w:gridAfter w:val="2"/>
          <w:wAfter w:w="391" w:type="dxa"/>
          <w:trHeight w:val="90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1 082 000,00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1 082 000,00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248 000,00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781 000,00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781 000,00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209 000,00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572 000,00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25 700,00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853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4 300,00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43 700,00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43 700,00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3 900,00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870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3 900,00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187BBB" w:rsidRPr="00C56D32" w:rsidTr="00C56D32">
        <w:trPr>
          <w:gridAfter w:val="2"/>
          <w:wAfter w:w="391" w:type="dxa"/>
          <w:trHeight w:val="84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187BBB" w:rsidRPr="00C56D32" w:rsidTr="00C56D32">
        <w:trPr>
          <w:gridAfter w:val="2"/>
          <w:wAfter w:w="391" w:type="dxa"/>
          <w:trHeight w:val="90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78 600,00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78 600,00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60 000,00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18 600,00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1 691 140,72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1 691 140,72</w:t>
            </w:r>
          </w:p>
        </w:tc>
      </w:tr>
      <w:tr w:rsidR="00187BBB" w:rsidRPr="00C56D32" w:rsidTr="00C56D32">
        <w:trPr>
          <w:gridAfter w:val="2"/>
          <w:wAfter w:w="391" w:type="dxa"/>
          <w:trHeight w:val="10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1 691 140,72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1 691 140,72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1 691 140,72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1 691 140,72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1 829 100,00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Default="00187BBB" w:rsidP="00C56D32">
            <w:pPr>
              <w:rPr>
                <w:b/>
                <w:bCs/>
                <w:sz w:val="16"/>
                <w:szCs w:val="16"/>
              </w:rPr>
            </w:pPr>
          </w:p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1 500 000,00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1 500 000,00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1 500 000,00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1 500 000,00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814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1 500 000,00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267 100,00</w:t>
            </w:r>
          </w:p>
        </w:tc>
      </w:tr>
      <w:tr w:rsidR="00187BBB" w:rsidRPr="00C56D32" w:rsidTr="00C56D32">
        <w:trPr>
          <w:gridAfter w:val="2"/>
          <w:wAfter w:w="391" w:type="dxa"/>
          <w:trHeight w:val="10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232 000,00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232 000,00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232 000,00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35 100,00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35 100,00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35 100,00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3 470 200,00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3 470 200,00</w:t>
            </w:r>
          </w:p>
        </w:tc>
      </w:tr>
      <w:tr w:rsidR="00187BBB" w:rsidRPr="00C56D32" w:rsidTr="00C56D32">
        <w:trPr>
          <w:gridAfter w:val="2"/>
          <w:wAfter w:w="391" w:type="dxa"/>
          <w:trHeight w:val="10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1 892 100,00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1 892 100,00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1 892 100,00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1 892 100,00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1 578 100,00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1 578 100,00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1 578 100,00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611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1 578 100,00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313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157 000,00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147 559,31</w:t>
            </w:r>
          </w:p>
        </w:tc>
      </w:tr>
      <w:tr w:rsidR="00187BBB" w:rsidRPr="00C56D32" w:rsidTr="00C56D32">
        <w:trPr>
          <w:gridAfter w:val="2"/>
          <w:wAfter w:w="391" w:type="dxa"/>
          <w:trHeight w:val="22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147 559,31</w:t>
            </w:r>
          </w:p>
        </w:tc>
      </w:tr>
      <w:tr w:rsidR="00187BBB" w:rsidRPr="00C56D32" w:rsidTr="00C56D32">
        <w:trPr>
          <w:gridAfter w:val="2"/>
          <w:wAfter w:w="391" w:type="dxa"/>
          <w:trHeight w:val="42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Default="00187BBB" w:rsidP="00C56D32">
            <w:pPr>
              <w:rPr>
                <w:b/>
                <w:bCs/>
                <w:sz w:val="16"/>
                <w:szCs w:val="16"/>
              </w:rPr>
            </w:pPr>
          </w:p>
          <w:p w:rsidR="00187BBB" w:rsidRPr="00C56D32" w:rsidRDefault="00187BBB" w:rsidP="00C56D32">
            <w:pPr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16"/>
                <w:szCs w:val="16"/>
              </w:rPr>
            </w:pPr>
            <w:r w:rsidRPr="00C56D32">
              <w:rPr>
                <w:b/>
                <w:bCs/>
                <w:sz w:val="16"/>
                <w:szCs w:val="16"/>
              </w:rPr>
              <w:t>147 559,31</w:t>
            </w:r>
          </w:p>
        </w:tc>
      </w:tr>
      <w:tr w:rsidR="00187BBB" w:rsidRPr="00C56D32" w:rsidTr="00C56D32">
        <w:trPr>
          <w:gridAfter w:val="2"/>
          <w:wAfter w:w="391" w:type="dxa"/>
          <w:trHeight w:val="90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67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123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7 000,00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140 559,31</w:t>
            </w:r>
          </w:p>
        </w:tc>
      </w:tr>
      <w:tr w:rsidR="00187BBB" w:rsidRPr="00C56D32" w:rsidTr="00C56D32">
        <w:trPr>
          <w:gridAfter w:val="2"/>
          <w:wAfter w:w="391" w:type="dxa"/>
          <w:trHeight w:val="450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140 559,31</w:t>
            </w:r>
          </w:p>
        </w:tc>
      </w:tr>
      <w:tr w:rsidR="00187BBB" w:rsidRPr="00C56D32" w:rsidTr="00C56D32">
        <w:trPr>
          <w:gridAfter w:val="2"/>
          <w:wAfter w:w="391" w:type="dxa"/>
          <w:trHeight w:val="465"/>
        </w:trPr>
        <w:tc>
          <w:tcPr>
            <w:tcW w:w="4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sz w:val="16"/>
                <w:szCs w:val="16"/>
              </w:rPr>
            </w:pPr>
            <w:r w:rsidRPr="00C56D32">
              <w:rPr>
                <w:sz w:val="16"/>
                <w:szCs w:val="16"/>
              </w:rPr>
              <w:t>140 559,31</w:t>
            </w:r>
          </w:p>
        </w:tc>
      </w:tr>
      <w:tr w:rsidR="00187BBB" w:rsidRPr="00C56D32" w:rsidTr="00C56D32">
        <w:trPr>
          <w:gridAfter w:val="2"/>
          <w:wAfter w:w="391" w:type="dxa"/>
          <w:trHeight w:val="255"/>
        </w:trPr>
        <w:tc>
          <w:tcPr>
            <w:tcW w:w="4928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87BBB" w:rsidRPr="00C56D32" w:rsidRDefault="00187BBB" w:rsidP="00C56D32">
            <w:pPr>
              <w:jc w:val="center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BBB" w:rsidRPr="00C56D32" w:rsidRDefault="00187BBB" w:rsidP="00C56D32">
            <w:pPr>
              <w:jc w:val="right"/>
              <w:rPr>
                <w:b/>
                <w:bCs/>
                <w:sz w:val="20"/>
                <w:szCs w:val="20"/>
              </w:rPr>
            </w:pPr>
            <w:r w:rsidRPr="00C56D32">
              <w:rPr>
                <w:b/>
                <w:bCs/>
                <w:sz w:val="20"/>
                <w:szCs w:val="20"/>
              </w:rPr>
              <w:t>9 814 300,03</w:t>
            </w:r>
          </w:p>
        </w:tc>
      </w:tr>
    </w:tbl>
    <w:p w:rsidR="00187BBB" w:rsidRPr="007C58BC" w:rsidRDefault="00187BBB" w:rsidP="00C56D32">
      <w:pPr>
        <w:rPr>
          <w:sz w:val="28"/>
          <w:szCs w:val="28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</w:t>
      </w: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left" w:pos="3165"/>
          <w:tab w:val="center" w:pos="4677"/>
        </w:tabs>
        <w:rPr>
          <w:sz w:val="20"/>
        </w:rPr>
      </w:pPr>
    </w:p>
    <w:p w:rsidR="00187BBB" w:rsidRDefault="00187BB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ab/>
        <w:t xml:space="preserve">       Приложение 7</w:t>
      </w:r>
    </w:p>
    <w:p w:rsidR="00187BBB" w:rsidRPr="00B20FE5" w:rsidRDefault="00187BBB" w:rsidP="00B20FE5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187BBB" w:rsidRDefault="00187BBB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187BBB" w:rsidRDefault="00187BBB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2017 год и плановый      </w:t>
      </w:r>
    </w:p>
    <w:p w:rsidR="00187BBB" w:rsidRDefault="00187BBB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2018 и 2019 годов»           </w:t>
      </w:r>
    </w:p>
    <w:p w:rsidR="00187BBB" w:rsidRDefault="00187BBB" w:rsidP="00B20FE5">
      <w:pPr>
        <w:jc w:val="both"/>
      </w:pPr>
      <w:r w:rsidRPr="00FD4C35">
        <w:t xml:space="preserve">      </w:t>
      </w:r>
    </w:p>
    <w:p w:rsidR="00187BBB" w:rsidRPr="00FD4C35" w:rsidRDefault="00187BBB" w:rsidP="00B20FE5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187BBB" w:rsidRDefault="00187BBB" w:rsidP="00B20FE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187BBB" w:rsidRPr="00C47229" w:rsidRDefault="00187BBB" w:rsidP="00B20FE5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187BBB" w:rsidRPr="00E73940" w:rsidRDefault="00187BBB" w:rsidP="00B20FE5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2017</w:t>
      </w:r>
      <w:r w:rsidRPr="00E73940">
        <w:rPr>
          <w:b/>
          <w:szCs w:val="20"/>
        </w:rPr>
        <w:t xml:space="preserve"> год</w:t>
      </w:r>
    </w:p>
    <w:p w:rsidR="00187BBB" w:rsidRPr="00C47229" w:rsidRDefault="00187BBB" w:rsidP="00B20FE5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187BBB" w:rsidRPr="00C47229" w:rsidRDefault="00187BBB" w:rsidP="00B20FE5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941"/>
        <w:gridCol w:w="1111"/>
      </w:tblGrid>
      <w:tr w:rsidR="00187BBB" w:rsidTr="003810A0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7BBB" w:rsidRDefault="00187BBB" w:rsidP="0038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Default="00187BBB" w:rsidP="0038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Default="00187BBB" w:rsidP="0038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</w:tr>
      <w:tr w:rsidR="00187BBB" w:rsidTr="003810A0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187BBB" w:rsidTr="003810A0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187BBB" w:rsidTr="003810A0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187BBB" w:rsidTr="003810A0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187BBB" w:rsidTr="003810A0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AF2D9E" w:rsidRDefault="00187BBB" w:rsidP="003810A0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AF2D9E" w:rsidRDefault="00187BBB" w:rsidP="003810A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187BBB" w:rsidRPr="0035588B" w:rsidTr="003810A0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0,0</w:t>
            </w:r>
            <w:r>
              <w:rPr>
                <w:szCs w:val="20"/>
              </w:rPr>
              <w:t>0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>
              <w:rPr>
                <w:szCs w:val="20"/>
              </w:rPr>
              <w:t>9380,4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D04605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>
              <w:rPr>
                <w:szCs w:val="20"/>
              </w:rPr>
              <w:t>9380,4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D04605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>
              <w:rPr>
                <w:szCs w:val="20"/>
              </w:rPr>
              <w:t>9380,4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D04605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>
              <w:rPr>
                <w:szCs w:val="20"/>
              </w:rPr>
              <w:t>9380,4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Pr="0035588B" w:rsidRDefault="00187BBB" w:rsidP="00B20F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9814,3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Default="00187BBB" w:rsidP="003810A0">
            <w:pPr>
              <w:jc w:val="center"/>
            </w:pPr>
            <w:r>
              <w:rPr>
                <w:szCs w:val="20"/>
              </w:rPr>
              <w:t>9814,3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Default="00187BBB" w:rsidP="003810A0">
            <w:pPr>
              <w:jc w:val="center"/>
            </w:pPr>
            <w:r>
              <w:rPr>
                <w:szCs w:val="20"/>
              </w:rPr>
              <w:t>9814,3</w:t>
            </w:r>
          </w:p>
        </w:tc>
      </w:tr>
      <w:tr w:rsidR="00187BBB" w:rsidRPr="0035588B" w:rsidTr="003810A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BB" w:rsidRPr="0035588B" w:rsidRDefault="00187BBB" w:rsidP="003810A0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187BBB" w:rsidRPr="0035588B" w:rsidRDefault="00187BBB" w:rsidP="003810A0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BBB" w:rsidRDefault="00187BBB" w:rsidP="003810A0">
            <w:pPr>
              <w:jc w:val="center"/>
            </w:pPr>
            <w:r>
              <w:rPr>
                <w:szCs w:val="20"/>
              </w:rPr>
              <w:t>9814,3</w:t>
            </w:r>
          </w:p>
        </w:tc>
      </w:tr>
      <w:tr w:rsidR="00187BBB" w:rsidTr="003810A0">
        <w:trPr>
          <w:cantSplit/>
        </w:trPr>
        <w:tc>
          <w:tcPr>
            <w:tcW w:w="10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BB" w:rsidRDefault="00187BBB" w:rsidP="003810A0">
            <w:pPr>
              <w:jc w:val="center"/>
            </w:pPr>
          </w:p>
        </w:tc>
      </w:tr>
    </w:tbl>
    <w:p w:rsidR="00187BBB" w:rsidRDefault="00187BBB" w:rsidP="00B20FE5">
      <w:pPr>
        <w:jc w:val="center"/>
        <w:rPr>
          <w:b/>
        </w:rPr>
      </w:pPr>
    </w:p>
    <w:p w:rsidR="00187BBB" w:rsidRDefault="00187BBB" w:rsidP="00BC3BE1">
      <w:pPr>
        <w:tabs>
          <w:tab w:val="left" w:pos="3165"/>
          <w:tab w:val="center" w:pos="4677"/>
        </w:tabs>
        <w:rPr>
          <w:i/>
        </w:rPr>
      </w:pPr>
    </w:p>
    <w:sectPr w:rsidR="00187BBB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BB" w:rsidRDefault="00187BBB" w:rsidP="00F44737">
      <w:r>
        <w:separator/>
      </w:r>
    </w:p>
  </w:endnote>
  <w:endnote w:type="continuationSeparator" w:id="0">
    <w:p w:rsidR="00187BBB" w:rsidRDefault="00187BB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BB" w:rsidRDefault="00187BBB" w:rsidP="00F44737">
      <w:r>
        <w:separator/>
      </w:r>
    </w:p>
  </w:footnote>
  <w:footnote w:type="continuationSeparator" w:id="0">
    <w:p w:rsidR="00187BBB" w:rsidRDefault="00187BB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379A6"/>
    <w:rsid w:val="000652DA"/>
    <w:rsid w:val="000A0B41"/>
    <w:rsid w:val="000D0A4C"/>
    <w:rsid w:val="000E22CD"/>
    <w:rsid w:val="00103D3E"/>
    <w:rsid w:val="00116CF1"/>
    <w:rsid w:val="00136EB7"/>
    <w:rsid w:val="00167298"/>
    <w:rsid w:val="00187BBB"/>
    <w:rsid w:val="0019195F"/>
    <w:rsid w:val="001A106E"/>
    <w:rsid w:val="001B40CA"/>
    <w:rsid w:val="0020697C"/>
    <w:rsid w:val="00247C61"/>
    <w:rsid w:val="00261374"/>
    <w:rsid w:val="002B6237"/>
    <w:rsid w:val="002D20A8"/>
    <w:rsid w:val="002D39F0"/>
    <w:rsid w:val="002E4A73"/>
    <w:rsid w:val="002E7FB1"/>
    <w:rsid w:val="002F5831"/>
    <w:rsid w:val="002F7C20"/>
    <w:rsid w:val="0032663A"/>
    <w:rsid w:val="00353C39"/>
    <w:rsid w:val="0035588B"/>
    <w:rsid w:val="0037517E"/>
    <w:rsid w:val="003810A0"/>
    <w:rsid w:val="0048752A"/>
    <w:rsid w:val="004F4F8C"/>
    <w:rsid w:val="00544D00"/>
    <w:rsid w:val="005A15DD"/>
    <w:rsid w:val="005A3788"/>
    <w:rsid w:val="005B1841"/>
    <w:rsid w:val="005B3A13"/>
    <w:rsid w:val="005B794C"/>
    <w:rsid w:val="005C1D46"/>
    <w:rsid w:val="005D04C3"/>
    <w:rsid w:val="0065228B"/>
    <w:rsid w:val="00663486"/>
    <w:rsid w:val="0066402C"/>
    <w:rsid w:val="006727FF"/>
    <w:rsid w:val="006C348E"/>
    <w:rsid w:val="006C4C37"/>
    <w:rsid w:val="0070473F"/>
    <w:rsid w:val="00752B7D"/>
    <w:rsid w:val="00787988"/>
    <w:rsid w:val="00790EA5"/>
    <w:rsid w:val="007C58BC"/>
    <w:rsid w:val="008118F9"/>
    <w:rsid w:val="00825C1D"/>
    <w:rsid w:val="008A04AB"/>
    <w:rsid w:val="008B6DCA"/>
    <w:rsid w:val="0095362A"/>
    <w:rsid w:val="009A64C7"/>
    <w:rsid w:val="009A64FF"/>
    <w:rsid w:val="009B4D72"/>
    <w:rsid w:val="009E1E06"/>
    <w:rsid w:val="00A2006C"/>
    <w:rsid w:val="00A574BF"/>
    <w:rsid w:val="00A907E0"/>
    <w:rsid w:val="00AA569A"/>
    <w:rsid w:val="00AB4E9D"/>
    <w:rsid w:val="00AD2F5F"/>
    <w:rsid w:val="00AF2D9E"/>
    <w:rsid w:val="00AF452F"/>
    <w:rsid w:val="00B20FE5"/>
    <w:rsid w:val="00B419C9"/>
    <w:rsid w:val="00B74109"/>
    <w:rsid w:val="00B85065"/>
    <w:rsid w:val="00B97CB8"/>
    <w:rsid w:val="00BC3BE1"/>
    <w:rsid w:val="00C22A80"/>
    <w:rsid w:val="00C2610E"/>
    <w:rsid w:val="00C468FD"/>
    <w:rsid w:val="00C47229"/>
    <w:rsid w:val="00C56D32"/>
    <w:rsid w:val="00C75FD0"/>
    <w:rsid w:val="00CA6EA8"/>
    <w:rsid w:val="00CC0041"/>
    <w:rsid w:val="00D04605"/>
    <w:rsid w:val="00DB5707"/>
    <w:rsid w:val="00DD7676"/>
    <w:rsid w:val="00E32BF3"/>
    <w:rsid w:val="00E36B0B"/>
    <w:rsid w:val="00E6635D"/>
    <w:rsid w:val="00E73940"/>
    <w:rsid w:val="00E82010"/>
    <w:rsid w:val="00EF197B"/>
    <w:rsid w:val="00F1635D"/>
    <w:rsid w:val="00F44737"/>
    <w:rsid w:val="00F61B96"/>
    <w:rsid w:val="00FA52CF"/>
    <w:rsid w:val="00FB18EF"/>
    <w:rsid w:val="00FD4C3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12</Pages>
  <Words>5336</Words>
  <Characters>30420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2</cp:revision>
  <cp:lastPrinted>2016-04-27T08:18:00Z</cp:lastPrinted>
  <dcterms:created xsi:type="dcterms:W3CDTF">2017-02-06T03:44:00Z</dcterms:created>
  <dcterms:modified xsi:type="dcterms:W3CDTF">2017-02-06T06:20:00Z</dcterms:modified>
</cp:coreProperties>
</file>