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E1" w:rsidRPr="00DF17C1" w:rsidRDefault="00CE02E1" w:rsidP="00A973D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 xml:space="preserve">СОВЕТ ДЕПУТАТОВ </w:t>
      </w:r>
      <w:r>
        <w:rPr>
          <w:rFonts w:ascii="Times New Roman" w:hAnsi="Times New Roman" w:cs="Times New Roman"/>
          <w:b/>
          <w:bCs/>
        </w:rPr>
        <w:t>УСКЮЛЬСКОГО</w:t>
      </w:r>
      <w:r w:rsidRPr="00DF17C1">
        <w:rPr>
          <w:rFonts w:ascii="Times New Roman" w:hAnsi="Times New Roman" w:cs="Times New Roman"/>
          <w:b/>
          <w:bCs/>
        </w:rPr>
        <w:t xml:space="preserve"> СЕЛЬСОВЕТА</w:t>
      </w:r>
    </w:p>
    <w:p w:rsidR="00CE02E1" w:rsidRPr="00DF17C1" w:rsidRDefault="00CE02E1" w:rsidP="00C72B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 xml:space="preserve">ТАТАРСКОГО РАЙОНА НОВОСИБИРСКОЙ ОБЛАСТИ </w:t>
      </w:r>
    </w:p>
    <w:p w:rsidR="00CE02E1" w:rsidRPr="00DF17C1" w:rsidRDefault="00CE02E1" w:rsidP="00C72B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CE02E1" w:rsidRPr="00DF17C1" w:rsidRDefault="00CE02E1" w:rsidP="00C72B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DF17C1">
        <w:rPr>
          <w:rFonts w:ascii="Times New Roman" w:hAnsi="Times New Roman" w:cs="Times New Roman"/>
          <w:b/>
          <w:bCs/>
        </w:rPr>
        <w:t xml:space="preserve">РЕШЕНИЕ </w:t>
      </w:r>
    </w:p>
    <w:p w:rsidR="00CE02E1" w:rsidRPr="00DF17C1" w:rsidRDefault="00CE02E1" w:rsidP="00C72B2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тринадцатой сессии пятого созыва</w:t>
      </w:r>
    </w:p>
    <w:p w:rsidR="00CE02E1" w:rsidRPr="00DF17C1" w:rsidRDefault="00CE02E1" w:rsidP="001F30CA">
      <w:pPr>
        <w:pStyle w:val="NormalWeb"/>
        <w:shd w:val="clear" w:color="auto" w:fill="FFFFFF"/>
        <w:jc w:val="center"/>
        <w:rPr>
          <w:rFonts w:ascii="Times New Roman" w:hAnsi="Times New Roman" w:cs="Times New Roman"/>
        </w:rPr>
      </w:pPr>
      <w:r w:rsidRPr="00DF17C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03.11.</w:t>
      </w:r>
      <w:r w:rsidRPr="00DF17C1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F17C1">
          <w:rPr>
            <w:rFonts w:ascii="Times New Roman" w:hAnsi="Times New Roman" w:cs="Times New Roman"/>
          </w:rPr>
          <w:t>2016 г</w:t>
        </w:r>
      </w:smartTag>
      <w:r w:rsidRPr="00DF17C1">
        <w:rPr>
          <w:rFonts w:ascii="Times New Roman" w:hAnsi="Times New Roman" w:cs="Times New Roman"/>
        </w:rPr>
        <w:t xml:space="preserve">.                      с. </w:t>
      </w:r>
      <w:r>
        <w:rPr>
          <w:rFonts w:ascii="Times New Roman" w:hAnsi="Times New Roman" w:cs="Times New Roman"/>
        </w:rPr>
        <w:t>Ускюль</w:t>
      </w:r>
      <w:r w:rsidRPr="00DF17C1">
        <w:rPr>
          <w:rFonts w:ascii="Times New Roman" w:hAnsi="Times New Roman" w:cs="Times New Roman"/>
        </w:rPr>
        <w:t xml:space="preserve">                    № </w:t>
      </w:r>
      <w:r>
        <w:rPr>
          <w:rFonts w:ascii="Times New Roman" w:hAnsi="Times New Roman" w:cs="Times New Roman"/>
        </w:rPr>
        <w:t>35</w:t>
      </w:r>
    </w:p>
    <w:p w:rsidR="00CE02E1" w:rsidRPr="00185242" w:rsidRDefault="00CE02E1" w:rsidP="00C72B2D">
      <w:pPr>
        <w:pStyle w:val="NormalWeb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  <w:color w:val="000000"/>
        </w:rPr>
        <w:t xml:space="preserve">Об обращении к  Губернатору Новосибирской области с инициативой об установлении предельного индекса изменения размера, вносимой гражданами платы за коммунальные услуги </w:t>
      </w:r>
      <w:r>
        <w:rPr>
          <w:rFonts w:ascii="Times New Roman" w:hAnsi="Times New Roman" w:cs="Times New Roman"/>
          <w:b/>
          <w:bCs/>
          <w:color w:val="000000"/>
        </w:rPr>
        <w:t>на 2017 год</w:t>
      </w:r>
      <w:r w:rsidRPr="0018524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на территории </w:t>
      </w:r>
      <w:r>
        <w:rPr>
          <w:rFonts w:ascii="Times New Roman" w:hAnsi="Times New Roman" w:cs="Times New Roman"/>
          <w:b/>
          <w:bCs/>
          <w:color w:val="000000"/>
        </w:rPr>
        <w:t>Ускюльского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 сельсовета Татарского района Новосибирской области</w:t>
      </w:r>
      <w:r w:rsidRPr="0018524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185242">
        <w:rPr>
          <w:rFonts w:ascii="Times New Roman" w:hAnsi="Times New Roman" w:cs="Times New Roman"/>
          <w:b/>
          <w:color w:val="000000"/>
        </w:rPr>
        <w:t xml:space="preserve"> превышающего индекс по Новосибирской области более,  чем на предельно допустимую величину отклонения по Новосибирской области</w:t>
      </w:r>
    </w:p>
    <w:p w:rsidR="00CE02E1" w:rsidRPr="00DF17C1" w:rsidRDefault="00CE02E1" w:rsidP="00C653CB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 xml:space="preserve">Рассмотрев обращение </w:t>
      </w:r>
      <w:r>
        <w:rPr>
          <w:rFonts w:ascii="Times New Roman" w:hAnsi="Times New Roman" w:cs="Times New Roman"/>
          <w:color w:val="000000"/>
        </w:rPr>
        <w:t>МУП «Ускюльское»  по ОУН</w:t>
      </w:r>
      <w:r w:rsidRPr="00DF17C1">
        <w:rPr>
          <w:rFonts w:ascii="Times New Roman" w:hAnsi="Times New Roman" w:cs="Times New Roman"/>
          <w:color w:val="000000"/>
        </w:rPr>
        <w:t xml:space="preserve">, руководствуясь ст. 157.1 Жилищного кодекса РФ, п.п. б) п. 46, 47 постановления Правительства Российской Федерации от 30.04.2014 г. № 400 «О формировании индексов изменения размера платы граждан за коммунальные услуги в Российской Федерации», Уставом </w:t>
      </w:r>
      <w:r>
        <w:rPr>
          <w:rFonts w:ascii="Times New Roman" w:hAnsi="Times New Roman" w:cs="Times New Roman"/>
          <w:color w:val="000000"/>
        </w:rPr>
        <w:t xml:space="preserve">Ускюльского </w:t>
      </w:r>
      <w:r w:rsidRPr="00DF17C1">
        <w:rPr>
          <w:rFonts w:ascii="Times New Roman" w:hAnsi="Times New Roman" w:cs="Times New Roman"/>
          <w:color w:val="000000"/>
        </w:rPr>
        <w:t xml:space="preserve">сельсовета Татарского района Новосибирской области,  Совет депутатов </w:t>
      </w:r>
      <w:r>
        <w:rPr>
          <w:rFonts w:ascii="Times New Roman" w:hAnsi="Times New Roman" w:cs="Times New Roman"/>
          <w:color w:val="000000"/>
        </w:rPr>
        <w:t>Ускюльского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 </w:t>
      </w:r>
    </w:p>
    <w:p w:rsidR="00CE02E1" w:rsidRPr="00DF17C1" w:rsidRDefault="00CE02E1" w:rsidP="00700397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  <w:color w:val="000000"/>
        </w:rPr>
        <w:t>РЕШИЛ:</w:t>
      </w:r>
    </w:p>
    <w:p w:rsidR="00CE02E1" w:rsidRPr="00DF17C1" w:rsidRDefault="00CE02E1" w:rsidP="000A1C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 xml:space="preserve">1. Согласиться с предложением </w:t>
      </w:r>
      <w:r>
        <w:rPr>
          <w:rFonts w:ascii="Times New Roman" w:hAnsi="Times New Roman" w:cs="Times New Roman"/>
          <w:color w:val="000000"/>
        </w:rPr>
        <w:t xml:space="preserve">МУП «Ускюльское»  по ОУН </w:t>
      </w:r>
      <w:r w:rsidRPr="00DF17C1">
        <w:rPr>
          <w:rFonts w:ascii="Times New Roman" w:hAnsi="Times New Roman" w:cs="Times New Roman"/>
          <w:color w:val="000000"/>
        </w:rPr>
        <w:t xml:space="preserve">о повышении на территории </w:t>
      </w:r>
      <w:r>
        <w:rPr>
          <w:rFonts w:ascii="Times New Roman" w:hAnsi="Times New Roman" w:cs="Times New Roman"/>
          <w:color w:val="000000"/>
        </w:rPr>
        <w:t>Ускюльского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 размера вносимой гражданам платы за тепловую энергию </w:t>
      </w:r>
      <w:r>
        <w:rPr>
          <w:rFonts w:ascii="Times New Roman" w:hAnsi="Times New Roman" w:cs="Times New Roman"/>
          <w:color w:val="000000"/>
        </w:rPr>
        <w:t xml:space="preserve">на 2017 год </w:t>
      </w:r>
      <w:r w:rsidRPr="00DF17C1">
        <w:rPr>
          <w:rFonts w:ascii="Times New Roman" w:hAnsi="Times New Roman" w:cs="Times New Roman"/>
          <w:color w:val="000000"/>
        </w:rPr>
        <w:t>более,   чем на величину индекса изменения размера вносимой гражданами платы за коммунальные услуги  по Новосибирской области.</w:t>
      </w:r>
    </w:p>
    <w:p w:rsidR="00CE02E1" w:rsidRPr="00DF17C1" w:rsidRDefault="00CE02E1" w:rsidP="000A1C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 xml:space="preserve">2.Обратиться с инициативой к Губернатору Новосибирской области Городецкому В.Ф. в части установления предельного индекса изменения размера вносимой гражданами платы за коммунальные услуги на 2017 год на территории </w:t>
      </w:r>
      <w:r>
        <w:rPr>
          <w:rFonts w:ascii="Times New Roman" w:hAnsi="Times New Roman" w:cs="Times New Roman"/>
          <w:color w:val="000000"/>
        </w:rPr>
        <w:t>Ускюльского</w:t>
      </w:r>
      <w:r w:rsidRPr="00DF17C1">
        <w:rPr>
          <w:rFonts w:ascii="Times New Roman" w:hAnsi="Times New Roman" w:cs="Times New Roman"/>
          <w:color w:val="000000"/>
        </w:rPr>
        <w:t xml:space="preserve"> сельсовета Татарского района Новосибирской области в размере 17,3 %, превышающего индекс по Новосибирской области более,  чем на предельно допустимую величину отклонения по Новосибирской области (Приложение 2).</w:t>
      </w:r>
    </w:p>
    <w:p w:rsidR="00CE02E1" w:rsidRPr="00DF17C1" w:rsidRDefault="00CE02E1" w:rsidP="000A1C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</w:rPr>
        <w:t>3. Опубликовать настоящее решение в местной газете «</w:t>
      </w:r>
      <w:r>
        <w:rPr>
          <w:rFonts w:ascii="Times New Roman" w:hAnsi="Times New Roman" w:cs="Times New Roman"/>
        </w:rPr>
        <w:t>Ускюльский вестник</w:t>
      </w:r>
      <w:r w:rsidRPr="00DF17C1">
        <w:rPr>
          <w:rFonts w:ascii="Times New Roman" w:hAnsi="Times New Roman" w:cs="Times New Roman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</w:rPr>
        <w:t>Ускюльского</w:t>
      </w:r>
      <w:r w:rsidRPr="00DF17C1">
        <w:rPr>
          <w:rFonts w:ascii="Times New Roman" w:hAnsi="Times New Roman" w:cs="Times New Roman"/>
        </w:rPr>
        <w:t xml:space="preserve"> сельсовета Татарского района Новосибирской области в сети Интернет.</w:t>
      </w:r>
    </w:p>
    <w:p w:rsidR="00CE02E1" w:rsidRPr="00DF17C1" w:rsidRDefault="00CE02E1" w:rsidP="000A1C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F17C1">
        <w:rPr>
          <w:rFonts w:ascii="Times New Roman" w:hAnsi="Times New Roman" w:cs="Times New Roman"/>
          <w:color w:val="000000"/>
        </w:rPr>
        <w:t>4.Контроль за исполнением данного решения оставляю за собой. </w:t>
      </w:r>
    </w:p>
    <w:p w:rsidR="00CE02E1" w:rsidRPr="00DF17C1" w:rsidRDefault="00CE02E1" w:rsidP="00A20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351108">
      <w:pPr>
        <w:tabs>
          <w:tab w:val="left" w:pos="5500"/>
        </w:tabs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E02E1" w:rsidRPr="00DF17C1" w:rsidRDefault="00CE02E1" w:rsidP="00351108">
      <w:pPr>
        <w:tabs>
          <w:tab w:val="left" w:pos="5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Pr="00DF17C1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                       </w:t>
      </w:r>
    </w:p>
    <w:p w:rsidR="00CE02E1" w:rsidRPr="00DF17C1" w:rsidRDefault="00CE02E1" w:rsidP="00351108">
      <w:pPr>
        <w:tabs>
          <w:tab w:val="left" w:pos="7200"/>
        </w:tabs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Е.</w:t>
      </w:r>
      <w:r>
        <w:rPr>
          <w:rFonts w:ascii="Times New Roman" w:hAnsi="Times New Roman" w:cs="Times New Roman"/>
          <w:sz w:val="24"/>
          <w:szCs w:val="24"/>
        </w:rPr>
        <w:t>А.Полевщикова</w:t>
      </w:r>
    </w:p>
    <w:p w:rsidR="00CE02E1" w:rsidRPr="00DF17C1" w:rsidRDefault="00CE02E1" w:rsidP="00A20635">
      <w:pPr>
        <w:rPr>
          <w:rStyle w:val="Strong"/>
          <w:rFonts w:ascii="Times New Roman" w:hAnsi="Times New Roman"/>
          <w:b w:val="0"/>
          <w:sz w:val="24"/>
          <w:szCs w:val="24"/>
        </w:rPr>
      </w:pPr>
    </w:p>
    <w:p w:rsidR="00CE02E1" w:rsidRPr="00DF17C1" w:rsidRDefault="00CE02E1" w:rsidP="00A20635">
      <w:pPr>
        <w:rPr>
          <w:rStyle w:val="Strong"/>
          <w:rFonts w:ascii="Times New Roman" w:hAnsi="Times New Roman"/>
          <w:b w:val="0"/>
          <w:sz w:val="24"/>
          <w:szCs w:val="24"/>
        </w:rPr>
      </w:pPr>
      <w:r w:rsidRPr="00DF17C1">
        <w:rPr>
          <w:rStyle w:val="Strong"/>
          <w:rFonts w:ascii="Times New Roman" w:hAnsi="Times New Roman"/>
          <w:b w:val="0"/>
          <w:sz w:val="24"/>
          <w:szCs w:val="24"/>
        </w:rPr>
        <w:t xml:space="preserve">Глава </w:t>
      </w:r>
      <w:r>
        <w:rPr>
          <w:rStyle w:val="Strong"/>
          <w:rFonts w:ascii="Times New Roman" w:hAnsi="Times New Roman"/>
          <w:b w:val="0"/>
          <w:sz w:val="24"/>
          <w:szCs w:val="24"/>
        </w:rPr>
        <w:t>Ускюльского</w:t>
      </w:r>
      <w:r w:rsidRPr="00DF17C1">
        <w:rPr>
          <w:rStyle w:val="Strong"/>
          <w:rFonts w:ascii="Times New Roman" w:hAnsi="Times New Roman"/>
          <w:b w:val="0"/>
          <w:sz w:val="24"/>
          <w:szCs w:val="24"/>
        </w:rPr>
        <w:t xml:space="preserve"> сельсовета</w:t>
      </w:r>
    </w:p>
    <w:p w:rsidR="00CE02E1" w:rsidRPr="00DF17C1" w:rsidRDefault="00CE02E1" w:rsidP="00A20635">
      <w:pPr>
        <w:rPr>
          <w:rFonts w:ascii="Times New Roman" w:hAnsi="Times New Roman" w:cs="Times New Roman"/>
          <w:sz w:val="24"/>
          <w:szCs w:val="24"/>
        </w:rPr>
      </w:pPr>
      <w:r w:rsidRPr="00DF17C1">
        <w:rPr>
          <w:rStyle w:val="Strong"/>
          <w:rFonts w:ascii="Times New Roman" w:hAnsi="Times New Roman"/>
          <w:b w:val="0"/>
          <w:sz w:val="24"/>
          <w:szCs w:val="24"/>
        </w:rPr>
        <w:t xml:space="preserve">Татарского района Новосибирской области                             </w:t>
      </w:r>
      <w:r>
        <w:rPr>
          <w:rStyle w:val="Strong"/>
          <w:rFonts w:ascii="Times New Roman" w:hAnsi="Times New Roman"/>
          <w:b w:val="0"/>
          <w:sz w:val="24"/>
          <w:szCs w:val="24"/>
        </w:rPr>
        <w:t>С.К.Колтышев</w:t>
      </w:r>
      <w:r w:rsidRPr="00DF17C1">
        <w:rPr>
          <w:rStyle w:val="Strong"/>
          <w:rFonts w:ascii="Times New Roman" w:hAnsi="Times New Roman"/>
          <w:b w:val="0"/>
          <w:sz w:val="24"/>
          <w:szCs w:val="24"/>
        </w:rPr>
        <w:t xml:space="preserve">  </w:t>
      </w:r>
    </w:p>
    <w:p w:rsidR="00CE02E1" w:rsidRPr="00DF17C1" w:rsidRDefault="00CE02E1" w:rsidP="00A206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02E1" w:rsidRPr="00DF17C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тринадцатой</w:t>
      </w:r>
      <w:r w:rsidRPr="00DF17C1">
        <w:rPr>
          <w:rFonts w:ascii="Times New Roman" w:hAnsi="Times New Roman" w:cs="Times New Roman"/>
          <w:sz w:val="24"/>
          <w:szCs w:val="24"/>
        </w:rPr>
        <w:t xml:space="preserve"> сессии </w:t>
      </w:r>
    </w:p>
    <w:p w:rsidR="00CE02E1" w:rsidRPr="00DF17C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пятого созыва Совета депутатов </w:t>
      </w:r>
    </w:p>
    <w:p w:rsidR="00CE02E1" w:rsidRPr="00DF17C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DF17C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</w:p>
    <w:p w:rsidR="00CE02E1" w:rsidRPr="00DF17C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02E1" w:rsidRPr="00DF17C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F17C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17C1">
        <w:rPr>
          <w:rFonts w:ascii="Times New Roman" w:hAnsi="Times New Roman" w:cs="Times New Roman"/>
          <w:sz w:val="24"/>
          <w:szCs w:val="24"/>
        </w:rPr>
        <w:t xml:space="preserve">.2016 года 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CE02E1" w:rsidRPr="00DF17C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A2063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Обоснование величины предельного (максимального) индекса изменения размера вносимой гражданами платы за коммунальные услуги в муниципальном образовании 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DF17C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tbl>
      <w:tblPr>
        <w:tblW w:w="96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0"/>
        <w:gridCol w:w="6563"/>
      </w:tblGrid>
      <w:tr w:rsidR="00CE02E1" w:rsidRPr="00DF17C1">
        <w:trPr>
          <w:trHeight w:val="456"/>
        </w:trPr>
        <w:tc>
          <w:tcPr>
            <w:tcW w:w="3070" w:type="dxa"/>
          </w:tcPr>
          <w:p w:rsidR="00CE02E1" w:rsidRPr="00DF17C1" w:rsidRDefault="00CE02E1" w:rsidP="00723F95">
            <w:pPr>
              <w:ind w:left="-4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563" w:type="dxa"/>
          </w:tcPr>
          <w:p w:rsidR="00CE02E1" w:rsidRPr="00DF17C1" w:rsidRDefault="00CE02E1" w:rsidP="00723F95">
            <w:pPr>
              <w:ind w:left="-4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>Обоснование величины установленного предельного (максимального) индекса изменения размера вносимой гражданами платы за коммунальные услуги</w:t>
            </w:r>
          </w:p>
        </w:tc>
      </w:tr>
      <w:tr w:rsidR="00CE02E1" w:rsidRPr="00DF17C1">
        <w:trPr>
          <w:trHeight w:val="2023"/>
        </w:trPr>
        <w:tc>
          <w:tcPr>
            <w:tcW w:w="3070" w:type="dxa"/>
          </w:tcPr>
          <w:p w:rsidR="00CE02E1" w:rsidRPr="00DF17C1" w:rsidRDefault="00CE02E1" w:rsidP="00A20635">
            <w:pPr>
              <w:ind w:left="-49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Ускюльского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Татарского района Новосибирской области</w:t>
            </w:r>
          </w:p>
          <w:p w:rsidR="00CE02E1" w:rsidRPr="00DF17C1" w:rsidRDefault="00CE02E1" w:rsidP="00723F95">
            <w:pPr>
              <w:ind w:left="-49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3" w:type="dxa"/>
          </w:tcPr>
          <w:p w:rsidR="00CE02E1" w:rsidRPr="00DF17C1" w:rsidRDefault="00CE02E1" w:rsidP="005F41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департамента по тарифам Новосибирской области  № 85-ТЭ от 15.06.2016 года «Об утверждении норматива потребления коммунальной услуги по отоплению на территории Новосибирской области» норматив потребления тепловой энергии изменился.  Полезный отпуск тепловой энергии населению,  проживающему в домах,  не оборудованных приборами учета тепловой энергии, отпускаемой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МУП «Ускюльское» по ОУН 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 уменьшился за счет снижения нормативов потребления тепловой энергии. </w:t>
            </w:r>
          </w:p>
          <w:p w:rsidR="00CE02E1" w:rsidRPr="00DF17C1" w:rsidRDefault="00CE02E1" w:rsidP="005F417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предоставления качественных услуг населению необходимо установить предельный индекс изменения 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размера вносимой гражданами платы за коммунальные услуги 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Ускюльского</w:t>
            </w:r>
            <w:r w:rsidRPr="00DF17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–17,3%.</w:t>
            </w:r>
          </w:p>
          <w:p w:rsidR="00CE02E1" w:rsidRPr="00DF17C1" w:rsidRDefault="00CE02E1" w:rsidP="005F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2E1" w:rsidRPr="00DF17C1" w:rsidRDefault="00CE02E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Default="00CE02E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Default="00CE02E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Default="00CE02E1" w:rsidP="00C65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993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E02E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E02E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FB7A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E02E1" w:rsidRPr="00DF17C1" w:rsidRDefault="00CE02E1" w:rsidP="00A2063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тринадцатой</w:t>
      </w:r>
      <w:r w:rsidRPr="00DF17C1">
        <w:rPr>
          <w:rFonts w:ascii="Times New Roman" w:hAnsi="Times New Roman" w:cs="Times New Roman"/>
          <w:sz w:val="24"/>
          <w:szCs w:val="24"/>
        </w:rPr>
        <w:t xml:space="preserve">  сессии </w:t>
      </w:r>
    </w:p>
    <w:p w:rsidR="00CE02E1" w:rsidRPr="00DF17C1" w:rsidRDefault="00CE02E1" w:rsidP="00A2063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пятого созыва Совета депутатов </w:t>
      </w:r>
    </w:p>
    <w:p w:rsidR="00CE02E1" w:rsidRPr="00DF17C1" w:rsidRDefault="00CE02E1" w:rsidP="00A2063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DF17C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</w:p>
    <w:p w:rsidR="00CE02E1" w:rsidRPr="00DF17C1" w:rsidRDefault="00CE02E1" w:rsidP="00A2063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E02E1" w:rsidRPr="00DF17C1" w:rsidRDefault="00CE02E1" w:rsidP="00A2063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03.11.</w:t>
      </w:r>
      <w:r w:rsidRPr="00DF17C1">
        <w:rPr>
          <w:rFonts w:ascii="Times New Roman" w:hAnsi="Times New Roman" w:cs="Times New Roman"/>
          <w:sz w:val="24"/>
          <w:szCs w:val="24"/>
        </w:rPr>
        <w:t xml:space="preserve">2016 года 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CE02E1" w:rsidRPr="00DF17C1" w:rsidRDefault="00CE02E1" w:rsidP="005359F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2E1" w:rsidRPr="00DF17C1" w:rsidRDefault="00CE02E1" w:rsidP="005359F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7C1">
        <w:rPr>
          <w:rFonts w:ascii="Times New Roman" w:hAnsi="Times New Roman" w:cs="Times New Roman"/>
          <w:b/>
          <w:bCs/>
          <w:sz w:val="24"/>
          <w:szCs w:val="24"/>
        </w:rPr>
        <w:t xml:space="preserve">ОБРАЩЕНИЕ </w:t>
      </w:r>
    </w:p>
    <w:p w:rsidR="00CE02E1" w:rsidRPr="00DF17C1" w:rsidRDefault="00CE02E1" w:rsidP="009D3D87">
      <w:pPr>
        <w:pStyle w:val="NormalWeb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к</w:t>
      </w:r>
      <w:r w:rsidRPr="00DF17C1">
        <w:rPr>
          <w:rFonts w:ascii="Times New Roman" w:hAnsi="Times New Roman" w:cs="Times New Roman"/>
          <w:b/>
          <w:bCs/>
        </w:rPr>
        <w:t xml:space="preserve"> Губернатору Новосибирской области с инициативой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 об установлении предельного индекса изменения размера вносимой гражданами платы за коммунальные услуги на 2017 год на территории </w:t>
      </w:r>
      <w:r>
        <w:rPr>
          <w:rFonts w:ascii="Times New Roman" w:hAnsi="Times New Roman" w:cs="Times New Roman"/>
          <w:b/>
          <w:bCs/>
          <w:color w:val="000000"/>
        </w:rPr>
        <w:t>Ускюльского</w:t>
      </w:r>
      <w:r w:rsidRPr="00DF17C1">
        <w:rPr>
          <w:rFonts w:ascii="Times New Roman" w:hAnsi="Times New Roman" w:cs="Times New Roman"/>
          <w:b/>
          <w:bCs/>
          <w:color w:val="000000"/>
        </w:rPr>
        <w:t xml:space="preserve"> сельсовета Татарского района Новосибирской области,  превышающего индекс по Новосибирской области более,  чем на предельно допустимую величину отклонения по Новосибирской области</w:t>
      </w:r>
    </w:p>
    <w:p w:rsidR="00CE02E1" w:rsidRPr="00DF17C1" w:rsidRDefault="00CE02E1" w:rsidP="00FB7A60">
      <w:pPr>
        <w:pStyle w:val="NormalWeb"/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DF17C1">
        <w:rPr>
          <w:rFonts w:ascii="Times New Roman" w:hAnsi="Times New Roman" w:cs="Times New Roman"/>
          <w:b/>
          <w:bCs/>
          <w:color w:val="000000"/>
        </w:rPr>
        <w:t>Уважаемый Владимир Филиппович!</w:t>
      </w:r>
    </w:p>
    <w:p w:rsidR="00CE02E1" w:rsidRPr="00DF17C1" w:rsidRDefault="00CE02E1" w:rsidP="000A0A9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Совет депутатов 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DF17C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обращается с инициативой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установлении предельного индекса изменения размера вносимой гражданами платы за коммунальные услуги на 2017 год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Ускюльского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в размере 17,3 %,  превышающего индекс по Новосибирской области более  чем на предельно допустимую величину отклонения по Новосибирской области</w:t>
      </w:r>
      <w:r w:rsidRPr="00DF17C1">
        <w:rPr>
          <w:rFonts w:ascii="Times New Roman" w:hAnsi="Times New Roman" w:cs="Times New Roman"/>
          <w:sz w:val="24"/>
          <w:szCs w:val="24"/>
        </w:rPr>
        <w:t>.</w:t>
      </w:r>
    </w:p>
    <w:p w:rsidR="00CE02E1" w:rsidRPr="00DF17C1" w:rsidRDefault="00CE02E1" w:rsidP="006A09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Основанием для установления по </w:t>
      </w:r>
      <w:r>
        <w:rPr>
          <w:rFonts w:ascii="Times New Roman" w:hAnsi="Times New Roman" w:cs="Times New Roman"/>
          <w:sz w:val="24"/>
          <w:szCs w:val="24"/>
        </w:rPr>
        <w:t>Ускюльскому</w:t>
      </w:r>
      <w:r w:rsidRPr="00DF17C1">
        <w:rPr>
          <w:rFonts w:ascii="Times New Roman" w:hAnsi="Times New Roman" w:cs="Times New Roman"/>
          <w:sz w:val="24"/>
          <w:szCs w:val="24"/>
        </w:rPr>
        <w:t xml:space="preserve"> сельсовету Татарского района Новосибирской области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 xml:space="preserve">предельного индекса изменения размера вносимой гражданами платы за </w:t>
      </w:r>
      <w:r w:rsidRPr="00DF17C1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Pr="00DF17C1">
        <w:rPr>
          <w:rFonts w:ascii="Times New Roman" w:hAnsi="Times New Roman" w:cs="Times New Roman"/>
          <w:color w:val="000000"/>
          <w:sz w:val="24"/>
          <w:szCs w:val="24"/>
        </w:rPr>
        <w:t>на 2017 год</w:t>
      </w:r>
      <w:r w:rsidRPr="00DF17C1">
        <w:rPr>
          <w:rFonts w:ascii="Times New Roman" w:hAnsi="Times New Roman" w:cs="Times New Roman"/>
          <w:sz w:val="24"/>
          <w:szCs w:val="24"/>
        </w:rPr>
        <w:t xml:space="preserve">, превышающего индекс по Новосибирской области, более чем на величину отклонения по Новосибирской области, является установление нормативов потребления коммунальных услуг в соответствии с требованиями законодательства Российской Федерации, в соответствии с п.п. б) п.46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400. </w:t>
      </w:r>
    </w:p>
    <w:p w:rsidR="00CE02E1" w:rsidRPr="00DF17C1" w:rsidRDefault="00CE02E1" w:rsidP="006A09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6A09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6A09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6A09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6A097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A20635">
      <w:pPr>
        <w:tabs>
          <w:tab w:val="left" w:pos="5500"/>
        </w:tabs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E02E1" w:rsidRPr="00DF17C1" w:rsidRDefault="00CE02E1" w:rsidP="00A20635">
      <w:pPr>
        <w:tabs>
          <w:tab w:val="left" w:pos="5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DF17C1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                       </w:t>
      </w:r>
    </w:p>
    <w:p w:rsidR="00CE02E1" w:rsidRPr="00DF17C1" w:rsidRDefault="00CE02E1" w:rsidP="00A20635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Е.А.Полевщикова</w:t>
      </w:r>
    </w:p>
    <w:p w:rsidR="00CE02E1" w:rsidRPr="00DF17C1" w:rsidRDefault="00CE02E1" w:rsidP="000A0A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DF17C1" w:rsidRDefault="00CE02E1" w:rsidP="000A0A9A">
      <w:pPr>
        <w:jc w:val="both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DF17C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E02E1" w:rsidRPr="00DF17C1" w:rsidRDefault="00CE02E1" w:rsidP="000A0A9A">
      <w:pPr>
        <w:jc w:val="both"/>
        <w:rPr>
          <w:rFonts w:ascii="Times New Roman" w:hAnsi="Times New Roman" w:cs="Times New Roman"/>
          <w:sz w:val="24"/>
          <w:szCs w:val="24"/>
        </w:rPr>
      </w:pPr>
      <w:r w:rsidRPr="00DF17C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С.К.Колтышев</w:t>
      </w:r>
    </w:p>
    <w:sectPr w:rsidR="00CE02E1" w:rsidRPr="00DF17C1" w:rsidSect="00FB7A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4B92"/>
    <w:multiLevelType w:val="hybridMultilevel"/>
    <w:tmpl w:val="9B5450A4"/>
    <w:lvl w:ilvl="0" w:tplc="8B62BFEE">
      <w:start w:val="1"/>
      <w:numFmt w:val="decimal"/>
      <w:lvlText w:val="%1."/>
      <w:lvlJc w:val="left"/>
      <w:pPr>
        <w:ind w:left="1827" w:hanging="11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">
    <w:nsid w:val="64C52B7F"/>
    <w:multiLevelType w:val="hybridMultilevel"/>
    <w:tmpl w:val="D87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EC091A"/>
    <w:multiLevelType w:val="hybridMultilevel"/>
    <w:tmpl w:val="D87CA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5F4"/>
    <w:rsid w:val="00005F04"/>
    <w:rsid w:val="000146E4"/>
    <w:rsid w:val="000A0A9A"/>
    <w:rsid w:val="000A1C9B"/>
    <w:rsid w:val="000A526A"/>
    <w:rsid w:val="000E39EB"/>
    <w:rsid w:val="0013342E"/>
    <w:rsid w:val="00185242"/>
    <w:rsid w:val="001C08EE"/>
    <w:rsid w:val="001C1FC3"/>
    <w:rsid w:val="001C682A"/>
    <w:rsid w:val="001F30CA"/>
    <w:rsid w:val="00286512"/>
    <w:rsid w:val="00304C17"/>
    <w:rsid w:val="0032053A"/>
    <w:rsid w:val="0033435D"/>
    <w:rsid w:val="00340383"/>
    <w:rsid w:val="00351108"/>
    <w:rsid w:val="0038650E"/>
    <w:rsid w:val="00444158"/>
    <w:rsid w:val="004923E7"/>
    <w:rsid w:val="004B18AD"/>
    <w:rsid w:val="004C2617"/>
    <w:rsid w:val="004D137A"/>
    <w:rsid w:val="005359FC"/>
    <w:rsid w:val="005B5ECE"/>
    <w:rsid w:val="005F4174"/>
    <w:rsid w:val="00607C88"/>
    <w:rsid w:val="00620DD4"/>
    <w:rsid w:val="006A097C"/>
    <w:rsid w:val="006E59A8"/>
    <w:rsid w:val="00700397"/>
    <w:rsid w:val="007142AE"/>
    <w:rsid w:val="00723F95"/>
    <w:rsid w:val="007335F4"/>
    <w:rsid w:val="00754FEC"/>
    <w:rsid w:val="007551F9"/>
    <w:rsid w:val="0077422B"/>
    <w:rsid w:val="00815658"/>
    <w:rsid w:val="00845DC8"/>
    <w:rsid w:val="008677F0"/>
    <w:rsid w:val="00873D32"/>
    <w:rsid w:val="0091176D"/>
    <w:rsid w:val="00914620"/>
    <w:rsid w:val="009223E1"/>
    <w:rsid w:val="0093272D"/>
    <w:rsid w:val="0099334F"/>
    <w:rsid w:val="009A7D39"/>
    <w:rsid w:val="009B37AE"/>
    <w:rsid w:val="009C3AB5"/>
    <w:rsid w:val="009D3D87"/>
    <w:rsid w:val="00A15D6D"/>
    <w:rsid w:val="00A20635"/>
    <w:rsid w:val="00A973D5"/>
    <w:rsid w:val="00AC6629"/>
    <w:rsid w:val="00B04CBF"/>
    <w:rsid w:val="00B53E7D"/>
    <w:rsid w:val="00BD05D9"/>
    <w:rsid w:val="00C30927"/>
    <w:rsid w:val="00C653CB"/>
    <w:rsid w:val="00C72B2D"/>
    <w:rsid w:val="00C81E4C"/>
    <w:rsid w:val="00CA32E7"/>
    <w:rsid w:val="00CD2696"/>
    <w:rsid w:val="00CE02E1"/>
    <w:rsid w:val="00CE2F82"/>
    <w:rsid w:val="00D40F14"/>
    <w:rsid w:val="00D82F2B"/>
    <w:rsid w:val="00DF17C1"/>
    <w:rsid w:val="00E40FA8"/>
    <w:rsid w:val="00E66133"/>
    <w:rsid w:val="00E84280"/>
    <w:rsid w:val="00EB1349"/>
    <w:rsid w:val="00EE3647"/>
    <w:rsid w:val="00F66F82"/>
    <w:rsid w:val="00FB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4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335F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6A097C"/>
    <w:rPr>
      <w:rFonts w:cs="Calibri"/>
    </w:rPr>
  </w:style>
  <w:style w:type="character" w:styleId="Strong">
    <w:name w:val="Strong"/>
    <w:basedOn w:val="DefaultParagraphFont"/>
    <w:uiPriority w:val="99"/>
    <w:qFormat/>
    <w:locked/>
    <w:rsid w:val="00A2063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375</TotalTime>
  <Pages>3</Pages>
  <Words>861</Words>
  <Characters>4913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Понамарёва А.В</dc:creator>
  <cp:keywords/>
  <dc:description/>
  <cp:lastModifiedBy>User</cp:lastModifiedBy>
  <cp:revision>33</cp:revision>
  <cp:lastPrinted>2016-11-06T04:45:00Z</cp:lastPrinted>
  <dcterms:created xsi:type="dcterms:W3CDTF">2016-10-22T01:25:00Z</dcterms:created>
  <dcterms:modified xsi:type="dcterms:W3CDTF">2016-11-06T04:45:00Z</dcterms:modified>
</cp:coreProperties>
</file>