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98" w:rsidRDefault="00E95A98" w:rsidP="002E4C2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/>
          <w:sz w:val="24"/>
        </w:rPr>
      </w:pPr>
    </w:p>
    <w:p w:rsidR="00E95A98" w:rsidRDefault="00E95A98" w:rsidP="000B0A8A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</w:t>
      </w:r>
    </w:p>
    <w:p w:rsidR="00E95A98" w:rsidRPr="000B0A8A" w:rsidRDefault="00E95A98" w:rsidP="00871917">
      <w:pPr>
        <w:tabs>
          <w:tab w:val="center" w:pos="4955"/>
          <w:tab w:val="left" w:pos="7485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</w:t>
      </w:r>
      <w:r w:rsidRPr="000B0A8A">
        <w:rPr>
          <w:rFonts w:ascii="Times New Roman" w:hAnsi="Times New Roman"/>
          <w:b/>
          <w:bCs/>
        </w:rPr>
        <w:t xml:space="preserve">СОВЕТ ДЕПУТАТОВ </w:t>
      </w:r>
      <w:r>
        <w:rPr>
          <w:rFonts w:ascii="Times New Roman" w:hAnsi="Times New Roman"/>
          <w:b/>
          <w:bCs/>
        </w:rPr>
        <w:t>УСКЮЛЬСКОГО</w:t>
      </w:r>
      <w:r w:rsidRPr="000B0A8A">
        <w:rPr>
          <w:rFonts w:ascii="Times New Roman" w:hAnsi="Times New Roman"/>
          <w:b/>
          <w:bCs/>
        </w:rPr>
        <w:t xml:space="preserve"> СЕЛЬСОВЕТА </w:t>
      </w:r>
    </w:p>
    <w:p w:rsidR="00E95A98" w:rsidRPr="000B0A8A" w:rsidRDefault="00E95A98" w:rsidP="000B0A8A">
      <w:pPr>
        <w:jc w:val="center"/>
        <w:rPr>
          <w:rFonts w:ascii="Times New Roman" w:hAnsi="Times New Roman"/>
          <w:b/>
          <w:bCs/>
        </w:rPr>
      </w:pPr>
      <w:r w:rsidRPr="000B0A8A">
        <w:rPr>
          <w:rFonts w:ascii="Times New Roman" w:hAnsi="Times New Roman"/>
          <w:b/>
          <w:bCs/>
        </w:rPr>
        <w:t>ТАТАРСКОГО РАЙОНА НОВОСИБИРСКОЙ ОБЛАСТИ</w:t>
      </w:r>
    </w:p>
    <w:p w:rsidR="00E95A98" w:rsidRPr="00FB0404" w:rsidRDefault="00E95A98" w:rsidP="000B0A8A">
      <w:pPr>
        <w:rPr>
          <w:b/>
          <w:bCs/>
        </w:rPr>
      </w:pPr>
      <w:r w:rsidRPr="00FB0404">
        <w:t xml:space="preserve">                                                                                                                                                                                </w:t>
      </w:r>
      <w:r w:rsidRPr="00FB0404">
        <w:rPr>
          <w:b/>
          <w:bCs/>
        </w:rPr>
        <w:t xml:space="preserve">                          </w:t>
      </w:r>
    </w:p>
    <w:p w:rsidR="00E95A98" w:rsidRPr="00FB0404" w:rsidRDefault="00E95A98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B0404">
        <w:rPr>
          <w:rFonts w:ascii="Times New Roman" w:hAnsi="Times New Roman"/>
          <w:sz w:val="24"/>
          <w:szCs w:val="24"/>
        </w:rPr>
        <w:t>РЕШЕНИЕ</w:t>
      </w:r>
    </w:p>
    <w:p w:rsidR="00E95A98" w:rsidRDefault="00E95A98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B040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Двадцатой </w:t>
      </w:r>
      <w:r w:rsidRPr="00FB0404">
        <w:rPr>
          <w:rFonts w:ascii="Times New Roman" w:hAnsi="Times New Roman"/>
          <w:sz w:val="24"/>
          <w:szCs w:val="24"/>
        </w:rPr>
        <w:t xml:space="preserve"> сессии  </w:t>
      </w:r>
      <w:r>
        <w:rPr>
          <w:rFonts w:ascii="Times New Roman" w:hAnsi="Times New Roman"/>
          <w:sz w:val="24"/>
          <w:szCs w:val="24"/>
        </w:rPr>
        <w:t>пятого</w:t>
      </w:r>
      <w:r w:rsidRPr="00FB0404">
        <w:rPr>
          <w:rFonts w:ascii="Times New Roman" w:hAnsi="Times New Roman"/>
          <w:sz w:val="24"/>
          <w:szCs w:val="24"/>
        </w:rPr>
        <w:t xml:space="preserve"> созыва /</w:t>
      </w:r>
    </w:p>
    <w:p w:rsidR="00E95A98" w:rsidRPr="00FB0404" w:rsidRDefault="00E95A98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E95A98" w:rsidRDefault="00E95A98" w:rsidP="000B0A8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 28 апреля 2017                                                                                                № 63</w:t>
      </w:r>
    </w:p>
    <w:p w:rsidR="00E95A98" w:rsidRPr="00FB0404" w:rsidRDefault="00E95A98" w:rsidP="000B0A8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E95A98" w:rsidRPr="007E1DCA" w:rsidRDefault="00E95A98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7E1DCA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исполнении бюджета </w:t>
      </w:r>
      <w:r w:rsidRPr="007E1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Ускюльского</w:t>
      </w:r>
      <w:r w:rsidRPr="007E1DCA">
        <w:rPr>
          <w:rFonts w:ascii="Times New Roman" w:hAnsi="Times New Roman"/>
          <w:sz w:val="24"/>
          <w:szCs w:val="24"/>
        </w:rPr>
        <w:t xml:space="preserve"> сельсовета</w:t>
      </w:r>
    </w:p>
    <w:p w:rsidR="00E95A98" w:rsidRPr="00FB0404" w:rsidRDefault="00E95A98" w:rsidP="00681795">
      <w:pPr>
        <w:pStyle w:val="ConsTitle"/>
        <w:widowControl/>
        <w:ind w:right="0"/>
        <w:jc w:val="center"/>
        <w:rPr>
          <w:rFonts w:ascii="Times New Roman" w:hAnsi="Times New Roman"/>
          <w:bCs w:val="0"/>
          <w:szCs w:val="24"/>
        </w:rPr>
      </w:pPr>
      <w:r w:rsidRPr="007E1DCA">
        <w:rPr>
          <w:rFonts w:ascii="Times New Roman" w:hAnsi="Times New Roman"/>
          <w:sz w:val="24"/>
          <w:szCs w:val="24"/>
        </w:rPr>
        <w:t xml:space="preserve">Татарского района </w:t>
      </w:r>
      <w:r w:rsidRPr="007E1DCA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7E1DCA">
        <w:rPr>
          <w:rFonts w:ascii="Times New Roman" w:hAnsi="Times New Roman" w:cs="Times New Roman"/>
          <w:sz w:val="24"/>
          <w:szCs w:val="24"/>
        </w:rPr>
        <w:t>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A98" w:rsidRPr="00FB0404" w:rsidRDefault="00E95A98" w:rsidP="000B0A8A">
      <w:pPr>
        <w:pStyle w:val="10"/>
        <w:spacing w:before="0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1</w:t>
      </w:r>
      <w:r w:rsidRPr="00FB0404">
        <w:rPr>
          <w:rFonts w:ascii="Times New Roman" w:hAnsi="Times New Roman"/>
          <w:szCs w:val="24"/>
        </w:rPr>
        <w:t xml:space="preserve">.Утвердить отчет об исполнении бюджета  </w:t>
      </w:r>
      <w:r>
        <w:rPr>
          <w:rFonts w:ascii="Times New Roman" w:hAnsi="Times New Roman"/>
          <w:szCs w:val="24"/>
        </w:rPr>
        <w:t>Ускюльского</w:t>
      </w:r>
      <w:r w:rsidRPr="00FB0404">
        <w:rPr>
          <w:rFonts w:ascii="Times New Roman" w:hAnsi="Times New Roman"/>
          <w:szCs w:val="24"/>
        </w:rPr>
        <w:t xml:space="preserve"> сельсовета Татарского района </w:t>
      </w:r>
      <w:r>
        <w:rPr>
          <w:rFonts w:ascii="Times New Roman" w:hAnsi="Times New Roman"/>
          <w:szCs w:val="24"/>
        </w:rPr>
        <w:t xml:space="preserve">(далее- местный бюджет) </w:t>
      </w:r>
      <w:r w:rsidRPr="00FB0404">
        <w:rPr>
          <w:rFonts w:ascii="Times New Roman" w:hAnsi="Times New Roman"/>
          <w:szCs w:val="24"/>
        </w:rPr>
        <w:t>за 20</w:t>
      </w:r>
      <w:r>
        <w:rPr>
          <w:rFonts w:ascii="Times New Roman" w:hAnsi="Times New Roman"/>
          <w:szCs w:val="24"/>
        </w:rPr>
        <w:t>16</w:t>
      </w:r>
      <w:r w:rsidRPr="00FB0404">
        <w:rPr>
          <w:rFonts w:ascii="Times New Roman" w:hAnsi="Times New Roman"/>
          <w:szCs w:val="24"/>
        </w:rPr>
        <w:t xml:space="preserve"> год по доходам в сумме </w:t>
      </w:r>
      <w:r>
        <w:rPr>
          <w:rFonts w:ascii="Times New Roman" w:hAnsi="Times New Roman"/>
          <w:szCs w:val="24"/>
        </w:rPr>
        <w:t>10509,0</w:t>
      </w:r>
      <w:r w:rsidRPr="00FB0404">
        <w:rPr>
          <w:rFonts w:ascii="Times New Roman" w:hAnsi="Times New Roman"/>
          <w:szCs w:val="24"/>
        </w:rPr>
        <w:t xml:space="preserve"> тыс. рублей,</w:t>
      </w:r>
      <w:r w:rsidRPr="00A44A33">
        <w:rPr>
          <w:rFonts w:ascii="Times New Roman" w:hAnsi="Times New Roman"/>
          <w:szCs w:val="24"/>
        </w:rPr>
        <w:t xml:space="preserve"> </w:t>
      </w:r>
      <w:r w:rsidRPr="00FB0404">
        <w:rPr>
          <w:rFonts w:ascii="Times New Roman" w:hAnsi="Times New Roman"/>
          <w:szCs w:val="24"/>
        </w:rPr>
        <w:t xml:space="preserve">по расходам в сумме </w:t>
      </w:r>
      <w:r>
        <w:rPr>
          <w:rFonts w:ascii="Times New Roman" w:hAnsi="Times New Roman"/>
          <w:szCs w:val="24"/>
        </w:rPr>
        <w:t>10127,0</w:t>
      </w:r>
      <w:r w:rsidRPr="00FB0404">
        <w:rPr>
          <w:rFonts w:ascii="Times New Roman" w:hAnsi="Times New Roman"/>
          <w:szCs w:val="24"/>
        </w:rPr>
        <w:t xml:space="preserve"> тыс. рублей,  с превышением </w:t>
      </w:r>
      <w:r>
        <w:rPr>
          <w:rFonts w:ascii="Times New Roman" w:hAnsi="Times New Roman"/>
          <w:szCs w:val="24"/>
        </w:rPr>
        <w:t>расходов</w:t>
      </w:r>
      <w:r w:rsidRPr="00FB0404">
        <w:rPr>
          <w:rFonts w:ascii="Times New Roman" w:hAnsi="Times New Roman"/>
          <w:szCs w:val="24"/>
        </w:rPr>
        <w:t xml:space="preserve"> над </w:t>
      </w:r>
      <w:r>
        <w:rPr>
          <w:rFonts w:ascii="Times New Roman" w:hAnsi="Times New Roman"/>
          <w:szCs w:val="24"/>
        </w:rPr>
        <w:t>доходами</w:t>
      </w:r>
      <w:r w:rsidRPr="00FB0404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дефицит местного</w:t>
      </w:r>
      <w:r w:rsidRPr="00FB0404">
        <w:rPr>
          <w:rFonts w:ascii="Times New Roman" w:hAnsi="Times New Roman"/>
          <w:szCs w:val="24"/>
        </w:rPr>
        <w:t xml:space="preserve"> бюджета) в сумме </w:t>
      </w:r>
      <w:r>
        <w:rPr>
          <w:rFonts w:ascii="Times New Roman" w:hAnsi="Times New Roman"/>
          <w:szCs w:val="24"/>
        </w:rPr>
        <w:t>446.6</w:t>
      </w:r>
      <w:r w:rsidRPr="00FB0404">
        <w:rPr>
          <w:rFonts w:ascii="Times New Roman" w:hAnsi="Times New Roman"/>
          <w:szCs w:val="24"/>
        </w:rPr>
        <w:t xml:space="preserve"> тыс. рублей. </w:t>
      </w:r>
    </w:p>
    <w:p w:rsidR="00E95A98" w:rsidRPr="00FB0404" w:rsidRDefault="00E95A98" w:rsidP="000B0A8A">
      <w:pPr>
        <w:pStyle w:val="10"/>
        <w:rPr>
          <w:rFonts w:ascii="Times New Roman" w:hAnsi="Times New Roman"/>
          <w:szCs w:val="24"/>
        </w:rPr>
      </w:pPr>
    </w:p>
    <w:p w:rsidR="00E95A98" w:rsidRPr="00FB0404" w:rsidRDefault="00E95A98" w:rsidP="000B0A8A">
      <w:pPr>
        <w:pStyle w:val="Heading3"/>
        <w:ind w:firstLine="709"/>
        <w:jc w:val="both"/>
        <w:rPr>
          <w:b w:val="0"/>
          <w:bCs w:val="0"/>
        </w:rPr>
      </w:pPr>
      <w:r w:rsidRPr="00FB0404">
        <w:rPr>
          <w:bCs w:val="0"/>
        </w:rPr>
        <w:t>2</w:t>
      </w:r>
      <w:r w:rsidRPr="00FB0404">
        <w:rPr>
          <w:b w:val="0"/>
          <w:bCs w:val="0"/>
        </w:rPr>
        <w:t>.Утвердить кассовое исполнение доход</w:t>
      </w:r>
      <w:r>
        <w:rPr>
          <w:b w:val="0"/>
          <w:bCs w:val="0"/>
        </w:rPr>
        <w:t xml:space="preserve">ов местного бюджета </w:t>
      </w:r>
      <w:r w:rsidRPr="00FB0404">
        <w:rPr>
          <w:b w:val="0"/>
          <w:bCs w:val="0"/>
        </w:rPr>
        <w:t xml:space="preserve"> за 201</w:t>
      </w:r>
      <w:r>
        <w:rPr>
          <w:b w:val="0"/>
          <w:bCs w:val="0"/>
        </w:rPr>
        <w:t xml:space="preserve">6 </w:t>
      </w:r>
      <w:r w:rsidRPr="00FB0404">
        <w:rPr>
          <w:b w:val="0"/>
          <w:bCs w:val="0"/>
        </w:rPr>
        <w:t>год:</w:t>
      </w:r>
    </w:p>
    <w:p w:rsidR="00E95A98" w:rsidRPr="00FB0404" w:rsidRDefault="00E95A98" w:rsidP="006802EF">
      <w:pPr>
        <w:pStyle w:val="Heading3"/>
      </w:pPr>
      <w:r w:rsidRPr="00FB0404">
        <w:t>1) по кодам классификации доходов бюджетов</w:t>
      </w:r>
      <w:r>
        <w:t xml:space="preserve"> (по главным администраторам доходов местного бюджета)</w:t>
      </w:r>
      <w:r w:rsidRPr="00FB0404">
        <w:t xml:space="preserve"> согласно приложению 1 к настоящему решению;</w:t>
      </w:r>
    </w:p>
    <w:p w:rsidR="00E95A98" w:rsidRPr="00FB0404" w:rsidRDefault="00E95A98" w:rsidP="000B0A8A">
      <w:pPr>
        <w:pStyle w:val="Heading3"/>
        <w:ind w:firstLine="709"/>
        <w:jc w:val="both"/>
        <w:rPr>
          <w:b w:val="0"/>
          <w:bCs w:val="0"/>
        </w:rPr>
      </w:pPr>
      <w:r w:rsidRPr="00FB0404">
        <w:rPr>
          <w:b w:val="0"/>
          <w:bCs w:val="0"/>
        </w:rPr>
        <w:t>2) 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E95A98" w:rsidRPr="00FB0404" w:rsidRDefault="00E95A98" w:rsidP="000B0A8A">
      <w:pPr>
        <w:pStyle w:val="10"/>
        <w:rPr>
          <w:rFonts w:ascii="Times New Roman" w:hAnsi="Times New Roman"/>
          <w:szCs w:val="24"/>
        </w:rPr>
      </w:pPr>
    </w:p>
    <w:p w:rsidR="00E95A98" w:rsidRPr="00FB0404" w:rsidRDefault="00E95A98" w:rsidP="000B0A8A">
      <w:pPr>
        <w:pStyle w:val="10"/>
        <w:spacing w:before="0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3</w:t>
      </w:r>
      <w:r w:rsidRPr="00FB0404">
        <w:rPr>
          <w:rFonts w:ascii="Times New Roman" w:hAnsi="Times New Roman"/>
          <w:szCs w:val="24"/>
        </w:rPr>
        <w:t>.Утвердить кассовое исполнение расход</w:t>
      </w:r>
      <w:r>
        <w:rPr>
          <w:rFonts w:ascii="Times New Roman" w:hAnsi="Times New Roman"/>
          <w:szCs w:val="24"/>
        </w:rPr>
        <w:t>ов местного</w:t>
      </w:r>
      <w:r w:rsidRPr="00FB0404">
        <w:rPr>
          <w:rFonts w:ascii="Times New Roman" w:hAnsi="Times New Roman"/>
          <w:szCs w:val="24"/>
        </w:rPr>
        <w:t xml:space="preserve"> бюджета за 201</w:t>
      </w:r>
      <w:r>
        <w:rPr>
          <w:rFonts w:ascii="Times New Roman" w:hAnsi="Times New Roman"/>
          <w:szCs w:val="24"/>
        </w:rPr>
        <w:t>6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E95A98" w:rsidRPr="00FB0404" w:rsidRDefault="00E95A98" w:rsidP="000B0A8A">
      <w:pPr>
        <w:pStyle w:val="Heading3"/>
        <w:ind w:firstLine="709"/>
        <w:jc w:val="both"/>
        <w:rPr>
          <w:b w:val="0"/>
          <w:bCs w:val="0"/>
        </w:rPr>
      </w:pPr>
      <w:r w:rsidRPr="00FB0404">
        <w:rPr>
          <w:b w:val="0"/>
          <w:bCs w:val="0"/>
        </w:rPr>
        <w:t>1) по ведомственной структуре расходов</w:t>
      </w:r>
      <w:r>
        <w:rPr>
          <w:b w:val="0"/>
          <w:bCs w:val="0"/>
        </w:rPr>
        <w:t xml:space="preserve"> местного бюджета</w:t>
      </w:r>
      <w:r w:rsidRPr="00FB0404">
        <w:rPr>
          <w:b w:val="0"/>
          <w:bCs w:val="0"/>
        </w:rPr>
        <w:t xml:space="preserve"> согласно приложению 3 к настоящему решению;</w:t>
      </w:r>
    </w:p>
    <w:p w:rsidR="00E95A98" w:rsidRPr="00FB0404" w:rsidRDefault="00E95A98" w:rsidP="000B0A8A">
      <w:pPr>
        <w:pStyle w:val="Heading3"/>
        <w:ind w:firstLine="709"/>
        <w:jc w:val="both"/>
        <w:rPr>
          <w:b w:val="0"/>
          <w:bCs w:val="0"/>
        </w:rPr>
      </w:pPr>
      <w:r w:rsidRPr="00FB0404">
        <w:rPr>
          <w:b w:val="0"/>
          <w:bCs w:val="0"/>
        </w:rPr>
        <w:t>2) по разделам и подразделам классификации расходов бюджетов согласно приложению 4 к настоящему решению.</w:t>
      </w:r>
    </w:p>
    <w:p w:rsidR="00E95A98" w:rsidRPr="00FB0404" w:rsidRDefault="00E95A98" w:rsidP="000B0A8A">
      <w:pPr>
        <w:pStyle w:val="10"/>
        <w:rPr>
          <w:rFonts w:ascii="Times New Roman" w:hAnsi="Times New Roman"/>
          <w:szCs w:val="24"/>
        </w:rPr>
      </w:pPr>
    </w:p>
    <w:p w:rsidR="00E95A98" w:rsidRPr="00FB0404" w:rsidRDefault="00E95A98" w:rsidP="000B0A8A">
      <w:pPr>
        <w:pStyle w:val="10"/>
        <w:spacing w:before="0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4</w:t>
      </w:r>
      <w:r w:rsidRPr="00FB0404">
        <w:rPr>
          <w:rFonts w:ascii="Times New Roman" w:hAnsi="Times New Roman"/>
          <w:szCs w:val="24"/>
        </w:rPr>
        <w:t>.Утвердить кассовое исполнение по  источник</w:t>
      </w:r>
      <w:r>
        <w:rPr>
          <w:rFonts w:ascii="Times New Roman" w:hAnsi="Times New Roman"/>
          <w:szCs w:val="24"/>
        </w:rPr>
        <w:t>ов</w:t>
      </w:r>
      <w:r w:rsidRPr="00FB0404">
        <w:rPr>
          <w:rFonts w:ascii="Times New Roman" w:hAnsi="Times New Roman"/>
          <w:szCs w:val="24"/>
        </w:rPr>
        <w:t xml:space="preserve"> финансирования дефицита </w:t>
      </w:r>
      <w:r>
        <w:rPr>
          <w:rFonts w:ascii="Times New Roman" w:hAnsi="Times New Roman"/>
          <w:szCs w:val="24"/>
        </w:rPr>
        <w:t xml:space="preserve">местного </w:t>
      </w:r>
      <w:r w:rsidRPr="00FB0404">
        <w:rPr>
          <w:rFonts w:ascii="Times New Roman" w:hAnsi="Times New Roman"/>
          <w:szCs w:val="24"/>
        </w:rPr>
        <w:t>бюджета за 201</w:t>
      </w:r>
      <w:r>
        <w:rPr>
          <w:rFonts w:ascii="Times New Roman" w:hAnsi="Times New Roman"/>
          <w:szCs w:val="24"/>
        </w:rPr>
        <w:t>6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E95A98" w:rsidRPr="00FB0404" w:rsidRDefault="00E95A98" w:rsidP="000B0A8A">
      <w:pPr>
        <w:pStyle w:val="10"/>
        <w:spacing w:before="0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>1) по кодам классификации источников финансирования дефицит</w:t>
      </w:r>
      <w:r>
        <w:rPr>
          <w:rFonts w:ascii="Times New Roman" w:hAnsi="Times New Roman"/>
          <w:szCs w:val="24"/>
        </w:rPr>
        <w:t xml:space="preserve">ов </w:t>
      </w:r>
      <w:r w:rsidRPr="00FB0404">
        <w:rPr>
          <w:rFonts w:ascii="Times New Roman" w:hAnsi="Times New Roman"/>
          <w:szCs w:val="24"/>
        </w:rPr>
        <w:t>бюджет</w:t>
      </w:r>
      <w:r>
        <w:rPr>
          <w:rFonts w:ascii="Times New Roman" w:hAnsi="Times New Roman"/>
          <w:szCs w:val="24"/>
        </w:rPr>
        <w:t>ов (по главным администраторам источников финансирования дефицита местного бюджета)</w:t>
      </w:r>
      <w:r w:rsidRPr="00FB0404">
        <w:rPr>
          <w:rFonts w:ascii="Times New Roman" w:hAnsi="Times New Roman"/>
          <w:szCs w:val="24"/>
        </w:rPr>
        <w:t xml:space="preserve"> согласно приложению 5 к настоящему решению;</w:t>
      </w:r>
    </w:p>
    <w:p w:rsidR="00E95A98" w:rsidRPr="000B0A8A" w:rsidRDefault="00E95A98" w:rsidP="000B0A8A">
      <w:pPr>
        <w:pStyle w:val="10"/>
        <w:spacing w:before="0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 xml:space="preserve">2) по кодам групп, подгрупп, статей, видов источников финансирования дефицитов </w:t>
      </w:r>
      <w:r w:rsidRPr="000B0A8A">
        <w:rPr>
          <w:rFonts w:ascii="Times New Roman" w:hAnsi="Times New Roman"/>
          <w:szCs w:val="24"/>
        </w:rPr>
        <w:t>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6 к настоящему решению.</w:t>
      </w:r>
    </w:p>
    <w:p w:rsidR="00E95A98" w:rsidRPr="000B0A8A" w:rsidRDefault="00E95A98" w:rsidP="000B0A8A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b/>
          <w:sz w:val="24"/>
          <w:szCs w:val="24"/>
        </w:rPr>
        <w:t>5</w:t>
      </w:r>
      <w:r w:rsidRPr="000B0A8A">
        <w:rPr>
          <w:rFonts w:ascii="Times New Roman" w:hAnsi="Times New Roman"/>
          <w:sz w:val="24"/>
          <w:szCs w:val="24"/>
        </w:rPr>
        <w:t xml:space="preserve">.Настоящее решение вступает в силу со дня, следующего за днем его официального опубликования в газете « </w:t>
      </w:r>
      <w:r>
        <w:rPr>
          <w:rFonts w:ascii="Times New Roman" w:hAnsi="Times New Roman"/>
          <w:sz w:val="24"/>
          <w:szCs w:val="24"/>
        </w:rPr>
        <w:t>Ускюльский</w:t>
      </w:r>
      <w:r w:rsidRPr="000B0A8A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 и размещению на официальном сайте муниципального образования.</w:t>
      </w:r>
    </w:p>
    <w:p w:rsidR="00E95A98" w:rsidRDefault="00E95A98" w:rsidP="003638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Ускюльского сельсовета </w:t>
      </w:r>
    </w:p>
    <w:p w:rsidR="00E95A98" w:rsidRDefault="00E95A98" w:rsidP="000B0A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области:                               С.К. Колтышев</w:t>
      </w:r>
    </w:p>
    <w:p w:rsidR="00E95A98" w:rsidRDefault="00E95A98" w:rsidP="000B0A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депутатов:                                                   Е.А. Полевщикова</w:t>
      </w:r>
    </w:p>
    <w:p w:rsidR="00E95A98" w:rsidRPr="000B0A8A" w:rsidRDefault="00E95A98" w:rsidP="00363830">
      <w:pPr>
        <w:ind w:left="1122"/>
        <w:jc w:val="right"/>
        <w:rPr>
          <w:rFonts w:ascii="Times New Roman" w:hAnsi="Times New Roman"/>
          <w:bCs/>
          <w:sz w:val="24"/>
          <w:szCs w:val="24"/>
        </w:rPr>
      </w:pPr>
      <w:r w:rsidRPr="000B0A8A">
        <w:rPr>
          <w:rFonts w:ascii="Times New Roman" w:hAnsi="Times New Roman"/>
          <w:sz w:val="24"/>
          <w:szCs w:val="24"/>
        </w:rPr>
        <w:t xml:space="preserve">                   </w:t>
      </w:r>
      <w:r w:rsidRPr="000B0A8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681795">
        <w:rPr>
          <w:rFonts w:ascii="Times New Roman" w:hAnsi="Times New Roman"/>
          <w:bCs/>
          <w:sz w:val="24"/>
          <w:szCs w:val="24"/>
        </w:rPr>
        <w:t>П</w:t>
      </w:r>
      <w:r w:rsidRPr="000B0A8A">
        <w:rPr>
          <w:rFonts w:ascii="Times New Roman" w:hAnsi="Times New Roman"/>
          <w:bCs/>
          <w:sz w:val="24"/>
          <w:szCs w:val="24"/>
        </w:rPr>
        <w:t>риложение № 1</w:t>
      </w:r>
    </w:p>
    <w:p w:rsidR="00E95A98" w:rsidRPr="000B0A8A" w:rsidRDefault="00E95A98" w:rsidP="00363830">
      <w:pPr>
        <w:jc w:val="right"/>
        <w:rPr>
          <w:rFonts w:ascii="Times New Roman" w:hAnsi="Times New Roman"/>
          <w:bCs/>
          <w:sz w:val="24"/>
          <w:szCs w:val="24"/>
        </w:rPr>
      </w:pPr>
      <w:r w:rsidRPr="000B0A8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К  решению</w:t>
      </w:r>
      <w:r>
        <w:rPr>
          <w:rFonts w:ascii="Times New Roman" w:hAnsi="Times New Roman"/>
          <w:bCs/>
          <w:sz w:val="24"/>
          <w:szCs w:val="24"/>
        </w:rPr>
        <w:t xml:space="preserve"> 20</w:t>
      </w:r>
      <w:r w:rsidRPr="000B0A8A">
        <w:rPr>
          <w:rFonts w:ascii="Times New Roman" w:hAnsi="Times New Roman"/>
          <w:bCs/>
          <w:sz w:val="24"/>
          <w:szCs w:val="24"/>
        </w:rPr>
        <w:t xml:space="preserve">   сессии  </w:t>
      </w:r>
      <w:r>
        <w:rPr>
          <w:rFonts w:ascii="Times New Roman" w:hAnsi="Times New Roman"/>
          <w:bCs/>
          <w:sz w:val="24"/>
          <w:szCs w:val="24"/>
        </w:rPr>
        <w:t>пятого</w:t>
      </w:r>
      <w:r w:rsidRPr="000B0A8A">
        <w:rPr>
          <w:rFonts w:ascii="Times New Roman" w:hAnsi="Times New Roman"/>
          <w:bCs/>
          <w:sz w:val="24"/>
          <w:szCs w:val="24"/>
        </w:rPr>
        <w:t xml:space="preserve"> созыва</w:t>
      </w:r>
    </w:p>
    <w:p w:rsidR="00E95A98" w:rsidRPr="000B0A8A" w:rsidRDefault="00E95A98" w:rsidP="00363830">
      <w:pPr>
        <w:jc w:val="right"/>
        <w:rPr>
          <w:rFonts w:ascii="Times New Roman" w:hAnsi="Times New Roman"/>
          <w:bCs/>
          <w:sz w:val="24"/>
          <w:szCs w:val="24"/>
        </w:rPr>
      </w:pPr>
      <w:r w:rsidRPr="000B0A8A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0B0A8A">
        <w:rPr>
          <w:rFonts w:ascii="Times New Roman" w:hAnsi="Times New Roman"/>
          <w:bCs/>
          <w:sz w:val="24"/>
          <w:szCs w:val="24"/>
        </w:rPr>
        <w:t xml:space="preserve"> Ускюльского совета депутатов  от  </w:t>
      </w:r>
      <w:r>
        <w:rPr>
          <w:rFonts w:ascii="Times New Roman" w:hAnsi="Times New Roman"/>
          <w:bCs/>
          <w:sz w:val="24"/>
          <w:szCs w:val="24"/>
        </w:rPr>
        <w:t>28.04.2017</w:t>
      </w:r>
      <w:r w:rsidRPr="000B0A8A"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 xml:space="preserve"> № 63</w:t>
      </w:r>
    </w:p>
    <w:p w:rsidR="00E95A98" w:rsidRDefault="00E95A98" w:rsidP="00363830">
      <w:pPr>
        <w:jc w:val="center"/>
        <w:rPr>
          <w:rFonts w:ascii="Times New Roman" w:hAnsi="Times New Roman"/>
          <w:sz w:val="24"/>
          <w:szCs w:val="24"/>
        </w:rPr>
      </w:pPr>
    </w:p>
    <w:p w:rsidR="00E95A98" w:rsidRPr="000B0A8A" w:rsidRDefault="00E95A98" w:rsidP="00363830">
      <w:pPr>
        <w:jc w:val="center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E95A98" w:rsidRPr="000B0A8A" w:rsidRDefault="00E95A98" w:rsidP="0036383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0A8A">
        <w:rPr>
          <w:rFonts w:ascii="Times New Roman" w:hAnsi="Times New Roman"/>
          <w:b/>
          <w:bCs/>
          <w:sz w:val="24"/>
          <w:szCs w:val="24"/>
        </w:rPr>
        <w:t xml:space="preserve">Кассовое исполнение доходов местного бюджета за </w:t>
      </w:r>
      <w:r>
        <w:rPr>
          <w:rFonts w:ascii="Times New Roman" w:hAnsi="Times New Roman"/>
          <w:b/>
          <w:bCs/>
          <w:sz w:val="24"/>
          <w:szCs w:val="24"/>
        </w:rPr>
        <w:t>2016</w:t>
      </w:r>
      <w:r w:rsidRPr="000B0A8A">
        <w:rPr>
          <w:rFonts w:ascii="Times New Roman" w:hAnsi="Times New Roman"/>
          <w:b/>
          <w:bCs/>
          <w:sz w:val="24"/>
          <w:szCs w:val="24"/>
        </w:rPr>
        <w:t xml:space="preserve"> год по кодам классификации доходов бюджетов (по главным администраторам доходов местного бюджета)</w:t>
      </w:r>
    </w:p>
    <w:p w:rsidR="00E95A98" w:rsidRPr="00363830" w:rsidRDefault="00E95A98" w:rsidP="0036383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8086F"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363830">
        <w:rPr>
          <w:rFonts w:ascii="Times New Roman" w:hAnsi="Times New Roman"/>
          <w:b/>
          <w:bCs/>
          <w:sz w:val="24"/>
          <w:szCs w:val="24"/>
        </w:rPr>
        <w:t>Тыс.руб.</w:t>
      </w:r>
    </w:p>
    <w:tbl>
      <w:tblPr>
        <w:tblW w:w="10064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10"/>
        <w:gridCol w:w="2392"/>
        <w:gridCol w:w="5528"/>
        <w:gridCol w:w="1134"/>
      </w:tblGrid>
      <w:tr w:rsidR="00E95A98" w:rsidRPr="00363830" w:rsidTr="00681795">
        <w:trPr>
          <w:trHeight w:val="897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pStyle w:val="Heading2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Код</w:t>
            </w:r>
          </w:p>
          <w:p w:rsidR="00E95A98" w:rsidRPr="00363830" w:rsidRDefault="00E95A98" w:rsidP="00363830">
            <w:pPr>
              <w:pStyle w:val="Heading2"/>
              <w:ind w:left="0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 xml:space="preserve">бюджетной классификации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98" w:rsidRPr="00363830" w:rsidRDefault="00E95A98" w:rsidP="00363830">
            <w:pPr>
              <w:pStyle w:val="Heading1"/>
              <w:ind w:left="0"/>
              <w:jc w:val="left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95A98" w:rsidRPr="00363830" w:rsidRDefault="00E95A98" w:rsidP="008A1E6E">
            <w:pPr>
              <w:ind w:right="-4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Кассовое исполнение </w:t>
            </w:r>
          </w:p>
        </w:tc>
      </w:tr>
      <w:tr w:rsidR="00E95A98" w:rsidRPr="00363830" w:rsidTr="00681795">
        <w:trPr>
          <w:trHeight w:val="871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Главного </w:t>
            </w:r>
          </w:p>
          <w:p w:rsidR="00E95A98" w:rsidRPr="00363830" w:rsidRDefault="00E95A98" w:rsidP="00363830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админис-</w:t>
            </w:r>
          </w:p>
          <w:p w:rsidR="00E95A98" w:rsidRPr="00363830" w:rsidRDefault="00E95A98" w:rsidP="00363830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тратора</w:t>
            </w:r>
          </w:p>
          <w:p w:rsidR="00E95A98" w:rsidRPr="00363830" w:rsidRDefault="00E95A98" w:rsidP="00363830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доходов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pStyle w:val="Heading2"/>
              <w:ind w:left="0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363830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363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A98" w:rsidRPr="00363830" w:rsidTr="00681795">
        <w:trPr>
          <w:trHeight w:val="262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907B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ДОХОДЫ-ВСЕГО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8768F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10509.0</w:t>
            </w:r>
          </w:p>
        </w:tc>
      </w:tr>
      <w:tr w:rsidR="00E95A98" w:rsidRPr="00363830" w:rsidTr="00681795">
        <w:trPr>
          <w:trHeight w:val="546"/>
        </w:trPr>
        <w:tc>
          <w:tcPr>
            <w:tcW w:w="10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95E3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98" w:rsidRPr="00363830" w:rsidRDefault="00E95A98" w:rsidP="008A1E6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Ускюльского</w:t>
            </w: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5A98" w:rsidRPr="00363830" w:rsidRDefault="00E95A98" w:rsidP="00BE2B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9828.0</w:t>
            </w:r>
          </w:p>
        </w:tc>
      </w:tr>
      <w:tr w:rsidR="00E95A98" w:rsidRPr="00363830" w:rsidTr="00681795">
        <w:trPr>
          <w:trHeight w:val="810"/>
        </w:trPr>
        <w:tc>
          <w:tcPr>
            <w:tcW w:w="10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95E3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2 02 01001 10 0000 151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98" w:rsidRPr="00363830" w:rsidRDefault="00E95A98" w:rsidP="00363830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5A98" w:rsidRPr="00363830" w:rsidRDefault="00E95A98" w:rsidP="00B53E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2198.7</w:t>
            </w:r>
          </w:p>
        </w:tc>
      </w:tr>
      <w:tr w:rsidR="00E95A98" w:rsidRPr="00363830" w:rsidTr="00681795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95E3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2 02 02999 10 0000 151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A98" w:rsidRPr="00363830" w:rsidRDefault="00E95A98" w:rsidP="00363830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B53E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5272.0</w:t>
            </w:r>
          </w:p>
        </w:tc>
      </w:tr>
      <w:tr w:rsidR="00E95A98" w:rsidRPr="00363830" w:rsidTr="00681795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95E3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2 02 03015 10 0000 151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363830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3638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84.2</w:t>
            </w:r>
          </w:p>
        </w:tc>
      </w:tr>
      <w:tr w:rsidR="00E95A98" w:rsidRPr="00363830" w:rsidTr="00681795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95E3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2 02 03024 10 0000 151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363830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2D3248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95A98" w:rsidRPr="00363830" w:rsidTr="00681795">
        <w:trPr>
          <w:trHeight w:val="1149"/>
        </w:trPr>
        <w:tc>
          <w:tcPr>
            <w:tcW w:w="10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95E3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8A1E6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2 02 04012 10 0000 15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98" w:rsidRPr="00363830" w:rsidRDefault="00E95A98" w:rsidP="00363830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95A98" w:rsidRPr="00363830" w:rsidRDefault="00E95A98" w:rsidP="002D32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1733.0</w:t>
            </w:r>
          </w:p>
        </w:tc>
      </w:tr>
      <w:tr w:rsidR="00E95A98" w:rsidRPr="00363830" w:rsidTr="00681795">
        <w:trPr>
          <w:trHeight w:val="1308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F77A3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95E3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2 02 0401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 xml:space="preserve">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B95E3B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бюджетам поселений </w:t>
            </w:r>
            <w:r>
              <w:rPr>
                <w:rFonts w:ascii="Times New Roman" w:hAnsi="Times New Roman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2D32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299.1</w:t>
            </w:r>
          </w:p>
        </w:tc>
      </w:tr>
      <w:tr w:rsidR="00E95A98" w:rsidRPr="00363830" w:rsidTr="002D3248">
        <w:trPr>
          <w:trHeight w:val="841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F77A3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2D32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5030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 xml:space="preserve"> 10 0000 1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B95E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Default="00E95A98" w:rsidP="002D32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138.6</w:t>
            </w:r>
          </w:p>
        </w:tc>
      </w:tr>
      <w:tr w:rsidR="00E95A98" w:rsidRPr="00363830" w:rsidTr="00681795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5C56B5" w:rsidRDefault="00E95A98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5C56B5" w:rsidRDefault="00E95A98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5C56B5" w:rsidRDefault="00E95A98" w:rsidP="00363830">
            <w:pPr>
              <w:rPr>
                <w:rFonts w:ascii="Times New Roman" w:hAnsi="Times New Roman"/>
                <w:sz w:val="20"/>
                <w:szCs w:val="20"/>
              </w:rPr>
            </w:pPr>
            <w:r w:rsidRPr="005C56B5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 находящегося в оперативном управлении органов управления поселений и созданных ими учреждений (за исключением муниципальных бюджетных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5C56B5" w:rsidRDefault="00E95A98" w:rsidP="002D3248">
            <w:pPr>
              <w:rPr>
                <w:rFonts w:ascii="Times New Roman" w:hAnsi="Times New Roman"/>
                <w:sz w:val="20"/>
                <w:szCs w:val="20"/>
              </w:rPr>
            </w:pPr>
            <w:r w:rsidRPr="005C56B5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C56B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95A98" w:rsidRPr="00363830" w:rsidTr="00681795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8609C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 xml:space="preserve"> 10 0000 1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8609C6" w:rsidRDefault="00E95A98" w:rsidP="00363830">
            <w:pPr>
              <w:rPr>
                <w:rFonts w:ascii="Times New Roman" w:hAnsi="Times New Roman"/>
                <w:sz w:val="20"/>
                <w:szCs w:val="20"/>
              </w:rPr>
            </w:pPr>
            <w:r w:rsidRPr="008609C6">
              <w:rPr>
                <w:rFonts w:ascii="Times New Roman" w:hAnsi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Default="00E95A98" w:rsidP="008609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10.9</w:t>
            </w:r>
          </w:p>
        </w:tc>
      </w:tr>
      <w:tr w:rsidR="00E95A98" w:rsidRPr="00363830" w:rsidTr="00681795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3638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8609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290.0</w:t>
            </w:r>
          </w:p>
        </w:tc>
      </w:tr>
      <w:tr w:rsidR="00E95A98" w:rsidRPr="00363830" w:rsidTr="00681795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9B7121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8609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150.1</w:t>
            </w:r>
          </w:p>
        </w:tc>
      </w:tr>
      <w:tr w:rsidR="00E95A98" w:rsidRPr="00363830" w:rsidTr="00681795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2D32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1 01 020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33070E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полученных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физически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/>
                <w:sz w:val="20"/>
                <w:szCs w:val="20"/>
              </w:rPr>
              <w:t>ами в соответствии со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статьей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Налогового кодекса Российской  Федерации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5C56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</w:tr>
      <w:tr w:rsidR="00E95A98" w:rsidRPr="00363830" w:rsidTr="00681795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71BA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371BA3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2D32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</w:tr>
      <w:tr w:rsidR="00E95A98" w:rsidRPr="00363830" w:rsidTr="00681795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E5FC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363830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2D32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123.5</w:t>
            </w:r>
          </w:p>
        </w:tc>
      </w:tr>
      <w:tr w:rsidR="00E95A98" w:rsidRPr="00363830" w:rsidTr="00681795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E5FC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363830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2D32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14.5</w:t>
            </w:r>
          </w:p>
        </w:tc>
      </w:tr>
      <w:tr w:rsidR="00E95A98" w:rsidRPr="00363830" w:rsidTr="00681795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BE5CE6" w:rsidRDefault="00E95A98" w:rsidP="00BE5CE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5CE6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BE5CE6" w:rsidRDefault="00E95A98" w:rsidP="00BE5C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BE5CE6" w:rsidRDefault="00E95A98" w:rsidP="00BE2BEE">
            <w:pPr>
              <w:jc w:val="both"/>
              <w:rPr>
                <w:rFonts w:ascii="Times New Roman" w:hAnsi="Times New Roman"/>
                <w:b/>
              </w:rPr>
            </w:pPr>
            <w:r w:rsidRPr="00BE5CE6">
              <w:rPr>
                <w:rFonts w:ascii="Times New Roman" w:hAnsi="Times New Roman"/>
                <w:b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BE5CE6" w:rsidRDefault="00E95A98" w:rsidP="008609C6">
            <w:pPr>
              <w:jc w:val="both"/>
              <w:rPr>
                <w:rFonts w:ascii="Times New Roman" w:hAnsi="Times New Roman"/>
                <w:b/>
              </w:rPr>
            </w:pPr>
            <w:r w:rsidRPr="00BE5CE6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80</w:t>
            </w:r>
            <w:r w:rsidRPr="00BE5CE6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E95A98" w:rsidRPr="00363830" w:rsidTr="00681795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E5CE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BE5CE6" w:rsidRDefault="00E95A98" w:rsidP="00BE5C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BE5CE6" w:rsidRDefault="00E95A98" w:rsidP="00BE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Default="00E95A98" w:rsidP="008609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130.0</w:t>
            </w:r>
          </w:p>
        </w:tc>
      </w:tr>
      <w:tr w:rsidR="00E95A98" w:rsidRPr="00363830" w:rsidTr="00681795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E5CE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BE5CE6" w:rsidRDefault="00E95A98" w:rsidP="00BE5C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BE5CE6" w:rsidRDefault="00E95A98" w:rsidP="00BE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Default="00E95A98" w:rsidP="00BE5C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</w:tr>
      <w:tr w:rsidR="00E95A98" w:rsidRPr="00363830" w:rsidTr="00681795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E5CE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BE5CE6" w:rsidRDefault="00E95A98" w:rsidP="00BE5C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BE5CE6" w:rsidRDefault="00E95A98" w:rsidP="00BE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Default="00E95A98" w:rsidP="008609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267.4</w:t>
            </w:r>
          </w:p>
        </w:tc>
      </w:tr>
      <w:tr w:rsidR="00E95A98" w:rsidRPr="00363830" w:rsidTr="00681795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E5CE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BE5CE6" w:rsidRDefault="00E95A98" w:rsidP="00BE5CE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BE5CE6" w:rsidRDefault="00E95A98" w:rsidP="00BE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E95A98" w:rsidRPr="00BE5CE6" w:rsidRDefault="00E95A98" w:rsidP="00BE5CE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E6">
              <w:rPr>
                <w:rFonts w:ascii="Times New Roman" w:hAnsi="Times New Roman"/>
                <w:color w:val="000000"/>
                <w:sz w:val="20"/>
                <w:szCs w:val="20"/>
              </w:rPr>
              <w:t>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Default="00E95A98" w:rsidP="008609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-19.2</w:t>
            </w:r>
          </w:p>
        </w:tc>
      </w:tr>
    </w:tbl>
    <w:p w:rsidR="00E95A98" w:rsidRDefault="00E95A98" w:rsidP="00363830">
      <w:pPr>
        <w:sectPr w:rsidR="00E95A98" w:rsidSect="00681795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E95A98" w:rsidRPr="000B0A8A" w:rsidRDefault="00E95A98" w:rsidP="009F02FD">
      <w:pPr>
        <w:jc w:val="right"/>
        <w:rPr>
          <w:rFonts w:ascii="Times New Roman" w:hAnsi="Times New Roman"/>
          <w:bCs/>
          <w:sz w:val="24"/>
          <w:szCs w:val="24"/>
        </w:rPr>
      </w:pPr>
      <w:r w:rsidRPr="00363830">
        <w:rPr>
          <w:rFonts w:ascii="Times New Roman" w:hAnsi="Times New Roman"/>
          <w:sz w:val="20"/>
          <w:szCs w:val="20"/>
        </w:rPr>
        <w:t xml:space="preserve">ПРИЛОЖЕНИЕ № 2                                                                                                              </w:t>
      </w:r>
      <w:r w:rsidRPr="00363830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</w:t>
      </w:r>
      <w:r w:rsidRPr="000B0A8A">
        <w:rPr>
          <w:rFonts w:ascii="Times New Roman" w:hAnsi="Times New Roman"/>
          <w:bCs/>
          <w:sz w:val="24"/>
          <w:szCs w:val="24"/>
        </w:rPr>
        <w:t>К  решению</w:t>
      </w:r>
      <w:r>
        <w:rPr>
          <w:rFonts w:ascii="Times New Roman" w:hAnsi="Times New Roman"/>
          <w:bCs/>
          <w:sz w:val="24"/>
          <w:szCs w:val="24"/>
        </w:rPr>
        <w:t xml:space="preserve"> 20</w:t>
      </w:r>
      <w:r w:rsidRPr="000B0A8A">
        <w:rPr>
          <w:rFonts w:ascii="Times New Roman" w:hAnsi="Times New Roman"/>
          <w:bCs/>
          <w:sz w:val="24"/>
          <w:szCs w:val="24"/>
        </w:rPr>
        <w:t xml:space="preserve">   сессии  </w:t>
      </w:r>
      <w:r>
        <w:rPr>
          <w:rFonts w:ascii="Times New Roman" w:hAnsi="Times New Roman"/>
          <w:bCs/>
          <w:sz w:val="24"/>
          <w:szCs w:val="24"/>
        </w:rPr>
        <w:t>пятого</w:t>
      </w:r>
      <w:r w:rsidRPr="000B0A8A">
        <w:rPr>
          <w:rFonts w:ascii="Times New Roman" w:hAnsi="Times New Roman"/>
          <w:bCs/>
          <w:sz w:val="24"/>
          <w:szCs w:val="24"/>
        </w:rPr>
        <w:t xml:space="preserve"> созыва</w:t>
      </w:r>
    </w:p>
    <w:p w:rsidR="00E95A98" w:rsidRPr="000B0A8A" w:rsidRDefault="00E95A98" w:rsidP="009F02FD">
      <w:pPr>
        <w:jc w:val="right"/>
        <w:rPr>
          <w:rFonts w:ascii="Times New Roman" w:hAnsi="Times New Roman"/>
          <w:bCs/>
          <w:sz w:val="24"/>
          <w:szCs w:val="24"/>
        </w:rPr>
      </w:pPr>
      <w:r w:rsidRPr="000B0A8A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0B0A8A">
        <w:rPr>
          <w:rFonts w:ascii="Times New Roman" w:hAnsi="Times New Roman"/>
          <w:bCs/>
          <w:sz w:val="24"/>
          <w:szCs w:val="24"/>
        </w:rPr>
        <w:t xml:space="preserve"> Ускюльского совета депутатов  от  </w:t>
      </w:r>
      <w:r>
        <w:rPr>
          <w:rFonts w:ascii="Times New Roman" w:hAnsi="Times New Roman"/>
          <w:bCs/>
          <w:sz w:val="24"/>
          <w:szCs w:val="24"/>
        </w:rPr>
        <w:t>28.04.2017</w:t>
      </w:r>
      <w:r w:rsidRPr="000B0A8A"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 xml:space="preserve"> № 63</w:t>
      </w:r>
    </w:p>
    <w:p w:rsidR="00E95A98" w:rsidRDefault="00E95A98" w:rsidP="008B039E">
      <w:pPr>
        <w:tabs>
          <w:tab w:val="left" w:pos="1185"/>
          <w:tab w:val="right" w:pos="9780"/>
        </w:tabs>
        <w:rPr>
          <w:b/>
        </w:rPr>
      </w:pPr>
    </w:p>
    <w:p w:rsidR="00E95A98" w:rsidRDefault="00E95A98" w:rsidP="00363830">
      <w:pPr>
        <w:ind w:left="1122"/>
        <w:rPr>
          <w:rFonts w:ascii="Times New Roman" w:hAnsi="Times New Roman"/>
          <w:b/>
          <w:sz w:val="20"/>
          <w:szCs w:val="20"/>
        </w:rPr>
      </w:pPr>
      <w:r w:rsidRPr="00363830">
        <w:rPr>
          <w:rFonts w:ascii="Times New Roman" w:hAnsi="Times New Roman"/>
          <w:b/>
          <w:sz w:val="20"/>
          <w:szCs w:val="20"/>
        </w:rPr>
        <w:t>Кассовое исполнение по доходам местного бюджета за 201</w:t>
      </w:r>
      <w:r>
        <w:rPr>
          <w:rFonts w:ascii="Times New Roman" w:hAnsi="Times New Roman"/>
          <w:b/>
          <w:sz w:val="20"/>
          <w:szCs w:val="20"/>
        </w:rPr>
        <w:t>6</w:t>
      </w:r>
      <w:r w:rsidRPr="00363830">
        <w:rPr>
          <w:rFonts w:ascii="Times New Roman" w:hAnsi="Times New Roman"/>
          <w:b/>
          <w:sz w:val="20"/>
          <w:szCs w:val="20"/>
        </w:rPr>
        <w:t xml:space="preserve"> год по кодам видов доходов, подвидов доходов, классификации сектора государственного управления, относящихся к доходам бюджета </w:t>
      </w:r>
      <w:r w:rsidRPr="00D8086F">
        <w:rPr>
          <w:b/>
        </w:rPr>
        <w:t xml:space="preserve">                                                        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</w:p>
    <w:p w:rsidR="00E95A98" w:rsidRDefault="00E95A98" w:rsidP="00363830">
      <w:pPr>
        <w:ind w:left="112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Тыс.руб.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6521"/>
        <w:gridCol w:w="957"/>
      </w:tblGrid>
      <w:tr w:rsidR="00E95A98" w:rsidRPr="00363830" w:rsidTr="008A1E6E">
        <w:trPr>
          <w:trHeight w:val="897"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8B039E">
            <w:pPr>
              <w:pStyle w:val="Heading2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363830">
              <w:rPr>
                <w:sz w:val="20"/>
                <w:szCs w:val="20"/>
              </w:rPr>
              <w:t>Код</w:t>
            </w:r>
          </w:p>
          <w:p w:rsidR="00E95A98" w:rsidRPr="00363830" w:rsidRDefault="00E95A98" w:rsidP="00363830">
            <w:pPr>
              <w:pStyle w:val="Heading2"/>
              <w:ind w:left="0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363830">
            <w:pPr>
              <w:pStyle w:val="Heading1"/>
              <w:ind w:left="0"/>
              <w:jc w:val="left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3638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Кассовое исполнение 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3638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8768F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783.3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3638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566ADA" w:rsidRDefault="00E95A98" w:rsidP="008609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AD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50.6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3638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8609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150.6</w:t>
            </w:r>
          </w:p>
        </w:tc>
      </w:tr>
      <w:tr w:rsidR="00E95A98" w:rsidRPr="00363830" w:rsidTr="008A1E6E">
        <w:trPr>
          <w:trHeight w:val="1118"/>
          <w:jc w:val="center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98" w:rsidRPr="00363830" w:rsidRDefault="00E95A98" w:rsidP="008768FC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E95A98" w:rsidRPr="00363830" w:rsidRDefault="00E95A98" w:rsidP="008609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150.1</w:t>
            </w:r>
          </w:p>
        </w:tc>
      </w:tr>
      <w:tr w:rsidR="00E95A98" w:rsidRPr="00363830" w:rsidTr="008A1E6E">
        <w:trPr>
          <w:trHeight w:val="1118"/>
          <w:jc w:val="center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3070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1 01 020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98" w:rsidRPr="00363830" w:rsidRDefault="00E95A98" w:rsidP="0033070E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полученных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физически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/>
                <w:sz w:val="20"/>
                <w:szCs w:val="20"/>
              </w:rPr>
              <w:t>ами в соответствии со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статьей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Налогового кодекса Российской  Федерации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E95A98" w:rsidRPr="00363830" w:rsidRDefault="00E95A98" w:rsidP="003307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</w:tr>
      <w:tr w:rsidR="00E95A98" w:rsidRPr="00363830" w:rsidTr="008A1E6E">
        <w:trPr>
          <w:trHeight w:val="554"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E413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413E">
              <w:rPr>
                <w:rFonts w:ascii="Times New Roman" w:hAnsi="Times New Roman"/>
                <w:sz w:val="18"/>
                <w:szCs w:val="18"/>
              </w:rPr>
              <w:t>1  03 0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BE413E">
              <w:rPr>
                <w:rFonts w:ascii="Times New Roman" w:hAnsi="Times New Roman"/>
                <w:sz w:val="18"/>
                <w:szCs w:val="18"/>
              </w:rPr>
              <w:t>0  0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BE413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5B59BD" w:rsidRDefault="00E95A98" w:rsidP="005B59B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59BD">
              <w:rPr>
                <w:rFonts w:ascii="Times New Roman" w:hAnsi="Times New Roman"/>
                <w:b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BE5CE6" w:rsidRDefault="00E95A98" w:rsidP="0033070E">
            <w:pPr>
              <w:jc w:val="both"/>
              <w:rPr>
                <w:rFonts w:ascii="Times New Roman" w:hAnsi="Times New Roman"/>
                <w:b/>
              </w:rPr>
            </w:pPr>
            <w:r w:rsidRPr="00BE5CE6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80</w:t>
            </w:r>
            <w:r w:rsidRPr="00BE5CE6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BE413E" w:rsidRDefault="00E95A98" w:rsidP="00BE413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413E">
              <w:rPr>
                <w:rFonts w:ascii="Times New Roman" w:hAnsi="Times New Roman"/>
                <w:sz w:val="20"/>
                <w:szCs w:val="20"/>
              </w:rPr>
              <w:t>1 03 02230  01 0000 110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BE413E" w:rsidRDefault="00E95A98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E413E">
              <w:rPr>
                <w:rFonts w:ascii="Times New Roman" w:hAnsi="Times New Roman"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Default="00E95A98" w:rsidP="003307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130.0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BE413E" w:rsidRDefault="00E95A98" w:rsidP="00BE413E">
            <w:pPr>
              <w:rPr>
                <w:sz w:val="20"/>
                <w:szCs w:val="20"/>
              </w:rPr>
            </w:pPr>
            <w:r w:rsidRPr="00BE413E">
              <w:rPr>
                <w:rFonts w:ascii="Times New Roman" w:hAnsi="Times New Roman"/>
                <w:sz w:val="20"/>
                <w:szCs w:val="20"/>
              </w:rPr>
              <w:t>1 03 02240  01 0000 110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BE413E" w:rsidRDefault="00E95A98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E413E">
              <w:rPr>
                <w:rFonts w:ascii="Times New Roman" w:hAnsi="Times New Roman"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Default="00E95A98" w:rsidP="003307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</w:tr>
      <w:tr w:rsidR="00E95A98" w:rsidRPr="00363830" w:rsidTr="008A1E6E">
        <w:trPr>
          <w:trHeight w:val="1365"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BE413E" w:rsidRDefault="00E95A98" w:rsidP="00BE413E">
            <w:pPr>
              <w:rPr>
                <w:sz w:val="20"/>
                <w:szCs w:val="20"/>
              </w:rPr>
            </w:pPr>
            <w:r w:rsidRPr="00BE413E">
              <w:rPr>
                <w:rFonts w:ascii="Times New Roman" w:hAnsi="Times New Roman"/>
                <w:sz w:val="20"/>
                <w:szCs w:val="20"/>
              </w:rPr>
              <w:t>1 03 02250  01 0000 110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BE413E" w:rsidRDefault="00E95A98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E413E">
              <w:rPr>
                <w:rFonts w:ascii="Times New Roman" w:hAnsi="Times New Roman"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Default="00E95A98" w:rsidP="003307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267.4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BE413E" w:rsidRDefault="00E95A98" w:rsidP="00BE413E">
            <w:pPr>
              <w:rPr>
                <w:sz w:val="20"/>
                <w:szCs w:val="20"/>
              </w:rPr>
            </w:pPr>
            <w:r w:rsidRPr="00BE413E">
              <w:rPr>
                <w:rFonts w:ascii="Times New Roman" w:hAnsi="Times New Roman"/>
                <w:sz w:val="20"/>
                <w:szCs w:val="20"/>
              </w:rPr>
              <w:t>1 03 02260  01 0000 110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BE413E" w:rsidRDefault="00E95A98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E413E">
              <w:rPr>
                <w:rFonts w:ascii="Times New Roman" w:hAnsi="Times New Roman"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Default="00E95A98" w:rsidP="003307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-19.2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8768F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139.4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566ADA" w:rsidRDefault="00E95A98" w:rsidP="008609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6ADA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363830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8609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3638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347E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138.0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566AD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566A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обладающих земельным участком,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расположенным в границах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3307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123.5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566AD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566A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обладающих земельным участком,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 xml:space="preserve">расположенным в границах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3307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14.5</w:t>
            </w:r>
          </w:p>
        </w:tc>
      </w:tr>
      <w:tr w:rsidR="00E95A98" w:rsidRPr="00363830" w:rsidTr="008A1E6E">
        <w:trPr>
          <w:trHeight w:val="633"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638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3638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8609C6" w:rsidRDefault="00E95A98" w:rsidP="008768F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09C6">
              <w:rPr>
                <w:rFonts w:ascii="Times New Roman" w:hAnsi="Times New Roman"/>
                <w:b/>
                <w:sz w:val="20"/>
                <w:szCs w:val="20"/>
              </w:rPr>
              <w:t>102.3</w:t>
            </w:r>
          </w:p>
        </w:tc>
      </w:tr>
      <w:tr w:rsidR="00E95A98" w:rsidRPr="00363830" w:rsidTr="008A1E6E">
        <w:trPr>
          <w:trHeight w:val="204"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E2B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1 11 05013 10 0000 120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BE2BEE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363830">
              <w:rPr>
                <w:rFonts w:ascii="Times New Roman" w:hAnsi="Times New Roman"/>
                <w:sz w:val="20"/>
                <w:szCs w:val="20"/>
              </w:rPr>
              <w:t>участков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BE2BEE">
            <w:pPr>
              <w:rPr>
                <w:rFonts w:ascii="Times New Roman" w:hAnsi="Times New Roman"/>
                <w:sz w:val="20"/>
                <w:szCs w:val="20"/>
              </w:rPr>
            </w:pPr>
            <w:r w:rsidRPr="005C56B5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C56B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95A98" w:rsidRPr="00363830" w:rsidTr="008A1E6E">
        <w:trPr>
          <w:trHeight w:val="204"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155D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 xml:space="preserve">0 0000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8609C6" w:rsidRDefault="00E95A98" w:rsidP="00155D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ПРОЧИЕ НЕНАЛОГОВЫЕ </w:t>
            </w: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 xml:space="preserve">ДОХОДЫ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Default="00E95A98" w:rsidP="003307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10.9</w:t>
            </w:r>
          </w:p>
        </w:tc>
      </w:tr>
      <w:tr w:rsidR="00E95A98" w:rsidRPr="00363830" w:rsidTr="008A1E6E">
        <w:trPr>
          <w:trHeight w:val="204"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3070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 xml:space="preserve"> 10 0000 1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5C56B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8609C6" w:rsidRDefault="00E95A98" w:rsidP="0033070E">
            <w:pPr>
              <w:rPr>
                <w:rFonts w:ascii="Times New Roman" w:hAnsi="Times New Roman"/>
                <w:sz w:val="20"/>
                <w:szCs w:val="20"/>
              </w:rPr>
            </w:pPr>
            <w:r w:rsidRPr="008609C6">
              <w:rPr>
                <w:rFonts w:ascii="Times New Roman" w:hAnsi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155DFB" w:rsidRDefault="00E95A98" w:rsidP="0033070E">
            <w:pPr>
              <w:rPr>
                <w:rFonts w:ascii="Times New Roman" w:hAnsi="Times New Roman"/>
                <w:sz w:val="20"/>
                <w:szCs w:val="20"/>
              </w:rPr>
            </w:pPr>
            <w:r w:rsidRPr="00155DFB">
              <w:rPr>
                <w:rFonts w:ascii="Times New Roman" w:hAnsi="Times New Roman"/>
                <w:sz w:val="20"/>
                <w:szCs w:val="20"/>
              </w:rPr>
              <w:t>10.9</w:t>
            </w:r>
          </w:p>
        </w:tc>
      </w:tr>
      <w:tr w:rsidR="00E95A98" w:rsidRPr="00363830" w:rsidTr="008B039E">
        <w:trPr>
          <w:trHeight w:val="311"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E2B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BE2BEE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0772D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9725.7</w:t>
            </w:r>
          </w:p>
        </w:tc>
      </w:tr>
      <w:tr w:rsidR="00E95A98" w:rsidRPr="00363830" w:rsidTr="008A1E6E">
        <w:trPr>
          <w:trHeight w:val="740"/>
          <w:jc w:val="center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E2BE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98" w:rsidRPr="00363830" w:rsidRDefault="00E95A98" w:rsidP="00BE2B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E95A98" w:rsidRPr="00363830" w:rsidRDefault="00E95A98" w:rsidP="003307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9587.1</w:t>
            </w:r>
          </w:p>
        </w:tc>
      </w:tr>
      <w:tr w:rsidR="00E95A98" w:rsidRPr="00363830" w:rsidTr="008A1E6E">
        <w:trPr>
          <w:trHeight w:val="457"/>
          <w:jc w:val="center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E2BE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A98" w:rsidRPr="00363830" w:rsidRDefault="00E95A98" w:rsidP="00BE2BE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:rsidR="00E95A98" w:rsidRPr="005B59BD" w:rsidRDefault="00E95A98" w:rsidP="00BE2B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2198.7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E2B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2  02 0100110 0000  151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BE2BEE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BE2B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2198.7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E2BE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BE2B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5B59BD" w:rsidRDefault="00E95A98" w:rsidP="00BE2B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5272.0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E2B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2 02 02999 10 0000 151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A98" w:rsidRPr="00363830" w:rsidRDefault="00E95A98" w:rsidP="00BE2BEE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BE2B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5272.0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E2BE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BE2BE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5B59BD" w:rsidRDefault="00E95A98" w:rsidP="00BE2B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5B59B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.3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E2B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2 02 03015 10 0000 151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BE2BEE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155D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84.2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E2B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2 02 03024 10 0000 151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BE2BEE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BE2BEE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E2BE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BE2B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 xml:space="preserve">Иные межбюджетные трансферты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5B59BD" w:rsidRDefault="00E95A98" w:rsidP="00BE2B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2032.1</w:t>
            </w:r>
          </w:p>
        </w:tc>
      </w:tr>
      <w:tr w:rsidR="00E95A98" w:rsidRPr="00363830" w:rsidTr="008A1E6E">
        <w:trPr>
          <w:trHeight w:val="762"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E2B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2 02 04012 10 0000 151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BE2BEE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</w:t>
            </w:r>
            <w:r>
              <w:rPr>
                <w:rFonts w:ascii="Times New Roman" w:hAnsi="Times New Roman"/>
                <w:sz w:val="20"/>
                <w:szCs w:val="20"/>
              </w:rPr>
              <w:t>х органами власти другого уровн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BE2B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1733.0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E2BE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2 02 0401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 xml:space="preserve">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BE2BEE">
            <w:pPr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бюджетам поселений </w:t>
            </w:r>
            <w:r>
              <w:rPr>
                <w:rFonts w:ascii="Times New Roman" w:hAnsi="Times New Roman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BE2B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299.1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155DFB" w:rsidRDefault="00E95A98" w:rsidP="00155DF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5DFB">
              <w:rPr>
                <w:rFonts w:ascii="Times New Roman" w:hAnsi="Times New Roman"/>
                <w:b/>
                <w:bCs/>
                <w:sz w:val="20"/>
                <w:szCs w:val="20"/>
              </w:rPr>
              <w:t>2 07 0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155DF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155D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155D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0 0000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r w:rsidRPr="00155DF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3307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ПРОЧИЕ </w:t>
            </w: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155DFB" w:rsidRDefault="00E95A98" w:rsidP="003307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55DFB">
              <w:rPr>
                <w:rFonts w:ascii="Times New Roman" w:hAnsi="Times New Roman"/>
                <w:b/>
                <w:sz w:val="20"/>
                <w:szCs w:val="20"/>
              </w:rPr>
              <w:t>138.6</w:t>
            </w:r>
          </w:p>
        </w:tc>
      </w:tr>
      <w:tr w:rsidR="00E95A98" w:rsidRPr="00363830" w:rsidTr="008A1E6E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33070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>2 0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5030</w:t>
            </w:r>
            <w:r w:rsidRPr="00363830">
              <w:rPr>
                <w:rFonts w:ascii="Times New Roman" w:hAnsi="Times New Roman"/>
                <w:bCs/>
                <w:sz w:val="20"/>
                <w:szCs w:val="20"/>
              </w:rPr>
              <w:t xml:space="preserve"> 10 0000 1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3307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Default="00E95A98" w:rsidP="003307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138.6</w:t>
            </w:r>
          </w:p>
        </w:tc>
      </w:tr>
      <w:tr w:rsidR="00E95A98" w:rsidRPr="00363830" w:rsidTr="008A1E6E">
        <w:trPr>
          <w:trHeight w:val="403"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98" w:rsidRPr="00363830" w:rsidRDefault="00E95A98" w:rsidP="00BE2BE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83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98" w:rsidRPr="00363830" w:rsidRDefault="00E95A98" w:rsidP="00BE2BEE">
            <w:pPr>
              <w:pStyle w:val="Heading4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A98" w:rsidRPr="00363830" w:rsidRDefault="00E95A98" w:rsidP="00B31C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10509.0</w:t>
            </w:r>
          </w:p>
        </w:tc>
      </w:tr>
    </w:tbl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  <w:r w:rsidRPr="00B04FE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</w:t>
      </w:r>
    </w:p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</w:p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</w:p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</w:p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</w:p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</w:p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</w:p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</w:p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</w:p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</w:p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</w:p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</w:p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</w:p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</w:p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</w:p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</w:p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</w:p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</w:p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</w:p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</w:p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</w:p>
    <w:p w:rsidR="00E95A98" w:rsidRDefault="00E95A98" w:rsidP="00363830">
      <w:pPr>
        <w:jc w:val="right"/>
        <w:rPr>
          <w:rFonts w:ascii="Times New Roman" w:hAnsi="Times New Roman"/>
          <w:b/>
          <w:bCs/>
        </w:rPr>
      </w:pPr>
    </w:p>
    <w:p w:rsidR="00E95A98" w:rsidRPr="00B04FE8" w:rsidRDefault="00E95A98" w:rsidP="00363830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4</w:t>
      </w:r>
    </w:p>
    <w:p w:rsidR="00E95A98" w:rsidRPr="000B0A8A" w:rsidRDefault="00E95A98" w:rsidP="009F02FD">
      <w:pPr>
        <w:jc w:val="right"/>
        <w:rPr>
          <w:rFonts w:ascii="Times New Roman" w:hAnsi="Times New Roman"/>
          <w:bCs/>
          <w:sz w:val="24"/>
          <w:szCs w:val="24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к</w:t>
      </w:r>
      <w:r w:rsidRPr="000B0A8A">
        <w:rPr>
          <w:rFonts w:ascii="Times New Roman" w:hAnsi="Times New Roman"/>
          <w:bCs/>
          <w:sz w:val="24"/>
          <w:szCs w:val="24"/>
        </w:rPr>
        <w:t xml:space="preserve">  решению</w:t>
      </w:r>
      <w:r>
        <w:rPr>
          <w:rFonts w:ascii="Times New Roman" w:hAnsi="Times New Roman"/>
          <w:bCs/>
          <w:sz w:val="24"/>
          <w:szCs w:val="24"/>
        </w:rPr>
        <w:t xml:space="preserve"> 20</w:t>
      </w:r>
      <w:r w:rsidRPr="000B0A8A">
        <w:rPr>
          <w:rFonts w:ascii="Times New Roman" w:hAnsi="Times New Roman"/>
          <w:bCs/>
          <w:sz w:val="24"/>
          <w:szCs w:val="24"/>
        </w:rPr>
        <w:t xml:space="preserve">   сессии  </w:t>
      </w:r>
      <w:r>
        <w:rPr>
          <w:rFonts w:ascii="Times New Roman" w:hAnsi="Times New Roman"/>
          <w:bCs/>
          <w:sz w:val="24"/>
          <w:szCs w:val="24"/>
        </w:rPr>
        <w:t>пятого</w:t>
      </w:r>
      <w:r w:rsidRPr="000B0A8A">
        <w:rPr>
          <w:rFonts w:ascii="Times New Roman" w:hAnsi="Times New Roman"/>
          <w:bCs/>
          <w:sz w:val="24"/>
          <w:szCs w:val="24"/>
        </w:rPr>
        <w:t xml:space="preserve"> созыва</w:t>
      </w:r>
    </w:p>
    <w:p w:rsidR="00E95A98" w:rsidRPr="000B0A8A" w:rsidRDefault="00E95A98" w:rsidP="009F02FD">
      <w:pPr>
        <w:jc w:val="right"/>
        <w:rPr>
          <w:rFonts w:ascii="Times New Roman" w:hAnsi="Times New Roman"/>
          <w:bCs/>
          <w:sz w:val="24"/>
          <w:szCs w:val="24"/>
        </w:rPr>
      </w:pPr>
      <w:r w:rsidRPr="000B0A8A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0B0A8A">
        <w:rPr>
          <w:rFonts w:ascii="Times New Roman" w:hAnsi="Times New Roman"/>
          <w:bCs/>
          <w:sz w:val="24"/>
          <w:szCs w:val="24"/>
        </w:rPr>
        <w:t xml:space="preserve"> Ускюльского совета депутатов  от  </w:t>
      </w:r>
      <w:r>
        <w:rPr>
          <w:rFonts w:ascii="Times New Roman" w:hAnsi="Times New Roman"/>
          <w:bCs/>
          <w:sz w:val="24"/>
          <w:szCs w:val="24"/>
        </w:rPr>
        <w:t>28.04.2017</w:t>
      </w:r>
      <w:r w:rsidRPr="000B0A8A"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 xml:space="preserve"> № 63</w:t>
      </w:r>
    </w:p>
    <w:p w:rsidR="00E95A98" w:rsidRPr="00B04FE8" w:rsidRDefault="00E95A98" w:rsidP="00363830">
      <w:pPr>
        <w:jc w:val="right"/>
        <w:rPr>
          <w:rFonts w:ascii="Times New Roman" w:hAnsi="Times New Roman"/>
          <w:bCs/>
          <w:sz w:val="20"/>
          <w:szCs w:val="20"/>
        </w:rPr>
      </w:pPr>
    </w:p>
    <w:p w:rsidR="00E95A98" w:rsidRPr="00E84E76" w:rsidRDefault="00E95A98" w:rsidP="00363830">
      <w:pPr>
        <w:jc w:val="right"/>
        <w:rPr>
          <w:sz w:val="20"/>
          <w:szCs w:val="20"/>
        </w:rPr>
      </w:pPr>
      <w:r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E95A98" w:rsidRPr="00115066" w:rsidRDefault="00E95A98" w:rsidP="006032B7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201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115066">
        <w:rPr>
          <w:rFonts w:ascii="Times New Roman" w:hAnsi="Times New Roman"/>
          <w:b/>
          <w:sz w:val="24"/>
          <w:szCs w:val="24"/>
        </w:rPr>
        <w:t>год по разделам и подразделам классификации расходов бюджетов</w:t>
      </w:r>
    </w:p>
    <w:tbl>
      <w:tblPr>
        <w:tblpPr w:leftFromText="180" w:rightFromText="180" w:vertAnchor="text" w:horzAnchor="margin" w:tblpY="101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  <w:gridCol w:w="851"/>
        <w:gridCol w:w="850"/>
        <w:gridCol w:w="2497"/>
      </w:tblGrid>
      <w:tr w:rsidR="00E95A98" w:rsidRPr="00224CF2" w:rsidTr="00681795">
        <w:trPr>
          <w:trHeight w:val="70"/>
        </w:trPr>
        <w:tc>
          <w:tcPr>
            <w:tcW w:w="5920" w:type="dxa"/>
          </w:tcPr>
          <w:p w:rsidR="00E95A98" w:rsidRPr="00115066" w:rsidRDefault="00E95A98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E95A98" w:rsidRPr="00115066" w:rsidRDefault="00E95A98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</w:tcPr>
          <w:p w:rsidR="00E95A98" w:rsidRPr="00115066" w:rsidRDefault="00E95A98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497" w:type="dxa"/>
          </w:tcPr>
          <w:p w:rsidR="00E95A98" w:rsidRPr="00115066" w:rsidRDefault="00E95A98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E95A98" w:rsidRPr="00224CF2" w:rsidTr="008B039E">
        <w:tc>
          <w:tcPr>
            <w:tcW w:w="5920" w:type="dxa"/>
          </w:tcPr>
          <w:p w:rsidR="00E95A98" w:rsidRPr="008100C1" w:rsidRDefault="00E95A98" w:rsidP="005973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E95A98" w:rsidRPr="008100C1" w:rsidRDefault="00E95A98" w:rsidP="005973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E95A98" w:rsidRPr="008100C1" w:rsidRDefault="00E95A98" w:rsidP="005973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E95A98" w:rsidRPr="008100C1" w:rsidRDefault="00E95A98" w:rsidP="00CE2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177.7</w:t>
            </w:r>
          </w:p>
        </w:tc>
      </w:tr>
      <w:tr w:rsidR="00E95A98" w:rsidRPr="00224CF2" w:rsidTr="008B039E">
        <w:tc>
          <w:tcPr>
            <w:tcW w:w="5920" w:type="dxa"/>
          </w:tcPr>
          <w:p w:rsidR="00E95A98" w:rsidRPr="00115066" w:rsidRDefault="00E95A98" w:rsidP="005973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E95A98" w:rsidRPr="00115066" w:rsidRDefault="00E95A98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497" w:type="dxa"/>
            <w:vAlign w:val="center"/>
          </w:tcPr>
          <w:p w:rsidR="00E95A98" w:rsidRPr="00115066" w:rsidRDefault="00E95A98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385.0</w:t>
            </w:r>
          </w:p>
        </w:tc>
      </w:tr>
      <w:tr w:rsidR="00E95A98" w:rsidRPr="00224CF2" w:rsidTr="008B039E">
        <w:tc>
          <w:tcPr>
            <w:tcW w:w="5920" w:type="dxa"/>
          </w:tcPr>
          <w:p w:rsidR="00E95A98" w:rsidRPr="00115066" w:rsidRDefault="00E95A98" w:rsidP="005973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E95A98" w:rsidRPr="00115066" w:rsidRDefault="00E95A98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497" w:type="dxa"/>
            <w:vAlign w:val="center"/>
          </w:tcPr>
          <w:p w:rsidR="00E95A98" w:rsidRPr="00115066" w:rsidRDefault="00E95A98" w:rsidP="00B31C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60.5</w:t>
            </w:r>
          </w:p>
        </w:tc>
      </w:tr>
      <w:tr w:rsidR="00E95A98" w:rsidRPr="00224CF2" w:rsidTr="008B039E">
        <w:trPr>
          <w:trHeight w:val="1210"/>
        </w:trPr>
        <w:tc>
          <w:tcPr>
            <w:tcW w:w="5920" w:type="dxa"/>
          </w:tcPr>
          <w:p w:rsidR="00E95A98" w:rsidRPr="00115066" w:rsidRDefault="00E95A98" w:rsidP="005973A8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E95A98" w:rsidRPr="00115066" w:rsidRDefault="00E95A98" w:rsidP="0059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2497" w:type="dxa"/>
            <w:vAlign w:val="center"/>
          </w:tcPr>
          <w:p w:rsidR="00E95A98" w:rsidRPr="00115066" w:rsidRDefault="00E95A98" w:rsidP="00B31C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95A98" w:rsidRPr="00224CF2" w:rsidTr="008B039E">
        <w:trPr>
          <w:trHeight w:val="753"/>
        </w:trPr>
        <w:tc>
          <w:tcPr>
            <w:tcW w:w="5920" w:type="dxa"/>
            <w:vAlign w:val="bottom"/>
          </w:tcPr>
          <w:p w:rsidR="00E95A98" w:rsidRPr="008100C1" w:rsidRDefault="00E95A98" w:rsidP="005973A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vAlign w:val="center"/>
          </w:tcPr>
          <w:p w:rsidR="00E95A98" w:rsidRPr="008100C1" w:rsidRDefault="00E95A98" w:rsidP="00597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center"/>
          </w:tcPr>
          <w:p w:rsidR="00E95A98" w:rsidRPr="008100C1" w:rsidRDefault="00E95A98" w:rsidP="005973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E95A98" w:rsidRPr="008100C1" w:rsidRDefault="00E95A98" w:rsidP="00BE4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84.2</w:t>
            </w:r>
          </w:p>
        </w:tc>
      </w:tr>
      <w:tr w:rsidR="00E95A98" w:rsidRPr="00224CF2" w:rsidTr="008B039E">
        <w:trPr>
          <w:trHeight w:val="422"/>
        </w:trPr>
        <w:tc>
          <w:tcPr>
            <w:tcW w:w="5920" w:type="dxa"/>
            <w:vAlign w:val="bottom"/>
          </w:tcPr>
          <w:p w:rsidR="00E95A98" w:rsidRPr="00115066" w:rsidRDefault="00E95A98" w:rsidP="005973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597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center"/>
          </w:tcPr>
          <w:p w:rsidR="00E95A98" w:rsidRPr="00115066" w:rsidRDefault="00E95A98" w:rsidP="00597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497" w:type="dxa"/>
            <w:vAlign w:val="center"/>
          </w:tcPr>
          <w:p w:rsidR="00E95A98" w:rsidRPr="00115066" w:rsidRDefault="00E95A98" w:rsidP="00BE4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84.2</w:t>
            </w:r>
          </w:p>
        </w:tc>
      </w:tr>
      <w:tr w:rsidR="00E95A98" w:rsidRPr="00224CF2" w:rsidTr="008B039E">
        <w:tc>
          <w:tcPr>
            <w:tcW w:w="5920" w:type="dxa"/>
          </w:tcPr>
          <w:p w:rsidR="00E95A98" w:rsidRPr="00675958" w:rsidRDefault="00E95A98" w:rsidP="005973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E95A98" w:rsidRPr="00675958" w:rsidRDefault="00E95A98" w:rsidP="005973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center"/>
          </w:tcPr>
          <w:p w:rsidR="00E95A98" w:rsidRPr="00675958" w:rsidRDefault="00E95A98" w:rsidP="005973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E95A98" w:rsidRPr="00675958" w:rsidRDefault="00E95A98" w:rsidP="005973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9.4</w:t>
            </w:r>
          </w:p>
        </w:tc>
      </w:tr>
      <w:tr w:rsidR="00E95A98" w:rsidRPr="00224CF2" w:rsidTr="008B039E">
        <w:trPr>
          <w:trHeight w:val="1090"/>
        </w:trPr>
        <w:tc>
          <w:tcPr>
            <w:tcW w:w="5920" w:type="dxa"/>
          </w:tcPr>
          <w:p w:rsidR="00E95A98" w:rsidRPr="00115066" w:rsidRDefault="00E95A98" w:rsidP="005973A8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597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center"/>
          </w:tcPr>
          <w:p w:rsidR="00E95A98" w:rsidRPr="00115066" w:rsidRDefault="00E95A98" w:rsidP="00597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97" w:type="dxa"/>
            <w:vAlign w:val="center"/>
          </w:tcPr>
          <w:p w:rsidR="00E95A98" w:rsidRPr="00115066" w:rsidRDefault="00E95A98" w:rsidP="00597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</w:tr>
      <w:tr w:rsidR="00E95A98" w:rsidRPr="00224CF2" w:rsidTr="008B039E">
        <w:tc>
          <w:tcPr>
            <w:tcW w:w="5920" w:type="dxa"/>
          </w:tcPr>
          <w:p w:rsidR="00E95A98" w:rsidRPr="00675958" w:rsidRDefault="00E95A98" w:rsidP="008100C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1" w:type="dxa"/>
            <w:vAlign w:val="center"/>
          </w:tcPr>
          <w:p w:rsidR="00E95A98" w:rsidRPr="00675958" w:rsidRDefault="00E95A98" w:rsidP="00810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E95A98" w:rsidRPr="00675958" w:rsidRDefault="00E95A98" w:rsidP="00810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E95A98" w:rsidRPr="00675958" w:rsidRDefault="00E95A98" w:rsidP="00810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162.8</w:t>
            </w:r>
          </w:p>
        </w:tc>
      </w:tr>
      <w:tr w:rsidR="00E95A98" w:rsidRPr="00224CF2" w:rsidTr="008B039E">
        <w:tc>
          <w:tcPr>
            <w:tcW w:w="5920" w:type="dxa"/>
          </w:tcPr>
          <w:p w:rsidR="00E95A98" w:rsidRPr="00115066" w:rsidRDefault="00E95A98" w:rsidP="00810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497" w:type="dxa"/>
            <w:vAlign w:val="center"/>
          </w:tcPr>
          <w:p w:rsidR="00E95A98" w:rsidRDefault="00E95A98" w:rsidP="0081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162.8</w:t>
            </w:r>
          </w:p>
        </w:tc>
      </w:tr>
      <w:tr w:rsidR="00E95A98" w:rsidRPr="00A16216" w:rsidTr="008B039E">
        <w:tc>
          <w:tcPr>
            <w:tcW w:w="5920" w:type="dxa"/>
          </w:tcPr>
          <w:p w:rsidR="00E95A98" w:rsidRPr="00675958" w:rsidRDefault="00E95A98" w:rsidP="008100C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:rsidR="00E95A98" w:rsidRPr="00007D1E" w:rsidRDefault="00E95A98" w:rsidP="00810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E95A98" w:rsidRPr="00B31C30" w:rsidRDefault="00E95A98" w:rsidP="00810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C30">
              <w:rPr>
                <w:rFonts w:ascii="Times New Roman" w:hAnsi="Times New Roman"/>
                <w:b/>
                <w:bCs/>
                <w:sz w:val="24"/>
                <w:szCs w:val="24"/>
              </w:rPr>
              <w:t>4124.3</w:t>
            </w:r>
          </w:p>
        </w:tc>
      </w:tr>
      <w:tr w:rsidR="00E95A98" w:rsidRPr="00224CF2" w:rsidTr="008B039E">
        <w:tc>
          <w:tcPr>
            <w:tcW w:w="5920" w:type="dxa"/>
          </w:tcPr>
          <w:p w:rsidR="00E95A98" w:rsidRPr="00115066" w:rsidRDefault="00E95A98" w:rsidP="00810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497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62.3</w:t>
            </w:r>
          </w:p>
        </w:tc>
      </w:tr>
      <w:tr w:rsidR="00E95A98" w:rsidRPr="00224CF2" w:rsidTr="008B039E">
        <w:tc>
          <w:tcPr>
            <w:tcW w:w="5920" w:type="dxa"/>
          </w:tcPr>
          <w:p w:rsidR="00E95A98" w:rsidRPr="00115066" w:rsidRDefault="00E95A98" w:rsidP="00810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497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3844.3</w:t>
            </w:r>
          </w:p>
        </w:tc>
      </w:tr>
      <w:tr w:rsidR="00E95A98" w:rsidRPr="00224CF2" w:rsidTr="008B039E">
        <w:tc>
          <w:tcPr>
            <w:tcW w:w="5920" w:type="dxa"/>
          </w:tcPr>
          <w:p w:rsidR="00E95A98" w:rsidRPr="00115066" w:rsidRDefault="00E95A98" w:rsidP="00810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497" w:type="dxa"/>
            <w:vAlign w:val="center"/>
          </w:tcPr>
          <w:p w:rsidR="00E95A98" w:rsidRPr="00115066" w:rsidRDefault="00E95A98" w:rsidP="00B31C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217.7</w:t>
            </w:r>
          </w:p>
        </w:tc>
      </w:tr>
      <w:tr w:rsidR="00E95A98" w:rsidRPr="00224CF2" w:rsidTr="008B039E">
        <w:tc>
          <w:tcPr>
            <w:tcW w:w="5920" w:type="dxa"/>
          </w:tcPr>
          <w:p w:rsidR="00E95A98" w:rsidRPr="00115066" w:rsidRDefault="00E95A98" w:rsidP="008100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  <w:vAlign w:val="center"/>
          </w:tcPr>
          <w:p w:rsidR="00E95A98" w:rsidRPr="00007D1E" w:rsidRDefault="00E95A98" w:rsidP="008100C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E95A98" w:rsidRPr="00A16216" w:rsidRDefault="00E95A98" w:rsidP="00B31C3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6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415.5</w:t>
            </w:r>
          </w:p>
        </w:tc>
      </w:tr>
      <w:tr w:rsidR="00E95A98" w:rsidRPr="00224CF2" w:rsidTr="008B039E">
        <w:tc>
          <w:tcPr>
            <w:tcW w:w="5920" w:type="dxa"/>
          </w:tcPr>
          <w:p w:rsidR="00E95A98" w:rsidRPr="00115066" w:rsidRDefault="00E95A98" w:rsidP="00810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97" w:type="dxa"/>
            <w:vAlign w:val="center"/>
          </w:tcPr>
          <w:p w:rsidR="00E95A98" w:rsidRPr="008100C1" w:rsidRDefault="00E95A98" w:rsidP="00B31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810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95A98" w:rsidRPr="00224CF2" w:rsidTr="008B039E">
        <w:tc>
          <w:tcPr>
            <w:tcW w:w="5920" w:type="dxa"/>
          </w:tcPr>
          <w:p w:rsidR="00E95A98" w:rsidRPr="00115066" w:rsidRDefault="00E95A98" w:rsidP="00810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Пенсионное обесречение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E95A98" w:rsidRPr="00CE273C" w:rsidRDefault="00E95A98" w:rsidP="00B31C3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65.7</w:t>
            </w:r>
          </w:p>
        </w:tc>
      </w:tr>
      <w:tr w:rsidR="00E95A98" w:rsidRPr="00224CF2" w:rsidTr="008B039E">
        <w:tc>
          <w:tcPr>
            <w:tcW w:w="5920" w:type="dxa"/>
          </w:tcPr>
          <w:p w:rsidR="00E95A98" w:rsidRPr="00115066" w:rsidRDefault="00E95A98" w:rsidP="00810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97" w:type="dxa"/>
            <w:vAlign w:val="center"/>
          </w:tcPr>
          <w:p w:rsidR="00E95A98" w:rsidRPr="008100C1" w:rsidRDefault="00E95A98" w:rsidP="00B31C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65.7</w:t>
            </w:r>
          </w:p>
        </w:tc>
      </w:tr>
      <w:tr w:rsidR="00E95A98" w:rsidRPr="00224CF2" w:rsidTr="008B039E">
        <w:trPr>
          <w:trHeight w:val="870"/>
        </w:trPr>
        <w:tc>
          <w:tcPr>
            <w:tcW w:w="5920" w:type="dxa"/>
            <w:vAlign w:val="center"/>
          </w:tcPr>
          <w:p w:rsidR="00E95A98" w:rsidRPr="00115066" w:rsidRDefault="00E95A98" w:rsidP="00810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E95A98" w:rsidRPr="00007D1E" w:rsidRDefault="00E95A98" w:rsidP="008100C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E95A98" w:rsidRPr="00A16216" w:rsidRDefault="00E95A98" w:rsidP="006759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87.4</w:t>
            </w:r>
          </w:p>
        </w:tc>
      </w:tr>
      <w:tr w:rsidR="00E95A98" w:rsidRPr="00224CF2" w:rsidTr="008B039E">
        <w:tc>
          <w:tcPr>
            <w:tcW w:w="5920" w:type="dxa"/>
            <w:vAlign w:val="bottom"/>
          </w:tcPr>
          <w:p w:rsidR="00E95A98" w:rsidRPr="00115066" w:rsidRDefault="00E95A98" w:rsidP="008100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497" w:type="dxa"/>
            <w:vAlign w:val="center"/>
          </w:tcPr>
          <w:p w:rsidR="00E95A98" w:rsidRPr="00115066" w:rsidRDefault="00E95A98" w:rsidP="006759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87.4</w:t>
            </w:r>
          </w:p>
        </w:tc>
      </w:tr>
      <w:tr w:rsidR="00E95A98" w:rsidRPr="00224CF2" w:rsidTr="008B039E">
        <w:tc>
          <w:tcPr>
            <w:tcW w:w="5920" w:type="dxa"/>
          </w:tcPr>
          <w:p w:rsidR="00E95A98" w:rsidRPr="00115066" w:rsidRDefault="00E95A98" w:rsidP="008100C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E95A98" w:rsidRPr="00115066" w:rsidRDefault="00E95A98" w:rsidP="00810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10127.0</w:t>
            </w:r>
          </w:p>
        </w:tc>
      </w:tr>
    </w:tbl>
    <w:p w:rsidR="00E95A98" w:rsidRPr="000B2F9B" w:rsidRDefault="00E95A98" w:rsidP="006032B7">
      <w:pPr>
        <w:jc w:val="both"/>
        <w:rPr>
          <w:rFonts w:ascii="Times New Roman" w:hAnsi="Times New Roman"/>
          <w:sz w:val="24"/>
          <w:szCs w:val="24"/>
        </w:rPr>
      </w:pPr>
    </w:p>
    <w:p w:rsidR="00E95A98" w:rsidRDefault="00E95A98" w:rsidP="006032B7">
      <w:pPr>
        <w:rPr>
          <w:b/>
          <w:bCs/>
        </w:rPr>
      </w:pPr>
    </w:p>
    <w:p w:rsidR="00E95A98" w:rsidRDefault="00E95A98" w:rsidP="006032B7">
      <w:pPr>
        <w:rPr>
          <w:b/>
          <w:bCs/>
        </w:rPr>
      </w:pPr>
    </w:p>
    <w:p w:rsidR="00E95A98" w:rsidRDefault="00E95A98" w:rsidP="006032B7">
      <w:pPr>
        <w:rPr>
          <w:b/>
          <w:bCs/>
        </w:rPr>
      </w:pPr>
    </w:p>
    <w:p w:rsidR="00E95A98" w:rsidRDefault="00E95A98" w:rsidP="006032B7">
      <w:pPr>
        <w:rPr>
          <w:b/>
          <w:bCs/>
        </w:rPr>
      </w:pPr>
    </w:p>
    <w:p w:rsidR="00E95A98" w:rsidRDefault="00E95A98" w:rsidP="006032B7">
      <w:pPr>
        <w:rPr>
          <w:b/>
          <w:bCs/>
        </w:rPr>
      </w:pPr>
    </w:p>
    <w:p w:rsidR="00E95A98" w:rsidRDefault="00E95A98" w:rsidP="006032B7">
      <w:pPr>
        <w:rPr>
          <w:b/>
          <w:bCs/>
        </w:rPr>
      </w:pPr>
    </w:p>
    <w:p w:rsidR="00E95A98" w:rsidRDefault="00E95A98" w:rsidP="006032B7">
      <w:pPr>
        <w:rPr>
          <w:b/>
          <w:bCs/>
        </w:rPr>
      </w:pPr>
    </w:p>
    <w:p w:rsidR="00E95A98" w:rsidRDefault="00E95A98" w:rsidP="006032B7">
      <w:pPr>
        <w:rPr>
          <w:b/>
          <w:bCs/>
        </w:rPr>
      </w:pPr>
    </w:p>
    <w:p w:rsidR="00E95A98" w:rsidRDefault="00E95A98" w:rsidP="006032B7">
      <w:pPr>
        <w:rPr>
          <w:b/>
          <w:bCs/>
        </w:rPr>
      </w:pPr>
    </w:p>
    <w:p w:rsidR="00E95A98" w:rsidRDefault="00E95A98" w:rsidP="006032B7">
      <w:pPr>
        <w:rPr>
          <w:b/>
          <w:bCs/>
        </w:rPr>
      </w:pPr>
    </w:p>
    <w:p w:rsidR="00E95A98" w:rsidRDefault="00E95A98" w:rsidP="006032B7">
      <w:pPr>
        <w:rPr>
          <w:b/>
          <w:bCs/>
        </w:rPr>
      </w:pPr>
    </w:p>
    <w:p w:rsidR="00E95A98" w:rsidRDefault="00E95A98" w:rsidP="006032B7">
      <w:pPr>
        <w:rPr>
          <w:b/>
          <w:bCs/>
        </w:rPr>
      </w:pPr>
    </w:p>
    <w:p w:rsidR="00E95A98" w:rsidRDefault="00E95A98" w:rsidP="006032B7">
      <w:pPr>
        <w:rPr>
          <w:b/>
          <w:bCs/>
        </w:rPr>
      </w:pPr>
    </w:p>
    <w:p w:rsidR="00E95A98" w:rsidRDefault="00E95A98" w:rsidP="006032B7">
      <w:pPr>
        <w:rPr>
          <w:b/>
          <w:bCs/>
        </w:rPr>
      </w:pPr>
    </w:p>
    <w:p w:rsidR="00E95A98" w:rsidRDefault="00E95A98" w:rsidP="006032B7">
      <w:pPr>
        <w:rPr>
          <w:b/>
          <w:bCs/>
        </w:rPr>
      </w:pPr>
    </w:p>
    <w:p w:rsidR="00E95A98" w:rsidRDefault="00E95A98" w:rsidP="006032B7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E95A98" w:rsidRDefault="00E95A98" w:rsidP="008A1E6E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</w:t>
      </w:r>
    </w:p>
    <w:p w:rsidR="00E95A98" w:rsidRDefault="00E95A98" w:rsidP="008A1E6E">
      <w:pPr>
        <w:jc w:val="both"/>
        <w:rPr>
          <w:sz w:val="20"/>
        </w:rPr>
      </w:pPr>
    </w:p>
    <w:p w:rsidR="00E95A98" w:rsidRPr="00B04FE8" w:rsidRDefault="00E95A98" w:rsidP="008A1E6E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</w:t>
      </w:r>
      <w:r w:rsidRPr="00B04FE8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3</w:t>
      </w:r>
    </w:p>
    <w:p w:rsidR="00E95A98" w:rsidRPr="000B0A8A" w:rsidRDefault="00E95A98" w:rsidP="009F02FD">
      <w:pPr>
        <w:jc w:val="right"/>
        <w:rPr>
          <w:rFonts w:ascii="Times New Roman" w:hAnsi="Times New Roman"/>
          <w:bCs/>
          <w:sz w:val="24"/>
          <w:szCs w:val="24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к</w:t>
      </w:r>
      <w:r w:rsidRPr="000B0A8A">
        <w:rPr>
          <w:rFonts w:ascii="Times New Roman" w:hAnsi="Times New Roman"/>
          <w:bCs/>
          <w:sz w:val="24"/>
          <w:szCs w:val="24"/>
        </w:rPr>
        <w:t xml:space="preserve">  решению</w:t>
      </w:r>
      <w:r>
        <w:rPr>
          <w:rFonts w:ascii="Times New Roman" w:hAnsi="Times New Roman"/>
          <w:bCs/>
          <w:sz w:val="24"/>
          <w:szCs w:val="24"/>
        </w:rPr>
        <w:t xml:space="preserve"> 20</w:t>
      </w:r>
      <w:r w:rsidRPr="000B0A8A">
        <w:rPr>
          <w:rFonts w:ascii="Times New Roman" w:hAnsi="Times New Roman"/>
          <w:bCs/>
          <w:sz w:val="24"/>
          <w:szCs w:val="24"/>
        </w:rPr>
        <w:t xml:space="preserve">   сессии  </w:t>
      </w:r>
      <w:r>
        <w:rPr>
          <w:rFonts w:ascii="Times New Roman" w:hAnsi="Times New Roman"/>
          <w:bCs/>
          <w:sz w:val="24"/>
          <w:szCs w:val="24"/>
        </w:rPr>
        <w:t>пятого</w:t>
      </w:r>
      <w:r w:rsidRPr="000B0A8A">
        <w:rPr>
          <w:rFonts w:ascii="Times New Roman" w:hAnsi="Times New Roman"/>
          <w:bCs/>
          <w:sz w:val="24"/>
          <w:szCs w:val="24"/>
        </w:rPr>
        <w:t xml:space="preserve"> созыва</w:t>
      </w:r>
    </w:p>
    <w:p w:rsidR="00E95A98" w:rsidRPr="000B0A8A" w:rsidRDefault="00E95A98" w:rsidP="009F02FD">
      <w:pPr>
        <w:jc w:val="right"/>
        <w:rPr>
          <w:rFonts w:ascii="Times New Roman" w:hAnsi="Times New Roman"/>
          <w:bCs/>
          <w:sz w:val="24"/>
          <w:szCs w:val="24"/>
        </w:rPr>
      </w:pPr>
      <w:r w:rsidRPr="000B0A8A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0B0A8A">
        <w:rPr>
          <w:rFonts w:ascii="Times New Roman" w:hAnsi="Times New Roman"/>
          <w:bCs/>
          <w:sz w:val="24"/>
          <w:szCs w:val="24"/>
        </w:rPr>
        <w:t xml:space="preserve"> Ускюльского совета депутатов  от  </w:t>
      </w:r>
      <w:r>
        <w:rPr>
          <w:rFonts w:ascii="Times New Roman" w:hAnsi="Times New Roman"/>
          <w:bCs/>
          <w:sz w:val="24"/>
          <w:szCs w:val="24"/>
        </w:rPr>
        <w:t>28.04.2017</w:t>
      </w:r>
      <w:r w:rsidRPr="000B0A8A"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 xml:space="preserve"> № 63</w:t>
      </w:r>
    </w:p>
    <w:p w:rsidR="00E95A98" w:rsidRPr="00B04FE8" w:rsidRDefault="00E95A98" w:rsidP="00E85347">
      <w:pPr>
        <w:jc w:val="right"/>
        <w:rPr>
          <w:rFonts w:ascii="Times New Roman" w:hAnsi="Times New Roman"/>
          <w:bCs/>
          <w:sz w:val="20"/>
          <w:szCs w:val="20"/>
        </w:rPr>
      </w:pPr>
    </w:p>
    <w:p w:rsidR="00E95A98" w:rsidRPr="00E84E76" w:rsidRDefault="00E95A98" w:rsidP="00E85347">
      <w:pPr>
        <w:jc w:val="right"/>
        <w:rPr>
          <w:sz w:val="20"/>
          <w:szCs w:val="20"/>
        </w:rPr>
      </w:pPr>
      <w:r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E95A98" w:rsidRPr="00115066" w:rsidRDefault="00E95A98" w:rsidP="00E85347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201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115066">
        <w:rPr>
          <w:rFonts w:ascii="Times New Roman" w:hAnsi="Times New Roman"/>
          <w:b/>
          <w:sz w:val="24"/>
          <w:szCs w:val="24"/>
        </w:rPr>
        <w:t xml:space="preserve">год по </w:t>
      </w:r>
      <w:r>
        <w:rPr>
          <w:rFonts w:ascii="Times New Roman" w:hAnsi="Times New Roman"/>
          <w:b/>
          <w:sz w:val="24"/>
          <w:szCs w:val="24"/>
        </w:rPr>
        <w:t xml:space="preserve">ведомственной структуре </w:t>
      </w:r>
      <w:r w:rsidRPr="00115066">
        <w:rPr>
          <w:rFonts w:ascii="Times New Roman" w:hAnsi="Times New Roman"/>
          <w:b/>
          <w:sz w:val="24"/>
          <w:szCs w:val="24"/>
        </w:rPr>
        <w:t xml:space="preserve"> расходов </w:t>
      </w:r>
      <w:r>
        <w:rPr>
          <w:rFonts w:ascii="Times New Roman" w:hAnsi="Times New Roman"/>
          <w:b/>
          <w:sz w:val="24"/>
          <w:szCs w:val="24"/>
        </w:rPr>
        <w:t xml:space="preserve">местного </w:t>
      </w:r>
      <w:r w:rsidRPr="00115066">
        <w:rPr>
          <w:rFonts w:ascii="Times New Roman" w:hAnsi="Times New Roman"/>
          <w:b/>
          <w:sz w:val="24"/>
          <w:szCs w:val="24"/>
        </w:rPr>
        <w:t>бюджет</w:t>
      </w:r>
      <w:r>
        <w:rPr>
          <w:rFonts w:ascii="Times New Roman" w:hAnsi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"/>
        <w:gridCol w:w="5491"/>
        <w:gridCol w:w="850"/>
        <w:gridCol w:w="851"/>
        <w:gridCol w:w="991"/>
        <w:gridCol w:w="1701"/>
      </w:tblGrid>
      <w:tr w:rsidR="00E95A98" w:rsidRPr="00224CF2" w:rsidTr="008B039E">
        <w:tc>
          <w:tcPr>
            <w:tcW w:w="5495" w:type="dxa"/>
            <w:gridSpan w:val="2"/>
          </w:tcPr>
          <w:p w:rsidR="00E95A98" w:rsidRPr="00115066" w:rsidRDefault="00E95A98" w:rsidP="00BE2B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E95A98" w:rsidRPr="00115066" w:rsidRDefault="00E95A98" w:rsidP="00BE2B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E95A98" w:rsidRPr="00115066" w:rsidRDefault="00E95A98" w:rsidP="00BE2B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992" w:type="dxa"/>
          </w:tcPr>
          <w:p w:rsidR="00E95A98" w:rsidRPr="00115066" w:rsidRDefault="00E95A98" w:rsidP="00BE2B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E95A98" w:rsidRPr="00115066" w:rsidRDefault="00E95A98" w:rsidP="00BE2B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E95A98" w:rsidRPr="00224CF2" w:rsidTr="008B039E">
        <w:tc>
          <w:tcPr>
            <w:tcW w:w="5495" w:type="dxa"/>
            <w:gridSpan w:val="2"/>
          </w:tcPr>
          <w:p w:rsidR="00E95A98" w:rsidRPr="008100C1" w:rsidRDefault="00E95A98" w:rsidP="00CE27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E95A98" w:rsidRPr="008100C1" w:rsidRDefault="00E95A98" w:rsidP="00CE2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851" w:type="dxa"/>
            <w:vAlign w:val="center"/>
          </w:tcPr>
          <w:p w:rsidR="00E95A98" w:rsidRPr="008100C1" w:rsidRDefault="00E95A98" w:rsidP="00CE2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E95A98" w:rsidRPr="008100C1" w:rsidRDefault="00E95A98" w:rsidP="00CE2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A98" w:rsidRPr="008100C1" w:rsidRDefault="00E95A98" w:rsidP="00CE2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177.7</w:t>
            </w:r>
          </w:p>
        </w:tc>
      </w:tr>
      <w:tr w:rsidR="00E95A98" w:rsidRPr="00224CF2" w:rsidTr="008B039E">
        <w:tc>
          <w:tcPr>
            <w:tcW w:w="5495" w:type="dxa"/>
            <w:gridSpan w:val="2"/>
          </w:tcPr>
          <w:p w:rsidR="00E95A98" w:rsidRPr="00115066" w:rsidRDefault="00E95A98" w:rsidP="00CE2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50" w:type="dxa"/>
          </w:tcPr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385.0</w:t>
            </w:r>
          </w:p>
        </w:tc>
      </w:tr>
      <w:tr w:rsidR="00E95A98" w:rsidRPr="00224CF2" w:rsidTr="008B039E">
        <w:trPr>
          <w:gridBefore w:val="1"/>
        </w:trPr>
        <w:tc>
          <w:tcPr>
            <w:tcW w:w="5495" w:type="dxa"/>
          </w:tcPr>
          <w:p w:rsidR="00E95A98" w:rsidRPr="00115066" w:rsidRDefault="00E95A98" w:rsidP="00CE2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60.5</w:t>
            </w:r>
          </w:p>
        </w:tc>
      </w:tr>
      <w:tr w:rsidR="00E95A98" w:rsidRPr="00224CF2" w:rsidTr="008B039E">
        <w:trPr>
          <w:gridBefore w:val="1"/>
          <w:trHeight w:val="1210"/>
        </w:trPr>
        <w:tc>
          <w:tcPr>
            <w:tcW w:w="5495" w:type="dxa"/>
          </w:tcPr>
          <w:p w:rsidR="00E95A98" w:rsidRPr="00115066" w:rsidRDefault="00E95A98" w:rsidP="00CE273C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95A98" w:rsidRPr="00224CF2" w:rsidTr="008B039E">
        <w:trPr>
          <w:gridBefore w:val="1"/>
          <w:trHeight w:val="753"/>
        </w:trPr>
        <w:tc>
          <w:tcPr>
            <w:tcW w:w="5495" w:type="dxa"/>
            <w:vAlign w:val="bottom"/>
          </w:tcPr>
          <w:p w:rsidR="00E95A98" w:rsidRPr="008100C1" w:rsidRDefault="00E95A98" w:rsidP="00CE27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</w:tcPr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1" w:type="dxa"/>
            <w:vAlign w:val="center"/>
          </w:tcPr>
          <w:p w:rsidR="00E95A98" w:rsidRPr="008100C1" w:rsidRDefault="00E95A98" w:rsidP="00CE2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 w:rsidR="00E95A98" w:rsidRPr="008100C1" w:rsidRDefault="00E95A98" w:rsidP="00CE2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A98" w:rsidRPr="008100C1" w:rsidRDefault="00E95A98" w:rsidP="00CE2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84.2</w:t>
            </w:r>
          </w:p>
        </w:tc>
      </w:tr>
      <w:tr w:rsidR="00E95A98" w:rsidRPr="00224CF2" w:rsidTr="008B039E">
        <w:trPr>
          <w:gridBefore w:val="1"/>
          <w:trHeight w:val="753"/>
        </w:trPr>
        <w:tc>
          <w:tcPr>
            <w:tcW w:w="5495" w:type="dxa"/>
            <w:vAlign w:val="bottom"/>
          </w:tcPr>
          <w:p w:rsidR="00E95A98" w:rsidRPr="00115066" w:rsidRDefault="00E95A98" w:rsidP="00CE27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850" w:type="dxa"/>
          </w:tcPr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84.2</w:t>
            </w:r>
          </w:p>
        </w:tc>
      </w:tr>
      <w:tr w:rsidR="00E95A98" w:rsidRPr="00224CF2" w:rsidTr="00C254ED">
        <w:trPr>
          <w:gridBefore w:val="1"/>
          <w:trHeight w:val="422"/>
        </w:trPr>
        <w:tc>
          <w:tcPr>
            <w:tcW w:w="5495" w:type="dxa"/>
          </w:tcPr>
          <w:p w:rsidR="00E95A98" w:rsidRPr="00675958" w:rsidRDefault="00E95A98" w:rsidP="00CE27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vAlign w:val="center"/>
          </w:tcPr>
          <w:p w:rsidR="00E95A98" w:rsidRPr="00675958" w:rsidRDefault="00E95A98" w:rsidP="00CE2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E95A98" w:rsidRPr="00675958" w:rsidRDefault="00E95A98" w:rsidP="00CE2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A98" w:rsidRPr="00675958" w:rsidRDefault="00E95A98" w:rsidP="00CE2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9.4</w:t>
            </w:r>
          </w:p>
        </w:tc>
      </w:tr>
      <w:tr w:rsidR="00E95A98" w:rsidRPr="00224CF2" w:rsidTr="008B039E">
        <w:trPr>
          <w:gridBefore w:val="1"/>
        </w:trPr>
        <w:tc>
          <w:tcPr>
            <w:tcW w:w="5495" w:type="dxa"/>
          </w:tcPr>
          <w:p w:rsidR="00E95A98" w:rsidRPr="00115066" w:rsidRDefault="00E95A98" w:rsidP="00CE273C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</w:tr>
      <w:tr w:rsidR="00E95A98" w:rsidRPr="00224CF2" w:rsidTr="008B039E">
        <w:trPr>
          <w:gridBefore w:val="1"/>
          <w:trHeight w:val="1090"/>
        </w:trPr>
        <w:tc>
          <w:tcPr>
            <w:tcW w:w="5495" w:type="dxa"/>
          </w:tcPr>
          <w:p w:rsidR="00E95A98" w:rsidRPr="00675958" w:rsidRDefault="00E95A98" w:rsidP="00CE27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0" w:type="dxa"/>
          </w:tcPr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vAlign w:val="center"/>
          </w:tcPr>
          <w:p w:rsidR="00E95A98" w:rsidRPr="00675958" w:rsidRDefault="00E95A98" w:rsidP="00CE2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E95A98" w:rsidRPr="00675958" w:rsidRDefault="00E95A98" w:rsidP="00CE2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A98" w:rsidRPr="00675958" w:rsidRDefault="00E95A98" w:rsidP="00CE2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162.8</w:t>
            </w:r>
          </w:p>
        </w:tc>
      </w:tr>
      <w:tr w:rsidR="00E95A98" w:rsidRPr="00224CF2" w:rsidTr="008B039E">
        <w:trPr>
          <w:gridBefore w:val="1"/>
        </w:trPr>
        <w:tc>
          <w:tcPr>
            <w:tcW w:w="5495" w:type="dxa"/>
          </w:tcPr>
          <w:p w:rsidR="00E95A98" w:rsidRPr="00115066" w:rsidRDefault="00E95A98" w:rsidP="00CE2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0" w:type="dxa"/>
          </w:tcPr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E95A98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162.8</w:t>
            </w:r>
          </w:p>
        </w:tc>
      </w:tr>
      <w:tr w:rsidR="00E95A98" w:rsidRPr="00224CF2" w:rsidTr="008B039E">
        <w:trPr>
          <w:gridBefore w:val="1"/>
        </w:trPr>
        <w:tc>
          <w:tcPr>
            <w:tcW w:w="5495" w:type="dxa"/>
          </w:tcPr>
          <w:p w:rsidR="00E95A98" w:rsidRPr="00675958" w:rsidRDefault="00E95A98" w:rsidP="00CE27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1" w:type="dxa"/>
            <w:vAlign w:val="center"/>
          </w:tcPr>
          <w:p w:rsidR="00E95A98" w:rsidRPr="00007D1E" w:rsidRDefault="00E95A98" w:rsidP="00CE2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A98" w:rsidRPr="00B31C30" w:rsidRDefault="00E95A98" w:rsidP="00CE2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C30">
              <w:rPr>
                <w:rFonts w:ascii="Times New Roman" w:hAnsi="Times New Roman"/>
                <w:b/>
                <w:bCs/>
                <w:sz w:val="24"/>
                <w:szCs w:val="24"/>
              </w:rPr>
              <w:t>4124.3</w:t>
            </w:r>
          </w:p>
        </w:tc>
      </w:tr>
      <w:tr w:rsidR="00E95A98" w:rsidRPr="00224CF2" w:rsidTr="008B039E">
        <w:trPr>
          <w:gridBefore w:val="1"/>
        </w:trPr>
        <w:tc>
          <w:tcPr>
            <w:tcW w:w="5495" w:type="dxa"/>
          </w:tcPr>
          <w:p w:rsidR="00E95A98" w:rsidRPr="00115066" w:rsidRDefault="00E95A98" w:rsidP="00CE2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</w:tcPr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62.3</w:t>
            </w:r>
          </w:p>
        </w:tc>
      </w:tr>
      <w:tr w:rsidR="00E95A98" w:rsidRPr="00224CF2" w:rsidTr="008B039E">
        <w:trPr>
          <w:gridBefore w:val="1"/>
        </w:trPr>
        <w:tc>
          <w:tcPr>
            <w:tcW w:w="5495" w:type="dxa"/>
          </w:tcPr>
          <w:p w:rsidR="00E95A98" w:rsidRPr="00115066" w:rsidRDefault="00E95A98" w:rsidP="00CE2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</w:tcPr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3844.3</w:t>
            </w:r>
          </w:p>
        </w:tc>
      </w:tr>
      <w:tr w:rsidR="00E95A98" w:rsidRPr="00A16216" w:rsidTr="008B039E">
        <w:trPr>
          <w:gridBefore w:val="1"/>
        </w:trPr>
        <w:tc>
          <w:tcPr>
            <w:tcW w:w="5495" w:type="dxa"/>
          </w:tcPr>
          <w:p w:rsidR="00E95A98" w:rsidRPr="00115066" w:rsidRDefault="00E95A98" w:rsidP="00CE2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217.7</w:t>
            </w:r>
          </w:p>
        </w:tc>
      </w:tr>
      <w:tr w:rsidR="00E95A98" w:rsidRPr="00224CF2" w:rsidTr="008B039E">
        <w:trPr>
          <w:gridBefore w:val="1"/>
        </w:trPr>
        <w:tc>
          <w:tcPr>
            <w:tcW w:w="5495" w:type="dxa"/>
          </w:tcPr>
          <w:p w:rsidR="00E95A98" w:rsidRPr="00CE273C" w:rsidRDefault="00E95A98" w:rsidP="00CE27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vAlign w:val="center"/>
          </w:tcPr>
          <w:p w:rsidR="00E95A98" w:rsidRPr="00007D1E" w:rsidRDefault="00E95A98" w:rsidP="00CE273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A98" w:rsidRPr="00A16216" w:rsidRDefault="00E95A98" w:rsidP="00CE273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6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415.5</w:t>
            </w:r>
          </w:p>
        </w:tc>
      </w:tr>
      <w:tr w:rsidR="00E95A98" w:rsidRPr="00224CF2" w:rsidTr="008B039E">
        <w:trPr>
          <w:gridBefore w:val="1"/>
        </w:trPr>
        <w:tc>
          <w:tcPr>
            <w:tcW w:w="5495" w:type="dxa"/>
          </w:tcPr>
          <w:p w:rsidR="00E95A98" w:rsidRPr="00115066" w:rsidRDefault="00E95A98" w:rsidP="00CE2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E95A98" w:rsidRPr="008100C1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810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95A98" w:rsidRPr="00224CF2" w:rsidTr="008B039E">
        <w:trPr>
          <w:gridBefore w:val="1"/>
        </w:trPr>
        <w:tc>
          <w:tcPr>
            <w:tcW w:w="5495" w:type="dxa"/>
          </w:tcPr>
          <w:p w:rsidR="00E95A98" w:rsidRPr="00CE273C" w:rsidRDefault="00E95A98" w:rsidP="00CE27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</w:t>
            </w:r>
            <w:r w:rsidRPr="00CE273C">
              <w:rPr>
                <w:rFonts w:ascii="Times New Roman" w:hAnsi="Times New Roman"/>
                <w:b/>
                <w:bCs/>
                <w:sz w:val="24"/>
                <w:szCs w:val="24"/>
              </w:rPr>
              <w:t>ечение</w:t>
            </w:r>
          </w:p>
        </w:tc>
        <w:tc>
          <w:tcPr>
            <w:tcW w:w="850" w:type="dxa"/>
          </w:tcPr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65.7</w:t>
            </w:r>
          </w:p>
        </w:tc>
      </w:tr>
      <w:tr w:rsidR="00E95A98" w:rsidRPr="00224CF2" w:rsidTr="008B039E">
        <w:trPr>
          <w:gridBefore w:val="1"/>
        </w:trPr>
        <w:tc>
          <w:tcPr>
            <w:tcW w:w="5495" w:type="dxa"/>
          </w:tcPr>
          <w:p w:rsidR="00E95A98" w:rsidRPr="00115066" w:rsidRDefault="00E95A98" w:rsidP="00CE273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0" w:type="dxa"/>
          </w:tcPr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E95A98" w:rsidRPr="008100C1" w:rsidRDefault="00E95A98" w:rsidP="00CE27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65.7</w:t>
            </w:r>
          </w:p>
        </w:tc>
      </w:tr>
      <w:tr w:rsidR="00E95A98" w:rsidRPr="00224CF2" w:rsidTr="00C254ED">
        <w:trPr>
          <w:gridBefore w:val="1"/>
        </w:trPr>
        <w:tc>
          <w:tcPr>
            <w:tcW w:w="5495" w:type="dxa"/>
            <w:vAlign w:val="center"/>
          </w:tcPr>
          <w:p w:rsidR="00E95A98" w:rsidRPr="00CE273C" w:rsidRDefault="00E95A98" w:rsidP="00CE27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vAlign w:val="center"/>
          </w:tcPr>
          <w:p w:rsidR="00E95A98" w:rsidRPr="00007D1E" w:rsidRDefault="00E95A98" w:rsidP="00CE273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A98" w:rsidRPr="00A16216" w:rsidRDefault="00E95A98" w:rsidP="00CE2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87.4</w:t>
            </w:r>
          </w:p>
        </w:tc>
      </w:tr>
      <w:tr w:rsidR="00E95A98" w:rsidRPr="00224CF2" w:rsidTr="00C254ED">
        <w:trPr>
          <w:gridBefore w:val="1"/>
          <w:trHeight w:val="870"/>
        </w:trPr>
        <w:tc>
          <w:tcPr>
            <w:tcW w:w="5495" w:type="dxa"/>
            <w:vAlign w:val="bottom"/>
          </w:tcPr>
          <w:p w:rsidR="00E95A98" w:rsidRPr="00115066" w:rsidRDefault="00E95A98" w:rsidP="00CE27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</w:tcPr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87.4</w:t>
            </w:r>
          </w:p>
        </w:tc>
      </w:tr>
      <w:tr w:rsidR="00E95A98" w:rsidRPr="00224CF2" w:rsidTr="00C254ED">
        <w:trPr>
          <w:gridBefore w:val="1"/>
        </w:trPr>
        <w:tc>
          <w:tcPr>
            <w:tcW w:w="5495" w:type="dxa"/>
          </w:tcPr>
          <w:p w:rsidR="00E95A98" w:rsidRPr="00115066" w:rsidRDefault="00E95A98" w:rsidP="00CE273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</w:tcPr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A98" w:rsidRPr="00CE273C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95A98" w:rsidRPr="00115066" w:rsidRDefault="00E95A98" w:rsidP="00CE27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10127.0</w:t>
            </w:r>
          </w:p>
        </w:tc>
      </w:tr>
    </w:tbl>
    <w:p w:rsidR="00E95A98" w:rsidRDefault="00E95A98" w:rsidP="00E85347">
      <w:pPr>
        <w:jc w:val="right"/>
        <w:rPr>
          <w:sz w:val="20"/>
        </w:rPr>
      </w:pPr>
      <w:r w:rsidRPr="00B04FE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</w:t>
      </w:r>
    </w:p>
    <w:p w:rsidR="00E95A98" w:rsidRDefault="00E95A98" w:rsidP="006032B7">
      <w:pPr>
        <w:jc w:val="both"/>
        <w:rPr>
          <w:sz w:val="20"/>
        </w:rPr>
      </w:pPr>
    </w:p>
    <w:p w:rsidR="00E95A98" w:rsidRDefault="00E95A98" w:rsidP="006032B7">
      <w:pPr>
        <w:jc w:val="both"/>
        <w:rPr>
          <w:sz w:val="20"/>
        </w:rPr>
      </w:pPr>
    </w:p>
    <w:p w:rsidR="00E95A98" w:rsidRDefault="00E95A98" w:rsidP="006032B7">
      <w:pPr>
        <w:jc w:val="both"/>
        <w:rPr>
          <w:sz w:val="20"/>
        </w:rPr>
      </w:pPr>
    </w:p>
    <w:p w:rsidR="00E95A98" w:rsidRPr="009F02FD" w:rsidRDefault="00E95A98" w:rsidP="006032B7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9F02FD">
        <w:rPr>
          <w:rFonts w:ascii="Times New Roman" w:hAnsi="Times New Roman"/>
          <w:sz w:val="24"/>
          <w:szCs w:val="24"/>
        </w:rPr>
        <w:t>Приложение 5</w:t>
      </w:r>
    </w:p>
    <w:p w:rsidR="00E95A98" w:rsidRPr="000B0A8A" w:rsidRDefault="00E95A98" w:rsidP="009F02FD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Pr="000B0A8A">
        <w:rPr>
          <w:rFonts w:ascii="Times New Roman" w:hAnsi="Times New Roman"/>
          <w:bCs/>
          <w:sz w:val="24"/>
          <w:szCs w:val="24"/>
        </w:rPr>
        <w:t xml:space="preserve">  решению</w:t>
      </w:r>
      <w:r>
        <w:rPr>
          <w:rFonts w:ascii="Times New Roman" w:hAnsi="Times New Roman"/>
          <w:bCs/>
          <w:sz w:val="24"/>
          <w:szCs w:val="24"/>
        </w:rPr>
        <w:t xml:space="preserve"> 20</w:t>
      </w:r>
      <w:r w:rsidRPr="000B0A8A">
        <w:rPr>
          <w:rFonts w:ascii="Times New Roman" w:hAnsi="Times New Roman"/>
          <w:bCs/>
          <w:sz w:val="24"/>
          <w:szCs w:val="24"/>
        </w:rPr>
        <w:t xml:space="preserve">   сессии  </w:t>
      </w:r>
      <w:r>
        <w:rPr>
          <w:rFonts w:ascii="Times New Roman" w:hAnsi="Times New Roman"/>
          <w:bCs/>
          <w:sz w:val="24"/>
          <w:szCs w:val="24"/>
        </w:rPr>
        <w:t>пятого</w:t>
      </w:r>
      <w:r w:rsidRPr="000B0A8A">
        <w:rPr>
          <w:rFonts w:ascii="Times New Roman" w:hAnsi="Times New Roman"/>
          <w:bCs/>
          <w:sz w:val="24"/>
          <w:szCs w:val="24"/>
        </w:rPr>
        <w:t xml:space="preserve"> созыва</w:t>
      </w:r>
    </w:p>
    <w:p w:rsidR="00E95A98" w:rsidRPr="000B0A8A" w:rsidRDefault="00E95A98" w:rsidP="009F02FD">
      <w:pPr>
        <w:jc w:val="right"/>
        <w:rPr>
          <w:rFonts w:ascii="Times New Roman" w:hAnsi="Times New Roman"/>
          <w:bCs/>
          <w:sz w:val="24"/>
          <w:szCs w:val="24"/>
        </w:rPr>
      </w:pPr>
      <w:r w:rsidRPr="000B0A8A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0B0A8A">
        <w:rPr>
          <w:rFonts w:ascii="Times New Roman" w:hAnsi="Times New Roman"/>
          <w:bCs/>
          <w:sz w:val="24"/>
          <w:szCs w:val="24"/>
        </w:rPr>
        <w:t xml:space="preserve"> Ускюльского совета депутатов  от  </w:t>
      </w:r>
      <w:r>
        <w:rPr>
          <w:rFonts w:ascii="Times New Roman" w:hAnsi="Times New Roman"/>
          <w:bCs/>
          <w:sz w:val="24"/>
          <w:szCs w:val="24"/>
        </w:rPr>
        <w:t>28.04.2017</w:t>
      </w:r>
      <w:r w:rsidRPr="000B0A8A"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 xml:space="preserve"> № 63</w:t>
      </w:r>
    </w:p>
    <w:p w:rsidR="00E95A98" w:rsidRDefault="00E95A98" w:rsidP="006032B7">
      <w:pPr>
        <w:jc w:val="right"/>
        <w:rPr>
          <w:b/>
        </w:rPr>
      </w:pPr>
      <w:r w:rsidRPr="00E84E76">
        <w:rPr>
          <w:sz w:val="20"/>
          <w:szCs w:val="20"/>
        </w:rPr>
        <w:t xml:space="preserve">                                                               </w:t>
      </w:r>
    </w:p>
    <w:p w:rsidR="00E95A98" w:rsidRPr="00B04FE8" w:rsidRDefault="00E95A98" w:rsidP="006032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>ассовое исполнение  по источникам финансирования дефицита  местного бюджета  за 201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B04FE8">
        <w:rPr>
          <w:rFonts w:ascii="Times New Roman" w:hAnsi="Times New Roman"/>
          <w:b/>
          <w:sz w:val="24"/>
          <w:szCs w:val="24"/>
        </w:rPr>
        <w:t>год по кодам классификации источников финансирования дефицитов бюджетов(по главным администраторам источников финансирования дефицита местного бюджета)</w:t>
      </w:r>
    </w:p>
    <w:p w:rsidR="00E95A98" w:rsidRPr="00B04FE8" w:rsidRDefault="00E95A98" w:rsidP="006032B7">
      <w:pPr>
        <w:rPr>
          <w:rFonts w:ascii="Times New Roman" w:hAnsi="Times New Roman"/>
          <w:b/>
          <w:sz w:val="24"/>
          <w:szCs w:val="24"/>
        </w:rPr>
      </w:pPr>
      <w:r w:rsidRPr="00B04FE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04F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04FE8">
        <w:rPr>
          <w:rFonts w:ascii="Times New Roman" w:hAnsi="Times New Roman"/>
          <w:b/>
          <w:sz w:val="24"/>
          <w:szCs w:val="24"/>
        </w:rPr>
        <w:t>Тыс.руб.</w:t>
      </w:r>
    </w:p>
    <w:tbl>
      <w:tblPr>
        <w:tblW w:w="10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1"/>
        <w:gridCol w:w="2687"/>
        <w:gridCol w:w="4460"/>
        <w:gridCol w:w="2324"/>
      </w:tblGrid>
      <w:tr w:rsidR="00E95A98" w:rsidRPr="000976AD" w:rsidTr="00F84480">
        <w:trPr>
          <w:jc w:val="center"/>
        </w:trPr>
        <w:tc>
          <w:tcPr>
            <w:tcW w:w="3928" w:type="dxa"/>
            <w:gridSpan w:val="2"/>
          </w:tcPr>
          <w:p w:rsidR="00E95A98" w:rsidRPr="000976AD" w:rsidRDefault="00E95A98" w:rsidP="00F77A32">
            <w:pPr>
              <w:pStyle w:val="Heading2"/>
              <w:rPr>
                <w:sz w:val="24"/>
              </w:rPr>
            </w:pPr>
            <w:r w:rsidRPr="000976AD">
              <w:rPr>
                <w:sz w:val="24"/>
              </w:rPr>
              <w:t>Код</w:t>
            </w:r>
          </w:p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4460" w:type="dxa"/>
            <w:vMerge w:val="restart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24" w:type="dxa"/>
            <w:vMerge w:val="restart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E95A98" w:rsidRPr="000976AD" w:rsidTr="00F84480">
        <w:trPr>
          <w:jc w:val="center"/>
        </w:trPr>
        <w:tc>
          <w:tcPr>
            <w:tcW w:w="1241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Главного админи-</w:t>
            </w:r>
          </w:p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стратора</w:t>
            </w:r>
          </w:p>
        </w:tc>
        <w:tc>
          <w:tcPr>
            <w:tcW w:w="2687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местного бюджета</w:t>
            </w:r>
          </w:p>
        </w:tc>
        <w:tc>
          <w:tcPr>
            <w:tcW w:w="4460" w:type="dxa"/>
            <w:vMerge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5A98" w:rsidRPr="000976AD" w:rsidTr="00F84480">
        <w:trPr>
          <w:trHeight w:val="310"/>
          <w:jc w:val="center"/>
        </w:trPr>
        <w:tc>
          <w:tcPr>
            <w:tcW w:w="8388" w:type="dxa"/>
            <w:gridSpan w:val="3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24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5A98" w:rsidRPr="000976AD" w:rsidTr="00F84480">
        <w:trPr>
          <w:jc w:val="center"/>
        </w:trPr>
        <w:tc>
          <w:tcPr>
            <w:tcW w:w="1241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E95A98" w:rsidRPr="000976AD" w:rsidRDefault="00E95A98" w:rsidP="00F77A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2324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5A98" w:rsidRPr="000976AD" w:rsidTr="00F84480">
        <w:trPr>
          <w:jc w:val="center"/>
        </w:trPr>
        <w:tc>
          <w:tcPr>
            <w:tcW w:w="1241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4460" w:type="dxa"/>
          </w:tcPr>
          <w:p w:rsidR="00E95A98" w:rsidRPr="000976AD" w:rsidRDefault="00E95A98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24" w:type="dxa"/>
          </w:tcPr>
          <w:p w:rsidR="00E95A98" w:rsidRPr="000976AD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382.0</w:t>
            </w:r>
          </w:p>
        </w:tc>
      </w:tr>
      <w:tr w:rsidR="00E95A98" w:rsidRPr="000976AD" w:rsidTr="00F84480">
        <w:trPr>
          <w:jc w:val="center"/>
        </w:trPr>
        <w:tc>
          <w:tcPr>
            <w:tcW w:w="1241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460" w:type="dxa"/>
          </w:tcPr>
          <w:p w:rsidR="00E95A98" w:rsidRPr="000976AD" w:rsidRDefault="00E95A98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24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382.0</w:t>
            </w:r>
          </w:p>
        </w:tc>
      </w:tr>
      <w:tr w:rsidR="00E95A98" w:rsidRPr="000976AD" w:rsidTr="00F84480">
        <w:trPr>
          <w:jc w:val="center"/>
        </w:trPr>
        <w:tc>
          <w:tcPr>
            <w:tcW w:w="1241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460" w:type="dxa"/>
          </w:tcPr>
          <w:p w:rsidR="00E95A98" w:rsidRPr="000976AD" w:rsidRDefault="00E95A98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24" w:type="dxa"/>
          </w:tcPr>
          <w:p w:rsidR="00E95A98" w:rsidRPr="000976AD" w:rsidRDefault="00E95A98" w:rsidP="00CE2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10509.0</w:t>
            </w:r>
          </w:p>
        </w:tc>
      </w:tr>
      <w:tr w:rsidR="00E95A98" w:rsidRPr="000976AD" w:rsidTr="00F84480">
        <w:trPr>
          <w:jc w:val="center"/>
        </w:trPr>
        <w:tc>
          <w:tcPr>
            <w:tcW w:w="1241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460" w:type="dxa"/>
          </w:tcPr>
          <w:p w:rsidR="00E95A98" w:rsidRPr="000976AD" w:rsidRDefault="00E95A98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24" w:type="dxa"/>
          </w:tcPr>
          <w:p w:rsidR="00E95A98" w:rsidRPr="000F72DA" w:rsidRDefault="00E95A98" w:rsidP="00F8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10509.0</w:t>
            </w:r>
          </w:p>
        </w:tc>
      </w:tr>
      <w:tr w:rsidR="00E95A98" w:rsidRPr="000976AD" w:rsidTr="00F84480">
        <w:trPr>
          <w:jc w:val="center"/>
        </w:trPr>
        <w:tc>
          <w:tcPr>
            <w:tcW w:w="1241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460" w:type="dxa"/>
          </w:tcPr>
          <w:p w:rsidR="00E95A98" w:rsidRPr="000976AD" w:rsidRDefault="00E95A98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324" w:type="dxa"/>
          </w:tcPr>
          <w:p w:rsidR="00E95A98" w:rsidRPr="000F72DA" w:rsidRDefault="00E95A98" w:rsidP="00F8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10509.0</w:t>
            </w:r>
          </w:p>
        </w:tc>
      </w:tr>
      <w:tr w:rsidR="00E95A98" w:rsidRPr="000976AD" w:rsidTr="00F84480">
        <w:trPr>
          <w:jc w:val="center"/>
        </w:trPr>
        <w:tc>
          <w:tcPr>
            <w:tcW w:w="1241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460" w:type="dxa"/>
          </w:tcPr>
          <w:p w:rsidR="00E95A98" w:rsidRPr="000976AD" w:rsidRDefault="00E95A98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324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10127.0</w:t>
            </w:r>
          </w:p>
        </w:tc>
      </w:tr>
      <w:tr w:rsidR="00E95A98" w:rsidRPr="000976AD" w:rsidTr="00F84480">
        <w:trPr>
          <w:jc w:val="center"/>
        </w:trPr>
        <w:tc>
          <w:tcPr>
            <w:tcW w:w="1241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95A98" w:rsidRPr="000976AD" w:rsidRDefault="00E95A98" w:rsidP="001E1C89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01 05 02 01 00 0000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76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</w:tcPr>
          <w:p w:rsidR="00E95A98" w:rsidRPr="000976AD" w:rsidRDefault="00E95A98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2324" w:type="dxa"/>
          </w:tcPr>
          <w:p w:rsidR="00E95A98" w:rsidRDefault="00E95A98" w:rsidP="00F844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10127.0</w:t>
            </w:r>
          </w:p>
        </w:tc>
      </w:tr>
      <w:tr w:rsidR="00E95A98" w:rsidRPr="000976AD" w:rsidTr="00F84480">
        <w:trPr>
          <w:jc w:val="center"/>
        </w:trPr>
        <w:tc>
          <w:tcPr>
            <w:tcW w:w="1241" w:type="dxa"/>
          </w:tcPr>
          <w:p w:rsidR="00E95A98" w:rsidRPr="00007D1E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460" w:type="dxa"/>
          </w:tcPr>
          <w:p w:rsidR="00E95A98" w:rsidRPr="000976AD" w:rsidRDefault="00E95A98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324" w:type="dxa"/>
          </w:tcPr>
          <w:p w:rsidR="00E95A98" w:rsidRDefault="00E95A98" w:rsidP="00F844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10127.0</w:t>
            </w:r>
          </w:p>
        </w:tc>
      </w:tr>
    </w:tbl>
    <w:p w:rsidR="00E95A98" w:rsidRDefault="00E95A98" w:rsidP="006032B7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E95A98" w:rsidRPr="000B0A8A" w:rsidRDefault="00E95A98" w:rsidP="009F02FD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9F02FD">
        <w:rPr>
          <w:rFonts w:ascii="Times New Roman" w:hAnsi="Times New Roman"/>
          <w:sz w:val="24"/>
          <w:szCs w:val="24"/>
        </w:rPr>
        <w:t xml:space="preserve">Приложение </w:t>
      </w:r>
      <w:r w:rsidRPr="009F02F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6 к </w:t>
      </w:r>
      <w:r w:rsidRPr="000B0A8A">
        <w:rPr>
          <w:rFonts w:ascii="Times New Roman" w:hAnsi="Times New Roman"/>
          <w:bCs/>
          <w:sz w:val="24"/>
          <w:szCs w:val="24"/>
        </w:rPr>
        <w:t>решению</w:t>
      </w:r>
      <w:r>
        <w:rPr>
          <w:rFonts w:ascii="Times New Roman" w:hAnsi="Times New Roman"/>
          <w:bCs/>
          <w:sz w:val="24"/>
          <w:szCs w:val="24"/>
        </w:rPr>
        <w:t xml:space="preserve"> 20</w:t>
      </w:r>
      <w:r w:rsidRPr="000B0A8A">
        <w:rPr>
          <w:rFonts w:ascii="Times New Roman" w:hAnsi="Times New Roman"/>
          <w:bCs/>
          <w:sz w:val="24"/>
          <w:szCs w:val="24"/>
        </w:rPr>
        <w:t xml:space="preserve">   сессии  </w:t>
      </w:r>
      <w:r>
        <w:rPr>
          <w:rFonts w:ascii="Times New Roman" w:hAnsi="Times New Roman"/>
          <w:bCs/>
          <w:sz w:val="24"/>
          <w:szCs w:val="24"/>
        </w:rPr>
        <w:t>пятого</w:t>
      </w:r>
      <w:r w:rsidRPr="000B0A8A">
        <w:rPr>
          <w:rFonts w:ascii="Times New Roman" w:hAnsi="Times New Roman"/>
          <w:bCs/>
          <w:sz w:val="24"/>
          <w:szCs w:val="24"/>
        </w:rPr>
        <w:t xml:space="preserve"> созыва</w:t>
      </w:r>
    </w:p>
    <w:p w:rsidR="00E95A98" w:rsidRPr="000B0A8A" w:rsidRDefault="00E95A98" w:rsidP="009F02FD">
      <w:pPr>
        <w:jc w:val="right"/>
        <w:rPr>
          <w:rFonts w:ascii="Times New Roman" w:hAnsi="Times New Roman"/>
          <w:bCs/>
          <w:sz w:val="24"/>
          <w:szCs w:val="24"/>
        </w:rPr>
      </w:pPr>
      <w:r w:rsidRPr="000B0A8A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0B0A8A">
        <w:rPr>
          <w:rFonts w:ascii="Times New Roman" w:hAnsi="Times New Roman"/>
          <w:bCs/>
          <w:sz w:val="24"/>
          <w:szCs w:val="24"/>
        </w:rPr>
        <w:t xml:space="preserve"> Ускюльского совета депутатов  от  </w:t>
      </w:r>
      <w:r>
        <w:rPr>
          <w:rFonts w:ascii="Times New Roman" w:hAnsi="Times New Roman"/>
          <w:bCs/>
          <w:sz w:val="24"/>
          <w:szCs w:val="24"/>
        </w:rPr>
        <w:t>28.04.2017</w:t>
      </w:r>
      <w:r w:rsidRPr="000B0A8A"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 xml:space="preserve"> № 63</w:t>
      </w:r>
    </w:p>
    <w:p w:rsidR="00E95A98" w:rsidRDefault="00E95A98" w:rsidP="005973A8">
      <w:pPr>
        <w:jc w:val="right"/>
        <w:rPr>
          <w:b/>
        </w:rPr>
      </w:pPr>
      <w:r w:rsidRPr="00E84E76">
        <w:rPr>
          <w:sz w:val="20"/>
          <w:szCs w:val="20"/>
        </w:rPr>
        <w:t xml:space="preserve">                                                              </w:t>
      </w:r>
    </w:p>
    <w:p w:rsidR="00E95A98" w:rsidRDefault="00E95A98" w:rsidP="00FE05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>ассовое исполнение  по источникам финансирования дефицита  местного бюджета  за 201</w:t>
      </w:r>
      <w:r>
        <w:rPr>
          <w:rFonts w:ascii="Times New Roman" w:hAnsi="Times New Roman"/>
          <w:b/>
          <w:sz w:val="24"/>
          <w:szCs w:val="24"/>
        </w:rPr>
        <w:t>6</w:t>
      </w:r>
      <w:r w:rsidRPr="00B04FE8">
        <w:rPr>
          <w:rFonts w:ascii="Times New Roman" w:hAnsi="Times New Roman"/>
          <w:b/>
          <w:sz w:val="24"/>
          <w:szCs w:val="24"/>
        </w:rPr>
        <w:t xml:space="preserve"> год по кодам групп, подгрупп, статей, видов 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E95A98" w:rsidRPr="00B04FE8" w:rsidRDefault="00E95A98" w:rsidP="00FE05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B04FE8">
        <w:rPr>
          <w:rFonts w:ascii="Times New Roman" w:hAnsi="Times New Roman"/>
          <w:b/>
          <w:sz w:val="24"/>
          <w:szCs w:val="24"/>
        </w:rPr>
        <w:t>Тыс.руб.</w:t>
      </w:r>
    </w:p>
    <w:tbl>
      <w:tblPr>
        <w:tblW w:w="10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58"/>
        <w:gridCol w:w="4415"/>
        <w:gridCol w:w="2339"/>
      </w:tblGrid>
      <w:tr w:rsidR="00E95A98" w:rsidRPr="000976AD" w:rsidTr="00F77A32">
        <w:trPr>
          <w:trHeight w:val="2426"/>
          <w:jc w:val="center"/>
        </w:trPr>
        <w:tc>
          <w:tcPr>
            <w:tcW w:w="3958" w:type="dxa"/>
            <w:tcBorders>
              <w:right w:val="single" w:sz="4" w:space="0" w:color="auto"/>
            </w:tcBorders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15" w:type="dxa"/>
            <w:tcBorders>
              <w:left w:val="single" w:sz="4" w:space="0" w:color="auto"/>
            </w:tcBorders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339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E95A98" w:rsidRPr="000976AD" w:rsidTr="00F77A32">
        <w:trPr>
          <w:trHeight w:val="810"/>
          <w:jc w:val="center"/>
        </w:trPr>
        <w:tc>
          <w:tcPr>
            <w:tcW w:w="3958" w:type="dxa"/>
          </w:tcPr>
          <w:p w:rsidR="00E95A98" w:rsidRPr="00115066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4415" w:type="dxa"/>
          </w:tcPr>
          <w:p w:rsidR="00E95A98" w:rsidRPr="00115066" w:rsidRDefault="00E95A98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Источники внутреннего финансиро-вания дефицита местного бюджета, в том числе:</w:t>
            </w:r>
          </w:p>
        </w:tc>
        <w:tc>
          <w:tcPr>
            <w:tcW w:w="2339" w:type="dxa"/>
          </w:tcPr>
          <w:p w:rsidR="00E95A98" w:rsidRPr="000976AD" w:rsidRDefault="00E95A98" w:rsidP="00330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382.0</w:t>
            </w:r>
          </w:p>
        </w:tc>
      </w:tr>
      <w:tr w:rsidR="00E95A98" w:rsidRPr="000976AD" w:rsidTr="00F77A32">
        <w:trPr>
          <w:jc w:val="center"/>
        </w:trPr>
        <w:tc>
          <w:tcPr>
            <w:tcW w:w="3958" w:type="dxa"/>
          </w:tcPr>
          <w:p w:rsidR="00E95A98" w:rsidRPr="00115066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415" w:type="dxa"/>
          </w:tcPr>
          <w:p w:rsidR="00E95A98" w:rsidRPr="00115066" w:rsidRDefault="00E95A98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39" w:type="dxa"/>
          </w:tcPr>
          <w:p w:rsidR="00E95A98" w:rsidRPr="000976AD" w:rsidRDefault="00E95A98" w:rsidP="00330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382.0</w:t>
            </w:r>
          </w:p>
        </w:tc>
      </w:tr>
      <w:tr w:rsidR="00E95A98" w:rsidRPr="000976AD" w:rsidTr="00F77A32">
        <w:trPr>
          <w:jc w:val="center"/>
        </w:trPr>
        <w:tc>
          <w:tcPr>
            <w:tcW w:w="3958" w:type="dxa"/>
          </w:tcPr>
          <w:p w:rsidR="00E95A98" w:rsidRPr="00115066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415" w:type="dxa"/>
          </w:tcPr>
          <w:p w:rsidR="00E95A98" w:rsidRPr="00115066" w:rsidRDefault="00E95A98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2339" w:type="dxa"/>
          </w:tcPr>
          <w:p w:rsidR="00E95A98" w:rsidRPr="000976AD" w:rsidRDefault="00E95A98" w:rsidP="00330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10509.0</w:t>
            </w:r>
          </w:p>
        </w:tc>
      </w:tr>
      <w:tr w:rsidR="00E95A98" w:rsidRPr="000976AD" w:rsidTr="00F77A32">
        <w:trPr>
          <w:trHeight w:val="610"/>
          <w:jc w:val="center"/>
        </w:trPr>
        <w:tc>
          <w:tcPr>
            <w:tcW w:w="3958" w:type="dxa"/>
          </w:tcPr>
          <w:p w:rsidR="00E95A98" w:rsidRPr="00115066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415" w:type="dxa"/>
          </w:tcPr>
          <w:p w:rsidR="00E95A98" w:rsidRPr="00115066" w:rsidRDefault="00E95A98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39" w:type="dxa"/>
          </w:tcPr>
          <w:p w:rsidR="00E95A98" w:rsidRPr="000F72DA" w:rsidRDefault="00E95A98" w:rsidP="00330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10509.0</w:t>
            </w:r>
          </w:p>
        </w:tc>
      </w:tr>
      <w:tr w:rsidR="00E95A98" w:rsidRPr="000976AD" w:rsidTr="00F77A32">
        <w:trPr>
          <w:trHeight w:val="607"/>
          <w:jc w:val="center"/>
        </w:trPr>
        <w:tc>
          <w:tcPr>
            <w:tcW w:w="3958" w:type="dxa"/>
          </w:tcPr>
          <w:p w:rsidR="00E95A98" w:rsidRPr="00115066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415" w:type="dxa"/>
          </w:tcPr>
          <w:p w:rsidR="00E95A98" w:rsidRPr="00115066" w:rsidRDefault="00E95A98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39" w:type="dxa"/>
          </w:tcPr>
          <w:p w:rsidR="00E95A98" w:rsidRPr="000F72DA" w:rsidRDefault="00E95A98" w:rsidP="00330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10509.0</w:t>
            </w:r>
          </w:p>
        </w:tc>
      </w:tr>
      <w:tr w:rsidR="00E95A98" w:rsidRPr="000976AD" w:rsidTr="00F77A32">
        <w:trPr>
          <w:trHeight w:val="620"/>
          <w:jc w:val="center"/>
        </w:trPr>
        <w:tc>
          <w:tcPr>
            <w:tcW w:w="3958" w:type="dxa"/>
          </w:tcPr>
          <w:p w:rsidR="00E95A98" w:rsidRPr="00115066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415" w:type="dxa"/>
          </w:tcPr>
          <w:p w:rsidR="00E95A98" w:rsidRPr="00115066" w:rsidRDefault="00E95A98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339" w:type="dxa"/>
          </w:tcPr>
          <w:p w:rsidR="00E95A98" w:rsidRPr="000976AD" w:rsidRDefault="00E95A98" w:rsidP="003307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10127.0</w:t>
            </w:r>
          </w:p>
        </w:tc>
      </w:tr>
      <w:tr w:rsidR="00E95A98" w:rsidRPr="000976AD" w:rsidTr="00F77A32">
        <w:trPr>
          <w:jc w:val="center"/>
        </w:trPr>
        <w:tc>
          <w:tcPr>
            <w:tcW w:w="3958" w:type="dxa"/>
          </w:tcPr>
          <w:p w:rsidR="00E95A98" w:rsidRPr="00115066" w:rsidRDefault="00E95A98" w:rsidP="00F77A3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 xml:space="preserve">           01 05 02 01 00 0000 610</w:t>
            </w:r>
          </w:p>
        </w:tc>
        <w:tc>
          <w:tcPr>
            <w:tcW w:w="4415" w:type="dxa"/>
          </w:tcPr>
          <w:p w:rsidR="00E95A98" w:rsidRPr="00115066" w:rsidRDefault="00E95A98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2339" w:type="dxa"/>
          </w:tcPr>
          <w:p w:rsidR="00E95A98" w:rsidRDefault="00E95A98" w:rsidP="00330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10127.0</w:t>
            </w:r>
          </w:p>
        </w:tc>
      </w:tr>
      <w:tr w:rsidR="00E95A98" w:rsidRPr="000976AD" w:rsidTr="00F77A32">
        <w:trPr>
          <w:jc w:val="center"/>
        </w:trPr>
        <w:tc>
          <w:tcPr>
            <w:tcW w:w="3958" w:type="dxa"/>
          </w:tcPr>
          <w:p w:rsidR="00E95A98" w:rsidRPr="000976AD" w:rsidRDefault="00E95A98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415" w:type="dxa"/>
          </w:tcPr>
          <w:p w:rsidR="00E95A98" w:rsidRPr="000976AD" w:rsidRDefault="00E95A98" w:rsidP="00F77A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339" w:type="dxa"/>
          </w:tcPr>
          <w:p w:rsidR="00E95A98" w:rsidRDefault="00E95A98" w:rsidP="0033070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10127.0</w:t>
            </w:r>
          </w:p>
        </w:tc>
      </w:tr>
    </w:tbl>
    <w:p w:rsidR="00E95A98" w:rsidRDefault="00E95A98" w:rsidP="000B0A8A">
      <w:pPr>
        <w:pStyle w:val="BodyText"/>
        <w:jc w:val="right"/>
        <w:rPr>
          <w:i/>
        </w:rPr>
      </w:pPr>
    </w:p>
    <w:sectPr w:rsidR="00E95A98" w:rsidSect="008A1E6E">
      <w:headerReference w:type="default" r:id="rId7"/>
      <w:headerReference w:type="first" r:id="rId8"/>
      <w:pgSz w:w="11906" w:h="16838"/>
      <w:pgMar w:top="142" w:right="850" w:bottom="1134" w:left="1276" w:header="6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A98" w:rsidRDefault="00E95A98" w:rsidP="00B07DDC">
      <w:pPr>
        <w:spacing w:after="0" w:line="240" w:lineRule="auto"/>
      </w:pPr>
      <w:r>
        <w:separator/>
      </w:r>
    </w:p>
  </w:endnote>
  <w:endnote w:type="continuationSeparator" w:id="0">
    <w:p w:rsidR="00E95A98" w:rsidRDefault="00E95A98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A98" w:rsidRDefault="00E95A98" w:rsidP="00B07DDC">
      <w:pPr>
        <w:spacing w:after="0" w:line="240" w:lineRule="auto"/>
      </w:pPr>
      <w:r>
        <w:separator/>
      </w:r>
    </w:p>
  </w:footnote>
  <w:footnote w:type="continuationSeparator" w:id="0">
    <w:p w:rsidR="00E95A98" w:rsidRDefault="00E95A98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98" w:rsidRDefault="00E95A98">
    <w:pPr>
      <w:pStyle w:val="Header"/>
    </w:pPr>
  </w:p>
  <w:p w:rsidR="00E95A98" w:rsidRDefault="00E95A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98" w:rsidRPr="001D5601" w:rsidRDefault="00E95A98" w:rsidP="001D56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3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7D1E"/>
    <w:rsid w:val="00014A3C"/>
    <w:rsid w:val="0004330D"/>
    <w:rsid w:val="00044F2C"/>
    <w:rsid w:val="0005499E"/>
    <w:rsid w:val="00076EE3"/>
    <w:rsid w:val="000772D5"/>
    <w:rsid w:val="0008530C"/>
    <w:rsid w:val="000976AD"/>
    <w:rsid w:val="000B0A8A"/>
    <w:rsid w:val="000B2F9B"/>
    <w:rsid w:val="000B6EB3"/>
    <w:rsid w:val="000D2D26"/>
    <w:rsid w:val="000D5F51"/>
    <w:rsid w:val="000E4D55"/>
    <w:rsid w:val="000F5A95"/>
    <w:rsid w:val="000F72DA"/>
    <w:rsid w:val="00115066"/>
    <w:rsid w:val="00117D0E"/>
    <w:rsid w:val="0012462B"/>
    <w:rsid w:val="001318DF"/>
    <w:rsid w:val="0014081E"/>
    <w:rsid w:val="00141C26"/>
    <w:rsid w:val="00152BAB"/>
    <w:rsid w:val="00155DFB"/>
    <w:rsid w:val="001617C2"/>
    <w:rsid w:val="0016504E"/>
    <w:rsid w:val="00177F6E"/>
    <w:rsid w:val="001841F3"/>
    <w:rsid w:val="001A10F4"/>
    <w:rsid w:val="001D5601"/>
    <w:rsid w:val="001E1C89"/>
    <w:rsid w:val="001F744E"/>
    <w:rsid w:val="00214261"/>
    <w:rsid w:val="00224CF2"/>
    <w:rsid w:val="00237408"/>
    <w:rsid w:val="00240535"/>
    <w:rsid w:val="0026158B"/>
    <w:rsid w:val="0026698C"/>
    <w:rsid w:val="00271CBF"/>
    <w:rsid w:val="00285FAD"/>
    <w:rsid w:val="002B245B"/>
    <w:rsid w:val="002D3248"/>
    <w:rsid w:val="002D697C"/>
    <w:rsid w:val="002E4C25"/>
    <w:rsid w:val="0030164F"/>
    <w:rsid w:val="00305D27"/>
    <w:rsid w:val="00316FD8"/>
    <w:rsid w:val="00320F2A"/>
    <w:rsid w:val="0033070E"/>
    <w:rsid w:val="00347EFB"/>
    <w:rsid w:val="00363830"/>
    <w:rsid w:val="00367DE8"/>
    <w:rsid w:val="00371BA3"/>
    <w:rsid w:val="003E5FCC"/>
    <w:rsid w:val="004263DC"/>
    <w:rsid w:val="004734CA"/>
    <w:rsid w:val="00485A27"/>
    <w:rsid w:val="004D7DD2"/>
    <w:rsid w:val="004F5873"/>
    <w:rsid w:val="00513406"/>
    <w:rsid w:val="00521DBB"/>
    <w:rsid w:val="005475D3"/>
    <w:rsid w:val="00563490"/>
    <w:rsid w:val="00566ADA"/>
    <w:rsid w:val="005750AE"/>
    <w:rsid w:val="005973A8"/>
    <w:rsid w:val="0059784E"/>
    <w:rsid w:val="005A45E8"/>
    <w:rsid w:val="005B3445"/>
    <w:rsid w:val="005B4F58"/>
    <w:rsid w:val="005B59BD"/>
    <w:rsid w:val="005B71A4"/>
    <w:rsid w:val="005C56B5"/>
    <w:rsid w:val="005D2B4E"/>
    <w:rsid w:val="005F5C53"/>
    <w:rsid w:val="006032B7"/>
    <w:rsid w:val="00647F40"/>
    <w:rsid w:val="00675958"/>
    <w:rsid w:val="00677487"/>
    <w:rsid w:val="006802EF"/>
    <w:rsid w:val="00681795"/>
    <w:rsid w:val="006B1571"/>
    <w:rsid w:val="006C0BEE"/>
    <w:rsid w:val="006C2685"/>
    <w:rsid w:val="0071681E"/>
    <w:rsid w:val="007423B7"/>
    <w:rsid w:val="00745696"/>
    <w:rsid w:val="00775D51"/>
    <w:rsid w:val="00776C07"/>
    <w:rsid w:val="007A26BF"/>
    <w:rsid w:val="007A59BC"/>
    <w:rsid w:val="007D7441"/>
    <w:rsid w:val="007E1985"/>
    <w:rsid w:val="007E1DCA"/>
    <w:rsid w:val="008006AE"/>
    <w:rsid w:val="0080139C"/>
    <w:rsid w:val="00801CA5"/>
    <w:rsid w:val="008100C1"/>
    <w:rsid w:val="00830C9A"/>
    <w:rsid w:val="008408D4"/>
    <w:rsid w:val="008609C6"/>
    <w:rsid w:val="00863669"/>
    <w:rsid w:val="008652A0"/>
    <w:rsid w:val="008676F3"/>
    <w:rsid w:val="00871917"/>
    <w:rsid w:val="008768FC"/>
    <w:rsid w:val="008847B9"/>
    <w:rsid w:val="008949E9"/>
    <w:rsid w:val="008A1E6E"/>
    <w:rsid w:val="008B039E"/>
    <w:rsid w:val="008C0BA8"/>
    <w:rsid w:val="008D29C5"/>
    <w:rsid w:val="0090510B"/>
    <w:rsid w:val="00907BED"/>
    <w:rsid w:val="00912A30"/>
    <w:rsid w:val="0092531C"/>
    <w:rsid w:val="00942020"/>
    <w:rsid w:val="00942CC4"/>
    <w:rsid w:val="00987552"/>
    <w:rsid w:val="009B7121"/>
    <w:rsid w:val="009F02FD"/>
    <w:rsid w:val="009F493B"/>
    <w:rsid w:val="00A16216"/>
    <w:rsid w:val="00A339BC"/>
    <w:rsid w:val="00A368D4"/>
    <w:rsid w:val="00A37954"/>
    <w:rsid w:val="00A44A33"/>
    <w:rsid w:val="00A45A3D"/>
    <w:rsid w:val="00A51E60"/>
    <w:rsid w:val="00A56259"/>
    <w:rsid w:val="00A755E7"/>
    <w:rsid w:val="00A820C0"/>
    <w:rsid w:val="00AD223F"/>
    <w:rsid w:val="00AE5573"/>
    <w:rsid w:val="00AF3261"/>
    <w:rsid w:val="00B00580"/>
    <w:rsid w:val="00B029D9"/>
    <w:rsid w:val="00B04FE8"/>
    <w:rsid w:val="00B07DDC"/>
    <w:rsid w:val="00B31C30"/>
    <w:rsid w:val="00B35B44"/>
    <w:rsid w:val="00B46F40"/>
    <w:rsid w:val="00B47A98"/>
    <w:rsid w:val="00B53EE2"/>
    <w:rsid w:val="00B54BCD"/>
    <w:rsid w:val="00B86A3D"/>
    <w:rsid w:val="00B95E3B"/>
    <w:rsid w:val="00BE2B30"/>
    <w:rsid w:val="00BE2BEE"/>
    <w:rsid w:val="00BE3016"/>
    <w:rsid w:val="00BE413E"/>
    <w:rsid w:val="00BE4634"/>
    <w:rsid w:val="00BE5CE6"/>
    <w:rsid w:val="00C00286"/>
    <w:rsid w:val="00C02C1C"/>
    <w:rsid w:val="00C04BBB"/>
    <w:rsid w:val="00C165E4"/>
    <w:rsid w:val="00C254ED"/>
    <w:rsid w:val="00C612DF"/>
    <w:rsid w:val="00C62A2E"/>
    <w:rsid w:val="00C82DFB"/>
    <w:rsid w:val="00C93763"/>
    <w:rsid w:val="00CA68D4"/>
    <w:rsid w:val="00CE273C"/>
    <w:rsid w:val="00CE46A4"/>
    <w:rsid w:val="00D13D83"/>
    <w:rsid w:val="00D62A14"/>
    <w:rsid w:val="00D67748"/>
    <w:rsid w:val="00D71B9D"/>
    <w:rsid w:val="00D8086F"/>
    <w:rsid w:val="00D8158C"/>
    <w:rsid w:val="00DA2BB9"/>
    <w:rsid w:val="00DC557E"/>
    <w:rsid w:val="00DC77AF"/>
    <w:rsid w:val="00DC7B9B"/>
    <w:rsid w:val="00DE293F"/>
    <w:rsid w:val="00DE32DF"/>
    <w:rsid w:val="00E11BDD"/>
    <w:rsid w:val="00E669AB"/>
    <w:rsid w:val="00E84E76"/>
    <w:rsid w:val="00E85347"/>
    <w:rsid w:val="00E924B8"/>
    <w:rsid w:val="00E95A98"/>
    <w:rsid w:val="00EA1E03"/>
    <w:rsid w:val="00EA4E34"/>
    <w:rsid w:val="00EA7440"/>
    <w:rsid w:val="00EC042E"/>
    <w:rsid w:val="00EE16B0"/>
    <w:rsid w:val="00F14BF9"/>
    <w:rsid w:val="00F536BD"/>
    <w:rsid w:val="00F57864"/>
    <w:rsid w:val="00F771F7"/>
    <w:rsid w:val="00F77A32"/>
    <w:rsid w:val="00F84480"/>
    <w:rsid w:val="00FA2B27"/>
    <w:rsid w:val="00FB0404"/>
    <w:rsid w:val="00FB0853"/>
    <w:rsid w:val="00FD79BC"/>
    <w:rsid w:val="00FE05B4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3830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3830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38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383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D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07DD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B07DDC"/>
    <w:rPr>
      <w:lang w:eastAsia="en-US"/>
    </w:rPr>
  </w:style>
  <w:style w:type="table" w:styleId="TableGrid">
    <w:name w:val="Table Grid"/>
    <w:basedOn w:val="TableNormal"/>
    <w:uiPriority w:val="99"/>
    <w:rsid w:val="00B07D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44F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4F2C"/>
    <w:rPr>
      <w:rFonts w:cs="Times New Roman"/>
    </w:rPr>
  </w:style>
  <w:style w:type="paragraph" w:styleId="ListParagraph">
    <w:name w:val="List Paragraph"/>
    <w:basedOn w:val="Normal"/>
    <w:uiPriority w:val="99"/>
    <w:qFormat/>
    <w:rsid w:val="00521DBB"/>
    <w:pPr>
      <w:ind w:left="720"/>
      <w:contextualSpacing/>
    </w:pPr>
  </w:style>
  <w:style w:type="paragraph" w:customStyle="1" w:styleId="1">
    <w:name w:val="Знак Знак1 Знак"/>
    <w:basedOn w:val="Normal"/>
    <w:uiPriority w:val="99"/>
    <w:rsid w:val="001841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36383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lang w:eastAsia="en-US"/>
    </w:rPr>
  </w:style>
  <w:style w:type="paragraph" w:customStyle="1" w:styleId="ConsTitle">
    <w:name w:val="ConsTitle"/>
    <w:uiPriority w:val="99"/>
    <w:rsid w:val="000B0A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0">
    <w:name w:val="Обычный1"/>
    <w:uiPriority w:val="99"/>
    <w:rsid w:val="000B0A8A"/>
    <w:pPr>
      <w:snapToGrid w:val="0"/>
      <w:spacing w:before="60"/>
      <w:ind w:firstLine="720"/>
      <w:jc w:val="both"/>
    </w:pPr>
    <w:rPr>
      <w:rFonts w:ascii="Arial" w:eastAsia="Times New Roman" w:hAnsi="Arial"/>
      <w:sz w:val="24"/>
      <w:szCs w:val="20"/>
    </w:rPr>
  </w:style>
  <w:style w:type="table" w:styleId="LightShading-Accent3">
    <w:name w:val="Light Shading Accent 3"/>
    <w:basedOn w:val="TableNormal"/>
    <w:uiPriority w:val="99"/>
    <w:rsid w:val="006802EF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SubtleEmphasis">
    <w:name w:val="Subtle Emphasis"/>
    <w:basedOn w:val="DefaultParagraphFont"/>
    <w:uiPriority w:val="99"/>
    <w:qFormat/>
    <w:rsid w:val="006802EF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80;&#1082;&#1086;&#1083;&#1072;&#1081;%20&#1048;&#1074;&#1072;&#1085;&#1086;&#1074;&#1080;&#1095;\&#1056;&#1072;&#1073;&#1086;&#1095;&#1080;&#1081;%20&#1089;&#1090;&#1086;&#1083;\&#1052;&#1086;&#1103;%20&#1088;&#1072;&#1073;&#1086;&#1090;&#1072;\&#1044;&#1054;&#1050;&#1059;&#1052;&#1045;&#1053;&#1058;&#1040;&#1062;&#1048;&#1071;%20&#1052;&#1054;\2008%20&#1075;&#1086;&#1076;\&#1055;&#1086;&#1089;&#1090;&#1072;&#1085;&#1086;&#1074;&#1083;&#1077;&#1085;&#1080;&#1077;%20&#1043;&#1083;&#1072;&#1074;&#1099;%20&#1055;&#1086;&#1089;&#1077;&#1083;&#1077;&#1085;&#1080;&#1103;\&#1096;&#1072;&#1073;&#1083;&#1086;&#1085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20</TotalTime>
  <Pages>13</Pages>
  <Words>3230</Words>
  <Characters>18415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 Гейко</dc:creator>
  <cp:keywords/>
  <dc:description/>
  <cp:lastModifiedBy>User</cp:lastModifiedBy>
  <cp:revision>4</cp:revision>
  <cp:lastPrinted>2017-05-02T07:45:00Z</cp:lastPrinted>
  <dcterms:created xsi:type="dcterms:W3CDTF">2017-04-27T03:18:00Z</dcterms:created>
  <dcterms:modified xsi:type="dcterms:W3CDTF">2017-05-02T07:45:00Z</dcterms:modified>
</cp:coreProperties>
</file>