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84" w:rsidRPr="007C58BC" w:rsidRDefault="00E33484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E33484" w:rsidRPr="00AB4E9D" w:rsidRDefault="00E33484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E33484" w:rsidRPr="007C58BC" w:rsidRDefault="00E33484" w:rsidP="00BC3BE1">
      <w:pPr>
        <w:jc w:val="center"/>
        <w:rPr>
          <w:sz w:val="28"/>
          <w:szCs w:val="28"/>
        </w:rPr>
      </w:pPr>
    </w:p>
    <w:p w:rsidR="00E33484" w:rsidRPr="007C58BC" w:rsidRDefault="00E33484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E33484" w:rsidRPr="007C58BC" w:rsidRDefault="00E33484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C58BC">
        <w:rPr>
          <w:sz w:val="28"/>
          <w:szCs w:val="28"/>
        </w:rPr>
        <w:t xml:space="preserve">ессии  </w:t>
      </w:r>
    </w:p>
    <w:p w:rsidR="00E33484" w:rsidRDefault="00E33484" w:rsidP="00BC3BE1">
      <w:pPr>
        <w:rPr>
          <w:sz w:val="28"/>
          <w:szCs w:val="28"/>
        </w:rPr>
      </w:pPr>
    </w:p>
    <w:p w:rsidR="00E33484" w:rsidRPr="007C58BC" w:rsidRDefault="00E33484" w:rsidP="00BC3BE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C58BC">
        <w:rPr>
          <w:sz w:val="28"/>
          <w:szCs w:val="28"/>
        </w:rPr>
        <w:t>т</w:t>
      </w:r>
      <w:r>
        <w:rPr>
          <w:sz w:val="28"/>
          <w:szCs w:val="28"/>
        </w:rPr>
        <w:t xml:space="preserve"> 28.  </w:t>
      </w:r>
      <w:smartTag w:uri="urn:schemas-microsoft-com:office:smarttags" w:element="metricconverter">
        <w:smartTagPr>
          <w:attr w:name="ProductID" w:val="04.2017 г"/>
        </w:smartTagPr>
        <w:r>
          <w:rPr>
            <w:sz w:val="28"/>
            <w:szCs w:val="28"/>
          </w:rPr>
          <w:t>04</w:t>
        </w:r>
        <w:r w:rsidRPr="007C58BC">
          <w:rPr>
            <w:sz w:val="28"/>
            <w:szCs w:val="28"/>
          </w:rPr>
          <w:t>.201</w:t>
        </w:r>
        <w:r>
          <w:rPr>
            <w:sz w:val="28"/>
            <w:szCs w:val="28"/>
          </w:rPr>
          <w:t>7</w:t>
        </w:r>
        <w:r w:rsidRPr="007C58BC">
          <w:rPr>
            <w:sz w:val="28"/>
            <w:szCs w:val="28"/>
          </w:rPr>
          <w:t xml:space="preserve"> г</w:t>
        </w:r>
      </w:smartTag>
      <w:r w:rsidRPr="007C58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№64                                         с. Ускюль</w:t>
      </w:r>
    </w:p>
    <w:p w:rsidR="00E33484" w:rsidRPr="007C58BC" w:rsidRDefault="00E33484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33484" w:rsidRPr="007C58BC" w:rsidRDefault="00E33484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>
        <w:rPr>
          <w:sz w:val="28"/>
          <w:szCs w:val="28"/>
        </w:rPr>
        <w:t>пятнадцатой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42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>
        <w:rPr>
          <w:sz w:val="28"/>
          <w:szCs w:val="28"/>
        </w:rPr>
        <w:t>с внесенными изменениями от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7C58BC">
        <w:rPr>
          <w:sz w:val="28"/>
          <w:szCs w:val="28"/>
        </w:rPr>
        <w:t>.01.201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от 28.02.2017г, от 30.03.2017 г.                                   </w:t>
      </w:r>
    </w:p>
    <w:p w:rsidR="00E33484" w:rsidRPr="007C58BC" w:rsidRDefault="00E33484" w:rsidP="00BC3BE1">
      <w:pPr>
        <w:rPr>
          <w:sz w:val="28"/>
          <w:szCs w:val="28"/>
        </w:rPr>
      </w:pPr>
    </w:p>
    <w:p w:rsidR="00E33484" w:rsidRPr="000D0A4C" w:rsidRDefault="00E33484" w:rsidP="000D0A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пятнадцатой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23.12.201</w:t>
      </w:r>
      <w:r>
        <w:rPr>
          <w:sz w:val="28"/>
          <w:szCs w:val="28"/>
        </w:rPr>
        <w:t>6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  <w:r w:rsidRPr="000D0A4C">
        <w:rPr>
          <w:sz w:val="28"/>
          <w:szCs w:val="28"/>
        </w:rPr>
        <w:t xml:space="preserve"> «О бюджете муниципального образования Ускюльского сельсовета Татарского района Новосибирской области на 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E33484" w:rsidRPr="00934AB2" w:rsidRDefault="00E33484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934AB2">
        <w:rPr>
          <w:sz w:val="28"/>
          <w:szCs w:val="28"/>
        </w:rPr>
        <w:t>.    1) в статье 5 в приложении 4 утвердить таблицу 1«Распределение бюджетных ассигнований на 2017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Pr="00934AB2">
        <w:rPr>
          <w:b/>
          <w:sz w:val="28"/>
          <w:szCs w:val="28"/>
        </w:rPr>
        <w:t>;</w:t>
      </w:r>
    </w:p>
    <w:p w:rsidR="00E33484" w:rsidRDefault="00E33484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E33484" w:rsidRDefault="00E33484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E33484" w:rsidRPr="00091C15" w:rsidRDefault="00E33484" w:rsidP="00091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33484" w:rsidRPr="007C58BC" w:rsidRDefault="00E33484" w:rsidP="00F425D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AB4E9D">
        <w:rPr>
          <w:b/>
          <w:sz w:val="28"/>
        </w:rPr>
        <w:t>2.</w:t>
      </w:r>
      <w:r>
        <w:rPr>
          <w:sz w:val="28"/>
        </w:rPr>
        <w:t xml:space="preserve"> 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F425D1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опубликования на официальном сайте.</w:t>
      </w:r>
    </w:p>
    <w:p w:rsidR="00E33484" w:rsidRPr="007C58BC" w:rsidRDefault="00E33484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33484" w:rsidRDefault="00E33484" w:rsidP="00BC3BE1">
      <w:pPr>
        <w:rPr>
          <w:sz w:val="28"/>
          <w:szCs w:val="28"/>
        </w:rPr>
      </w:pPr>
    </w:p>
    <w:p w:rsidR="00E33484" w:rsidRDefault="00E33484" w:rsidP="00BC3BE1">
      <w:pPr>
        <w:rPr>
          <w:sz w:val="28"/>
          <w:szCs w:val="28"/>
        </w:rPr>
      </w:pPr>
    </w:p>
    <w:p w:rsidR="00E33484" w:rsidRDefault="00E33484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Ускюльского сельсовета </w:t>
      </w:r>
    </w:p>
    <w:p w:rsidR="00E33484" w:rsidRDefault="00E33484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E33484" w:rsidRDefault="00E33484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E33484" w:rsidRDefault="00E33484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E33484" w:rsidRDefault="00E33484" w:rsidP="00261374">
      <w:pPr>
        <w:tabs>
          <w:tab w:val="left" w:pos="31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E33484" w:rsidRDefault="00E3348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3484" w:rsidRDefault="00E3348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  <w:r w:rsidRPr="00BB43E7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F220DF">
      <w:pPr>
        <w:tabs>
          <w:tab w:val="left" w:pos="7162"/>
        </w:tabs>
        <w:rPr>
          <w:sz w:val="20"/>
          <w:szCs w:val="20"/>
        </w:rPr>
      </w:pPr>
      <w:r w:rsidRPr="00BB43E7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BB43E7">
        <w:rPr>
          <w:sz w:val="20"/>
          <w:szCs w:val="20"/>
        </w:rPr>
        <w:t>Приложен</w:t>
      </w:r>
      <w:r>
        <w:rPr>
          <w:sz w:val="20"/>
          <w:szCs w:val="20"/>
        </w:rPr>
        <w:t>и</w:t>
      </w:r>
      <w:r w:rsidRPr="00BB43E7">
        <w:rPr>
          <w:sz w:val="20"/>
          <w:szCs w:val="20"/>
        </w:rPr>
        <w:t>е</w:t>
      </w:r>
      <w:r>
        <w:rPr>
          <w:sz w:val="20"/>
          <w:szCs w:val="20"/>
        </w:rPr>
        <w:t xml:space="preserve"> 4</w:t>
      </w:r>
    </w:p>
    <w:p w:rsidR="00E33484" w:rsidRDefault="00E33484" w:rsidP="00F220DF">
      <w:pPr>
        <w:tabs>
          <w:tab w:val="left" w:pos="574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К решению сессии «О бюджете на 2017      </w:t>
      </w:r>
    </w:p>
    <w:p w:rsidR="00E33484" w:rsidRDefault="00E33484" w:rsidP="00F220DF">
      <w:pPr>
        <w:tabs>
          <w:tab w:val="left" w:pos="574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год и плановый период 2018 и 2019 годов»</w:t>
      </w:r>
    </w:p>
    <w:p w:rsidR="00E33484" w:rsidRPr="00A70C49" w:rsidRDefault="00E33484" w:rsidP="00F220DF">
      <w:pPr>
        <w:rPr>
          <w:sz w:val="20"/>
          <w:szCs w:val="20"/>
        </w:rPr>
      </w:pPr>
    </w:p>
    <w:p w:rsidR="00E33484" w:rsidRPr="00A70C49" w:rsidRDefault="00E33484" w:rsidP="00F220DF">
      <w:pPr>
        <w:rPr>
          <w:sz w:val="20"/>
          <w:szCs w:val="20"/>
        </w:rPr>
      </w:pPr>
    </w:p>
    <w:p w:rsidR="00E33484" w:rsidRDefault="00E33484" w:rsidP="00F220DF">
      <w:pPr>
        <w:rPr>
          <w:sz w:val="20"/>
          <w:szCs w:val="20"/>
        </w:rPr>
      </w:pPr>
    </w:p>
    <w:p w:rsidR="00E33484" w:rsidRPr="00A70C49" w:rsidRDefault="00E33484" w:rsidP="00F220DF">
      <w:pPr>
        <w:tabs>
          <w:tab w:val="left" w:pos="389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59" w:type="dxa"/>
        <w:tblInd w:w="-870" w:type="dxa"/>
        <w:tblLayout w:type="fixed"/>
        <w:tblLook w:val="00A0"/>
      </w:tblPr>
      <w:tblGrid>
        <w:gridCol w:w="552"/>
        <w:gridCol w:w="5048"/>
        <w:gridCol w:w="198"/>
        <w:gridCol w:w="573"/>
        <w:gridCol w:w="136"/>
        <w:gridCol w:w="620"/>
        <w:gridCol w:w="230"/>
        <w:gridCol w:w="790"/>
        <w:gridCol w:w="628"/>
        <w:gridCol w:w="112"/>
        <w:gridCol w:w="596"/>
        <w:gridCol w:w="764"/>
        <w:gridCol w:w="512"/>
      </w:tblGrid>
      <w:tr w:rsidR="00E33484" w:rsidRPr="00A70C49" w:rsidTr="00397230">
        <w:trPr>
          <w:gridAfter w:val="1"/>
          <w:wAfter w:w="512" w:type="dxa"/>
          <w:trHeight w:val="255"/>
        </w:trPr>
        <w:tc>
          <w:tcPr>
            <w:tcW w:w="102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sz w:val="20"/>
                <w:szCs w:val="20"/>
              </w:rPr>
            </w:pPr>
            <w:r w:rsidRPr="00397230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E33484" w:rsidRPr="00A70C49" w:rsidTr="00397230">
        <w:trPr>
          <w:gridAfter w:val="1"/>
          <w:wAfter w:w="512" w:type="dxa"/>
          <w:trHeight w:val="255"/>
        </w:trPr>
        <w:tc>
          <w:tcPr>
            <w:tcW w:w="102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sz w:val="20"/>
                <w:szCs w:val="20"/>
              </w:rPr>
            </w:pPr>
            <w:r w:rsidRPr="00397230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E33484" w:rsidRPr="00A70C49" w:rsidTr="00397230">
        <w:trPr>
          <w:gridAfter w:val="1"/>
          <w:wAfter w:w="512" w:type="dxa"/>
          <w:trHeight w:val="255"/>
        </w:trPr>
        <w:tc>
          <w:tcPr>
            <w:tcW w:w="102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sz w:val="20"/>
                <w:szCs w:val="20"/>
              </w:rPr>
            </w:pPr>
            <w:r w:rsidRPr="00397230">
              <w:rPr>
                <w:b/>
                <w:sz w:val="20"/>
                <w:szCs w:val="20"/>
              </w:rPr>
              <w:t>классификации расходов бюджета на 2017 год</w:t>
            </w:r>
          </w:p>
        </w:tc>
      </w:tr>
      <w:tr w:rsidR="00E33484" w:rsidRPr="00A70C49" w:rsidTr="00397230">
        <w:trPr>
          <w:gridAfter w:val="1"/>
          <w:wAfter w:w="512" w:type="dxa"/>
          <w:trHeight w:val="9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</w:tr>
      <w:tr w:rsidR="00E33484" w:rsidRPr="00A70C49" w:rsidTr="00397230">
        <w:trPr>
          <w:gridAfter w:val="1"/>
          <w:wAfter w:w="512" w:type="dxa"/>
          <w:trHeight w:val="2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  <w:r w:rsidRPr="00A70C49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</w:tr>
      <w:tr w:rsidR="00E33484" w:rsidRPr="00A70C49" w:rsidTr="00397230">
        <w:trPr>
          <w:gridAfter w:val="1"/>
          <w:wAfter w:w="512" w:type="dxa"/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right"/>
              <w:rPr>
                <w:sz w:val="16"/>
                <w:szCs w:val="16"/>
              </w:rPr>
            </w:pPr>
          </w:p>
        </w:tc>
      </w:tr>
      <w:tr w:rsidR="00E33484" w:rsidRPr="00397230" w:rsidTr="00397230">
        <w:trPr>
          <w:gridAfter w:val="1"/>
          <w:wAfter w:w="512" w:type="dxa"/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</w:p>
        </w:tc>
      </w:tr>
      <w:tr w:rsidR="00E33484" w:rsidRPr="00397230" w:rsidTr="00397230">
        <w:trPr>
          <w:gridAfter w:val="1"/>
          <w:wAfter w:w="512" w:type="dxa"/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</w:p>
        </w:tc>
      </w:tr>
      <w:tr w:rsidR="00E33484" w:rsidRPr="00397230" w:rsidTr="00397230">
        <w:trPr>
          <w:gridBefore w:val="1"/>
          <w:wBefore w:w="552" w:type="dxa"/>
          <w:trHeight w:val="360"/>
        </w:trPr>
        <w:tc>
          <w:tcPr>
            <w:tcW w:w="5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E33484" w:rsidRPr="00397230" w:rsidTr="00397230">
        <w:trPr>
          <w:gridBefore w:val="1"/>
          <w:wBefore w:w="552" w:type="dxa"/>
          <w:trHeight w:val="630"/>
        </w:trPr>
        <w:tc>
          <w:tcPr>
            <w:tcW w:w="5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 2017 год</w:t>
            </w:r>
          </w:p>
        </w:tc>
      </w:tr>
      <w:tr w:rsidR="00E33484" w:rsidRPr="00397230" w:rsidTr="00397230">
        <w:trPr>
          <w:gridBefore w:val="1"/>
          <w:wBefore w:w="552" w:type="dxa"/>
          <w:trHeight w:val="19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</w:t>
            </w:r>
          </w:p>
        </w:tc>
      </w:tr>
      <w:tr w:rsidR="00E33484" w:rsidRPr="00397230" w:rsidTr="00397230">
        <w:trPr>
          <w:gridBefore w:val="1"/>
          <w:wBefore w:w="552" w:type="dxa"/>
          <w:trHeight w:val="52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7 26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97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97230">
              <w:rPr>
                <w:b/>
                <w:bCs/>
                <w:sz w:val="20"/>
                <w:szCs w:val="20"/>
              </w:rPr>
              <w:t>00,03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</w:t>
            </w:r>
            <w:r>
              <w:rPr>
                <w:b/>
                <w:bCs/>
                <w:sz w:val="16"/>
                <w:szCs w:val="16"/>
              </w:rPr>
              <w:t>81</w:t>
            </w:r>
            <w:r w:rsidRPr="0039723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397230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233 500,00</w:t>
            </w:r>
          </w:p>
        </w:tc>
      </w:tr>
      <w:tr w:rsidR="00E33484" w:rsidRPr="00397230" w:rsidTr="00397230">
        <w:trPr>
          <w:gridBefore w:val="1"/>
          <w:wBefore w:w="552" w:type="dxa"/>
          <w:trHeight w:val="10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90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90 000,00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139 600,00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90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139 600,00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139 600,00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88 500,00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51 100,00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3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300</w:t>
            </w:r>
            <w:r w:rsidRPr="0039723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397230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E33484" w:rsidRPr="00397230" w:rsidTr="00397230">
        <w:trPr>
          <w:gridBefore w:val="1"/>
          <w:wBefore w:w="552" w:type="dxa"/>
          <w:trHeight w:val="10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90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230 000,00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230 000,00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230 000,00</w:t>
            </w:r>
          </w:p>
        </w:tc>
      </w:tr>
      <w:tr w:rsidR="00E33484" w:rsidRPr="00397230" w:rsidTr="0052574D">
        <w:trPr>
          <w:gridBefore w:val="1"/>
          <w:wBefore w:w="552" w:type="dxa"/>
          <w:trHeight w:val="63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1 068 300,00</w:t>
            </w:r>
          </w:p>
        </w:tc>
      </w:tr>
      <w:tr w:rsidR="00E33484" w:rsidRPr="00397230" w:rsidTr="00397230">
        <w:trPr>
          <w:gridBefore w:val="1"/>
          <w:wBefore w:w="552" w:type="dxa"/>
          <w:trHeight w:val="90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249 000,00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249 000,00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135 000,00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114 000,00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783 300,00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783 300,00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  <w:r w:rsidRPr="00397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397230">
              <w:rPr>
                <w:sz w:val="16"/>
                <w:szCs w:val="16"/>
              </w:rPr>
              <w:t>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572 000,00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36 000,00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36 000,00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19 940,00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6 060,00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43 700,00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43 700,00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3 900,00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84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90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60 000,00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18 600,00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E33484" w:rsidRPr="00397230" w:rsidTr="00397230">
        <w:trPr>
          <w:gridBefore w:val="1"/>
          <w:wBefore w:w="552" w:type="dxa"/>
          <w:trHeight w:val="10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1 598 440,72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1 598 440,72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1 598 440,72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336 100,00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38 000,00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38 000,00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38 000,00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267 100,00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10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232 000,00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35 100,00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35 100,00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35 100,00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3 432 200,00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3 432 200,00</w:t>
            </w:r>
          </w:p>
        </w:tc>
      </w:tr>
      <w:tr w:rsidR="00E33484" w:rsidRPr="00397230" w:rsidTr="00397230">
        <w:trPr>
          <w:gridBefore w:val="1"/>
          <w:wBefore w:w="552" w:type="dxa"/>
          <w:trHeight w:val="10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1 892 100,00</w:t>
            </w:r>
          </w:p>
        </w:tc>
      </w:tr>
      <w:tr w:rsidR="00E33484" w:rsidRPr="00397230" w:rsidTr="0052574D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1 892 100,00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1 892 100,00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1 892 100,00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1 540 100,00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1 540 100,00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1 540 100,00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1 540 100,00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67 000,00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67 000,00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67 000,00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151 359,31</w:t>
            </w:r>
          </w:p>
        </w:tc>
      </w:tr>
      <w:tr w:rsidR="00E33484" w:rsidRPr="00397230" w:rsidTr="00397230">
        <w:trPr>
          <w:gridBefore w:val="1"/>
          <w:wBefore w:w="552" w:type="dxa"/>
          <w:trHeight w:val="22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151 359,31</w:t>
            </w:r>
          </w:p>
        </w:tc>
      </w:tr>
      <w:tr w:rsidR="00E33484" w:rsidRPr="00397230" w:rsidTr="00397230">
        <w:trPr>
          <w:gridBefore w:val="1"/>
          <w:wBefore w:w="552" w:type="dxa"/>
          <w:trHeight w:val="42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151 359,31</w:t>
            </w:r>
          </w:p>
        </w:tc>
      </w:tr>
      <w:tr w:rsidR="00E33484" w:rsidRPr="00397230" w:rsidTr="00397230">
        <w:trPr>
          <w:gridBefore w:val="1"/>
          <w:wBefore w:w="552" w:type="dxa"/>
          <w:trHeight w:val="90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10 800,00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10 800,00</w:t>
            </w:r>
          </w:p>
        </w:tc>
      </w:tr>
      <w:tr w:rsidR="00E33484" w:rsidRPr="00397230" w:rsidTr="00397230">
        <w:trPr>
          <w:gridBefore w:val="1"/>
          <w:wBefore w:w="552" w:type="dxa"/>
          <w:trHeight w:val="67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10 800,00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140 559,31</w:t>
            </w:r>
          </w:p>
        </w:tc>
      </w:tr>
      <w:tr w:rsidR="00E33484" w:rsidRPr="00397230" w:rsidTr="00397230">
        <w:trPr>
          <w:gridBefore w:val="1"/>
          <w:wBefore w:w="552" w:type="dxa"/>
          <w:trHeight w:val="450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140 559,31</w:t>
            </w:r>
          </w:p>
        </w:tc>
      </w:tr>
      <w:tr w:rsidR="00E33484" w:rsidRPr="00397230" w:rsidTr="00397230">
        <w:trPr>
          <w:gridBefore w:val="1"/>
          <w:wBefore w:w="552" w:type="dxa"/>
          <w:trHeight w:val="465"/>
        </w:trPr>
        <w:tc>
          <w:tcPr>
            <w:tcW w:w="5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140 559,31</w:t>
            </w:r>
          </w:p>
        </w:tc>
      </w:tr>
      <w:tr w:rsidR="00E33484" w:rsidRPr="00397230" w:rsidTr="00397230">
        <w:trPr>
          <w:gridBefore w:val="1"/>
          <w:wBefore w:w="552" w:type="dxa"/>
          <w:trHeight w:val="255"/>
        </w:trPr>
        <w:tc>
          <w:tcPr>
            <w:tcW w:w="5246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7 26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97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97230">
              <w:rPr>
                <w:b/>
                <w:bCs/>
                <w:sz w:val="20"/>
                <w:szCs w:val="20"/>
              </w:rPr>
              <w:t>00,03</w:t>
            </w:r>
          </w:p>
        </w:tc>
      </w:tr>
    </w:tbl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397230">
      <w:pPr>
        <w:tabs>
          <w:tab w:val="left" w:pos="7162"/>
        </w:tabs>
        <w:rPr>
          <w:sz w:val="20"/>
          <w:szCs w:val="20"/>
        </w:rPr>
      </w:pPr>
      <w:r w:rsidRPr="00BB43E7"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BB43E7">
        <w:rPr>
          <w:sz w:val="20"/>
          <w:szCs w:val="20"/>
        </w:rPr>
        <w:t>Приложен</w:t>
      </w:r>
      <w:r>
        <w:rPr>
          <w:sz w:val="20"/>
          <w:szCs w:val="20"/>
        </w:rPr>
        <w:t>и</w:t>
      </w:r>
      <w:r w:rsidRPr="00BB43E7">
        <w:rPr>
          <w:sz w:val="20"/>
          <w:szCs w:val="20"/>
        </w:rPr>
        <w:t>е</w:t>
      </w:r>
      <w:r>
        <w:rPr>
          <w:sz w:val="20"/>
          <w:szCs w:val="20"/>
        </w:rPr>
        <w:t xml:space="preserve"> 5</w:t>
      </w:r>
    </w:p>
    <w:p w:rsidR="00E33484" w:rsidRDefault="00E33484" w:rsidP="00397230">
      <w:pPr>
        <w:tabs>
          <w:tab w:val="left" w:pos="574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К решению сессии «О бюджете на 2017      </w:t>
      </w:r>
    </w:p>
    <w:p w:rsidR="00E33484" w:rsidRDefault="00E33484" w:rsidP="00397230">
      <w:pPr>
        <w:tabs>
          <w:tab w:val="left" w:pos="574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год и плановый период 2018 и 2019 годов»</w:t>
      </w:r>
    </w:p>
    <w:p w:rsidR="00E33484" w:rsidRPr="00A70C49" w:rsidRDefault="00E33484" w:rsidP="00397230">
      <w:pPr>
        <w:rPr>
          <w:sz w:val="20"/>
          <w:szCs w:val="20"/>
        </w:rPr>
      </w:pPr>
    </w:p>
    <w:p w:rsidR="00E33484" w:rsidRPr="00A70C49" w:rsidRDefault="00E33484" w:rsidP="00397230">
      <w:pPr>
        <w:tabs>
          <w:tab w:val="left" w:pos="3894"/>
        </w:tabs>
        <w:rPr>
          <w:sz w:val="20"/>
          <w:szCs w:val="20"/>
        </w:rPr>
      </w:pPr>
    </w:p>
    <w:tbl>
      <w:tblPr>
        <w:tblW w:w="10759" w:type="dxa"/>
        <w:tblInd w:w="-870" w:type="dxa"/>
        <w:tblLayout w:type="fixed"/>
        <w:tblLook w:val="00A0"/>
      </w:tblPr>
      <w:tblGrid>
        <w:gridCol w:w="4679"/>
        <w:gridCol w:w="921"/>
        <w:gridCol w:w="771"/>
        <w:gridCol w:w="756"/>
        <w:gridCol w:w="94"/>
        <w:gridCol w:w="926"/>
        <w:gridCol w:w="492"/>
        <w:gridCol w:w="248"/>
        <w:gridCol w:w="460"/>
        <w:gridCol w:w="900"/>
        <w:gridCol w:w="512"/>
      </w:tblGrid>
      <w:tr w:rsidR="00E33484" w:rsidRPr="00A70C49" w:rsidTr="00397230">
        <w:trPr>
          <w:gridAfter w:val="1"/>
          <w:wAfter w:w="512" w:type="dxa"/>
          <w:trHeight w:val="255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2E2715" w:rsidRDefault="00E33484" w:rsidP="00397230">
            <w:pPr>
              <w:jc w:val="center"/>
              <w:rPr>
                <w:b/>
                <w:sz w:val="20"/>
                <w:szCs w:val="20"/>
              </w:rPr>
            </w:pPr>
            <w:r w:rsidRPr="002E2715">
              <w:rPr>
                <w:b/>
                <w:sz w:val="20"/>
                <w:szCs w:val="20"/>
              </w:rPr>
              <w:t xml:space="preserve">Ведомственная структура расходов </w:t>
            </w:r>
          </w:p>
        </w:tc>
      </w:tr>
      <w:tr w:rsidR="00E33484" w:rsidRPr="00A70C49" w:rsidTr="00397230">
        <w:trPr>
          <w:gridAfter w:val="1"/>
          <w:wAfter w:w="512" w:type="dxa"/>
          <w:trHeight w:val="255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2E2715" w:rsidRDefault="00E33484" w:rsidP="003972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3484" w:rsidRPr="00A70C49" w:rsidTr="00397230">
        <w:trPr>
          <w:gridAfter w:val="1"/>
          <w:wAfter w:w="512" w:type="dxa"/>
          <w:trHeight w:val="255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2E2715" w:rsidRDefault="00E33484" w:rsidP="00397230">
            <w:pPr>
              <w:jc w:val="center"/>
              <w:rPr>
                <w:b/>
                <w:sz w:val="20"/>
                <w:szCs w:val="20"/>
              </w:rPr>
            </w:pPr>
            <w:r w:rsidRPr="002E2715">
              <w:rPr>
                <w:b/>
                <w:sz w:val="20"/>
                <w:szCs w:val="20"/>
              </w:rPr>
              <w:t xml:space="preserve"> местного бюджета на 2017 год</w:t>
            </w:r>
          </w:p>
        </w:tc>
      </w:tr>
      <w:tr w:rsidR="00E33484" w:rsidRPr="00A70C49" w:rsidTr="00397230">
        <w:trPr>
          <w:gridAfter w:val="1"/>
          <w:wAfter w:w="512" w:type="dxa"/>
          <w:trHeight w:val="9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484" w:rsidRPr="00A70C49" w:rsidRDefault="00E33484" w:rsidP="00397230">
            <w:pPr>
              <w:jc w:val="center"/>
              <w:rPr>
                <w:sz w:val="20"/>
                <w:szCs w:val="20"/>
              </w:rPr>
            </w:pPr>
          </w:p>
        </w:tc>
      </w:tr>
      <w:tr w:rsidR="00E33484" w:rsidRPr="00A70C49" w:rsidTr="00397230">
        <w:trPr>
          <w:gridAfter w:val="1"/>
          <w:wAfter w:w="512" w:type="dxa"/>
          <w:trHeight w:val="2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</w:tr>
      <w:tr w:rsidR="00E33484" w:rsidRPr="00A70C49" w:rsidTr="00397230">
        <w:trPr>
          <w:gridAfter w:val="1"/>
          <w:wAfter w:w="512" w:type="dxa"/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A70C49" w:rsidRDefault="00E33484" w:rsidP="00397230">
            <w:pPr>
              <w:jc w:val="right"/>
              <w:rPr>
                <w:sz w:val="16"/>
                <w:szCs w:val="16"/>
              </w:rPr>
            </w:pPr>
          </w:p>
        </w:tc>
      </w:tr>
      <w:tr w:rsidR="00E33484" w:rsidRPr="00397230" w:rsidTr="00397230">
        <w:trPr>
          <w:gridAfter w:val="1"/>
          <w:wAfter w:w="512" w:type="dxa"/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</w:p>
        </w:tc>
      </w:tr>
      <w:tr w:rsidR="00E33484" w:rsidRPr="00397230" w:rsidTr="00397230">
        <w:trPr>
          <w:gridAfter w:val="1"/>
          <w:wAfter w:w="512" w:type="dxa"/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</w:p>
        </w:tc>
      </w:tr>
      <w:tr w:rsidR="00E33484" w:rsidRPr="00397230" w:rsidTr="0052574D">
        <w:trPr>
          <w:trHeight w:val="36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52574D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52574D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E33484" w:rsidRPr="00397230" w:rsidTr="0052574D">
        <w:trPr>
          <w:trHeight w:val="630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 2017 год</w:t>
            </w:r>
          </w:p>
        </w:tc>
      </w:tr>
      <w:tr w:rsidR="00E33484" w:rsidRPr="00397230" w:rsidTr="0052574D">
        <w:trPr>
          <w:trHeight w:val="195"/>
        </w:trPr>
        <w:tc>
          <w:tcPr>
            <w:tcW w:w="467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</w:t>
            </w:r>
          </w:p>
        </w:tc>
      </w:tr>
      <w:tr w:rsidR="00E33484" w:rsidRPr="00397230" w:rsidTr="0052574D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7 26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97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97230">
              <w:rPr>
                <w:b/>
                <w:bCs/>
                <w:sz w:val="20"/>
                <w:szCs w:val="20"/>
              </w:rPr>
              <w:t>00,03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</w:t>
            </w:r>
            <w:r>
              <w:rPr>
                <w:b/>
                <w:bCs/>
                <w:sz w:val="16"/>
                <w:szCs w:val="16"/>
              </w:rPr>
              <w:t>81</w:t>
            </w:r>
            <w:r w:rsidRPr="0039723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397230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Default="00E33484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233 500,00</w:t>
            </w:r>
          </w:p>
        </w:tc>
      </w:tr>
      <w:tr w:rsidR="00E33484" w:rsidRPr="00397230" w:rsidTr="0052574D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E33484" w:rsidRPr="00397230" w:rsidTr="0052574D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93 900,00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93 900,00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90 000,00</w:t>
            </w:r>
          </w:p>
        </w:tc>
      </w:tr>
      <w:tr w:rsidR="00E33484" w:rsidRPr="00397230" w:rsidTr="0052574D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3 900,00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139 600,00</w:t>
            </w:r>
          </w:p>
        </w:tc>
      </w:tr>
      <w:tr w:rsidR="00E33484" w:rsidRPr="00397230" w:rsidTr="0052574D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139 600,00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139 600,00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88 500,00</w:t>
            </w:r>
          </w:p>
        </w:tc>
      </w:tr>
      <w:tr w:rsidR="00E33484" w:rsidRPr="00397230" w:rsidTr="0052574D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51 100,00</w:t>
            </w:r>
          </w:p>
        </w:tc>
      </w:tr>
      <w:tr w:rsidR="00E33484" w:rsidRPr="00397230" w:rsidTr="0052574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300</w:t>
            </w:r>
            <w:r w:rsidRPr="0039723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397230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E33484" w:rsidRPr="00397230" w:rsidTr="0052574D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E33484" w:rsidRPr="00397230" w:rsidTr="0052574D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230 000,00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230 000,00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230 000,00</w:t>
            </w:r>
          </w:p>
        </w:tc>
      </w:tr>
      <w:tr w:rsidR="00E33484" w:rsidRPr="00397230" w:rsidTr="0052574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Default="00E33484" w:rsidP="00397230">
            <w:pPr>
              <w:rPr>
                <w:sz w:val="16"/>
                <w:szCs w:val="16"/>
              </w:rPr>
            </w:pPr>
          </w:p>
          <w:p w:rsidR="00E33484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</w:t>
            </w:r>
          </w:p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1 068 300,00</w:t>
            </w:r>
          </w:p>
        </w:tc>
      </w:tr>
      <w:tr w:rsidR="00E33484" w:rsidRPr="00397230" w:rsidTr="0052574D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249 000,00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249 000,00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135 000,00</w:t>
            </w:r>
          </w:p>
        </w:tc>
      </w:tr>
      <w:tr w:rsidR="00E33484" w:rsidRPr="00397230" w:rsidTr="0052574D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114 000,00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</w:t>
            </w:r>
          </w:p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783 300,00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783 300,00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494E57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  <w:r w:rsidRPr="00397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397230">
              <w:rPr>
                <w:sz w:val="16"/>
                <w:szCs w:val="16"/>
              </w:rPr>
              <w:t>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572 000,00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36 000,00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36 000,00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19 940,00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6 060,00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43 700,00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43 700,00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3 900,00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3 900,00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E33484" w:rsidRPr="00397230" w:rsidTr="0052574D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80 600,00</w:t>
            </w:r>
          </w:p>
        </w:tc>
      </w:tr>
      <w:tr w:rsidR="00E33484" w:rsidRPr="00397230" w:rsidTr="0052574D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78 600,00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78 600,00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60 000,00</w:t>
            </w:r>
          </w:p>
        </w:tc>
      </w:tr>
      <w:tr w:rsidR="00E33484" w:rsidRPr="00397230" w:rsidTr="0052574D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E33484" w:rsidRPr="00397230" w:rsidRDefault="00E33484" w:rsidP="003972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18 600,00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2 000,00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22 000,00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E33484" w:rsidRPr="00397230" w:rsidTr="0052574D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1 598 440,72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1 598 440,72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1 598 440,72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336 100,00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38 000,00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38 000,00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38 000,00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267 100,00</w:t>
            </w:r>
          </w:p>
        </w:tc>
      </w:tr>
      <w:tr w:rsidR="00E33484" w:rsidRPr="00397230" w:rsidTr="0052574D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232 000,00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232 000,00</w:t>
            </w:r>
          </w:p>
        </w:tc>
      </w:tr>
      <w:tr w:rsidR="00E33484" w:rsidRPr="00397230" w:rsidTr="0052574D">
        <w:trPr>
          <w:trHeight w:val="6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 xml:space="preserve">Прочие мероприятия по благоустройству муниципальных </w:t>
            </w:r>
          </w:p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35 100,00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35 100,00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99 0 00 04290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35 100,00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3 432 200,00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3 432 200,00</w:t>
            </w:r>
          </w:p>
        </w:tc>
      </w:tr>
      <w:tr w:rsidR="00E33484" w:rsidRPr="00397230" w:rsidTr="0052574D">
        <w:trPr>
          <w:trHeight w:val="105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1 892 100,00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1 892 100,00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1 892 100,00</w:t>
            </w:r>
          </w:p>
        </w:tc>
      </w:tr>
      <w:tr w:rsidR="00E33484" w:rsidRPr="00397230" w:rsidTr="0052574D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03 0 00 70510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1 892 100,00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1 540 100,00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1 540 100,00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1 540 100,00</w:t>
            </w:r>
          </w:p>
        </w:tc>
      </w:tr>
      <w:tr w:rsidR="00E33484" w:rsidRPr="00397230" w:rsidTr="0052574D">
        <w:trPr>
          <w:trHeight w:val="7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99 0 00 05210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1 540 100,00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67 000,00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67 000,00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99 0 00 08010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67 000,00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151 359,31</w:t>
            </w:r>
          </w:p>
        </w:tc>
      </w:tr>
      <w:tr w:rsidR="00E33484" w:rsidRPr="00397230" w:rsidTr="0052574D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151 359,31</w:t>
            </w:r>
          </w:p>
        </w:tc>
      </w:tr>
      <w:tr w:rsidR="00E33484" w:rsidRPr="00397230" w:rsidTr="0052574D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16"/>
                <w:szCs w:val="16"/>
              </w:rPr>
            </w:pPr>
            <w:r w:rsidRPr="00397230">
              <w:rPr>
                <w:b/>
                <w:bCs/>
                <w:sz w:val="16"/>
                <w:szCs w:val="16"/>
              </w:rPr>
              <w:t>151 359,31</w:t>
            </w:r>
          </w:p>
        </w:tc>
      </w:tr>
      <w:tr w:rsidR="00E33484" w:rsidRPr="00397230" w:rsidTr="0052574D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10 800,00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10 800,00</w:t>
            </w:r>
          </w:p>
        </w:tc>
      </w:tr>
      <w:tr w:rsidR="00E33484" w:rsidRPr="00397230" w:rsidTr="0052574D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10 800,00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140 559,31</w:t>
            </w:r>
          </w:p>
        </w:tc>
      </w:tr>
      <w:tr w:rsidR="00E33484" w:rsidRPr="00397230" w:rsidTr="0052574D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140 559,31</w:t>
            </w:r>
          </w:p>
        </w:tc>
      </w:tr>
      <w:tr w:rsidR="00E33484" w:rsidRPr="00397230" w:rsidTr="0052574D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484" w:rsidRPr="00397230" w:rsidRDefault="00E33484" w:rsidP="00397230">
            <w:pPr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484" w:rsidRPr="00397230" w:rsidRDefault="00E33484" w:rsidP="003B6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99 0 00 07080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397230">
            <w:pPr>
              <w:jc w:val="right"/>
              <w:rPr>
                <w:sz w:val="16"/>
                <w:szCs w:val="16"/>
              </w:rPr>
            </w:pPr>
            <w:r w:rsidRPr="00397230">
              <w:rPr>
                <w:sz w:val="16"/>
                <w:szCs w:val="16"/>
              </w:rPr>
              <w:t>140 559,31</w:t>
            </w:r>
          </w:p>
        </w:tc>
      </w:tr>
      <w:tr w:rsidR="00E33484" w:rsidRPr="00397230" w:rsidTr="00397230">
        <w:trPr>
          <w:trHeight w:val="255"/>
        </w:trPr>
        <w:tc>
          <w:tcPr>
            <w:tcW w:w="5246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33484" w:rsidRPr="00397230" w:rsidRDefault="00E33484" w:rsidP="00397230">
            <w:pPr>
              <w:jc w:val="right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33484" w:rsidRPr="00397230" w:rsidRDefault="00E33484" w:rsidP="00397230">
            <w:pPr>
              <w:jc w:val="center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3484" w:rsidRPr="00397230" w:rsidRDefault="00E33484" w:rsidP="0092768E">
            <w:pPr>
              <w:jc w:val="right"/>
              <w:rPr>
                <w:b/>
                <w:bCs/>
                <w:sz w:val="20"/>
                <w:szCs w:val="20"/>
              </w:rPr>
            </w:pPr>
            <w:r w:rsidRPr="00397230">
              <w:rPr>
                <w:b/>
                <w:bCs/>
                <w:sz w:val="20"/>
                <w:szCs w:val="20"/>
              </w:rPr>
              <w:t>7 26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97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97230">
              <w:rPr>
                <w:b/>
                <w:bCs/>
                <w:sz w:val="20"/>
                <w:szCs w:val="20"/>
              </w:rPr>
              <w:t>00,03</w:t>
            </w:r>
          </w:p>
        </w:tc>
      </w:tr>
    </w:tbl>
    <w:p w:rsidR="00E33484" w:rsidRDefault="00E33484" w:rsidP="00397230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p w:rsidR="00E33484" w:rsidRDefault="00E33484" w:rsidP="00261374">
      <w:pPr>
        <w:tabs>
          <w:tab w:val="left" w:pos="7162"/>
        </w:tabs>
        <w:rPr>
          <w:sz w:val="20"/>
          <w:szCs w:val="20"/>
        </w:rPr>
      </w:pPr>
    </w:p>
    <w:sectPr w:rsidR="00E33484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84" w:rsidRDefault="00E33484" w:rsidP="00F44737">
      <w:r>
        <w:separator/>
      </w:r>
    </w:p>
  </w:endnote>
  <w:endnote w:type="continuationSeparator" w:id="0">
    <w:p w:rsidR="00E33484" w:rsidRDefault="00E33484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84" w:rsidRDefault="00E33484" w:rsidP="00F44737">
      <w:r>
        <w:separator/>
      </w:r>
    </w:p>
  </w:footnote>
  <w:footnote w:type="continuationSeparator" w:id="0">
    <w:p w:rsidR="00E33484" w:rsidRDefault="00E33484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379A6"/>
    <w:rsid w:val="000652DA"/>
    <w:rsid w:val="00091C15"/>
    <w:rsid w:val="000A0B41"/>
    <w:rsid w:val="000D0A4C"/>
    <w:rsid w:val="000E22CD"/>
    <w:rsid w:val="00103D3E"/>
    <w:rsid w:val="00116CF1"/>
    <w:rsid w:val="00136EB7"/>
    <w:rsid w:val="00152EA2"/>
    <w:rsid w:val="00167298"/>
    <w:rsid w:val="0019195F"/>
    <w:rsid w:val="00197F54"/>
    <w:rsid w:val="001A106E"/>
    <w:rsid w:val="001B40CA"/>
    <w:rsid w:val="001D5D08"/>
    <w:rsid w:val="0020697C"/>
    <w:rsid w:val="00247C61"/>
    <w:rsid w:val="00261374"/>
    <w:rsid w:val="00281C94"/>
    <w:rsid w:val="00297E9E"/>
    <w:rsid w:val="002B6237"/>
    <w:rsid w:val="002D20A8"/>
    <w:rsid w:val="002D39F0"/>
    <w:rsid w:val="002E2715"/>
    <w:rsid w:val="002E4A73"/>
    <w:rsid w:val="002F5831"/>
    <w:rsid w:val="002F7C20"/>
    <w:rsid w:val="0032663A"/>
    <w:rsid w:val="003446DC"/>
    <w:rsid w:val="00353C39"/>
    <w:rsid w:val="0037517E"/>
    <w:rsid w:val="00397230"/>
    <w:rsid w:val="003B6ADF"/>
    <w:rsid w:val="003C2242"/>
    <w:rsid w:val="004112BE"/>
    <w:rsid w:val="00493188"/>
    <w:rsid w:val="00494E57"/>
    <w:rsid w:val="004F4F8C"/>
    <w:rsid w:val="004F6968"/>
    <w:rsid w:val="0052574D"/>
    <w:rsid w:val="005353C7"/>
    <w:rsid w:val="00544D00"/>
    <w:rsid w:val="00555E5F"/>
    <w:rsid w:val="005A15DD"/>
    <w:rsid w:val="005A3788"/>
    <w:rsid w:val="005B1841"/>
    <w:rsid w:val="005B3A13"/>
    <w:rsid w:val="005B635B"/>
    <w:rsid w:val="005B794C"/>
    <w:rsid w:val="005C1D46"/>
    <w:rsid w:val="00630813"/>
    <w:rsid w:val="0064384D"/>
    <w:rsid w:val="0065228B"/>
    <w:rsid w:val="00663486"/>
    <w:rsid w:val="006727FF"/>
    <w:rsid w:val="006A4B6B"/>
    <w:rsid w:val="006B1954"/>
    <w:rsid w:val="006C348E"/>
    <w:rsid w:val="006C4C37"/>
    <w:rsid w:val="0070473F"/>
    <w:rsid w:val="00716F3F"/>
    <w:rsid w:val="0072672A"/>
    <w:rsid w:val="00752B7D"/>
    <w:rsid w:val="00787988"/>
    <w:rsid w:val="00790EA5"/>
    <w:rsid w:val="007C58BC"/>
    <w:rsid w:val="008118F9"/>
    <w:rsid w:val="00816A1E"/>
    <w:rsid w:val="00825C1D"/>
    <w:rsid w:val="008A04AB"/>
    <w:rsid w:val="008B6DCA"/>
    <w:rsid w:val="008F53C3"/>
    <w:rsid w:val="009039DD"/>
    <w:rsid w:val="0092768E"/>
    <w:rsid w:val="00934AB2"/>
    <w:rsid w:val="0095362A"/>
    <w:rsid w:val="009A64C7"/>
    <w:rsid w:val="009A64FF"/>
    <w:rsid w:val="009A70B5"/>
    <w:rsid w:val="009B4D72"/>
    <w:rsid w:val="009E1E06"/>
    <w:rsid w:val="00A2006C"/>
    <w:rsid w:val="00A45A1C"/>
    <w:rsid w:val="00A470D8"/>
    <w:rsid w:val="00A574BF"/>
    <w:rsid w:val="00A624BC"/>
    <w:rsid w:val="00A70C49"/>
    <w:rsid w:val="00A746C1"/>
    <w:rsid w:val="00A907E0"/>
    <w:rsid w:val="00AA569A"/>
    <w:rsid w:val="00AB4E9D"/>
    <w:rsid w:val="00AF452F"/>
    <w:rsid w:val="00B075C5"/>
    <w:rsid w:val="00B20FE5"/>
    <w:rsid w:val="00B24B4D"/>
    <w:rsid w:val="00B85065"/>
    <w:rsid w:val="00B97CB8"/>
    <w:rsid w:val="00BB43E7"/>
    <w:rsid w:val="00BC339E"/>
    <w:rsid w:val="00BC3BE1"/>
    <w:rsid w:val="00BF177C"/>
    <w:rsid w:val="00C22A80"/>
    <w:rsid w:val="00C2610E"/>
    <w:rsid w:val="00C42C01"/>
    <w:rsid w:val="00C468FD"/>
    <w:rsid w:val="00C56D32"/>
    <w:rsid w:val="00C75FD0"/>
    <w:rsid w:val="00CC0041"/>
    <w:rsid w:val="00D17FD2"/>
    <w:rsid w:val="00D31936"/>
    <w:rsid w:val="00D60BAE"/>
    <w:rsid w:val="00DB5707"/>
    <w:rsid w:val="00DD7676"/>
    <w:rsid w:val="00DE23BB"/>
    <w:rsid w:val="00DF7733"/>
    <w:rsid w:val="00E162D3"/>
    <w:rsid w:val="00E32BF3"/>
    <w:rsid w:val="00E33484"/>
    <w:rsid w:val="00E36B0B"/>
    <w:rsid w:val="00E50EAF"/>
    <w:rsid w:val="00E6635D"/>
    <w:rsid w:val="00E82010"/>
    <w:rsid w:val="00EA50D7"/>
    <w:rsid w:val="00EA572B"/>
    <w:rsid w:val="00ED6D5C"/>
    <w:rsid w:val="00EF197B"/>
    <w:rsid w:val="00F1635D"/>
    <w:rsid w:val="00F20440"/>
    <w:rsid w:val="00F220DF"/>
    <w:rsid w:val="00F425D1"/>
    <w:rsid w:val="00F44737"/>
    <w:rsid w:val="00F61B96"/>
    <w:rsid w:val="00F97E8D"/>
    <w:rsid w:val="00FA4753"/>
    <w:rsid w:val="00FA52CF"/>
    <w:rsid w:val="00FB18EF"/>
    <w:rsid w:val="00FB2AD8"/>
    <w:rsid w:val="00FC2F95"/>
    <w:rsid w:val="00FE33BD"/>
    <w:rsid w:val="00FF0AB2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9</Pages>
  <Words>4552</Words>
  <Characters>25947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8</cp:revision>
  <cp:lastPrinted>2017-05-02T11:14:00Z</cp:lastPrinted>
  <dcterms:created xsi:type="dcterms:W3CDTF">2017-04-27T03:09:00Z</dcterms:created>
  <dcterms:modified xsi:type="dcterms:W3CDTF">2017-05-03T04:28:00Z</dcterms:modified>
</cp:coreProperties>
</file>