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2D" w:rsidRPr="00053A38" w:rsidRDefault="0094122D" w:rsidP="00053A38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СОВЕТ  ДЕПУТАТОВ УСКЮЛЬСКОГО  СЕЛЬСОВЕТА</w:t>
      </w:r>
    </w:p>
    <w:p w:rsidR="0094122D" w:rsidRPr="00053A38" w:rsidRDefault="0094122D" w:rsidP="00053A38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ОБЛАСТИ </w:t>
      </w:r>
      <w:r w:rsidRPr="00053A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3A3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4122D" w:rsidRPr="00053A38" w:rsidRDefault="0094122D" w:rsidP="00053A38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Р Е Ш Е Н И Е</w:t>
      </w:r>
    </w:p>
    <w:p w:rsidR="0094122D" w:rsidRPr="00053A38" w:rsidRDefault="0094122D" w:rsidP="00053A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Внеочередной (двадцать шестой)</w:t>
      </w:r>
      <w:r w:rsidRPr="00053A3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94122D" w:rsidRPr="00053A38" w:rsidRDefault="0094122D" w:rsidP="00053A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122D" w:rsidRPr="00053A38" w:rsidRDefault="0094122D" w:rsidP="00053A38">
      <w:pPr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8.08</w:t>
      </w:r>
      <w:r w:rsidRPr="00053A38">
        <w:rPr>
          <w:rFonts w:ascii="Times New Roman" w:hAnsi="Times New Roman"/>
          <w:b/>
          <w:sz w:val="28"/>
          <w:szCs w:val="28"/>
        </w:rPr>
        <w:t xml:space="preserve">.2017 г.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с. Ускюль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53A38">
        <w:rPr>
          <w:rFonts w:ascii="Times New Roman" w:hAnsi="Times New Roman"/>
          <w:b/>
          <w:sz w:val="28"/>
          <w:szCs w:val="28"/>
        </w:rPr>
        <w:t>№ 8</w:t>
      </w:r>
      <w:r>
        <w:rPr>
          <w:rFonts w:ascii="Times New Roman" w:hAnsi="Times New Roman"/>
          <w:b/>
          <w:sz w:val="28"/>
          <w:szCs w:val="28"/>
        </w:rPr>
        <w:t>6</w:t>
      </w:r>
      <w:r w:rsidRPr="00053A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 </w:t>
      </w:r>
    </w:p>
    <w:p w:rsidR="0094122D" w:rsidRPr="00831940" w:rsidRDefault="0094122D" w:rsidP="00053A38">
      <w:pPr>
        <w:rPr>
          <w:b/>
          <w:sz w:val="28"/>
          <w:szCs w:val="28"/>
        </w:rPr>
      </w:pPr>
      <w:r w:rsidRPr="00831940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4122D" w:rsidRPr="0099673B" w:rsidRDefault="0094122D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99673B">
        <w:rPr>
          <w:rFonts w:ascii="Times New Roman" w:hAnsi="Times New Roman"/>
          <w:b/>
          <w:sz w:val="28"/>
          <w:szCs w:val="28"/>
        </w:rPr>
        <w:t>О подготовке объектов соцкультбыта к работе в зимний период</w:t>
      </w:r>
    </w:p>
    <w:p w:rsidR="0094122D" w:rsidRDefault="0094122D" w:rsidP="006A1EA8">
      <w:pPr>
        <w:rPr>
          <w:rFonts w:ascii="Times New Roman" w:hAnsi="Times New Roman"/>
          <w:sz w:val="28"/>
          <w:szCs w:val="28"/>
        </w:rPr>
      </w:pPr>
    </w:p>
    <w:p w:rsidR="0094122D" w:rsidRDefault="0094122D" w:rsidP="006A1E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Прослушав сообщения руководителей учреждений, Совет депутатов Ускюльского сельсовета Татарского района новосибирской области решил:</w:t>
      </w:r>
    </w:p>
    <w:p w:rsidR="0094122D" w:rsidRPr="00C37DF6" w:rsidRDefault="0094122D" w:rsidP="00C37DF6">
      <w:pPr>
        <w:rPr>
          <w:rFonts w:ascii="Times New Roman" w:hAnsi="Times New Roman"/>
          <w:sz w:val="28"/>
          <w:szCs w:val="28"/>
        </w:rPr>
      </w:pPr>
    </w:p>
    <w:p w:rsidR="0094122D" w:rsidRPr="00C37DF6" w:rsidRDefault="0094122D" w:rsidP="00C37DF6">
      <w:pPr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bCs/>
          <w:sz w:val="28"/>
          <w:szCs w:val="28"/>
        </w:rPr>
        <w:t xml:space="preserve">До 15 сентября 2017 года подготовить все </w:t>
      </w:r>
      <w:r w:rsidRPr="00C37DF6">
        <w:rPr>
          <w:rFonts w:ascii="Times New Roman" w:hAnsi="Times New Roman"/>
          <w:sz w:val="28"/>
          <w:szCs w:val="28"/>
        </w:rPr>
        <w:t>объекты соцкультбыта к работе в зимний период</w:t>
      </w:r>
    </w:p>
    <w:p w:rsidR="0094122D" w:rsidRPr="00C37DF6" w:rsidRDefault="0094122D" w:rsidP="00C37DF6">
      <w:pPr>
        <w:jc w:val="both"/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4122D" w:rsidRPr="00C37DF6" w:rsidRDefault="0094122D" w:rsidP="006A1EA8">
      <w:pPr>
        <w:rPr>
          <w:rFonts w:ascii="Times New Roman" w:hAnsi="Times New Roman"/>
          <w:sz w:val="28"/>
          <w:szCs w:val="28"/>
        </w:rPr>
      </w:pPr>
    </w:p>
    <w:p w:rsidR="0094122D" w:rsidRPr="00C37DF6" w:rsidRDefault="0094122D" w:rsidP="006A1EA8">
      <w:pPr>
        <w:rPr>
          <w:rFonts w:ascii="Times New Roman" w:hAnsi="Times New Roman"/>
          <w:sz w:val="28"/>
          <w:szCs w:val="28"/>
        </w:rPr>
      </w:pPr>
    </w:p>
    <w:p w:rsidR="0094122D" w:rsidRPr="00C37DF6" w:rsidRDefault="0094122D" w:rsidP="006A1EA8">
      <w:pPr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sz w:val="28"/>
          <w:szCs w:val="28"/>
        </w:rPr>
        <w:t xml:space="preserve">Глава Ускюльского сельсовета </w:t>
      </w:r>
    </w:p>
    <w:p w:rsidR="0094122D" w:rsidRPr="00C37DF6" w:rsidRDefault="0094122D" w:rsidP="006A1EA8">
      <w:pPr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sz w:val="28"/>
          <w:szCs w:val="28"/>
        </w:rPr>
        <w:t>Татарского района Новосибирской области:                          С.К. Колтышев</w:t>
      </w:r>
    </w:p>
    <w:p w:rsidR="0094122D" w:rsidRPr="00C37DF6" w:rsidRDefault="0094122D" w:rsidP="006A1EA8">
      <w:pPr>
        <w:rPr>
          <w:rFonts w:ascii="Times New Roman" w:hAnsi="Times New Roman"/>
          <w:sz w:val="28"/>
          <w:szCs w:val="28"/>
        </w:rPr>
      </w:pPr>
    </w:p>
    <w:p w:rsidR="0094122D" w:rsidRPr="00C37DF6" w:rsidRDefault="0094122D" w:rsidP="006A1EA8">
      <w:pPr>
        <w:tabs>
          <w:tab w:val="left" w:pos="7024"/>
        </w:tabs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4122D" w:rsidRPr="00C37DF6" w:rsidRDefault="0094122D" w:rsidP="006A1EA8">
      <w:pPr>
        <w:tabs>
          <w:tab w:val="left" w:pos="7024"/>
        </w:tabs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sz w:val="28"/>
          <w:szCs w:val="28"/>
        </w:rPr>
        <w:t>Ускюльского сельсовета Татарского района</w:t>
      </w:r>
    </w:p>
    <w:p w:rsidR="0094122D" w:rsidRPr="00C37DF6" w:rsidRDefault="0094122D" w:rsidP="006A1EA8">
      <w:pPr>
        <w:tabs>
          <w:tab w:val="left" w:pos="7024"/>
        </w:tabs>
        <w:rPr>
          <w:rFonts w:ascii="Times New Roman" w:hAnsi="Times New Roman"/>
          <w:sz w:val="28"/>
          <w:szCs w:val="28"/>
        </w:rPr>
      </w:pPr>
      <w:r w:rsidRPr="00C37DF6">
        <w:rPr>
          <w:rFonts w:ascii="Times New Roman" w:hAnsi="Times New Roman"/>
          <w:sz w:val="28"/>
          <w:szCs w:val="28"/>
        </w:rPr>
        <w:t xml:space="preserve">Новосибирской области: </w:t>
      </w:r>
      <w:r w:rsidRPr="00C37DF6">
        <w:rPr>
          <w:rFonts w:ascii="Times New Roman" w:hAnsi="Times New Roman"/>
          <w:sz w:val="28"/>
          <w:szCs w:val="28"/>
        </w:rPr>
        <w:tab/>
        <w:t xml:space="preserve"> Е.А. Полевщикова</w:t>
      </w:r>
    </w:p>
    <w:p w:rsidR="0094122D" w:rsidRPr="00582566" w:rsidRDefault="0094122D" w:rsidP="005825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4122D" w:rsidRPr="00582566" w:rsidRDefault="0094122D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</w:p>
    <w:p w:rsidR="0094122D" w:rsidRPr="00582566" w:rsidRDefault="0094122D" w:rsidP="005825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22D" w:rsidRDefault="0094122D" w:rsidP="00582566">
      <w:bookmarkStart w:id="0" w:name="_GoBack"/>
      <w:bookmarkEnd w:id="0"/>
    </w:p>
    <w:sectPr w:rsidR="0094122D" w:rsidSect="0032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66"/>
    <w:rsid w:val="00053A38"/>
    <w:rsid w:val="001D6A4D"/>
    <w:rsid w:val="00302E83"/>
    <w:rsid w:val="003212B5"/>
    <w:rsid w:val="003B5F9C"/>
    <w:rsid w:val="00552AE9"/>
    <w:rsid w:val="00582566"/>
    <w:rsid w:val="00646B8E"/>
    <w:rsid w:val="006A1EA8"/>
    <w:rsid w:val="00831940"/>
    <w:rsid w:val="0094122D"/>
    <w:rsid w:val="0099673B"/>
    <w:rsid w:val="00A84652"/>
    <w:rsid w:val="00AB0193"/>
    <w:rsid w:val="00C37DF6"/>
    <w:rsid w:val="00C93266"/>
    <w:rsid w:val="00CC4DFC"/>
    <w:rsid w:val="00F8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2017-09-04T03:46:00Z</cp:lastPrinted>
  <dcterms:created xsi:type="dcterms:W3CDTF">2017-08-10T02:38:00Z</dcterms:created>
  <dcterms:modified xsi:type="dcterms:W3CDTF">2017-09-04T03:47:00Z</dcterms:modified>
</cp:coreProperties>
</file>