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18" w:rsidRDefault="00DC6618" w:rsidP="00AB4E9D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</w:t>
      </w:r>
    </w:p>
    <w:p w:rsidR="00DC6618" w:rsidRPr="007C58BC" w:rsidRDefault="00DC6618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DC6618" w:rsidRPr="00AB4E9D" w:rsidRDefault="00DC6618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DC6618" w:rsidRPr="007C58BC" w:rsidRDefault="00DC6618" w:rsidP="00BC3BE1">
      <w:pPr>
        <w:jc w:val="center"/>
        <w:rPr>
          <w:sz w:val="28"/>
          <w:szCs w:val="28"/>
        </w:rPr>
      </w:pPr>
    </w:p>
    <w:p w:rsidR="00DC6618" w:rsidRPr="007C58BC" w:rsidRDefault="00DC6618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DC6618" w:rsidRPr="007C58BC" w:rsidRDefault="00DC6618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C58BC">
        <w:rPr>
          <w:sz w:val="28"/>
          <w:szCs w:val="28"/>
        </w:rPr>
        <w:t xml:space="preserve">ессии  </w:t>
      </w:r>
    </w:p>
    <w:p w:rsidR="00DC6618" w:rsidRDefault="00DC6618" w:rsidP="00BC3BE1">
      <w:pPr>
        <w:rPr>
          <w:sz w:val="28"/>
          <w:szCs w:val="28"/>
        </w:rPr>
      </w:pPr>
    </w:p>
    <w:p w:rsidR="00DC6618" w:rsidRPr="007C58BC" w:rsidRDefault="00DC6618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№ 89                                        с. Ускюль</w:t>
      </w:r>
    </w:p>
    <w:p w:rsidR="00DC6618" w:rsidRPr="007C58BC" w:rsidRDefault="00DC6618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C6618" w:rsidRDefault="00DC6618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</w:t>
      </w:r>
      <w:r>
        <w:rPr>
          <w:sz w:val="28"/>
          <w:szCs w:val="28"/>
        </w:rPr>
        <w:t>О внесении изменений  в решение пятнадцатой сессии  пятого созыва Совета депутатов Ускюльского сельсовета Татарского района Новосибирской области от 23.12.2016 г. № 42 «О бюджете муниципального образования Ускюльского сельсовета Татарского района Новосибирской области на 2017 год и плановый период 2018 и 2019 годов » с внесенными изменениями от 31.01.2017 г., от 28.02.2017г., от 30.03.2017г., от 28.04.2017.</w:t>
      </w:r>
      <w:r w:rsidRPr="00464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26.05.2017 г.,  от 01.06.2017 г., 19.07.2017 г.                          </w:t>
      </w:r>
    </w:p>
    <w:p w:rsidR="00DC6618" w:rsidRPr="007C58BC" w:rsidRDefault="00DC6618" w:rsidP="00BC3BE1">
      <w:pPr>
        <w:rPr>
          <w:sz w:val="28"/>
          <w:szCs w:val="28"/>
        </w:rPr>
      </w:pPr>
    </w:p>
    <w:p w:rsidR="00DC6618" w:rsidRPr="000D0A4C" w:rsidRDefault="00DC6618" w:rsidP="000D0A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пятнадцатой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23.12.201</w:t>
      </w:r>
      <w:r>
        <w:rPr>
          <w:sz w:val="28"/>
          <w:szCs w:val="28"/>
        </w:rPr>
        <w:t>6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42</w:t>
      </w:r>
      <w:r w:rsidRPr="000D0A4C">
        <w:rPr>
          <w:sz w:val="28"/>
          <w:szCs w:val="28"/>
        </w:rPr>
        <w:t xml:space="preserve"> «О бюджете муниципального образования Ускюльского сельсовета Татарского района Новосибирской области на 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годов »  следующие изменения: </w:t>
      </w:r>
    </w:p>
    <w:p w:rsidR="00DC6618" w:rsidRPr="00B419C9" w:rsidRDefault="00DC6618" w:rsidP="00F425D1">
      <w:pPr>
        <w:numPr>
          <w:ilvl w:val="1"/>
          <w:numId w:val="1"/>
        </w:numPr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статье 1 </w:t>
      </w:r>
      <w:r w:rsidRPr="00B419C9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>1.1 части</w:t>
      </w:r>
      <w:r w:rsidRPr="00B419C9">
        <w:rPr>
          <w:sz w:val="28"/>
          <w:szCs w:val="28"/>
        </w:rPr>
        <w:t xml:space="preserve"> 1: цифры </w:t>
      </w:r>
      <w:r>
        <w:rPr>
          <w:sz w:val="28"/>
          <w:szCs w:val="28"/>
        </w:rPr>
        <w:t xml:space="preserve">9555,2  </w:t>
      </w:r>
      <w:r w:rsidRPr="00B419C9">
        <w:rPr>
          <w:sz w:val="28"/>
          <w:szCs w:val="28"/>
        </w:rPr>
        <w:t xml:space="preserve">тыс.руб. заменить цифрами </w:t>
      </w:r>
      <w:r>
        <w:rPr>
          <w:sz w:val="28"/>
          <w:szCs w:val="28"/>
        </w:rPr>
        <w:t xml:space="preserve">9737,2 </w:t>
      </w:r>
      <w:r w:rsidRPr="00B419C9">
        <w:rPr>
          <w:sz w:val="28"/>
          <w:szCs w:val="28"/>
        </w:rPr>
        <w:t xml:space="preserve">тыс.руб., </w:t>
      </w:r>
    </w:p>
    <w:p w:rsidR="00DC6618" w:rsidRDefault="00DC6618" w:rsidP="00BC3BE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статье 1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>п/п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 w:rsidRPr="00B419C9">
        <w:rPr>
          <w:sz w:val="28"/>
          <w:szCs w:val="28"/>
        </w:rPr>
        <w:t xml:space="preserve">: цифры </w:t>
      </w:r>
      <w:r>
        <w:rPr>
          <w:sz w:val="28"/>
          <w:szCs w:val="28"/>
        </w:rPr>
        <w:t>9989,1</w:t>
      </w:r>
      <w:r w:rsidRPr="00B419C9">
        <w:rPr>
          <w:sz w:val="28"/>
          <w:szCs w:val="28"/>
        </w:rPr>
        <w:t xml:space="preserve"> тыс.руб. заменить цифрами </w:t>
      </w:r>
      <w:r>
        <w:rPr>
          <w:sz w:val="28"/>
          <w:szCs w:val="28"/>
        </w:rPr>
        <w:t>10171,1</w:t>
      </w:r>
      <w:r w:rsidRPr="00B419C9">
        <w:rPr>
          <w:sz w:val="28"/>
          <w:szCs w:val="28"/>
        </w:rPr>
        <w:t xml:space="preserve"> тыс.руб., </w:t>
      </w:r>
    </w:p>
    <w:p w:rsidR="00DC6618" w:rsidRPr="00F425D1" w:rsidRDefault="00DC6618" w:rsidP="000D0A4C">
      <w:pPr>
        <w:numPr>
          <w:ilvl w:val="1"/>
          <w:numId w:val="1"/>
        </w:numPr>
        <w:rPr>
          <w:b/>
          <w:sz w:val="28"/>
          <w:szCs w:val="28"/>
        </w:rPr>
      </w:pPr>
      <w:r w:rsidRPr="00F425D1">
        <w:rPr>
          <w:sz w:val="28"/>
          <w:szCs w:val="28"/>
        </w:rPr>
        <w:t xml:space="preserve">   1) в статье 5 в приложении 4 утвердить таблицу 1«Распределение бюджетных ассигнований на 2017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Pr="00F425D1">
        <w:rPr>
          <w:b/>
          <w:sz w:val="28"/>
          <w:szCs w:val="28"/>
        </w:rPr>
        <w:t>;</w:t>
      </w:r>
    </w:p>
    <w:p w:rsidR="00DC6618" w:rsidRDefault="00DC6618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DC6618" w:rsidRDefault="00DC6618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.</w:t>
      </w:r>
    </w:p>
    <w:p w:rsidR="00DC6618" w:rsidRPr="00091C15" w:rsidRDefault="00DC6618" w:rsidP="00091C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91C15">
        <w:rPr>
          <w:sz w:val="28"/>
          <w:szCs w:val="28"/>
        </w:rPr>
        <w:t>3)</w:t>
      </w:r>
      <w:r>
        <w:rPr>
          <w:sz w:val="28"/>
          <w:szCs w:val="28"/>
        </w:rPr>
        <w:t xml:space="preserve"> в статье 10 в приложении 7 утвердить таблицу 1 «Источники финансирования дефицита местного бюджета на 2017 год»</w:t>
      </w:r>
    </w:p>
    <w:p w:rsidR="00DC6618" w:rsidRPr="007C58BC" w:rsidRDefault="00DC6618" w:rsidP="00F425D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AB4E9D">
        <w:rPr>
          <w:b/>
          <w:sz w:val="28"/>
        </w:rPr>
        <w:t>2.</w:t>
      </w:r>
      <w:r>
        <w:rPr>
          <w:sz w:val="28"/>
        </w:rPr>
        <w:t xml:space="preserve"> 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F425D1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опубликования на официальном сайте.</w:t>
      </w:r>
    </w:p>
    <w:p w:rsidR="00DC6618" w:rsidRPr="007C58BC" w:rsidRDefault="00DC6618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C6618" w:rsidRDefault="00DC6618" w:rsidP="00BC3BE1">
      <w:pPr>
        <w:rPr>
          <w:sz w:val="28"/>
          <w:szCs w:val="28"/>
        </w:rPr>
      </w:pPr>
    </w:p>
    <w:p w:rsidR="00DC6618" w:rsidRDefault="00DC6618" w:rsidP="00BC3BE1">
      <w:pPr>
        <w:rPr>
          <w:sz w:val="28"/>
          <w:szCs w:val="28"/>
        </w:rPr>
      </w:pPr>
    </w:p>
    <w:p w:rsidR="00DC6618" w:rsidRDefault="00DC6618" w:rsidP="00C2610E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И.О. Главы Ускюльского сельсовета </w:t>
      </w:r>
    </w:p>
    <w:p w:rsidR="00DC6618" w:rsidRDefault="00DC6618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И.Ю.Антонова</w:t>
      </w:r>
    </w:p>
    <w:p w:rsidR="00DC6618" w:rsidRDefault="00DC6618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DC6618" w:rsidRDefault="00DC6618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DC6618" w:rsidRDefault="00DC6618" w:rsidP="00261374">
      <w:pPr>
        <w:tabs>
          <w:tab w:val="left" w:pos="31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DC6618" w:rsidRDefault="00DC6618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horzAnchor="margin" w:tblpXSpec="center" w:tblpY="-426"/>
        <w:tblW w:w="10173" w:type="dxa"/>
        <w:tblLayout w:type="fixed"/>
        <w:tblLook w:val="00A0"/>
      </w:tblPr>
      <w:tblGrid>
        <w:gridCol w:w="5600"/>
        <w:gridCol w:w="771"/>
        <w:gridCol w:w="756"/>
        <w:gridCol w:w="1380"/>
        <w:gridCol w:w="1666"/>
      </w:tblGrid>
      <w:tr w:rsidR="00DC6618" w:rsidRPr="00124238" w:rsidTr="00124238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124238" w:rsidRDefault="00DC6618" w:rsidP="00124238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124238" w:rsidRDefault="00DC6618" w:rsidP="00124238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124238" w:rsidRDefault="00DC6618" w:rsidP="001242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124238" w:rsidRDefault="00DC6618" w:rsidP="001242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124238" w:rsidRDefault="00DC6618" w:rsidP="001242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1503"/>
        <w:tblW w:w="11625" w:type="dxa"/>
        <w:tblLayout w:type="fixed"/>
        <w:tblLook w:val="00A0"/>
      </w:tblPr>
      <w:tblGrid>
        <w:gridCol w:w="4583"/>
        <w:gridCol w:w="855"/>
        <w:gridCol w:w="840"/>
        <w:gridCol w:w="1290"/>
        <w:gridCol w:w="823"/>
        <w:gridCol w:w="3234"/>
      </w:tblGrid>
      <w:tr w:rsidR="00DC6618" w:rsidRPr="00D70101" w:rsidTr="00B43E13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D70101" w:rsidRDefault="00DC6618" w:rsidP="00B43E13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D70101" w:rsidRDefault="00DC6618" w:rsidP="00B43E13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D70101" w:rsidTr="00B43E13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D70101" w:rsidRDefault="00DC6618" w:rsidP="00B43E13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D70101" w:rsidRDefault="00DC6618" w:rsidP="00B43E13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D70101" w:rsidTr="00B43E13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D70101" w:rsidRDefault="00DC6618" w:rsidP="00B43E13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D70101" w:rsidRDefault="00DC6618" w:rsidP="00B43E13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D70101" w:rsidTr="00B43E13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D70101" w:rsidTr="00B43E13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618" w:rsidRPr="00D70101" w:rsidRDefault="00DC661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D70101" w:rsidTr="00B43E13">
        <w:trPr>
          <w:trHeight w:val="9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D70101" w:rsidRDefault="00DC6618" w:rsidP="00B43E13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horzAnchor="margin" w:tblpXSpec="center" w:tblpY="200"/>
        <w:tblW w:w="10611" w:type="dxa"/>
        <w:tblLook w:val="00A0"/>
      </w:tblPr>
      <w:tblGrid>
        <w:gridCol w:w="5"/>
        <w:gridCol w:w="5595"/>
        <w:gridCol w:w="771"/>
        <w:gridCol w:w="756"/>
        <w:gridCol w:w="1380"/>
        <w:gridCol w:w="744"/>
        <w:gridCol w:w="1360"/>
      </w:tblGrid>
      <w:tr w:rsidR="00DC6618" w:rsidRPr="00B43E13" w:rsidTr="00742980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8"/>
                <w:szCs w:val="18"/>
              </w:rPr>
            </w:pPr>
            <w:r w:rsidRPr="00B43E13">
              <w:rPr>
                <w:b/>
                <w:bCs/>
                <w:sz w:val="18"/>
                <w:szCs w:val="18"/>
              </w:rPr>
              <w:t>Приложение 4</w:t>
            </w:r>
            <w:r>
              <w:rPr>
                <w:b/>
                <w:bCs/>
                <w:sz w:val="18"/>
                <w:szCs w:val="18"/>
              </w:rPr>
              <w:t xml:space="preserve">  к решению сессии «О бюджете Ускюльского сельсовета Татарского района Новосибирской области на 2017 год и плановый период 2018 и 2019 годов»</w:t>
            </w:r>
          </w:p>
        </w:tc>
      </w:tr>
      <w:tr w:rsidR="00DC6618" w:rsidRPr="00B43E13" w:rsidTr="00742980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742980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742980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742980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742980">
        <w:trPr>
          <w:trHeight w:val="9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8"/>
                <w:szCs w:val="18"/>
              </w:rPr>
            </w:pPr>
          </w:p>
        </w:tc>
      </w:tr>
      <w:tr w:rsidR="00DC6618" w:rsidRPr="00B43E13" w:rsidTr="00742980">
        <w:trPr>
          <w:trHeight w:val="315"/>
        </w:trPr>
        <w:tc>
          <w:tcPr>
            <w:tcW w:w="106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4C29EA" w:rsidRDefault="00DC6618" w:rsidP="00233551">
            <w:pPr>
              <w:jc w:val="center"/>
              <w:rPr>
                <w:b/>
                <w:sz w:val="20"/>
                <w:szCs w:val="20"/>
              </w:rPr>
            </w:pPr>
          </w:p>
          <w:p w:rsidR="00DC6618" w:rsidRPr="004C29EA" w:rsidRDefault="00DC6618" w:rsidP="00233551">
            <w:pPr>
              <w:jc w:val="center"/>
              <w:rPr>
                <w:b/>
                <w:sz w:val="20"/>
                <w:szCs w:val="20"/>
              </w:rPr>
            </w:pPr>
            <w:r w:rsidRPr="004C29EA">
              <w:rPr>
                <w:b/>
                <w:sz w:val="20"/>
                <w:szCs w:val="20"/>
              </w:rPr>
              <w:t>Распределение бюджетных ассигнований на 2017 год по разделам, подразделам, целевым статьям (государственным</w:t>
            </w:r>
          </w:p>
        </w:tc>
      </w:tr>
      <w:tr w:rsidR="00DC6618" w:rsidRPr="00B43E13" w:rsidTr="00742980">
        <w:trPr>
          <w:trHeight w:val="315"/>
        </w:trPr>
        <w:tc>
          <w:tcPr>
            <w:tcW w:w="106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4C29EA" w:rsidRDefault="00DC6618" w:rsidP="00233551">
            <w:pPr>
              <w:jc w:val="center"/>
              <w:rPr>
                <w:b/>
                <w:sz w:val="20"/>
                <w:szCs w:val="20"/>
              </w:rPr>
            </w:pPr>
            <w:r w:rsidRPr="004C29EA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(группам и подруппам) видов расходов</w:t>
            </w:r>
          </w:p>
        </w:tc>
      </w:tr>
      <w:tr w:rsidR="00DC6618" w:rsidRPr="00B43E13" w:rsidTr="00742980">
        <w:trPr>
          <w:trHeight w:val="315"/>
        </w:trPr>
        <w:tc>
          <w:tcPr>
            <w:tcW w:w="106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4C29EA" w:rsidRDefault="00DC6618" w:rsidP="00233551">
            <w:pPr>
              <w:jc w:val="center"/>
              <w:rPr>
                <w:b/>
                <w:sz w:val="20"/>
                <w:szCs w:val="20"/>
              </w:rPr>
            </w:pPr>
            <w:r w:rsidRPr="004C29EA">
              <w:rPr>
                <w:b/>
                <w:sz w:val="20"/>
                <w:szCs w:val="20"/>
              </w:rPr>
              <w:t xml:space="preserve">классификации расходов местного бюджета </w:t>
            </w:r>
          </w:p>
        </w:tc>
      </w:tr>
      <w:tr w:rsidR="00DC6618" w:rsidRPr="00B43E13" w:rsidTr="00742980">
        <w:trPr>
          <w:trHeight w:val="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sz w:val="20"/>
                <w:szCs w:val="20"/>
              </w:rPr>
            </w:pPr>
          </w:p>
        </w:tc>
      </w:tr>
      <w:tr w:rsidR="00DC6618" w:rsidRPr="00B43E13" w:rsidTr="00742980">
        <w:trPr>
          <w:trHeight w:val="2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</w:p>
        </w:tc>
      </w:tr>
      <w:tr w:rsidR="00DC6618" w:rsidRPr="00B43E13" w:rsidTr="00742980">
        <w:trPr>
          <w:trHeight w:val="6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</w:p>
        </w:tc>
      </w:tr>
      <w:tr w:rsidR="00DC6618" w:rsidRPr="00B43E13" w:rsidTr="00024FE9">
        <w:trPr>
          <w:trHeight w:val="360"/>
        </w:trPr>
        <w:tc>
          <w:tcPr>
            <w:tcW w:w="5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D70101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010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C6618" w:rsidRPr="00D70101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DC6618" w:rsidRPr="00D70101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DC6618" w:rsidRPr="00D70101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6618" w:rsidRPr="00D70101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C6618" w:rsidRPr="00D70101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6D233F">
        <w:trPr>
          <w:trHeight w:val="121"/>
        </w:trPr>
        <w:tc>
          <w:tcPr>
            <w:tcW w:w="5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C6618" w:rsidRPr="00B43E13" w:rsidTr="006D233F">
        <w:trPr>
          <w:trHeight w:val="19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</w:t>
            </w:r>
          </w:p>
        </w:tc>
      </w:tr>
      <w:tr w:rsidR="00DC6618" w:rsidRPr="00B43E13" w:rsidTr="006D233F">
        <w:trPr>
          <w:trHeight w:val="525"/>
        </w:trPr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10 171 100,03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1 936 700,00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331 600,00</w:t>
            </w:r>
          </w:p>
        </w:tc>
      </w:tr>
      <w:tr w:rsidR="00DC6618" w:rsidRPr="00B43E13" w:rsidTr="006D233F">
        <w:trPr>
          <w:trHeight w:val="89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DC6618" w:rsidRPr="00B43E13" w:rsidTr="006D233F">
        <w:trPr>
          <w:trHeight w:val="696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237 700,00</w:t>
            </w:r>
          </w:p>
        </w:tc>
      </w:tr>
      <w:tr w:rsidR="00DC6618" w:rsidRPr="00B43E13" w:rsidTr="00742980">
        <w:trPr>
          <w:trHeight w:val="90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237 700,00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237 700,00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166 900,00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70 800,00</w:t>
            </w:r>
          </w:p>
        </w:tc>
      </w:tr>
      <w:tr w:rsidR="00DC6618" w:rsidRPr="00B43E13" w:rsidTr="00742980">
        <w:trPr>
          <w:trHeight w:val="63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1 557 500,00</w:t>
            </w:r>
          </w:p>
        </w:tc>
      </w:tr>
      <w:tr w:rsidR="00DC6618" w:rsidRPr="00B43E13" w:rsidTr="00742980">
        <w:trPr>
          <w:trHeight w:val="10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C6618" w:rsidRPr="00B43E13" w:rsidTr="00742980">
        <w:trPr>
          <w:trHeight w:val="90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DC6618" w:rsidRPr="00B43E13" w:rsidTr="00742980">
        <w:trPr>
          <w:trHeight w:val="63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1 327 400,00</w:t>
            </w:r>
          </w:p>
        </w:tc>
      </w:tr>
      <w:tr w:rsidR="00DC6618" w:rsidRPr="00B43E13" w:rsidTr="00742980">
        <w:trPr>
          <w:trHeight w:val="90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509 800,00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509 800,00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359 600,00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150 200,00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769 100,00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769 100,00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215 000,00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554 100,00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48 500,00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48 500,00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19 940,00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18 560,00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43 700,00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43 700,00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3 900,00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3 900,00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C6618" w:rsidRPr="00B43E13" w:rsidTr="006D233F">
        <w:trPr>
          <w:trHeight w:val="764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C6618" w:rsidRPr="00B43E13" w:rsidTr="006D233F">
        <w:trPr>
          <w:trHeight w:val="691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78 800,00</w:t>
            </w:r>
          </w:p>
        </w:tc>
      </w:tr>
      <w:tr w:rsidR="00DC6618" w:rsidRPr="00B43E13" w:rsidTr="006D233F">
        <w:trPr>
          <w:trHeight w:val="133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78 800,00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60 200,00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18 600,00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22 000,00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1 688 440,72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DC6618" w:rsidRPr="00B43E13" w:rsidTr="006D233F">
        <w:trPr>
          <w:trHeight w:val="822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1 598 440,72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1 598 440,72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1 598 440,72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2 369 900,00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DC6618" w:rsidRPr="00B43E13" w:rsidTr="006D233F">
        <w:trPr>
          <w:trHeight w:val="876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7 800,00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7 800,00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7 800,00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2 069 500,00</w:t>
            </w:r>
          </w:p>
        </w:tc>
      </w:tr>
      <w:tr w:rsidR="00DC6618" w:rsidRPr="00B43E13" w:rsidTr="006D233F">
        <w:trPr>
          <w:trHeight w:val="838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42 000,00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42 000,00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Default="00DC6618" w:rsidP="0014489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товары, работ, услуг</w:t>
            </w:r>
          </w:p>
          <w:p w:rsidR="00DC6618" w:rsidRPr="00B43E13" w:rsidRDefault="00DC6618" w:rsidP="00144894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42 000,00</w:t>
            </w:r>
          </w:p>
        </w:tc>
      </w:tr>
      <w:tr w:rsidR="00DC6618" w:rsidRPr="00B43E13" w:rsidTr="00742980">
        <w:trPr>
          <w:trHeight w:val="10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1 989 500,00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1 989 500,00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1 989 500,00</w:t>
            </w:r>
          </w:p>
        </w:tc>
      </w:tr>
      <w:tr w:rsidR="00DC6618" w:rsidRPr="00B43E13" w:rsidTr="00742980">
        <w:trPr>
          <w:trHeight w:val="67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1 989 500,00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38 000,00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38 000,00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38 000,00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261 600,00</w:t>
            </w:r>
          </w:p>
        </w:tc>
      </w:tr>
      <w:tr w:rsidR="00DC6618" w:rsidRPr="00B43E13" w:rsidTr="00742980">
        <w:trPr>
          <w:trHeight w:val="10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232 000,00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232 000,00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232 000,00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1 300,00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1 300,00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1 300,00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1 300,00</w:t>
            </w:r>
          </w:p>
        </w:tc>
      </w:tr>
      <w:tr w:rsidR="00DC6618" w:rsidRPr="00B43E13" w:rsidTr="00742980">
        <w:trPr>
          <w:trHeight w:val="42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28 300,00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28 300,00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28 300,00</w:t>
            </w:r>
          </w:p>
        </w:tc>
      </w:tr>
      <w:tr w:rsidR="00DC6618" w:rsidRPr="00B43E13" w:rsidTr="00742980">
        <w:trPr>
          <w:trHeight w:val="450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28 300,00</w:t>
            </w:r>
          </w:p>
        </w:tc>
      </w:tr>
      <w:tr w:rsidR="00DC6618" w:rsidRPr="00B43E13" w:rsidTr="00742980">
        <w:trPr>
          <w:trHeight w:val="225"/>
        </w:trPr>
        <w:tc>
          <w:tcPr>
            <w:tcW w:w="5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3 846 600,00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3 542 500,00</w:t>
            </w:r>
          </w:p>
        </w:tc>
      </w:tr>
      <w:tr w:rsidR="00DC6618" w:rsidRPr="00B43E13" w:rsidTr="00742980">
        <w:trPr>
          <w:gridBefore w:val="1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2 079 600,00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2 079 600,00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2 079 600,00</w:t>
            </w:r>
          </w:p>
        </w:tc>
      </w:tr>
      <w:tr w:rsidR="00DC6618" w:rsidRPr="00B43E13" w:rsidTr="00742980">
        <w:trPr>
          <w:gridBefore w:val="1"/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2 079 600,00</w:t>
            </w:r>
          </w:p>
        </w:tc>
      </w:tr>
      <w:tr w:rsidR="00DC6618" w:rsidRPr="00B43E13" w:rsidTr="00742980">
        <w:trPr>
          <w:gridBefore w:val="1"/>
          <w:trHeight w:val="8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168 500,00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168 500,00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168 500,00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168 500,00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1 294 400,00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1 294 400,00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1 294 400,00</w:t>
            </w:r>
          </w:p>
        </w:tc>
      </w:tr>
      <w:tr w:rsidR="00DC6618" w:rsidRPr="00B43E13" w:rsidTr="00742980">
        <w:trPr>
          <w:gridBefore w:val="1"/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1 294 400,00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304 100,00</w:t>
            </w:r>
          </w:p>
        </w:tc>
      </w:tr>
      <w:tr w:rsidR="00DC6618" w:rsidRPr="00B43E13" w:rsidTr="00742980">
        <w:trPr>
          <w:gridBefore w:val="1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300 000,00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300 000,00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300 000,00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4 100,00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4 100,00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4 100,00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4 100,00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93 000,00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93 000,00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93 000,00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DC6618" w:rsidRPr="00B43E13" w:rsidTr="00742980">
        <w:trPr>
          <w:gridBefore w:val="1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DC6618" w:rsidRPr="00B43E13" w:rsidTr="00742980">
        <w:trPr>
          <w:gridBefore w:val="1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DC6618" w:rsidRPr="00B43E13" w:rsidTr="00742980">
        <w:trPr>
          <w:gridBefore w:val="1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3 100,00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3 100,00</w:t>
            </w:r>
          </w:p>
        </w:tc>
      </w:tr>
      <w:tr w:rsidR="00DC6618" w:rsidRPr="00B43E13" w:rsidTr="00742980">
        <w:trPr>
          <w:gridBefore w:val="1"/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3 100,00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130 559,31</w:t>
            </w:r>
          </w:p>
        </w:tc>
      </w:tr>
      <w:tr w:rsidR="00DC6618" w:rsidRPr="00B43E13" w:rsidTr="00742980">
        <w:trPr>
          <w:gridBefore w:val="1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130 559,31</w:t>
            </w:r>
          </w:p>
        </w:tc>
      </w:tr>
      <w:tr w:rsidR="00DC6618" w:rsidRPr="00B43E13" w:rsidTr="006D233F">
        <w:trPr>
          <w:gridBefore w:val="1"/>
          <w:trHeight w:val="46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130 559,31</w:t>
            </w:r>
          </w:p>
        </w:tc>
      </w:tr>
      <w:tr w:rsidR="00DC6618" w:rsidRPr="00B43E13" w:rsidTr="006D233F">
        <w:trPr>
          <w:gridBefore w:val="1"/>
          <w:trHeight w:val="255"/>
        </w:trPr>
        <w:tc>
          <w:tcPr>
            <w:tcW w:w="56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C01B14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C01B14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10 171 100,03</w:t>
            </w:r>
          </w:p>
        </w:tc>
      </w:tr>
    </w:tbl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6637"/>
        </w:tabs>
        <w:rPr>
          <w:sz w:val="16"/>
          <w:szCs w:val="16"/>
        </w:rPr>
      </w:pPr>
    </w:p>
    <w:tbl>
      <w:tblPr>
        <w:tblpPr w:leftFromText="180" w:rightFromText="180" w:horzAnchor="margin" w:tblpXSpec="center" w:tblpY="200"/>
        <w:tblW w:w="10611" w:type="dxa"/>
        <w:tblLook w:val="00A0"/>
      </w:tblPr>
      <w:tblGrid>
        <w:gridCol w:w="4758"/>
        <w:gridCol w:w="842"/>
        <w:gridCol w:w="771"/>
        <w:gridCol w:w="756"/>
        <w:gridCol w:w="752"/>
        <w:gridCol w:w="628"/>
        <w:gridCol w:w="744"/>
        <w:gridCol w:w="1360"/>
      </w:tblGrid>
      <w:tr w:rsidR="00DC6618" w:rsidRPr="00B43E13" w:rsidTr="00233551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DC6618" w:rsidRPr="00B43E13" w:rsidRDefault="00DC6618" w:rsidP="00144894">
            <w:pPr>
              <w:jc w:val="right"/>
              <w:rPr>
                <w:b/>
                <w:bCs/>
                <w:sz w:val="18"/>
                <w:szCs w:val="18"/>
              </w:rPr>
            </w:pPr>
            <w:r w:rsidRPr="00B43E13">
              <w:rPr>
                <w:b/>
                <w:bCs/>
                <w:sz w:val="18"/>
                <w:szCs w:val="18"/>
              </w:rPr>
              <w:t xml:space="preserve">Приложение </w:t>
            </w:r>
            <w:r>
              <w:rPr>
                <w:b/>
                <w:bCs/>
                <w:sz w:val="18"/>
                <w:szCs w:val="18"/>
              </w:rPr>
              <w:t>5  к решению сессии «О бюджете Ускюльского сельсовета Татарского района Новосибирской области на 2017 год и плановый период 2018 и 2019 годов»</w:t>
            </w:r>
          </w:p>
        </w:tc>
      </w:tr>
      <w:tr w:rsidR="00DC6618" w:rsidRPr="00B43E13" w:rsidTr="00233551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233551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233551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233551">
        <w:trPr>
          <w:trHeight w:val="25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618" w:rsidRPr="00B43E13" w:rsidRDefault="00DC6618" w:rsidP="00233551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233551">
        <w:trPr>
          <w:trHeight w:val="9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8"/>
                <w:szCs w:val="18"/>
              </w:rPr>
            </w:pPr>
          </w:p>
        </w:tc>
      </w:tr>
      <w:tr w:rsidR="00DC6618" w:rsidRPr="00B43E13" w:rsidTr="00233551">
        <w:trPr>
          <w:trHeight w:val="315"/>
        </w:trPr>
        <w:tc>
          <w:tcPr>
            <w:tcW w:w="106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233551" w:rsidRDefault="00DC6618" w:rsidP="00233551">
            <w:pPr>
              <w:jc w:val="center"/>
              <w:rPr>
                <w:b/>
              </w:rPr>
            </w:pPr>
            <w:r w:rsidRPr="00233551">
              <w:rPr>
                <w:b/>
                <w:sz w:val="22"/>
                <w:szCs w:val="22"/>
              </w:rPr>
              <w:t>Ведомственная структура расходов местного бюджета на 2017 год</w:t>
            </w:r>
          </w:p>
        </w:tc>
      </w:tr>
      <w:tr w:rsidR="00DC6618" w:rsidRPr="00B43E13" w:rsidTr="00233551">
        <w:trPr>
          <w:trHeight w:val="315"/>
        </w:trPr>
        <w:tc>
          <w:tcPr>
            <w:tcW w:w="106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233551" w:rsidRDefault="00DC6618" w:rsidP="00233551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B43E13">
              <w:rPr>
                <w:sz w:val="16"/>
                <w:szCs w:val="16"/>
              </w:rPr>
              <w:t>Единица измерения: руб</w:t>
            </w:r>
          </w:p>
        </w:tc>
      </w:tr>
      <w:tr w:rsidR="00DC6618" w:rsidRPr="00B43E13" w:rsidTr="006D233F">
        <w:trPr>
          <w:trHeight w:val="83"/>
        </w:trPr>
        <w:tc>
          <w:tcPr>
            <w:tcW w:w="106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233551" w:rsidRDefault="00DC6618" w:rsidP="00233551">
            <w:pPr>
              <w:jc w:val="center"/>
              <w:rPr>
                <w:b/>
              </w:rPr>
            </w:pPr>
          </w:p>
        </w:tc>
      </w:tr>
      <w:tr w:rsidR="00DC6618" w:rsidRPr="00B43E13" w:rsidTr="00233551">
        <w:trPr>
          <w:trHeight w:val="15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sz w:val="20"/>
                <w:szCs w:val="20"/>
              </w:rPr>
            </w:pPr>
          </w:p>
        </w:tc>
      </w:tr>
      <w:tr w:rsidR="00DC6618" w:rsidRPr="00B43E13" w:rsidTr="006D233F">
        <w:trPr>
          <w:trHeight w:val="7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</w:p>
        </w:tc>
      </w:tr>
      <w:tr w:rsidR="00DC6618" w:rsidRPr="00B43E13" w:rsidTr="006D233F">
        <w:trPr>
          <w:trHeight w:val="7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6618" w:rsidRPr="00B43E13" w:rsidRDefault="00DC6618" w:rsidP="00233551">
            <w:pPr>
              <w:jc w:val="right"/>
              <w:rPr>
                <w:sz w:val="16"/>
                <w:szCs w:val="16"/>
              </w:rPr>
            </w:pPr>
          </w:p>
        </w:tc>
      </w:tr>
      <w:tr w:rsidR="00DC6618" w:rsidRPr="00B43E13" w:rsidTr="006D233F">
        <w:trPr>
          <w:trHeight w:val="360"/>
        </w:trPr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D70101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D7010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C6618" w:rsidRDefault="00DC6618" w:rsidP="006D233F">
            <w:pPr>
              <w:rPr>
                <w:b/>
                <w:bCs/>
                <w:sz w:val="16"/>
                <w:szCs w:val="16"/>
              </w:rPr>
            </w:pPr>
          </w:p>
          <w:p w:rsidR="00DC6618" w:rsidRPr="00D70101" w:rsidRDefault="00DC6618" w:rsidP="006D233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C6618" w:rsidRPr="00D70101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DC6618" w:rsidRPr="00D70101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DC6618" w:rsidRDefault="00DC6618" w:rsidP="00745C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C6618" w:rsidRDefault="00DC6618" w:rsidP="00745C8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C6618" w:rsidRPr="00D70101" w:rsidRDefault="00DC6618" w:rsidP="00745C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DC6618" w:rsidRPr="00D70101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DC6618" w:rsidRPr="00D70101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618" w:rsidRPr="00D70101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C6618" w:rsidRPr="00B43E13" w:rsidTr="006D233F">
        <w:trPr>
          <w:trHeight w:val="60"/>
        </w:trPr>
        <w:tc>
          <w:tcPr>
            <w:tcW w:w="4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C6618" w:rsidRPr="00B43E13" w:rsidTr="006D233F">
        <w:trPr>
          <w:trHeight w:val="195"/>
        </w:trPr>
        <w:tc>
          <w:tcPr>
            <w:tcW w:w="4758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</w:t>
            </w:r>
          </w:p>
        </w:tc>
      </w:tr>
      <w:tr w:rsidR="00DC6618" w:rsidRPr="00B43E13" w:rsidTr="006D233F">
        <w:trPr>
          <w:trHeight w:val="525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Cs/>
                <w:sz w:val="20"/>
                <w:szCs w:val="20"/>
              </w:rPr>
            </w:pPr>
            <w:r w:rsidRPr="00B43E1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10 171 100,03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1 936 700,00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331 600,00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DC6618" w:rsidRPr="00B43E13" w:rsidTr="006D233F">
        <w:trPr>
          <w:trHeight w:val="90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Default="00DC6618" w:rsidP="00024FE9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237 700,00</w:t>
            </w:r>
          </w:p>
        </w:tc>
      </w:tr>
      <w:tr w:rsidR="00DC6618" w:rsidRPr="00B43E13" w:rsidTr="006D233F">
        <w:trPr>
          <w:trHeight w:val="90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237 700,00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237 700,00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166 900,00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70 800,00</w:t>
            </w:r>
          </w:p>
        </w:tc>
      </w:tr>
      <w:tr w:rsidR="00DC6618" w:rsidRPr="00B43E13" w:rsidTr="006D233F">
        <w:trPr>
          <w:trHeight w:val="63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1 557 500,00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C6618" w:rsidRPr="00B43E13" w:rsidTr="006D233F">
        <w:trPr>
          <w:trHeight w:val="90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DC6618" w:rsidRPr="00B43E13" w:rsidTr="006D233F">
        <w:trPr>
          <w:trHeight w:val="63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1 327 400,00</w:t>
            </w:r>
          </w:p>
        </w:tc>
      </w:tr>
      <w:tr w:rsidR="00DC6618" w:rsidRPr="00B43E13" w:rsidTr="006D233F">
        <w:trPr>
          <w:trHeight w:val="90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509 800,00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509 800,00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359 600,00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024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024FE9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Default="00DC6618" w:rsidP="00024F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150 200,00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769 100,00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769 100,00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215 000,00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554 100,00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48 500,00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48 500,00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19 940,00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18 560,00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43 700,00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43 700,00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3 900,00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3 900,00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C6618" w:rsidRPr="00B43E13" w:rsidTr="006D233F">
        <w:trPr>
          <w:trHeight w:val="84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C6618" w:rsidRPr="00B43E13" w:rsidTr="006D233F">
        <w:trPr>
          <w:trHeight w:val="90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78 800,00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78 800,00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60 200,00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18 600,00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</w:t>
            </w:r>
          </w:p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ситуаций, стихийных бедствий и их последствий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22 000,00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1 688 440,72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1 598 440,72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1 598 440,72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1 598 440,72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99 0 00 03040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90 000,00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2 369 900,00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7 800,00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7 800,00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7 800,00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2 069 500,00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42 000,00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42 000,00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42 000,00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1 989 500,00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1 989 500,00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1 989 500,00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09 1 00 70810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1 989 500,00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38 000,00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38 000,00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38 000,00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261 600,00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232 000,00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232 000,00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232 000,00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1 300,00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1 300,00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1 300,00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1 300,00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28 300,00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28 300,00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28 300,00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99 0 00 04290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28 300,00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3 846 600,00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3 542 500,00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2 079 600,00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2 079 600,00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2 079 600,00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2 079 600,00</w:t>
            </w:r>
          </w:p>
        </w:tc>
      </w:tr>
      <w:tr w:rsidR="00DC6618" w:rsidRPr="00B43E13" w:rsidTr="006D233F">
        <w:trPr>
          <w:trHeight w:val="84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168 500,00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168 500,00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168 500,00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 0 00 R5582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168 500,00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1 294 400,00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1 294 400,00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1 294 400,00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99 0 00 05210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1 294 400,00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304 100,00</w:t>
            </w:r>
          </w:p>
        </w:tc>
      </w:tr>
      <w:tr w:rsidR="00DC6618" w:rsidRPr="00B43E13" w:rsidTr="006D233F">
        <w:trPr>
          <w:trHeight w:val="10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4 100,00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4 100,00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4 100,00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4 100,00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93 000,00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93 000,00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93 000,00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DC6618" w:rsidRPr="00B43E13" w:rsidTr="006D233F">
        <w:trPr>
          <w:trHeight w:val="22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DC6618" w:rsidRPr="00B43E13" w:rsidTr="006D233F">
        <w:trPr>
          <w:trHeight w:val="42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DC6618" w:rsidRPr="00B43E13" w:rsidTr="006D233F">
        <w:trPr>
          <w:trHeight w:val="90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3 100,00</w:t>
            </w:r>
          </w:p>
        </w:tc>
      </w:tr>
      <w:tr w:rsidR="00DC6618" w:rsidRPr="00B43E13" w:rsidTr="006D233F">
        <w:trPr>
          <w:trHeight w:val="67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3 100,00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130 559,31</w:t>
            </w:r>
          </w:p>
        </w:tc>
      </w:tr>
      <w:tr w:rsidR="00DC6618" w:rsidRPr="00B43E13" w:rsidTr="006D233F">
        <w:trPr>
          <w:trHeight w:val="450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6D23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6D233F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130 559,31</w:t>
            </w:r>
          </w:p>
        </w:tc>
      </w:tr>
      <w:tr w:rsidR="00DC6618" w:rsidRPr="00B43E13" w:rsidTr="006D233F">
        <w:trPr>
          <w:trHeight w:val="465"/>
        </w:trPr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05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right"/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130 559,31</w:t>
            </w:r>
          </w:p>
        </w:tc>
      </w:tr>
      <w:tr w:rsidR="00DC6618" w:rsidRPr="00B43E13" w:rsidTr="006D233F">
        <w:trPr>
          <w:trHeight w:val="255"/>
        </w:trPr>
        <w:tc>
          <w:tcPr>
            <w:tcW w:w="560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6618" w:rsidRPr="00B43E13" w:rsidRDefault="00DC6618" w:rsidP="00233551">
            <w:pPr>
              <w:jc w:val="right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618" w:rsidRPr="00B43E13" w:rsidRDefault="00DC6618" w:rsidP="002335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3E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618" w:rsidRPr="00B43E13" w:rsidRDefault="00DC6618" w:rsidP="00233551">
            <w:pPr>
              <w:jc w:val="right"/>
              <w:rPr>
                <w:b/>
                <w:bCs/>
                <w:sz w:val="16"/>
                <w:szCs w:val="16"/>
              </w:rPr>
            </w:pPr>
            <w:r w:rsidRPr="00B43E13">
              <w:rPr>
                <w:b/>
                <w:bCs/>
                <w:sz w:val="16"/>
                <w:szCs w:val="16"/>
              </w:rPr>
              <w:t>10 171 100,03</w:t>
            </w:r>
          </w:p>
        </w:tc>
      </w:tr>
    </w:tbl>
    <w:p w:rsidR="00DC6618" w:rsidRDefault="00DC6618" w:rsidP="00233551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233551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A70C49">
      <w:pPr>
        <w:tabs>
          <w:tab w:val="left" w:pos="3894"/>
        </w:tabs>
        <w:rPr>
          <w:sz w:val="16"/>
          <w:szCs w:val="16"/>
        </w:rPr>
      </w:pPr>
    </w:p>
    <w:p w:rsidR="00DC6618" w:rsidRDefault="00DC6618" w:rsidP="00144894">
      <w:pPr>
        <w:tabs>
          <w:tab w:val="left" w:pos="71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BB43E7">
        <w:rPr>
          <w:sz w:val="20"/>
          <w:szCs w:val="20"/>
        </w:rPr>
        <w:t>Приложен</w:t>
      </w:r>
      <w:r>
        <w:rPr>
          <w:sz w:val="20"/>
          <w:szCs w:val="20"/>
        </w:rPr>
        <w:t>и</w:t>
      </w:r>
      <w:r w:rsidRPr="00BB43E7">
        <w:rPr>
          <w:sz w:val="20"/>
          <w:szCs w:val="20"/>
        </w:rPr>
        <w:t>е</w:t>
      </w:r>
      <w:r>
        <w:rPr>
          <w:sz w:val="20"/>
          <w:szCs w:val="20"/>
        </w:rPr>
        <w:t xml:space="preserve"> 7                </w:t>
      </w:r>
    </w:p>
    <w:p w:rsidR="00DC6618" w:rsidRPr="00144894" w:rsidRDefault="00DC6618" w:rsidP="00144894">
      <w:pPr>
        <w:tabs>
          <w:tab w:val="left" w:pos="7162"/>
        </w:tabs>
        <w:rPr>
          <w:sz w:val="20"/>
          <w:szCs w:val="20"/>
        </w:rPr>
      </w:pPr>
      <w:r w:rsidRPr="001448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к решению сессии </w:t>
      </w:r>
    </w:p>
    <w:p w:rsidR="00DC6618" w:rsidRPr="00144894" w:rsidRDefault="00DC6618" w:rsidP="00144894">
      <w:pPr>
        <w:tabs>
          <w:tab w:val="left" w:pos="7162"/>
        </w:tabs>
        <w:rPr>
          <w:sz w:val="20"/>
          <w:szCs w:val="20"/>
        </w:rPr>
      </w:pPr>
      <w:r w:rsidRPr="001448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DC6618" w:rsidRPr="00144894" w:rsidRDefault="00DC6618" w:rsidP="00144894">
      <w:pPr>
        <w:tabs>
          <w:tab w:val="left" w:pos="5747"/>
        </w:tabs>
        <w:rPr>
          <w:sz w:val="20"/>
          <w:szCs w:val="20"/>
        </w:rPr>
      </w:pPr>
      <w:r w:rsidRPr="00144894"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-424"/>
        <w:tblW w:w="10255" w:type="dxa"/>
        <w:tblLook w:val="00A0"/>
      </w:tblPr>
      <w:tblGrid>
        <w:gridCol w:w="10255"/>
      </w:tblGrid>
      <w:tr w:rsidR="00DC6618" w:rsidRPr="00144894" w:rsidTr="008655B8">
        <w:trPr>
          <w:trHeight w:val="25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18" w:rsidRPr="00144894" w:rsidRDefault="00DC6618" w:rsidP="008655B8">
            <w:pPr>
              <w:rPr>
                <w:bCs/>
                <w:sz w:val="16"/>
                <w:szCs w:val="16"/>
              </w:rPr>
            </w:pPr>
            <w:r w:rsidRPr="00144894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"О бюджете Ускюльского сельсовета               </w:t>
            </w:r>
          </w:p>
          <w:p w:rsidR="00DC6618" w:rsidRPr="00144894" w:rsidRDefault="00DC6618" w:rsidP="00144894">
            <w:pPr>
              <w:rPr>
                <w:bCs/>
                <w:sz w:val="16"/>
                <w:szCs w:val="16"/>
              </w:rPr>
            </w:pPr>
            <w:r w:rsidRPr="00144894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Татарского района  Новосибирской области                   </w:t>
            </w:r>
          </w:p>
          <w:p w:rsidR="00DC6618" w:rsidRPr="00144894" w:rsidRDefault="00DC6618" w:rsidP="00144894">
            <w:pPr>
              <w:rPr>
                <w:bCs/>
                <w:sz w:val="16"/>
                <w:szCs w:val="16"/>
              </w:rPr>
            </w:pPr>
            <w:r w:rsidRPr="00144894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на 2017 год и плановый период 2018 и 2019 годов» </w:t>
            </w:r>
          </w:p>
        </w:tc>
      </w:tr>
    </w:tbl>
    <w:p w:rsidR="00DC6618" w:rsidRDefault="00DC6618" w:rsidP="00144894">
      <w:pPr>
        <w:tabs>
          <w:tab w:val="left" w:pos="5747"/>
        </w:tabs>
        <w:rPr>
          <w:sz w:val="20"/>
          <w:szCs w:val="20"/>
        </w:rPr>
      </w:pPr>
    </w:p>
    <w:p w:rsidR="00DC6618" w:rsidRDefault="00DC6618" w:rsidP="00144894">
      <w:pPr>
        <w:ind w:left="4500" w:hanging="1260"/>
        <w:jc w:val="center"/>
        <w:rPr>
          <w:b/>
          <w:sz w:val="20"/>
        </w:rPr>
      </w:pPr>
    </w:p>
    <w:p w:rsidR="00DC6618" w:rsidRDefault="00DC6618" w:rsidP="00144894">
      <w:pPr>
        <w:ind w:left="4500" w:hanging="1260"/>
        <w:jc w:val="center"/>
        <w:rPr>
          <w:b/>
          <w:sz w:val="20"/>
        </w:rPr>
      </w:pPr>
    </w:p>
    <w:p w:rsidR="00DC6618" w:rsidRDefault="00DC6618" w:rsidP="0014489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DC6618" w:rsidRPr="00FD4C35" w:rsidRDefault="00DC6618" w:rsidP="00144894">
      <w:pPr>
        <w:jc w:val="both"/>
        <w:rPr>
          <w:b/>
          <w:color w:val="000000"/>
          <w:szCs w:val="16"/>
        </w:rPr>
      </w:pPr>
      <w:r w:rsidRPr="00FD4C35">
        <w:t xml:space="preserve">      </w:t>
      </w: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DC6618" w:rsidRDefault="00DC6618" w:rsidP="00144894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DC6618" w:rsidRPr="00C47229" w:rsidRDefault="00DC6618" w:rsidP="00144894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DC6618" w:rsidRPr="00E73940" w:rsidRDefault="00DC6618" w:rsidP="00144894">
      <w:pPr>
        <w:jc w:val="center"/>
        <w:rPr>
          <w:b/>
          <w:szCs w:val="20"/>
        </w:rPr>
      </w:pPr>
      <w:r w:rsidRPr="00E73940">
        <w:rPr>
          <w:b/>
          <w:szCs w:val="20"/>
        </w:rPr>
        <w:t>Источники финансирования дефицита местного бюджета на 201</w:t>
      </w:r>
      <w:r>
        <w:rPr>
          <w:b/>
          <w:szCs w:val="20"/>
        </w:rPr>
        <w:t>7</w:t>
      </w:r>
      <w:r w:rsidRPr="00E73940">
        <w:rPr>
          <w:b/>
          <w:szCs w:val="20"/>
        </w:rPr>
        <w:t xml:space="preserve"> год</w:t>
      </w:r>
    </w:p>
    <w:p w:rsidR="00DC6618" w:rsidRPr="00C47229" w:rsidRDefault="00DC6618" w:rsidP="00144894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DC6618" w:rsidRPr="00C47229" w:rsidRDefault="00DC6618" w:rsidP="00144894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703"/>
        <w:gridCol w:w="1417"/>
      </w:tblGrid>
      <w:tr w:rsidR="00DC6618" w:rsidTr="008655B8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6618" w:rsidRDefault="00DC6618" w:rsidP="00865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Default="00DC6618" w:rsidP="00865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Default="00DC6618" w:rsidP="00865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</w:tr>
      <w:tr w:rsidR="00DC6618" w:rsidTr="008655B8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45A1C" w:rsidRDefault="00DC6618" w:rsidP="008655B8">
            <w:pPr>
              <w:jc w:val="center"/>
              <w:rPr>
                <w:b/>
              </w:rPr>
            </w:pPr>
            <w:r w:rsidRPr="00A45A1C">
              <w:rPr>
                <w:b/>
                <w:szCs w:val="20"/>
              </w:rPr>
              <w:t>021</w:t>
            </w:r>
            <w:r w:rsidRPr="00A45A1C">
              <w:rPr>
                <w:b/>
                <w:szCs w:val="22"/>
              </w:rPr>
              <w:t xml:space="preserve"> 01 00 00 00 00 0000 000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45A1C" w:rsidRDefault="00DC6618" w:rsidP="008655B8">
            <w:pPr>
              <w:rPr>
                <w:b/>
                <w:szCs w:val="18"/>
              </w:rPr>
            </w:pPr>
            <w:r w:rsidRPr="00A45A1C">
              <w:rPr>
                <w:b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Pr="00A45A1C" w:rsidRDefault="00DC6618" w:rsidP="00CC65CC">
            <w:pPr>
              <w:jc w:val="both"/>
              <w:rPr>
                <w:b/>
              </w:rPr>
            </w:pPr>
            <w:r w:rsidRPr="00A45A1C">
              <w:rPr>
                <w:b/>
                <w:bCs/>
                <w:sz w:val="20"/>
                <w:szCs w:val="20"/>
              </w:rPr>
              <w:t>433 900,03</w:t>
            </w:r>
          </w:p>
        </w:tc>
      </w:tr>
      <w:tr w:rsidR="00DC6618" w:rsidTr="008655B8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Pr="00AF2D9E" w:rsidRDefault="00DC6618" w:rsidP="00CC65C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DC6618" w:rsidTr="008655B8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Pr="00AF2D9E" w:rsidRDefault="00DC6618" w:rsidP="00CC65C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DC6618" w:rsidTr="008655B8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Pr="00AF2D9E" w:rsidRDefault="00DC6618" w:rsidP="00CC65C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DC6618" w:rsidTr="008655B8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F2D9E" w:rsidRDefault="00DC6618" w:rsidP="008655B8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Pr="00AF2D9E" w:rsidRDefault="00DC6618" w:rsidP="00CC65C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DC6618" w:rsidRPr="0035588B" w:rsidTr="008655B8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6618" w:rsidRPr="00CC65CC" w:rsidRDefault="00DC6618" w:rsidP="00CC65CC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C65CC">
              <w:rPr>
                <w:bCs/>
                <w:sz w:val="20"/>
                <w:szCs w:val="20"/>
              </w:rPr>
              <w:t>433 900,03</w:t>
            </w:r>
          </w:p>
        </w:tc>
      </w:tr>
      <w:tr w:rsidR="00DC6618" w:rsidRPr="0035588B" w:rsidTr="003D703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45A1C" w:rsidRDefault="00DC6618" w:rsidP="008655B8">
            <w:pPr>
              <w:jc w:val="center"/>
              <w:rPr>
                <w:b/>
                <w:szCs w:val="20"/>
              </w:rPr>
            </w:pPr>
            <w:r w:rsidRPr="00A45A1C">
              <w:rPr>
                <w:b/>
                <w:szCs w:val="20"/>
              </w:rPr>
              <w:t>021 01 05 00 00 00 0000 500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45A1C" w:rsidRDefault="00DC6618" w:rsidP="008655B8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6618" w:rsidRPr="00CC65CC" w:rsidRDefault="00DC6618" w:rsidP="00CC65CC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C65CC">
              <w:rPr>
                <w:rFonts w:ascii="Arial CYR" w:hAnsi="Arial CYR" w:cs="Arial CYR"/>
                <w:b/>
                <w:sz w:val="16"/>
                <w:szCs w:val="16"/>
              </w:rPr>
              <w:t>-9 737 200,00</w:t>
            </w:r>
          </w:p>
        </w:tc>
      </w:tr>
      <w:tr w:rsidR="00DC6618" w:rsidRPr="0035588B" w:rsidTr="003D703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6618" w:rsidRDefault="00DC6618" w:rsidP="00CC65CC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-9 737 200,00</w:t>
            </w:r>
          </w:p>
        </w:tc>
      </w:tr>
      <w:tr w:rsidR="00DC6618" w:rsidRPr="0035588B" w:rsidTr="003D703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6618" w:rsidRDefault="00DC6618" w:rsidP="00CC65CC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-9 737 200,00</w:t>
            </w:r>
          </w:p>
        </w:tc>
      </w:tr>
      <w:tr w:rsidR="00DC6618" w:rsidRPr="0035588B" w:rsidTr="003D7030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6618" w:rsidRDefault="00DC6618" w:rsidP="00CC65CC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-9 737 200,00</w:t>
            </w:r>
          </w:p>
        </w:tc>
      </w:tr>
      <w:tr w:rsidR="00DC6618" w:rsidRPr="0035588B" w:rsidTr="008655B8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6618" w:rsidRPr="009A6FFC" w:rsidRDefault="00DC6618" w:rsidP="00CC65CC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-9 737 200,00</w:t>
            </w:r>
          </w:p>
        </w:tc>
      </w:tr>
      <w:tr w:rsidR="00DC6618" w:rsidRPr="0035588B" w:rsidTr="008655B8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45A1C" w:rsidRDefault="00DC6618" w:rsidP="008655B8">
            <w:pPr>
              <w:jc w:val="center"/>
              <w:rPr>
                <w:b/>
                <w:szCs w:val="20"/>
              </w:rPr>
            </w:pPr>
            <w:r w:rsidRPr="00A45A1C">
              <w:rPr>
                <w:b/>
                <w:szCs w:val="20"/>
              </w:rPr>
              <w:t>021 01 05 00 00 00 0000 600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A45A1C" w:rsidRDefault="00DC6618" w:rsidP="008655B8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6618" w:rsidRPr="009A6FFC" w:rsidRDefault="00DC6618" w:rsidP="00CC65CC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10 171 100,03</w:t>
            </w:r>
          </w:p>
        </w:tc>
      </w:tr>
      <w:tr w:rsidR="00DC6618" w:rsidRPr="0035588B" w:rsidTr="008655B8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Default="00DC6618" w:rsidP="00CC65CC">
            <w:pPr>
              <w:jc w:val="both"/>
            </w:pPr>
            <w:r>
              <w:rPr>
                <w:rFonts w:ascii="Arial CYR" w:hAnsi="Arial CYR" w:cs="Arial CYR"/>
                <w:sz w:val="16"/>
                <w:szCs w:val="16"/>
              </w:rPr>
              <w:t>10 171 100,03</w:t>
            </w:r>
          </w:p>
        </w:tc>
      </w:tr>
      <w:tr w:rsidR="00DC6618" w:rsidRPr="0035588B" w:rsidTr="008655B8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Default="00DC6618" w:rsidP="00CC65CC">
            <w:pPr>
              <w:jc w:val="both"/>
            </w:pPr>
            <w:r w:rsidRPr="00E6753A">
              <w:rPr>
                <w:rFonts w:ascii="Arial CYR" w:hAnsi="Arial CYR" w:cs="Arial CYR"/>
                <w:sz w:val="16"/>
                <w:szCs w:val="16"/>
              </w:rPr>
              <w:t>10 171 100,03</w:t>
            </w:r>
          </w:p>
        </w:tc>
      </w:tr>
      <w:tr w:rsidR="00DC6618" w:rsidRPr="0035588B" w:rsidTr="008655B8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18" w:rsidRPr="0035588B" w:rsidRDefault="00DC6618" w:rsidP="008655B8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DC6618" w:rsidRPr="0035588B" w:rsidRDefault="00DC6618" w:rsidP="008655B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18" w:rsidRDefault="00DC6618" w:rsidP="00CC65CC">
            <w:pPr>
              <w:jc w:val="both"/>
            </w:pPr>
            <w:r w:rsidRPr="00E6753A">
              <w:rPr>
                <w:rFonts w:ascii="Arial CYR" w:hAnsi="Arial CYR" w:cs="Arial CYR"/>
                <w:sz w:val="16"/>
                <w:szCs w:val="16"/>
              </w:rPr>
              <w:t>10 171 100,03</w:t>
            </w:r>
          </w:p>
        </w:tc>
      </w:tr>
    </w:tbl>
    <w:p w:rsidR="00DC6618" w:rsidRDefault="00DC6618" w:rsidP="00144894">
      <w:pPr>
        <w:tabs>
          <w:tab w:val="left" w:pos="3894"/>
        </w:tabs>
        <w:rPr>
          <w:sz w:val="20"/>
          <w:szCs w:val="20"/>
        </w:rPr>
      </w:pPr>
    </w:p>
    <w:p w:rsidR="00DC6618" w:rsidRDefault="00DC6618" w:rsidP="00144894">
      <w:pPr>
        <w:tabs>
          <w:tab w:val="left" w:pos="3894"/>
        </w:tabs>
        <w:rPr>
          <w:sz w:val="20"/>
          <w:szCs w:val="20"/>
        </w:rPr>
      </w:pPr>
    </w:p>
    <w:p w:rsidR="00DC6618" w:rsidRPr="00A70C49" w:rsidRDefault="00DC6618" w:rsidP="00144894">
      <w:pPr>
        <w:tabs>
          <w:tab w:val="left" w:pos="3894"/>
        </w:tabs>
        <w:rPr>
          <w:sz w:val="20"/>
          <w:szCs w:val="20"/>
        </w:rPr>
      </w:pPr>
    </w:p>
    <w:p w:rsidR="00DC6618" w:rsidRPr="00B43E13" w:rsidRDefault="00DC6618" w:rsidP="00A70C49">
      <w:pPr>
        <w:tabs>
          <w:tab w:val="left" w:pos="3894"/>
        </w:tabs>
        <w:rPr>
          <w:sz w:val="16"/>
          <w:szCs w:val="16"/>
        </w:rPr>
      </w:pPr>
    </w:p>
    <w:sectPr w:rsidR="00DC6618" w:rsidRPr="00B43E1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18" w:rsidRDefault="00DC6618" w:rsidP="00F44737">
      <w:r>
        <w:separator/>
      </w:r>
    </w:p>
  </w:endnote>
  <w:endnote w:type="continuationSeparator" w:id="0">
    <w:p w:rsidR="00DC6618" w:rsidRDefault="00DC6618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18" w:rsidRDefault="00DC6618" w:rsidP="00F44737">
      <w:r>
        <w:separator/>
      </w:r>
    </w:p>
  </w:footnote>
  <w:footnote w:type="continuationSeparator" w:id="0">
    <w:p w:rsidR="00DC6618" w:rsidRDefault="00DC6618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34AB"/>
    <w:rsid w:val="00014980"/>
    <w:rsid w:val="00024FE9"/>
    <w:rsid w:val="000379A6"/>
    <w:rsid w:val="000652DA"/>
    <w:rsid w:val="00091C15"/>
    <w:rsid w:val="000A0B41"/>
    <w:rsid w:val="000D0A4C"/>
    <w:rsid w:val="000D0E63"/>
    <w:rsid w:val="000E0851"/>
    <w:rsid w:val="000E22CD"/>
    <w:rsid w:val="00102288"/>
    <w:rsid w:val="00103D3E"/>
    <w:rsid w:val="00116CF1"/>
    <w:rsid w:val="00124238"/>
    <w:rsid w:val="00136EB7"/>
    <w:rsid w:val="00144894"/>
    <w:rsid w:val="00152EA2"/>
    <w:rsid w:val="00167298"/>
    <w:rsid w:val="0019195F"/>
    <w:rsid w:val="001A106E"/>
    <w:rsid w:val="001B40CA"/>
    <w:rsid w:val="0020697C"/>
    <w:rsid w:val="00212688"/>
    <w:rsid w:val="00226255"/>
    <w:rsid w:val="00233551"/>
    <w:rsid w:val="00247C61"/>
    <w:rsid w:val="00261374"/>
    <w:rsid w:val="00290F0D"/>
    <w:rsid w:val="00297E9E"/>
    <w:rsid w:val="002B6237"/>
    <w:rsid w:val="002D20A8"/>
    <w:rsid w:val="002D39F0"/>
    <w:rsid w:val="002E2715"/>
    <w:rsid w:val="002E4A73"/>
    <w:rsid w:val="002F20E0"/>
    <w:rsid w:val="002F3E3E"/>
    <w:rsid w:val="002F53BC"/>
    <w:rsid w:val="002F5831"/>
    <w:rsid w:val="002F7C20"/>
    <w:rsid w:val="0032663A"/>
    <w:rsid w:val="00333844"/>
    <w:rsid w:val="00353C39"/>
    <w:rsid w:val="0035588B"/>
    <w:rsid w:val="00364BFF"/>
    <w:rsid w:val="00365740"/>
    <w:rsid w:val="0037517E"/>
    <w:rsid w:val="003902EE"/>
    <w:rsid w:val="003C0179"/>
    <w:rsid w:val="003D7030"/>
    <w:rsid w:val="004112BE"/>
    <w:rsid w:val="0044729E"/>
    <w:rsid w:val="00464888"/>
    <w:rsid w:val="00470D89"/>
    <w:rsid w:val="00493188"/>
    <w:rsid w:val="004C29EA"/>
    <w:rsid w:val="004F4F8C"/>
    <w:rsid w:val="004F6968"/>
    <w:rsid w:val="005353C7"/>
    <w:rsid w:val="00544D00"/>
    <w:rsid w:val="0055101B"/>
    <w:rsid w:val="00555E5F"/>
    <w:rsid w:val="00592DD9"/>
    <w:rsid w:val="005A15DD"/>
    <w:rsid w:val="005A3788"/>
    <w:rsid w:val="005B1841"/>
    <w:rsid w:val="005B3A13"/>
    <w:rsid w:val="005B635B"/>
    <w:rsid w:val="005B636E"/>
    <w:rsid w:val="005B794C"/>
    <w:rsid w:val="005C1D46"/>
    <w:rsid w:val="005E3378"/>
    <w:rsid w:val="0062730E"/>
    <w:rsid w:val="0064384D"/>
    <w:rsid w:val="0065228B"/>
    <w:rsid w:val="00663486"/>
    <w:rsid w:val="006727FF"/>
    <w:rsid w:val="006B1954"/>
    <w:rsid w:val="006C348E"/>
    <w:rsid w:val="006C4C37"/>
    <w:rsid w:val="006D233F"/>
    <w:rsid w:val="006E112F"/>
    <w:rsid w:val="0070473F"/>
    <w:rsid w:val="00704975"/>
    <w:rsid w:val="00706461"/>
    <w:rsid w:val="0071353A"/>
    <w:rsid w:val="0072672A"/>
    <w:rsid w:val="00736D52"/>
    <w:rsid w:val="00742980"/>
    <w:rsid w:val="00745C89"/>
    <w:rsid w:val="00752B7D"/>
    <w:rsid w:val="00787988"/>
    <w:rsid w:val="00790EA5"/>
    <w:rsid w:val="007B119D"/>
    <w:rsid w:val="007C58BC"/>
    <w:rsid w:val="007F6BCC"/>
    <w:rsid w:val="008118F9"/>
    <w:rsid w:val="00825C1D"/>
    <w:rsid w:val="00853919"/>
    <w:rsid w:val="008655B8"/>
    <w:rsid w:val="00874216"/>
    <w:rsid w:val="008936D1"/>
    <w:rsid w:val="008A04AB"/>
    <w:rsid w:val="008B6DCA"/>
    <w:rsid w:val="009039DD"/>
    <w:rsid w:val="009461AB"/>
    <w:rsid w:val="0095362A"/>
    <w:rsid w:val="00997556"/>
    <w:rsid w:val="009A64C7"/>
    <w:rsid w:val="009A64FF"/>
    <w:rsid w:val="009A6FFC"/>
    <w:rsid w:val="009B4D72"/>
    <w:rsid w:val="009E1E06"/>
    <w:rsid w:val="009F0DBF"/>
    <w:rsid w:val="009F5EC2"/>
    <w:rsid w:val="00A2006C"/>
    <w:rsid w:val="00A45A1C"/>
    <w:rsid w:val="00A470D8"/>
    <w:rsid w:val="00A574BF"/>
    <w:rsid w:val="00A70C49"/>
    <w:rsid w:val="00A746C1"/>
    <w:rsid w:val="00A907E0"/>
    <w:rsid w:val="00AA292E"/>
    <w:rsid w:val="00AA569A"/>
    <w:rsid w:val="00AB4E9D"/>
    <w:rsid w:val="00AD681D"/>
    <w:rsid w:val="00AF2D9E"/>
    <w:rsid w:val="00AF452F"/>
    <w:rsid w:val="00B075C5"/>
    <w:rsid w:val="00B20FE5"/>
    <w:rsid w:val="00B419C9"/>
    <w:rsid w:val="00B43E13"/>
    <w:rsid w:val="00B85065"/>
    <w:rsid w:val="00B97CB8"/>
    <w:rsid w:val="00BB194F"/>
    <w:rsid w:val="00BB43E7"/>
    <w:rsid w:val="00BB4F52"/>
    <w:rsid w:val="00BC3BE1"/>
    <w:rsid w:val="00C01B14"/>
    <w:rsid w:val="00C22A80"/>
    <w:rsid w:val="00C2610E"/>
    <w:rsid w:val="00C307F8"/>
    <w:rsid w:val="00C42C01"/>
    <w:rsid w:val="00C438C6"/>
    <w:rsid w:val="00C468FD"/>
    <w:rsid w:val="00C47229"/>
    <w:rsid w:val="00C56D32"/>
    <w:rsid w:val="00C75FD0"/>
    <w:rsid w:val="00CC0041"/>
    <w:rsid w:val="00CC2FBF"/>
    <w:rsid w:val="00CC65CC"/>
    <w:rsid w:val="00CD1A1D"/>
    <w:rsid w:val="00D17FD2"/>
    <w:rsid w:val="00D311AA"/>
    <w:rsid w:val="00D31936"/>
    <w:rsid w:val="00D60BAE"/>
    <w:rsid w:val="00D70101"/>
    <w:rsid w:val="00DB5707"/>
    <w:rsid w:val="00DC6618"/>
    <w:rsid w:val="00DD7676"/>
    <w:rsid w:val="00DD771E"/>
    <w:rsid w:val="00E162D3"/>
    <w:rsid w:val="00E32BF3"/>
    <w:rsid w:val="00E36B0B"/>
    <w:rsid w:val="00E6635D"/>
    <w:rsid w:val="00E6753A"/>
    <w:rsid w:val="00E73940"/>
    <w:rsid w:val="00E82010"/>
    <w:rsid w:val="00EA50D7"/>
    <w:rsid w:val="00EA572B"/>
    <w:rsid w:val="00EB3C3D"/>
    <w:rsid w:val="00ED6D5C"/>
    <w:rsid w:val="00EF197B"/>
    <w:rsid w:val="00F1635D"/>
    <w:rsid w:val="00F20440"/>
    <w:rsid w:val="00F425D1"/>
    <w:rsid w:val="00F44737"/>
    <w:rsid w:val="00F56102"/>
    <w:rsid w:val="00F61B96"/>
    <w:rsid w:val="00F97E8D"/>
    <w:rsid w:val="00FA52CF"/>
    <w:rsid w:val="00FA5BFE"/>
    <w:rsid w:val="00FB18EF"/>
    <w:rsid w:val="00FC2F95"/>
    <w:rsid w:val="00FD4C35"/>
    <w:rsid w:val="00FE33BD"/>
    <w:rsid w:val="00FF0AB2"/>
    <w:rsid w:val="00FF267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DD771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D771E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DD771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DD771E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DD771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DD771E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DD771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DD771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DD771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DD771E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DD771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DD77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Normal"/>
    <w:uiPriority w:val="99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DD771E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uiPriority w:val="99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uiPriority w:val="99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12423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124238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242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"/>
    <w:uiPriority w:val="99"/>
    <w:rsid w:val="001242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"/>
    <w:uiPriority w:val="99"/>
    <w:rsid w:val="00124238"/>
    <w:pP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1242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12423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12423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Normal"/>
    <w:uiPriority w:val="99"/>
    <w:rsid w:val="0012423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14</Pages>
  <Words>6554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10</cp:revision>
  <cp:lastPrinted>2017-10-03T01:52:00Z</cp:lastPrinted>
  <dcterms:created xsi:type="dcterms:W3CDTF">2017-09-27T02:16:00Z</dcterms:created>
  <dcterms:modified xsi:type="dcterms:W3CDTF">2017-10-03T01:53:00Z</dcterms:modified>
</cp:coreProperties>
</file>