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28" w:rsidRPr="00053A38" w:rsidRDefault="00897428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СОВЕТ  ДЕПУТАТОВ УСКЮЛЬСКОГО  СЕЛЬСОВЕТА</w:t>
      </w:r>
    </w:p>
    <w:p w:rsidR="00897428" w:rsidRPr="00053A38" w:rsidRDefault="00897428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ТАТАРСКОГО РАЙОНА НОВОСИБИРСКОЙ ОБЛАСТИ </w:t>
      </w:r>
      <w:r w:rsidRPr="00053A3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3A38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97428" w:rsidRPr="00053A38" w:rsidRDefault="00897428" w:rsidP="005722EF">
      <w:pPr>
        <w:jc w:val="center"/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>Р Е Ш Е Н И Е</w:t>
      </w:r>
    </w:p>
    <w:p w:rsidR="00897428" w:rsidRPr="00053A38" w:rsidRDefault="00897428" w:rsidP="005722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девятой</w:t>
      </w:r>
      <w:r w:rsidRPr="00053A38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897428" w:rsidRPr="00053A38" w:rsidRDefault="00897428" w:rsidP="005722EF">
      <w:pPr>
        <w:rPr>
          <w:rFonts w:ascii="Times New Roman" w:hAnsi="Times New Roman"/>
          <w:b/>
          <w:sz w:val="28"/>
          <w:szCs w:val="28"/>
        </w:rPr>
      </w:pPr>
      <w:r w:rsidRPr="00053A3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02.10</w:t>
      </w:r>
      <w:r w:rsidRPr="00053A38">
        <w:rPr>
          <w:rFonts w:ascii="Times New Roman" w:hAnsi="Times New Roman"/>
          <w:b/>
          <w:sz w:val="28"/>
          <w:szCs w:val="28"/>
        </w:rPr>
        <w:t xml:space="preserve">.2017 г.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с. Ускюль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91</w:t>
      </w:r>
      <w:r w:rsidRPr="00053A3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53A38">
        <w:rPr>
          <w:rFonts w:ascii="Times New Roman" w:hAnsi="Times New Roman"/>
          <w:b/>
          <w:sz w:val="28"/>
          <w:szCs w:val="28"/>
        </w:rPr>
        <w:t xml:space="preserve">  </w:t>
      </w:r>
    </w:p>
    <w:p w:rsidR="00897428" w:rsidRDefault="00897428" w:rsidP="005722EF">
      <w:pPr>
        <w:jc w:val="center"/>
        <w:rPr>
          <w:rStyle w:val="HeaderChar"/>
          <w:rFonts w:ascii="Georgia" w:hAnsi="Georgia"/>
          <w:sz w:val="24"/>
          <w:szCs w:val="24"/>
        </w:rPr>
      </w:pPr>
      <w:r>
        <w:rPr>
          <w:rStyle w:val="HeaderChar"/>
          <w:rFonts w:ascii="Georgia" w:hAnsi="Georgia"/>
          <w:sz w:val="24"/>
          <w:szCs w:val="24"/>
        </w:rPr>
        <w:t xml:space="preserve"> </w:t>
      </w:r>
    </w:p>
    <w:p w:rsidR="00897428" w:rsidRPr="00FF20A3" w:rsidRDefault="00897428" w:rsidP="00FF20A3">
      <w:pPr>
        <w:jc w:val="center"/>
        <w:rPr>
          <w:rFonts w:ascii="Times New Roman" w:hAnsi="Times New Roman"/>
          <w:b/>
        </w:rPr>
      </w:pPr>
      <w:r w:rsidRPr="00FF20A3">
        <w:rPr>
          <w:rFonts w:ascii="Times New Roman" w:hAnsi="Times New Roman"/>
          <w:b/>
        </w:rPr>
        <w:t>Об избрании  Главы Ускюльского сельсовета</w:t>
      </w:r>
      <w:r>
        <w:rPr>
          <w:rFonts w:ascii="Times New Roman" w:hAnsi="Times New Roman"/>
          <w:b/>
        </w:rPr>
        <w:t xml:space="preserve"> Татарского района Новосибирской области</w:t>
      </w:r>
    </w:p>
    <w:p w:rsidR="00897428" w:rsidRPr="00FF20A3" w:rsidRDefault="00897428" w:rsidP="00FF20A3">
      <w:pPr>
        <w:jc w:val="center"/>
        <w:rPr>
          <w:rFonts w:ascii="Times New Roman" w:hAnsi="Times New Roman"/>
          <w:b/>
        </w:rPr>
      </w:pPr>
    </w:p>
    <w:p w:rsidR="00897428" w:rsidRPr="00FF20A3" w:rsidRDefault="00897428" w:rsidP="00FF20A3">
      <w:pPr>
        <w:rPr>
          <w:rFonts w:ascii="Times New Roman" w:hAnsi="Times New Roman"/>
        </w:rPr>
      </w:pPr>
      <w:r w:rsidRPr="00FF20A3">
        <w:rPr>
          <w:rFonts w:ascii="Times New Roman" w:hAnsi="Times New Roman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 27  Устава  Ускюльского сельсовета, статьи  15  Регламента Совета депутатов Ускюльского сельсовета</w:t>
      </w:r>
      <w:r>
        <w:rPr>
          <w:rFonts w:ascii="Times New Roman" w:hAnsi="Times New Roman"/>
        </w:rPr>
        <w:t xml:space="preserve">, Совет депутатов Ускюльского сельсовета Татарского района Новосибирской области, </w:t>
      </w:r>
    </w:p>
    <w:p w:rsidR="00897428" w:rsidRPr="00FF20A3" w:rsidRDefault="00897428" w:rsidP="00FF20A3">
      <w:pPr>
        <w:jc w:val="center"/>
        <w:rPr>
          <w:rFonts w:ascii="Times New Roman" w:hAnsi="Times New Roman"/>
          <w:b/>
        </w:rPr>
      </w:pPr>
      <w:r w:rsidRPr="00FF20A3">
        <w:rPr>
          <w:rFonts w:ascii="Times New Roman" w:hAnsi="Times New Roman"/>
          <w:b/>
        </w:rPr>
        <w:t>РЕШИЛ:</w:t>
      </w:r>
    </w:p>
    <w:p w:rsidR="00897428" w:rsidRPr="00FF20A3" w:rsidRDefault="00897428" w:rsidP="00FF20A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F20A3">
        <w:rPr>
          <w:rFonts w:ascii="Times New Roman" w:hAnsi="Times New Roman"/>
        </w:rPr>
        <w:t xml:space="preserve">Избрать Главой Ускюльского сельсовета </w:t>
      </w:r>
      <w:r>
        <w:rPr>
          <w:rFonts w:ascii="Times New Roman" w:hAnsi="Times New Roman"/>
        </w:rPr>
        <w:t>Татарского района Новосибирской области Антонову Ирину Юрьевну</w:t>
      </w:r>
      <w:r w:rsidRPr="00FF20A3">
        <w:rPr>
          <w:rFonts w:ascii="Times New Roman" w:hAnsi="Times New Roman"/>
        </w:rPr>
        <w:t>.</w:t>
      </w:r>
    </w:p>
    <w:p w:rsidR="00897428" w:rsidRPr="00FF20A3" w:rsidRDefault="00897428" w:rsidP="00FF20A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F20A3">
        <w:rPr>
          <w:rFonts w:ascii="Times New Roman" w:hAnsi="Times New Roman"/>
        </w:rPr>
        <w:t>Настоящее Решение вступает в силу с момента принятия.</w:t>
      </w:r>
    </w:p>
    <w:p w:rsidR="00897428" w:rsidRPr="00FF20A3" w:rsidRDefault="00897428" w:rsidP="00FF20A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FF20A3">
        <w:rPr>
          <w:rFonts w:ascii="Times New Roman" w:hAnsi="Times New Roman"/>
        </w:rPr>
        <w:t>Настоящее Решение подлежит опубликованию в «Ускюльском вестнике» и на официальном сайте администрации Ускюльского сельсовета.</w:t>
      </w:r>
    </w:p>
    <w:p w:rsidR="00897428" w:rsidRPr="00FF20A3" w:rsidRDefault="00897428" w:rsidP="00FF20A3">
      <w:pPr>
        <w:rPr>
          <w:rFonts w:ascii="Times New Roman" w:hAnsi="Times New Roman"/>
        </w:rPr>
      </w:pPr>
    </w:p>
    <w:p w:rsidR="00897428" w:rsidRPr="00FF20A3" w:rsidRDefault="00897428" w:rsidP="00FF20A3">
      <w:pPr>
        <w:rPr>
          <w:rFonts w:ascii="Times New Roman" w:hAnsi="Times New Roman"/>
        </w:rPr>
      </w:pPr>
    </w:p>
    <w:p w:rsidR="00897428" w:rsidRPr="00FF20A3" w:rsidRDefault="00897428" w:rsidP="00FF20A3">
      <w:pPr>
        <w:rPr>
          <w:rFonts w:ascii="Times New Roman" w:hAnsi="Times New Roman"/>
        </w:rPr>
      </w:pPr>
    </w:p>
    <w:p w:rsidR="00897428" w:rsidRPr="00FF20A3" w:rsidRDefault="00897428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F20A3">
        <w:rPr>
          <w:rFonts w:ascii="Times New Roman" w:hAnsi="Times New Roman"/>
          <w:sz w:val="24"/>
          <w:szCs w:val="24"/>
        </w:rPr>
        <w:t>Председатель Совета депутатов Ускюльского сельсовета</w:t>
      </w:r>
    </w:p>
    <w:p w:rsidR="00897428" w:rsidRPr="006C21BC" w:rsidRDefault="00897428" w:rsidP="00EF15D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F20A3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Е.А.Полевщикова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sectPr w:rsidR="00897428" w:rsidRPr="006C21BC" w:rsidSect="008048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68B8"/>
    <w:multiLevelType w:val="hybridMultilevel"/>
    <w:tmpl w:val="46769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33"/>
    <w:rsid w:val="00000279"/>
    <w:rsid w:val="00044CF9"/>
    <w:rsid w:val="00053A38"/>
    <w:rsid w:val="00116313"/>
    <w:rsid w:val="0011709B"/>
    <w:rsid w:val="00184AA0"/>
    <w:rsid w:val="001C3B9A"/>
    <w:rsid w:val="001F6D14"/>
    <w:rsid w:val="002733C8"/>
    <w:rsid w:val="002B33D3"/>
    <w:rsid w:val="002C439B"/>
    <w:rsid w:val="002F1F8D"/>
    <w:rsid w:val="00351086"/>
    <w:rsid w:val="003550E4"/>
    <w:rsid w:val="00394A7E"/>
    <w:rsid w:val="003A2A00"/>
    <w:rsid w:val="00401AAE"/>
    <w:rsid w:val="004747B9"/>
    <w:rsid w:val="00477933"/>
    <w:rsid w:val="00485576"/>
    <w:rsid w:val="004C4221"/>
    <w:rsid w:val="0057144D"/>
    <w:rsid w:val="005722EF"/>
    <w:rsid w:val="0059539D"/>
    <w:rsid w:val="005C103F"/>
    <w:rsid w:val="00644297"/>
    <w:rsid w:val="006902EA"/>
    <w:rsid w:val="006C21BC"/>
    <w:rsid w:val="00725862"/>
    <w:rsid w:val="007449BB"/>
    <w:rsid w:val="007A76A2"/>
    <w:rsid w:val="007D40BD"/>
    <w:rsid w:val="007E09BF"/>
    <w:rsid w:val="007F7494"/>
    <w:rsid w:val="0080488E"/>
    <w:rsid w:val="00846A6A"/>
    <w:rsid w:val="0089274B"/>
    <w:rsid w:val="00897428"/>
    <w:rsid w:val="008A2BDC"/>
    <w:rsid w:val="008C6E44"/>
    <w:rsid w:val="008D5CD0"/>
    <w:rsid w:val="0090345C"/>
    <w:rsid w:val="009163FE"/>
    <w:rsid w:val="00946FA6"/>
    <w:rsid w:val="009F73CE"/>
    <w:rsid w:val="00A11192"/>
    <w:rsid w:val="00A123AE"/>
    <w:rsid w:val="00A23760"/>
    <w:rsid w:val="00A45988"/>
    <w:rsid w:val="00A9379E"/>
    <w:rsid w:val="00B445DD"/>
    <w:rsid w:val="00B44F55"/>
    <w:rsid w:val="00B627CA"/>
    <w:rsid w:val="00B71B53"/>
    <w:rsid w:val="00CD324E"/>
    <w:rsid w:val="00D1410C"/>
    <w:rsid w:val="00D54F82"/>
    <w:rsid w:val="00E52730"/>
    <w:rsid w:val="00E7281C"/>
    <w:rsid w:val="00EF15D9"/>
    <w:rsid w:val="00F307C2"/>
    <w:rsid w:val="00F4531C"/>
    <w:rsid w:val="00F628A9"/>
    <w:rsid w:val="00F76E3F"/>
    <w:rsid w:val="00FF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9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779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Strong">
    <w:name w:val="Strong"/>
    <w:basedOn w:val="DefaultParagraphFont"/>
    <w:uiPriority w:val="99"/>
    <w:qFormat/>
    <w:rsid w:val="006C21BC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6C21B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722E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22EF"/>
    <w:rPr>
      <w:rFonts w:ascii="Calibri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197</Words>
  <Characters>1129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20</cp:revision>
  <cp:lastPrinted>2017-10-04T08:56:00Z</cp:lastPrinted>
  <dcterms:created xsi:type="dcterms:W3CDTF">2017-08-24T09:01:00Z</dcterms:created>
  <dcterms:modified xsi:type="dcterms:W3CDTF">2017-10-04T09:28:00Z</dcterms:modified>
</cp:coreProperties>
</file>