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4F" w:rsidRPr="007C58BC" w:rsidRDefault="00541D4F" w:rsidP="004B236C">
      <w:pPr>
        <w:tabs>
          <w:tab w:val="left" w:pos="7463"/>
        </w:tabs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541D4F" w:rsidRPr="00AB4E9D" w:rsidRDefault="00541D4F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541D4F" w:rsidRPr="007C58BC" w:rsidRDefault="00541D4F" w:rsidP="00BC3BE1">
      <w:pPr>
        <w:jc w:val="center"/>
        <w:rPr>
          <w:sz w:val="28"/>
          <w:szCs w:val="28"/>
        </w:rPr>
      </w:pPr>
    </w:p>
    <w:p w:rsidR="00541D4F" w:rsidRPr="007C58BC" w:rsidRDefault="00541D4F" w:rsidP="00BC3BE1">
      <w:pPr>
        <w:jc w:val="center"/>
        <w:rPr>
          <w:sz w:val="28"/>
          <w:szCs w:val="28"/>
        </w:rPr>
      </w:pPr>
      <w:r w:rsidRPr="007C58BC">
        <w:rPr>
          <w:sz w:val="28"/>
          <w:szCs w:val="28"/>
        </w:rPr>
        <w:t>Р Е Ш Е Н И Е</w:t>
      </w:r>
    </w:p>
    <w:p w:rsidR="00541D4F" w:rsidRPr="007C58BC" w:rsidRDefault="00541D4F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7C58BC">
        <w:rPr>
          <w:sz w:val="28"/>
          <w:szCs w:val="28"/>
        </w:rPr>
        <w:t xml:space="preserve">ессии  </w:t>
      </w:r>
    </w:p>
    <w:p w:rsidR="00541D4F" w:rsidRDefault="00541D4F" w:rsidP="00BC3BE1">
      <w:pPr>
        <w:rPr>
          <w:sz w:val="28"/>
          <w:szCs w:val="28"/>
        </w:rPr>
      </w:pPr>
    </w:p>
    <w:p w:rsidR="00541D4F" w:rsidRPr="007C58BC" w:rsidRDefault="00541D4F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7C58B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№ 93                                        с. Ускюль</w:t>
      </w:r>
    </w:p>
    <w:p w:rsidR="00541D4F" w:rsidRPr="007C58BC" w:rsidRDefault="00541D4F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41D4F" w:rsidRDefault="00541D4F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</w:t>
      </w:r>
      <w:r>
        <w:rPr>
          <w:sz w:val="28"/>
          <w:szCs w:val="28"/>
        </w:rPr>
        <w:t>О внесении изменений  в решение пятнадцатой сессии  пятого созыва Совета депутатов Ускюльского сельсовета Татарского района Новосибирской области от 23.12.2016 г. № 42 «О бюджете муниципального образования Ускюльского сельсовета Татарского района Новосибирской области на 2017 год и плановый период 2018 и 2019 годов » с внесенными изменениями от 31.01.2017 г., от 28.02.2017г., от 30.03.2017г., от 28.04.2017.</w:t>
      </w:r>
      <w:r w:rsidRPr="00464888">
        <w:rPr>
          <w:sz w:val="28"/>
          <w:szCs w:val="28"/>
        </w:rPr>
        <w:t xml:space="preserve"> </w:t>
      </w:r>
      <w:r>
        <w:rPr>
          <w:sz w:val="28"/>
          <w:szCs w:val="28"/>
        </w:rPr>
        <w:t>от 26.05.2017 г.,  от 01.06.2017 г., от 19.07.2017, от 18.08.2017,</w:t>
      </w: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7C58BC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</w:t>
      </w:r>
    </w:p>
    <w:p w:rsidR="00541D4F" w:rsidRPr="007C58BC" w:rsidRDefault="00541D4F" w:rsidP="00BC3BE1">
      <w:pPr>
        <w:rPr>
          <w:sz w:val="28"/>
          <w:szCs w:val="28"/>
        </w:rPr>
      </w:pPr>
    </w:p>
    <w:p w:rsidR="00541D4F" w:rsidRPr="000D0A4C" w:rsidRDefault="00541D4F" w:rsidP="000D0A4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пятнадцатой</w:t>
      </w:r>
      <w:r w:rsidRPr="000D0A4C">
        <w:rPr>
          <w:sz w:val="28"/>
          <w:szCs w:val="28"/>
        </w:rPr>
        <w:t xml:space="preserve"> сессии  пятого созыва Совета депутатов Ускюльского сельсовета Татарского района Новосибирской области от 23.12.201</w:t>
      </w:r>
      <w:r>
        <w:rPr>
          <w:sz w:val="28"/>
          <w:szCs w:val="28"/>
        </w:rPr>
        <w:t>6</w:t>
      </w:r>
      <w:r w:rsidRPr="000D0A4C">
        <w:rPr>
          <w:sz w:val="28"/>
          <w:szCs w:val="28"/>
        </w:rPr>
        <w:t xml:space="preserve"> г. № </w:t>
      </w:r>
      <w:r>
        <w:rPr>
          <w:sz w:val="28"/>
          <w:szCs w:val="28"/>
        </w:rPr>
        <w:t>42</w:t>
      </w:r>
      <w:r w:rsidRPr="000D0A4C">
        <w:rPr>
          <w:sz w:val="28"/>
          <w:szCs w:val="28"/>
        </w:rPr>
        <w:t xml:space="preserve"> «О бюджете муниципального образования Ускюльского сельсовета Татарского района Новосибирской области на 201</w:t>
      </w:r>
      <w:r>
        <w:rPr>
          <w:sz w:val="28"/>
          <w:szCs w:val="28"/>
        </w:rPr>
        <w:t>7</w:t>
      </w:r>
      <w:r w:rsidRPr="000D0A4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0D0A4C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0D0A4C">
        <w:rPr>
          <w:sz w:val="28"/>
          <w:szCs w:val="28"/>
        </w:rPr>
        <w:t xml:space="preserve"> годов »  следующие изменения: </w:t>
      </w:r>
    </w:p>
    <w:p w:rsidR="00541D4F" w:rsidRPr="00034281" w:rsidRDefault="00541D4F" w:rsidP="00034281">
      <w:pPr>
        <w:numPr>
          <w:ilvl w:val="1"/>
          <w:numId w:val="1"/>
        </w:numPr>
        <w:rPr>
          <w:sz w:val="28"/>
          <w:szCs w:val="28"/>
        </w:rPr>
      </w:pPr>
      <w:r w:rsidRPr="00034281">
        <w:rPr>
          <w:sz w:val="28"/>
          <w:szCs w:val="28"/>
        </w:rPr>
        <w:t>. 1) в статье 5 в приложении 4 утвердить таблицу 1«Распределение бюджетных ассигнований на 2017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</w:t>
      </w:r>
      <w:r w:rsidRPr="00034281">
        <w:rPr>
          <w:b/>
          <w:sz w:val="28"/>
          <w:szCs w:val="28"/>
        </w:rPr>
        <w:t>и;</w:t>
      </w:r>
      <w:r w:rsidRPr="00034281">
        <w:rPr>
          <w:sz w:val="28"/>
          <w:szCs w:val="28"/>
        </w:rPr>
        <w:t xml:space="preserve"> </w:t>
      </w:r>
    </w:p>
    <w:p w:rsidR="00541D4F" w:rsidRDefault="00541D4F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</w:t>
      </w: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C58B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и </w:t>
      </w:r>
      <w:r w:rsidRPr="007C58BC">
        <w:rPr>
          <w:sz w:val="28"/>
          <w:szCs w:val="28"/>
        </w:rPr>
        <w:t>5</w:t>
      </w:r>
      <w:r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таблицу 1</w:t>
      </w:r>
      <w:r w:rsidRPr="007C58BC">
        <w:rPr>
          <w:sz w:val="28"/>
          <w:szCs w:val="28"/>
        </w:rPr>
        <w:t xml:space="preserve"> «Ведомственная структура </w:t>
      </w:r>
    </w:p>
    <w:p w:rsidR="00541D4F" w:rsidRDefault="00541D4F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год» в прилагаемой редакции</w:t>
      </w:r>
      <w:r>
        <w:rPr>
          <w:sz w:val="28"/>
          <w:szCs w:val="28"/>
        </w:rPr>
        <w:t>.</w:t>
      </w:r>
    </w:p>
    <w:p w:rsidR="00541D4F" w:rsidRPr="00091C15" w:rsidRDefault="00541D4F" w:rsidP="00091C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541D4F" w:rsidRPr="007C58BC" w:rsidRDefault="00541D4F" w:rsidP="00F425D1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Pr="00AB4E9D">
        <w:rPr>
          <w:b/>
          <w:sz w:val="28"/>
        </w:rPr>
        <w:t>2.</w:t>
      </w:r>
      <w:r>
        <w:rPr>
          <w:sz w:val="28"/>
        </w:rPr>
        <w:t xml:space="preserve">  </w:t>
      </w:r>
      <w:r w:rsidRPr="007C58BC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обнародования</w:t>
      </w:r>
      <w:r w:rsidRPr="00F425D1">
        <w:rPr>
          <w:sz w:val="28"/>
          <w:szCs w:val="28"/>
        </w:rPr>
        <w:t xml:space="preserve"> </w:t>
      </w:r>
      <w:r>
        <w:rPr>
          <w:sz w:val="28"/>
          <w:szCs w:val="28"/>
        </w:rPr>
        <w:t>и опубликования на официальном сайте.</w:t>
      </w:r>
    </w:p>
    <w:p w:rsidR="00541D4F" w:rsidRPr="007C58BC" w:rsidRDefault="00541D4F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41D4F" w:rsidRDefault="00541D4F" w:rsidP="00BC3BE1">
      <w:pPr>
        <w:rPr>
          <w:sz w:val="28"/>
          <w:szCs w:val="28"/>
        </w:rPr>
      </w:pPr>
    </w:p>
    <w:p w:rsidR="00541D4F" w:rsidRDefault="00541D4F" w:rsidP="00BC3BE1">
      <w:pPr>
        <w:rPr>
          <w:sz w:val="28"/>
          <w:szCs w:val="28"/>
        </w:rPr>
      </w:pPr>
    </w:p>
    <w:p w:rsidR="00541D4F" w:rsidRDefault="00541D4F" w:rsidP="00C2610E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Ускюльского сельсовета </w:t>
      </w:r>
    </w:p>
    <w:p w:rsidR="00541D4F" w:rsidRDefault="00541D4F" w:rsidP="00C2610E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области:                              И.Ю.Антонова</w:t>
      </w:r>
    </w:p>
    <w:p w:rsidR="00541D4F" w:rsidRDefault="00541D4F" w:rsidP="00261374">
      <w:pPr>
        <w:tabs>
          <w:tab w:val="left" w:pos="3165"/>
          <w:tab w:val="center" w:pos="4677"/>
        </w:tabs>
        <w:rPr>
          <w:sz w:val="28"/>
          <w:szCs w:val="28"/>
        </w:rPr>
      </w:pPr>
    </w:p>
    <w:p w:rsidR="00541D4F" w:rsidRDefault="00541D4F" w:rsidP="00261374">
      <w:pPr>
        <w:tabs>
          <w:tab w:val="left" w:pos="3165"/>
          <w:tab w:val="center" w:pos="4677"/>
        </w:tabs>
        <w:rPr>
          <w:sz w:val="28"/>
          <w:szCs w:val="28"/>
        </w:rPr>
      </w:pPr>
    </w:p>
    <w:p w:rsidR="00541D4F" w:rsidRDefault="00541D4F" w:rsidP="003021A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3021A7">
        <w:rPr>
          <w:sz w:val="28"/>
          <w:szCs w:val="28"/>
        </w:rPr>
        <w:t xml:space="preserve"> </w:t>
      </w:r>
    </w:p>
    <w:p w:rsidR="00541D4F" w:rsidRDefault="00541D4F" w:rsidP="003021A7">
      <w:pPr>
        <w:rPr>
          <w:sz w:val="28"/>
          <w:szCs w:val="28"/>
        </w:rPr>
      </w:pPr>
      <w:r>
        <w:rPr>
          <w:sz w:val="28"/>
          <w:szCs w:val="28"/>
        </w:rPr>
        <w:t xml:space="preserve">Ускюльского сельсовета Татарского района </w:t>
      </w:r>
    </w:p>
    <w:p w:rsidR="00541D4F" w:rsidRDefault="00541D4F" w:rsidP="003021A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области:                                                         Е.А. Полевщикова </w:t>
      </w:r>
    </w:p>
    <w:p w:rsidR="00541D4F" w:rsidRDefault="00541D4F" w:rsidP="00261374">
      <w:pPr>
        <w:tabs>
          <w:tab w:val="left" w:pos="71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horzAnchor="margin" w:tblpXSpec="center" w:tblpY="-426"/>
        <w:tblW w:w="10173" w:type="dxa"/>
        <w:tblLayout w:type="fixed"/>
        <w:tblLook w:val="00A0"/>
      </w:tblPr>
      <w:tblGrid>
        <w:gridCol w:w="5600"/>
        <w:gridCol w:w="771"/>
        <w:gridCol w:w="756"/>
        <w:gridCol w:w="1380"/>
        <w:gridCol w:w="1666"/>
      </w:tblGrid>
      <w:tr w:rsidR="00541D4F" w:rsidRPr="00124238" w:rsidTr="00124238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124238" w:rsidRDefault="00541D4F" w:rsidP="00124238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124238" w:rsidRDefault="00541D4F" w:rsidP="00124238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124238" w:rsidRDefault="00541D4F" w:rsidP="001242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124238" w:rsidRDefault="00541D4F" w:rsidP="001242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124238" w:rsidRDefault="00541D4F" w:rsidP="001242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XSpec="center" w:tblpY="1503"/>
        <w:tblW w:w="11625" w:type="dxa"/>
        <w:tblLayout w:type="fixed"/>
        <w:tblLook w:val="00A0"/>
      </w:tblPr>
      <w:tblGrid>
        <w:gridCol w:w="4583"/>
        <w:gridCol w:w="855"/>
        <w:gridCol w:w="840"/>
        <w:gridCol w:w="1290"/>
        <w:gridCol w:w="823"/>
        <w:gridCol w:w="3234"/>
      </w:tblGrid>
      <w:tr w:rsidR="00541D4F" w:rsidRPr="00D70101" w:rsidTr="00B43E13">
        <w:trPr>
          <w:trHeight w:val="25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D70101" w:rsidRDefault="00541D4F" w:rsidP="00B43E13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D70101" w:rsidRDefault="00541D4F" w:rsidP="00B43E13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D70101" w:rsidRDefault="00541D4F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D70101" w:rsidRDefault="00541D4F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D70101" w:rsidRDefault="00541D4F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D70101" w:rsidRDefault="00541D4F" w:rsidP="00B43E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80" w:rightFromText="180" w:horzAnchor="margin" w:tblpXSpec="center" w:tblpY="200"/>
        <w:tblW w:w="10611" w:type="dxa"/>
        <w:tblLook w:val="00A0"/>
      </w:tblPr>
      <w:tblGrid>
        <w:gridCol w:w="5600"/>
        <w:gridCol w:w="771"/>
        <w:gridCol w:w="756"/>
        <w:gridCol w:w="1380"/>
        <w:gridCol w:w="744"/>
        <w:gridCol w:w="1360"/>
      </w:tblGrid>
      <w:tr w:rsidR="00541D4F" w:rsidRPr="00B43E13" w:rsidTr="00742980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B43E13" w:rsidRDefault="00541D4F" w:rsidP="00034281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B43E13" w:rsidRDefault="00541D4F" w:rsidP="00C01B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B43E13" w:rsidRDefault="00541D4F" w:rsidP="00C01B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B43E13" w:rsidRDefault="00541D4F" w:rsidP="00C01B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B43E13" w:rsidRDefault="00541D4F" w:rsidP="00C01B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B43E13" w:rsidRDefault="00541D4F" w:rsidP="00C01B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41D4F" w:rsidRPr="00B43E13" w:rsidTr="00742980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B43E13" w:rsidRDefault="00541D4F" w:rsidP="00C01B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1D4F" w:rsidRPr="00B43E13" w:rsidRDefault="00541D4F" w:rsidP="00C01B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41D4F" w:rsidRPr="00B43E13" w:rsidTr="00742980">
        <w:trPr>
          <w:trHeight w:val="9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B43E13" w:rsidRDefault="00541D4F" w:rsidP="00C01B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B43E13" w:rsidRDefault="00541D4F" w:rsidP="00C01B1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B43E13" w:rsidRDefault="00541D4F" w:rsidP="00C01B14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B43E13" w:rsidRDefault="00541D4F" w:rsidP="00C01B1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B43E13" w:rsidRDefault="00541D4F" w:rsidP="00C01B14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B43E13" w:rsidRDefault="00541D4F" w:rsidP="00C01B14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horzAnchor="margin" w:tblpXSpec="center" w:tblpY="251"/>
        <w:tblW w:w="9893" w:type="dxa"/>
        <w:tblLook w:val="00A0"/>
      </w:tblPr>
      <w:tblGrid>
        <w:gridCol w:w="4131"/>
        <w:gridCol w:w="771"/>
        <w:gridCol w:w="756"/>
        <w:gridCol w:w="1020"/>
        <w:gridCol w:w="740"/>
        <w:gridCol w:w="345"/>
        <w:gridCol w:w="713"/>
        <w:gridCol w:w="1417"/>
      </w:tblGrid>
      <w:tr w:rsidR="00541D4F" w:rsidRPr="00034281" w:rsidTr="00056554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Default="00541D4F" w:rsidP="00936B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</w:t>
            </w:r>
          </w:p>
          <w:p w:rsidR="00541D4F" w:rsidRPr="00034281" w:rsidRDefault="00541D4F" w:rsidP="00936B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</w:t>
            </w:r>
            <w:r w:rsidRPr="00034281">
              <w:rPr>
                <w:b/>
                <w:bCs/>
                <w:sz w:val="16"/>
                <w:szCs w:val="16"/>
              </w:rPr>
              <w:t>Приложение</w:t>
            </w:r>
            <w:r>
              <w:rPr>
                <w:b/>
                <w:bCs/>
                <w:sz w:val="16"/>
                <w:szCs w:val="16"/>
              </w:rPr>
              <w:t xml:space="preserve"> 4</w:t>
            </w:r>
            <w:r w:rsidRPr="00034281">
              <w:rPr>
                <w:b/>
                <w:bCs/>
                <w:sz w:val="16"/>
                <w:szCs w:val="16"/>
              </w:rPr>
              <w:t xml:space="preserve">   </w:t>
            </w:r>
          </w:p>
        </w:tc>
      </w:tr>
      <w:tr w:rsidR="00541D4F" w:rsidRPr="00034281" w:rsidTr="00056554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jc w:val="right"/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 xml:space="preserve">к </w:t>
            </w:r>
            <w:r>
              <w:rPr>
                <w:b/>
                <w:bCs/>
                <w:sz w:val="16"/>
                <w:szCs w:val="16"/>
              </w:rPr>
              <w:t xml:space="preserve">решению сессии Ускюльского сельсовета Татарского района </w:t>
            </w:r>
            <w:r w:rsidRPr="00034281">
              <w:rPr>
                <w:b/>
                <w:bCs/>
                <w:sz w:val="16"/>
                <w:szCs w:val="16"/>
              </w:rPr>
              <w:t xml:space="preserve"> Новосибирской области "О</w:t>
            </w:r>
          </w:p>
        </w:tc>
      </w:tr>
      <w:tr w:rsidR="00541D4F" w:rsidRPr="00034281" w:rsidTr="00056554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jc w:val="right"/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 xml:space="preserve"> бюджете </w:t>
            </w:r>
            <w:r>
              <w:rPr>
                <w:b/>
                <w:bCs/>
                <w:sz w:val="16"/>
                <w:szCs w:val="16"/>
              </w:rPr>
              <w:t xml:space="preserve">муниципального образования  Ускюльского сельсовета Татарского района </w:t>
            </w:r>
            <w:r w:rsidRPr="00034281">
              <w:rPr>
                <w:b/>
                <w:bCs/>
                <w:sz w:val="16"/>
                <w:szCs w:val="16"/>
              </w:rPr>
              <w:t>Новосибирской</w:t>
            </w:r>
          </w:p>
        </w:tc>
      </w:tr>
      <w:tr w:rsidR="00541D4F" w:rsidRPr="00034281" w:rsidTr="00056554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jc w:val="right"/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области на 2017 год и плановый период</w:t>
            </w:r>
          </w:p>
        </w:tc>
      </w:tr>
      <w:tr w:rsidR="00541D4F" w:rsidRPr="00034281" w:rsidTr="00056554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1D4F" w:rsidRPr="00034281" w:rsidRDefault="00541D4F" w:rsidP="00936B29">
            <w:pPr>
              <w:jc w:val="right"/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 xml:space="preserve"> 2018 и 2019 годов</w:t>
            </w:r>
          </w:p>
        </w:tc>
      </w:tr>
      <w:tr w:rsidR="00541D4F" w:rsidRPr="00034281" w:rsidTr="00056554">
        <w:trPr>
          <w:trHeight w:val="9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sz w:val="18"/>
                <w:szCs w:val="18"/>
              </w:rPr>
            </w:pPr>
          </w:p>
        </w:tc>
      </w:tr>
      <w:tr w:rsidR="00541D4F" w:rsidRPr="00034281" w:rsidTr="00056554">
        <w:trPr>
          <w:trHeight w:val="255"/>
        </w:trPr>
        <w:tc>
          <w:tcPr>
            <w:tcW w:w="98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A602C3" w:rsidRDefault="00541D4F" w:rsidP="00936B29">
            <w:pPr>
              <w:jc w:val="center"/>
              <w:rPr>
                <w:b/>
                <w:sz w:val="20"/>
                <w:szCs w:val="20"/>
              </w:rPr>
            </w:pPr>
            <w:r w:rsidRPr="00A602C3">
              <w:rPr>
                <w:b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</w:p>
        </w:tc>
      </w:tr>
      <w:tr w:rsidR="00541D4F" w:rsidRPr="00034281" w:rsidTr="00056554">
        <w:trPr>
          <w:trHeight w:val="255"/>
        </w:trPr>
        <w:tc>
          <w:tcPr>
            <w:tcW w:w="98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A602C3" w:rsidRDefault="00541D4F" w:rsidP="00936B29">
            <w:pPr>
              <w:jc w:val="center"/>
              <w:rPr>
                <w:b/>
                <w:sz w:val="20"/>
                <w:szCs w:val="20"/>
              </w:rPr>
            </w:pPr>
            <w:r w:rsidRPr="00A602C3">
              <w:rPr>
                <w:b/>
                <w:sz w:val="20"/>
                <w:szCs w:val="20"/>
              </w:rPr>
              <w:t>программам и непрограммным направлениям деятельности), группам и подруппам видов расходов</w:t>
            </w:r>
          </w:p>
        </w:tc>
      </w:tr>
      <w:tr w:rsidR="00541D4F" w:rsidRPr="00034281" w:rsidTr="00056554">
        <w:trPr>
          <w:trHeight w:val="255"/>
        </w:trPr>
        <w:tc>
          <w:tcPr>
            <w:tcW w:w="98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A602C3" w:rsidRDefault="00541D4F" w:rsidP="00936B29">
            <w:pPr>
              <w:jc w:val="center"/>
              <w:rPr>
                <w:b/>
                <w:sz w:val="20"/>
                <w:szCs w:val="20"/>
              </w:rPr>
            </w:pPr>
            <w:r w:rsidRPr="00A602C3">
              <w:rPr>
                <w:b/>
                <w:sz w:val="20"/>
                <w:szCs w:val="20"/>
              </w:rPr>
              <w:t>классификации расходов бюджетов на 2017 год</w:t>
            </w:r>
          </w:p>
        </w:tc>
      </w:tr>
      <w:tr w:rsidR="00541D4F" w:rsidRPr="00034281" w:rsidTr="00056554">
        <w:trPr>
          <w:trHeight w:val="9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936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936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936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936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936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936B29">
            <w:pPr>
              <w:jc w:val="center"/>
              <w:rPr>
                <w:sz w:val="20"/>
                <w:szCs w:val="20"/>
              </w:rPr>
            </w:pPr>
          </w:p>
        </w:tc>
      </w:tr>
      <w:tr w:rsidR="00541D4F" w:rsidRPr="00034281" w:rsidTr="00056554">
        <w:trPr>
          <w:trHeight w:val="24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Единица измерения: руб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sz w:val="16"/>
                <w:szCs w:val="16"/>
              </w:rPr>
            </w:pPr>
          </w:p>
        </w:tc>
      </w:tr>
      <w:tr w:rsidR="00541D4F" w:rsidRPr="00034281" w:rsidTr="00056554">
        <w:trPr>
          <w:trHeight w:val="6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936B29">
            <w:pPr>
              <w:jc w:val="right"/>
              <w:rPr>
                <w:sz w:val="16"/>
                <w:szCs w:val="16"/>
              </w:rPr>
            </w:pPr>
          </w:p>
        </w:tc>
      </w:tr>
      <w:tr w:rsidR="00541D4F" w:rsidRPr="00034281" w:rsidTr="00056554">
        <w:trPr>
          <w:trHeight w:val="360"/>
        </w:trPr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jc w:val="center"/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1D4F" w:rsidRPr="00034281" w:rsidRDefault="00541D4F" w:rsidP="00936B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41D4F" w:rsidRPr="00034281" w:rsidRDefault="00541D4F" w:rsidP="00936B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41D4F" w:rsidRPr="00034281" w:rsidRDefault="00541D4F" w:rsidP="00936B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41D4F" w:rsidRPr="00034281" w:rsidRDefault="00541D4F" w:rsidP="00936B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jc w:val="center"/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541D4F" w:rsidRPr="00034281" w:rsidTr="00056554">
        <w:trPr>
          <w:trHeight w:val="60"/>
        </w:trPr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B43E13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B43E13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21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B43E13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B43E13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1D4F" w:rsidRPr="00034281" w:rsidTr="00056554">
        <w:trPr>
          <w:trHeight w:val="195"/>
        </w:trPr>
        <w:tc>
          <w:tcPr>
            <w:tcW w:w="4131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3</w:t>
            </w:r>
          </w:p>
        </w:tc>
        <w:tc>
          <w:tcPr>
            <w:tcW w:w="2105" w:type="dxa"/>
            <w:gridSpan w:val="3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6</w:t>
            </w:r>
          </w:p>
        </w:tc>
      </w:tr>
      <w:tr w:rsidR="00541D4F" w:rsidRPr="00034281" w:rsidTr="00056554">
        <w:trPr>
          <w:trHeight w:val="525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Pr="00034281" w:rsidRDefault="00541D4F" w:rsidP="00936B29">
            <w:pPr>
              <w:jc w:val="right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10 171 100,03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1 994 411,96</w:t>
            </w:r>
          </w:p>
        </w:tc>
      </w:tr>
      <w:tr w:rsidR="00541D4F" w:rsidRPr="00034281" w:rsidTr="00056554">
        <w:trPr>
          <w:trHeight w:val="4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356 600,00</w:t>
            </w:r>
          </w:p>
        </w:tc>
      </w:tr>
      <w:tr w:rsidR="00541D4F" w:rsidRPr="00034281" w:rsidTr="00056554">
        <w:trPr>
          <w:trHeight w:val="10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93 900,00</w:t>
            </w:r>
          </w:p>
        </w:tc>
      </w:tr>
      <w:tr w:rsidR="00541D4F" w:rsidRPr="00034281" w:rsidTr="00056554">
        <w:trPr>
          <w:trHeight w:val="9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93 900,00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93 900,00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3 900,00</w:t>
            </w:r>
          </w:p>
        </w:tc>
      </w:tr>
      <w:tr w:rsidR="00541D4F" w:rsidRPr="00034281" w:rsidTr="00056554">
        <w:trPr>
          <w:trHeight w:val="4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262 700,00</w:t>
            </w:r>
          </w:p>
        </w:tc>
      </w:tr>
      <w:tr w:rsidR="00541D4F" w:rsidRPr="00034281" w:rsidTr="00056554">
        <w:trPr>
          <w:trHeight w:val="9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262 700,00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262 700,00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191 900,00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70 800,00</w:t>
            </w:r>
          </w:p>
        </w:tc>
      </w:tr>
      <w:tr w:rsidR="00541D4F" w:rsidRPr="00034281" w:rsidTr="00056554">
        <w:trPr>
          <w:trHeight w:val="63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1 590 211,96</w:t>
            </w:r>
          </w:p>
        </w:tc>
      </w:tr>
      <w:tr w:rsidR="00541D4F" w:rsidRPr="00034281" w:rsidTr="00056554">
        <w:trPr>
          <w:trHeight w:val="10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233 711,96</w:t>
            </w:r>
          </w:p>
        </w:tc>
      </w:tr>
      <w:tr w:rsidR="00541D4F" w:rsidRPr="00034281" w:rsidTr="00056554">
        <w:trPr>
          <w:trHeight w:val="9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233 711,96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233 711,96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233 711,96</w:t>
            </w:r>
          </w:p>
        </w:tc>
      </w:tr>
      <w:tr w:rsidR="00541D4F" w:rsidRPr="00034281" w:rsidTr="00056554">
        <w:trPr>
          <w:trHeight w:val="63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541D4F" w:rsidRPr="00034281" w:rsidTr="00056554">
        <w:trPr>
          <w:trHeight w:val="4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1 356 400,00</w:t>
            </w:r>
          </w:p>
        </w:tc>
      </w:tr>
      <w:tr w:rsidR="00541D4F" w:rsidRPr="00034281" w:rsidTr="00056554">
        <w:trPr>
          <w:trHeight w:val="9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569 800,00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569 800,00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419 600,00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150 200,00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742 100,00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742 100,00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226 100,00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44 500,00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44 500,00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15 940,00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18 560,00</w:t>
            </w:r>
          </w:p>
        </w:tc>
      </w:tr>
      <w:tr w:rsidR="00541D4F" w:rsidRPr="00034281" w:rsidTr="00056554">
        <w:trPr>
          <w:trHeight w:val="4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43 700,00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43 700,00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541D4F" w:rsidRPr="00034281" w:rsidTr="00056554">
        <w:trPr>
          <w:trHeight w:val="84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541D4F" w:rsidRPr="00034281" w:rsidTr="00056554">
        <w:trPr>
          <w:trHeight w:val="9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78 800,00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  <w:p w:rsidR="00541D4F" w:rsidRPr="00034281" w:rsidRDefault="00541D4F" w:rsidP="00936B29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78 800,00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936B29">
            <w:pPr>
              <w:rPr>
                <w:sz w:val="16"/>
                <w:szCs w:val="16"/>
              </w:rPr>
            </w:pPr>
          </w:p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60 200,00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541D4F" w:rsidRPr="00034281" w:rsidTr="00056554">
        <w:trPr>
          <w:trHeight w:val="4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541D4F" w:rsidRPr="00034281" w:rsidTr="00056554">
        <w:trPr>
          <w:trHeight w:val="4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541D4F" w:rsidRPr="00034281" w:rsidTr="00056554">
        <w:trPr>
          <w:trHeight w:val="4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1 688 440,72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541D4F" w:rsidRPr="00034281" w:rsidTr="00056554">
        <w:trPr>
          <w:trHeight w:val="10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1 598 440,72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1 598 440,72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1 598 440,72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2 397 188,04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38 800,00</w:t>
            </w:r>
          </w:p>
        </w:tc>
      </w:tr>
      <w:tr w:rsidR="00541D4F" w:rsidRPr="00034281" w:rsidTr="00056554">
        <w:trPr>
          <w:trHeight w:val="10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7 800,00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936B29">
            <w:pPr>
              <w:rPr>
                <w:b/>
                <w:bCs/>
                <w:sz w:val="16"/>
                <w:szCs w:val="16"/>
              </w:rPr>
            </w:pPr>
          </w:p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2 069 500,00</w:t>
            </w:r>
          </w:p>
        </w:tc>
      </w:tr>
      <w:tr w:rsidR="00541D4F" w:rsidRPr="00034281" w:rsidTr="00056554">
        <w:trPr>
          <w:trHeight w:val="10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предприятиям, физическим лицам - производителям товароы, работ,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42 000,00</w:t>
            </w:r>
          </w:p>
        </w:tc>
      </w:tr>
      <w:tr w:rsidR="00541D4F" w:rsidRPr="00034281" w:rsidTr="00056554">
        <w:trPr>
          <w:trHeight w:val="10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Субсидии на реализацию мероприятий подрограммы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 Новосибирск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09 1 00 70810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1 989 500,00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09 1 00 70810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1 989 500,00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09 1 00 70810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1 989 500,00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предприятиям, физическим лицам - производителям товароы, работ, услуг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09 1 00 70810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1 989 500,00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288 888,04</w:t>
            </w:r>
          </w:p>
        </w:tc>
      </w:tr>
      <w:tr w:rsidR="00541D4F" w:rsidRPr="00034281" w:rsidTr="00056554">
        <w:trPr>
          <w:trHeight w:val="10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228 288,04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228 288,04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228 288,04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228 288,04</w:t>
            </w:r>
          </w:p>
        </w:tc>
      </w:tr>
      <w:tr w:rsidR="00541D4F" w:rsidRPr="00034281" w:rsidTr="00056554">
        <w:trPr>
          <w:trHeight w:val="4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32 300,00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32 300,00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32 300,00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32 300,00</w:t>
            </w:r>
          </w:p>
        </w:tc>
      </w:tr>
      <w:tr w:rsidR="00541D4F" w:rsidRPr="00034281" w:rsidTr="00056554">
        <w:trPr>
          <w:trHeight w:val="4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28 300,00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28 300,00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28 300,00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28 300,00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3 761 600,00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3 457 500,00</w:t>
            </w:r>
          </w:p>
        </w:tc>
      </w:tr>
      <w:tr w:rsidR="00541D4F" w:rsidRPr="00034281" w:rsidTr="00056554">
        <w:trPr>
          <w:trHeight w:val="10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2 079 600,00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2 079 600,00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2 079 600,00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2 079 600,00</w:t>
            </w:r>
          </w:p>
        </w:tc>
      </w:tr>
      <w:tr w:rsidR="00541D4F" w:rsidRPr="00034281" w:rsidTr="00056554">
        <w:trPr>
          <w:trHeight w:val="84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Субсидия на реализацию мероприятий по обеспечению развития и укрепления материально-техничекой базы муниципальных домов культуры в рамках ГП НСО "Культура Новосибирской области на 2015-2020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0 00 R5582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168 500,00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 00 R5582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 00 R5582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 00 R5582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1 209 400,00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1 209 400,00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1 209 400,00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1 209 400,00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304 100,00</w:t>
            </w:r>
          </w:p>
        </w:tc>
      </w:tr>
      <w:tr w:rsidR="00541D4F" w:rsidRPr="00034281" w:rsidTr="00056554">
        <w:trPr>
          <w:trHeight w:val="10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Другие вопросы в области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133 659,31</w:t>
            </w:r>
          </w:p>
        </w:tc>
      </w:tr>
      <w:tr w:rsidR="00541D4F" w:rsidRPr="00034281" w:rsidTr="00056554">
        <w:trPr>
          <w:trHeight w:val="22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133 659,31</w:t>
            </w:r>
          </w:p>
        </w:tc>
      </w:tr>
      <w:tr w:rsidR="00541D4F" w:rsidRPr="00034281" w:rsidTr="00056554">
        <w:trPr>
          <w:trHeight w:val="42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133 659,31</w:t>
            </w:r>
          </w:p>
        </w:tc>
      </w:tr>
      <w:tr w:rsidR="00541D4F" w:rsidRPr="00034281" w:rsidTr="00056554">
        <w:trPr>
          <w:trHeight w:val="90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130 559,31</w:t>
            </w:r>
          </w:p>
        </w:tc>
      </w:tr>
      <w:tr w:rsidR="00541D4F" w:rsidRPr="00034281" w:rsidTr="009167BF">
        <w:trPr>
          <w:trHeight w:val="4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130 559,31</w:t>
            </w:r>
          </w:p>
        </w:tc>
      </w:tr>
      <w:tr w:rsidR="00541D4F" w:rsidRPr="00034281" w:rsidTr="009167BF">
        <w:trPr>
          <w:trHeight w:val="46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936B29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10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130 559,31</w:t>
            </w:r>
          </w:p>
        </w:tc>
      </w:tr>
      <w:tr w:rsidR="00541D4F" w:rsidRPr="00034281" w:rsidTr="009167BF">
        <w:trPr>
          <w:trHeight w:val="255"/>
        </w:trPr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1D4F" w:rsidRPr="00034281" w:rsidRDefault="00541D4F" w:rsidP="009167BF">
            <w:pPr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7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0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936B29">
            <w:pPr>
              <w:jc w:val="center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Pr="00034281" w:rsidRDefault="00541D4F" w:rsidP="00936B29">
            <w:pPr>
              <w:jc w:val="right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10 171 100,03</w:t>
            </w:r>
          </w:p>
        </w:tc>
      </w:tr>
    </w:tbl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tbl>
      <w:tblPr>
        <w:tblpPr w:leftFromText="180" w:rightFromText="180" w:horzAnchor="margin" w:tblpXSpec="center" w:tblpY="251"/>
        <w:tblW w:w="10025" w:type="dxa"/>
        <w:tblLook w:val="00A0"/>
      </w:tblPr>
      <w:tblGrid>
        <w:gridCol w:w="4131"/>
        <w:gridCol w:w="39"/>
        <w:gridCol w:w="62"/>
        <w:gridCol w:w="637"/>
        <w:gridCol w:w="165"/>
        <w:gridCol w:w="593"/>
        <w:gridCol w:w="163"/>
        <w:gridCol w:w="687"/>
        <w:gridCol w:w="333"/>
        <w:gridCol w:w="740"/>
        <w:gridCol w:w="345"/>
        <w:gridCol w:w="713"/>
        <w:gridCol w:w="1417"/>
      </w:tblGrid>
      <w:tr w:rsidR="00541D4F" w:rsidRPr="00034281" w:rsidTr="00056554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</w:t>
            </w:r>
          </w:p>
          <w:p w:rsidR="00541D4F" w:rsidRPr="00034281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</w:t>
            </w:r>
            <w:r w:rsidRPr="00034281">
              <w:rPr>
                <w:b/>
                <w:bCs/>
                <w:sz w:val="16"/>
                <w:szCs w:val="16"/>
              </w:rPr>
              <w:t>Приложение</w:t>
            </w:r>
            <w:r>
              <w:rPr>
                <w:b/>
                <w:bCs/>
                <w:sz w:val="16"/>
                <w:szCs w:val="16"/>
              </w:rPr>
              <w:t xml:space="preserve"> 5</w:t>
            </w:r>
            <w:r w:rsidRPr="00034281">
              <w:rPr>
                <w:b/>
                <w:bCs/>
                <w:sz w:val="16"/>
                <w:szCs w:val="16"/>
              </w:rPr>
              <w:t xml:space="preserve">   </w:t>
            </w:r>
          </w:p>
        </w:tc>
      </w:tr>
      <w:tr w:rsidR="00541D4F" w:rsidRPr="00034281" w:rsidTr="00056554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jc w:val="right"/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 xml:space="preserve">к </w:t>
            </w:r>
            <w:r>
              <w:rPr>
                <w:b/>
                <w:bCs/>
                <w:sz w:val="16"/>
                <w:szCs w:val="16"/>
              </w:rPr>
              <w:t xml:space="preserve">решению сессии Ускюльского сельсовета Татарского района </w:t>
            </w:r>
            <w:r w:rsidRPr="00034281">
              <w:rPr>
                <w:b/>
                <w:bCs/>
                <w:sz w:val="16"/>
                <w:szCs w:val="16"/>
              </w:rPr>
              <w:t xml:space="preserve"> Новосибирской области "О</w:t>
            </w:r>
          </w:p>
        </w:tc>
      </w:tr>
      <w:tr w:rsidR="00541D4F" w:rsidRPr="00034281" w:rsidTr="00056554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jc w:val="right"/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 xml:space="preserve"> бюджете </w:t>
            </w:r>
            <w:r>
              <w:rPr>
                <w:b/>
                <w:bCs/>
                <w:sz w:val="16"/>
                <w:szCs w:val="16"/>
              </w:rPr>
              <w:t xml:space="preserve">муниципального образования  Ускюльского сельсовета Татарского района </w:t>
            </w:r>
            <w:r w:rsidRPr="00034281">
              <w:rPr>
                <w:b/>
                <w:bCs/>
                <w:sz w:val="16"/>
                <w:szCs w:val="16"/>
              </w:rPr>
              <w:t>Новосибирской</w:t>
            </w:r>
          </w:p>
        </w:tc>
      </w:tr>
      <w:tr w:rsidR="00541D4F" w:rsidRPr="00034281" w:rsidTr="00056554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jc w:val="right"/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области на 2017 год и плановый период</w:t>
            </w:r>
          </w:p>
        </w:tc>
      </w:tr>
      <w:tr w:rsidR="00541D4F" w:rsidRPr="00034281" w:rsidTr="00056554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1D4F" w:rsidRPr="00034281" w:rsidRDefault="00541D4F" w:rsidP="00056554">
            <w:pPr>
              <w:jc w:val="right"/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 xml:space="preserve"> 2018 и 2019 годов</w:t>
            </w:r>
          </w:p>
        </w:tc>
      </w:tr>
      <w:tr w:rsidR="00541D4F" w:rsidRPr="00034281" w:rsidTr="00056554">
        <w:trPr>
          <w:trHeight w:val="9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sz w:val="18"/>
                <w:szCs w:val="18"/>
              </w:rPr>
            </w:pPr>
          </w:p>
        </w:tc>
      </w:tr>
      <w:tr w:rsidR="00541D4F" w:rsidRPr="00034281" w:rsidTr="00056554">
        <w:trPr>
          <w:trHeight w:val="255"/>
        </w:trPr>
        <w:tc>
          <w:tcPr>
            <w:tcW w:w="100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A602C3" w:rsidRDefault="00541D4F" w:rsidP="00056554">
            <w:pPr>
              <w:jc w:val="center"/>
              <w:rPr>
                <w:b/>
                <w:sz w:val="20"/>
                <w:szCs w:val="20"/>
              </w:rPr>
            </w:pPr>
            <w:r w:rsidRPr="00A602C3">
              <w:rPr>
                <w:b/>
                <w:sz w:val="20"/>
                <w:szCs w:val="20"/>
              </w:rPr>
              <w:t>Ведомственная структура расходов местного бюджета</w:t>
            </w:r>
          </w:p>
        </w:tc>
      </w:tr>
      <w:tr w:rsidR="00541D4F" w:rsidRPr="00034281" w:rsidTr="00056554">
        <w:trPr>
          <w:trHeight w:val="255"/>
        </w:trPr>
        <w:tc>
          <w:tcPr>
            <w:tcW w:w="100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A602C3" w:rsidRDefault="00541D4F" w:rsidP="000565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1D4F" w:rsidRPr="00034281" w:rsidTr="00056554">
        <w:trPr>
          <w:trHeight w:val="255"/>
        </w:trPr>
        <w:tc>
          <w:tcPr>
            <w:tcW w:w="100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A602C3" w:rsidRDefault="00541D4F" w:rsidP="00056554">
            <w:pPr>
              <w:jc w:val="center"/>
              <w:rPr>
                <w:b/>
                <w:sz w:val="20"/>
                <w:szCs w:val="20"/>
              </w:rPr>
            </w:pPr>
            <w:r w:rsidRPr="00A602C3">
              <w:rPr>
                <w:b/>
                <w:sz w:val="20"/>
                <w:szCs w:val="20"/>
              </w:rPr>
              <w:t>на 2017 год</w:t>
            </w:r>
          </w:p>
        </w:tc>
      </w:tr>
      <w:tr w:rsidR="00541D4F" w:rsidRPr="00034281" w:rsidTr="00056554">
        <w:trPr>
          <w:trHeight w:val="90"/>
        </w:trPr>
        <w:tc>
          <w:tcPr>
            <w:tcW w:w="48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056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056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056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056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0565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D4F" w:rsidRPr="00034281" w:rsidRDefault="00541D4F" w:rsidP="00056554">
            <w:pPr>
              <w:jc w:val="center"/>
              <w:rPr>
                <w:sz w:val="20"/>
                <w:szCs w:val="20"/>
              </w:rPr>
            </w:pPr>
          </w:p>
        </w:tc>
      </w:tr>
      <w:tr w:rsidR="00541D4F" w:rsidRPr="00034281" w:rsidTr="00056554">
        <w:trPr>
          <w:trHeight w:val="240"/>
        </w:trPr>
        <w:tc>
          <w:tcPr>
            <w:tcW w:w="48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Единица измерения: руб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sz w:val="16"/>
                <w:szCs w:val="16"/>
              </w:rPr>
            </w:pPr>
          </w:p>
        </w:tc>
      </w:tr>
      <w:tr w:rsidR="00541D4F" w:rsidRPr="00034281" w:rsidTr="00056554">
        <w:trPr>
          <w:trHeight w:val="60"/>
        </w:trPr>
        <w:tc>
          <w:tcPr>
            <w:tcW w:w="48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41D4F" w:rsidRPr="00034281" w:rsidRDefault="00541D4F" w:rsidP="00056554">
            <w:pPr>
              <w:jc w:val="right"/>
              <w:rPr>
                <w:sz w:val="16"/>
                <w:szCs w:val="16"/>
              </w:rPr>
            </w:pPr>
          </w:p>
        </w:tc>
      </w:tr>
      <w:tr w:rsidR="00541D4F" w:rsidRPr="00034281" w:rsidTr="00056554">
        <w:trPr>
          <w:trHeight w:val="360"/>
        </w:trPr>
        <w:tc>
          <w:tcPr>
            <w:tcW w:w="42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1D4F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1D4F" w:rsidRPr="00034281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541D4F" w:rsidRPr="00034281" w:rsidTr="00056554">
        <w:trPr>
          <w:trHeight w:val="60"/>
        </w:trPr>
        <w:tc>
          <w:tcPr>
            <w:tcW w:w="42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B43E13" w:rsidRDefault="00541D4F" w:rsidP="000565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B43E13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B43E13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B43E13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B43E13" w:rsidRDefault="00541D4F" w:rsidP="0005655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1D4F" w:rsidRPr="00034281" w:rsidTr="00056554">
        <w:trPr>
          <w:trHeight w:val="19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6</w:t>
            </w:r>
          </w:p>
        </w:tc>
      </w:tr>
      <w:tr w:rsidR="00541D4F" w:rsidRPr="00034281" w:rsidTr="00056554">
        <w:trPr>
          <w:trHeight w:val="525"/>
        </w:trPr>
        <w:tc>
          <w:tcPr>
            <w:tcW w:w="4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b/>
                <w:bCs/>
                <w:sz w:val="20"/>
                <w:szCs w:val="20"/>
              </w:rPr>
            </w:pPr>
          </w:p>
          <w:p w:rsidR="00541D4F" w:rsidRPr="00034281" w:rsidRDefault="00541D4F" w:rsidP="0005655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Pr="00034281" w:rsidRDefault="00541D4F" w:rsidP="00056554">
            <w:pPr>
              <w:jc w:val="right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10 171 100,03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1 994 411,96</w:t>
            </w:r>
          </w:p>
        </w:tc>
      </w:tr>
      <w:tr w:rsidR="00541D4F" w:rsidRPr="00034281" w:rsidTr="00056554">
        <w:trPr>
          <w:trHeight w:val="42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356 600,00</w:t>
            </w:r>
          </w:p>
        </w:tc>
      </w:tr>
      <w:tr w:rsidR="00541D4F" w:rsidRPr="00034281" w:rsidTr="00056554">
        <w:trPr>
          <w:trHeight w:val="105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93 900,00</w:t>
            </w:r>
          </w:p>
        </w:tc>
      </w:tr>
      <w:tr w:rsidR="00541D4F" w:rsidRPr="00034281" w:rsidTr="00056554">
        <w:trPr>
          <w:trHeight w:val="90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93 900,00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93 900,00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3 900,00</w:t>
            </w:r>
          </w:p>
        </w:tc>
      </w:tr>
      <w:tr w:rsidR="00541D4F" w:rsidRPr="00034281" w:rsidTr="00056554">
        <w:trPr>
          <w:trHeight w:val="42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262 700,00</w:t>
            </w:r>
          </w:p>
        </w:tc>
      </w:tr>
      <w:tr w:rsidR="00541D4F" w:rsidRPr="00034281" w:rsidTr="00056554">
        <w:trPr>
          <w:trHeight w:val="90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262 700,00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262 700,00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191 900,00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70 800,00</w:t>
            </w:r>
          </w:p>
        </w:tc>
      </w:tr>
      <w:tr w:rsidR="00541D4F" w:rsidRPr="00034281" w:rsidTr="00056554">
        <w:trPr>
          <w:trHeight w:val="63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1 590 211,96</w:t>
            </w:r>
          </w:p>
        </w:tc>
      </w:tr>
      <w:tr w:rsidR="00541D4F" w:rsidRPr="00034281" w:rsidTr="00056554">
        <w:trPr>
          <w:trHeight w:val="105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233 711,96</w:t>
            </w:r>
          </w:p>
        </w:tc>
      </w:tr>
      <w:tr w:rsidR="00541D4F" w:rsidRPr="00034281" w:rsidTr="00056554">
        <w:trPr>
          <w:trHeight w:val="90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233 711,96</w:t>
            </w:r>
          </w:p>
        </w:tc>
      </w:tr>
      <w:tr w:rsidR="00541D4F" w:rsidRPr="00034281" w:rsidTr="00056554">
        <w:trPr>
          <w:trHeight w:val="45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233 711,96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233 711,96</w:t>
            </w:r>
          </w:p>
        </w:tc>
      </w:tr>
      <w:tr w:rsidR="00541D4F" w:rsidRPr="00034281" w:rsidTr="00056554">
        <w:trPr>
          <w:trHeight w:val="63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541D4F" w:rsidRPr="00034281" w:rsidTr="00056554">
        <w:trPr>
          <w:trHeight w:val="42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1 356 400,00</w:t>
            </w:r>
          </w:p>
        </w:tc>
      </w:tr>
      <w:tr w:rsidR="00541D4F" w:rsidRPr="00034281" w:rsidTr="00056554">
        <w:trPr>
          <w:trHeight w:val="90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569 800,00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569 800,00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419 600,00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150 200,00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742 100,00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742 100,00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226 100,00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44 500,00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44 500,00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15 940,00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18 560,00</w:t>
            </w:r>
          </w:p>
        </w:tc>
      </w:tr>
      <w:tr w:rsidR="00541D4F" w:rsidRPr="00034281" w:rsidTr="00056554">
        <w:trPr>
          <w:trHeight w:val="42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43 700,00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43 700,00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541D4F" w:rsidRPr="00034281" w:rsidTr="00056554">
        <w:trPr>
          <w:trHeight w:val="840"/>
        </w:trPr>
        <w:tc>
          <w:tcPr>
            <w:tcW w:w="42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541D4F" w:rsidRPr="00034281" w:rsidTr="00056554">
        <w:trPr>
          <w:trHeight w:val="90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78 800,00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78 800,00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60 200,00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541D4F" w:rsidRPr="00034281" w:rsidTr="00056554">
        <w:trPr>
          <w:trHeight w:val="42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541D4F" w:rsidRPr="00034281" w:rsidTr="00056554">
        <w:trPr>
          <w:trHeight w:val="42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541D4F" w:rsidRPr="00034281" w:rsidTr="00056554">
        <w:trPr>
          <w:trHeight w:val="42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1 688 440,72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541D4F" w:rsidRPr="00034281" w:rsidTr="00056554">
        <w:trPr>
          <w:trHeight w:val="10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1 598 440,72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1 598 440,72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1 598 440,72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1 598 440,72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2 397 188,04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38 800,00</w:t>
            </w:r>
          </w:p>
        </w:tc>
      </w:tr>
      <w:tr w:rsidR="00541D4F" w:rsidRPr="00034281" w:rsidTr="00056554">
        <w:trPr>
          <w:trHeight w:val="10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7 800,00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Default="00541D4F" w:rsidP="00056554">
            <w:pPr>
              <w:rPr>
                <w:b/>
                <w:bCs/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2 069 500,00</w:t>
            </w:r>
          </w:p>
        </w:tc>
      </w:tr>
      <w:tr w:rsidR="00541D4F" w:rsidRPr="00034281" w:rsidTr="00056554">
        <w:trPr>
          <w:trHeight w:val="10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предприятиям, физическим лицам - производителям товароы, работ, услуг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42 000,00</w:t>
            </w:r>
          </w:p>
        </w:tc>
      </w:tr>
      <w:tr w:rsidR="00541D4F" w:rsidRPr="00034281" w:rsidTr="00056554">
        <w:trPr>
          <w:trHeight w:val="10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Субсидии на реализацию мероприятий подрограммы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 Новосибирск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09 1 00 70810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1 989 500,00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09 1 00 70810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1 989 500,00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09 1 00 70810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1 989 500,00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предприятиям, физическим лицам - производителям товароы, работ, услуг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09 1 00 70810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1 989 500,00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288 888,04</w:t>
            </w:r>
          </w:p>
        </w:tc>
      </w:tr>
      <w:tr w:rsidR="00541D4F" w:rsidRPr="00034281" w:rsidTr="00056554">
        <w:trPr>
          <w:trHeight w:val="10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228 288,04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228 288,04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Default="00541D4F" w:rsidP="00056554">
            <w:pPr>
              <w:rPr>
                <w:sz w:val="16"/>
                <w:szCs w:val="16"/>
              </w:rPr>
            </w:pPr>
          </w:p>
          <w:p w:rsidR="00541D4F" w:rsidRDefault="00541D4F" w:rsidP="00056554">
            <w:pPr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228 288,04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228 288,04</w:t>
            </w:r>
          </w:p>
        </w:tc>
      </w:tr>
      <w:tr w:rsidR="00541D4F" w:rsidRPr="00034281" w:rsidTr="00056554">
        <w:trPr>
          <w:trHeight w:val="42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32 300,00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32 300,00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32 300,00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32 300,00</w:t>
            </w:r>
          </w:p>
        </w:tc>
      </w:tr>
      <w:tr w:rsidR="00541D4F" w:rsidRPr="00034281" w:rsidTr="00056554">
        <w:trPr>
          <w:trHeight w:val="42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28 300,00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28 300,00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28 300,00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28 300,00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3 761 600,00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3 457 500,00</w:t>
            </w:r>
          </w:p>
        </w:tc>
      </w:tr>
      <w:tr w:rsidR="00541D4F" w:rsidRPr="00034281" w:rsidTr="00056554">
        <w:trPr>
          <w:trHeight w:val="10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2 079 600,00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2 079 600,00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2 079 600,00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2 079 600,00</w:t>
            </w:r>
          </w:p>
        </w:tc>
      </w:tr>
      <w:tr w:rsidR="00541D4F" w:rsidRPr="00034281" w:rsidTr="00056554">
        <w:trPr>
          <w:trHeight w:val="84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Субсидия на реализацию мероприятий по обеспечению</w:t>
            </w:r>
          </w:p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развития и укрепления материально-техничекой базы муниципальных домов культуры в рамках ГП НСО "Культура Новосибирской области на 2015-2020 годы"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0 00 R5582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168 500,00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 00 R5582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 00 R5582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 00 R5582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1 209 400,00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1 209 400,00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1 209 400,00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1 209 400,00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304 100,00</w:t>
            </w:r>
          </w:p>
        </w:tc>
      </w:tr>
      <w:tr w:rsidR="00541D4F" w:rsidRPr="00034281" w:rsidTr="00056554">
        <w:trPr>
          <w:trHeight w:val="10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Другие вопросы в области культуры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93 000,00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93 000,00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133 659,31</w:t>
            </w:r>
          </w:p>
        </w:tc>
      </w:tr>
      <w:tr w:rsidR="00541D4F" w:rsidRPr="00034281" w:rsidTr="00056554">
        <w:trPr>
          <w:trHeight w:val="22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133 659,31</w:t>
            </w:r>
          </w:p>
        </w:tc>
      </w:tr>
      <w:tr w:rsidR="00541D4F" w:rsidRPr="00034281" w:rsidTr="00056554">
        <w:trPr>
          <w:trHeight w:val="42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</w:t>
            </w:r>
          </w:p>
          <w:p w:rsidR="00541D4F" w:rsidRPr="00034281" w:rsidRDefault="00541D4F" w:rsidP="00056554">
            <w:pPr>
              <w:rPr>
                <w:b/>
                <w:bCs/>
                <w:sz w:val="16"/>
                <w:szCs w:val="16"/>
              </w:rPr>
            </w:pPr>
            <w:r w:rsidRPr="00034281">
              <w:rPr>
                <w:b/>
                <w:bCs/>
                <w:sz w:val="16"/>
                <w:szCs w:val="16"/>
              </w:rPr>
              <w:t>учреждений культуры, физической культуры и спорта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133 659,31</w:t>
            </w:r>
          </w:p>
        </w:tc>
      </w:tr>
      <w:tr w:rsidR="00541D4F" w:rsidRPr="00034281" w:rsidTr="00056554">
        <w:trPr>
          <w:trHeight w:val="90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3 100,00</w:t>
            </w:r>
          </w:p>
        </w:tc>
      </w:tr>
      <w:tr w:rsidR="00541D4F" w:rsidRPr="00034281" w:rsidTr="00056554">
        <w:trPr>
          <w:trHeight w:val="675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3 100,00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130 559,31</w:t>
            </w:r>
          </w:p>
        </w:tc>
      </w:tr>
      <w:tr w:rsidR="00541D4F" w:rsidRPr="00034281" w:rsidTr="00056554">
        <w:trPr>
          <w:trHeight w:val="450"/>
        </w:trPr>
        <w:tc>
          <w:tcPr>
            <w:tcW w:w="4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130 559,31</w:t>
            </w:r>
          </w:p>
        </w:tc>
      </w:tr>
      <w:tr w:rsidR="00541D4F" w:rsidRPr="00034281" w:rsidTr="00056554">
        <w:trPr>
          <w:trHeight w:val="465"/>
        </w:trPr>
        <w:tc>
          <w:tcPr>
            <w:tcW w:w="41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sz w:val="16"/>
                <w:szCs w:val="16"/>
              </w:rPr>
            </w:pPr>
            <w:r w:rsidRPr="0003428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4F" w:rsidRDefault="00541D4F" w:rsidP="00056554">
            <w:pPr>
              <w:spacing w:after="200" w:line="288" w:lineRule="auto"/>
              <w:rPr>
                <w:sz w:val="16"/>
                <w:szCs w:val="16"/>
              </w:rPr>
            </w:pPr>
          </w:p>
          <w:p w:rsidR="00541D4F" w:rsidRPr="00034281" w:rsidRDefault="00541D4F" w:rsidP="00056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Default="00541D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Default="00541D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130 559,31</w:t>
            </w:r>
          </w:p>
        </w:tc>
      </w:tr>
      <w:tr w:rsidR="00541D4F" w:rsidRPr="00034281" w:rsidTr="00056554">
        <w:trPr>
          <w:trHeight w:val="255"/>
        </w:trPr>
        <w:tc>
          <w:tcPr>
            <w:tcW w:w="417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1D4F" w:rsidRPr="00034281" w:rsidRDefault="00541D4F" w:rsidP="000565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1D4F" w:rsidRPr="00034281" w:rsidRDefault="00541D4F" w:rsidP="00056554">
            <w:pPr>
              <w:jc w:val="center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D4F" w:rsidRPr="00034281" w:rsidRDefault="00541D4F" w:rsidP="00056554">
            <w:pPr>
              <w:jc w:val="right"/>
              <w:rPr>
                <w:b/>
                <w:bCs/>
                <w:sz w:val="20"/>
                <w:szCs w:val="20"/>
              </w:rPr>
            </w:pPr>
            <w:r w:rsidRPr="00034281">
              <w:rPr>
                <w:b/>
                <w:bCs/>
                <w:sz w:val="20"/>
                <w:szCs w:val="20"/>
              </w:rPr>
              <w:t>10 171 100,03</w:t>
            </w:r>
          </w:p>
        </w:tc>
      </w:tr>
    </w:tbl>
    <w:p w:rsidR="00541D4F" w:rsidRPr="00B43E13" w:rsidRDefault="00541D4F" w:rsidP="00A602C3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Default="00541D4F" w:rsidP="00A70C49">
      <w:pPr>
        <w:tabs>
          <w:tab w:val="left" w:pos="3894"/>
        </w:tabs>
        <w:rPr>
          <w:sz w:val="16"/>
          <w:szCs w:val="16"/>
        </w:rPr>
      </w:pPr>
    </w:p>
    <w:p w:rsidR="00541D4F" w:rsidRPr="00B43E13" w:rsidRDefault="00541D4F" w:rsidP="00A70C49">
      <w:pPr>
        <w:tabs>
          <w:tab w:val="left" w:pos="3894"/>
        </w:tabs>
        <w:rPr>
          <w:sz w:val="16"/>
          <w:szCs w:val="16"/>
        </w:rPr>
      </w:pPr>
    </w:p>
    <w:sectPr w:rsidR="00541D4F" w:rsidRPr="00B43E13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4F" w:rsidRDefault="00541D4F" w:rsidP="00F44737">
      <w:r>
        <w:separator/>
      </w:r>
    </w:p>
  </w:endnote>
  <w:endnote w:type="continuationSeparator" w:id="0">
    <w:p w:rsidR="00541D4F" w:rsidRDefault="00541D4F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4F" w:rsidRDefault="00541D4F" w:rsidP="00F44737">
      <w:r>
        <w:separator/>
      </w:r>
    </w:p>
  </w:footnote>
  <w:footnote w:type="continuationSeparator" w:id="0">
    <w:p w:rsidR="00541D4F" w:rsidRDefault="00541D4F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34AB"/>
    <w:rsid w:val="00014980"/>
    <w:rsid w:val="00024FE9"/>
    <w:rsid w:val="00034281"/>
    <w:rsid w:val="000379A6"/>
    <w:rsid w:val="00056554"/>
    <w:rsid w:val="000652DA"/>
    <w:rsid w:val="00080C1D"/>
    <w:rsid w:val="00091C15"/>
    <w:rsid w:val="000A0B41"/>
    <w:rsid w:val="000D0A4C"/>
    <w:rsid w:val="000D0E63"/>
    <w:rsid w:val="000E0851"/>
    <w:rsid w:val="000E22CD"/>
    <w:rsid w:val="00103D3E"/>
    <w:rsid w:val="001167D2"/>
    <w:rsid w:val="00116CF1"/>
    <w:rsid w:val="00124238"/>
    <w:rsid w:val="00136EB7"/>
    <w:rsid w:val="00144894"/>
    <w:rsid w:val="00152EA2"/>
    <w:rsid w:val="00167298"/>
    <w:rsid w:val="0019195F"/>
    <w:rsid w:val="001A106E"/>
    <w:rsid w:val="001B40CA"/>
    <w:rsid w:val="0020697C"/>
    <w:rsid w:val="00212688"/>
    <w:rsid w:val="00226255"/>
    <w:rsid w:val="00233551"/>
    <w:rsid w:val="00247C61"/>
    <w:rsid w:val="00261374"/>
    <w:rsid w:val="002666D7"/>
    <w:rsid w:val="00290F0D"/>
    <w:rsid w:val="00297E9E"/>
    <w:rsid w:val="002B6237"/>
    <w:rsid w:val="002D20A8"/>
    <w:rsid w:val="002D39F0"/>
    <w:rsid w:val="002E2715"/>
    <w:rsid w:val="002E4A73"/>
    <w:rsid w:val="002F20E0"/>
    <w:rsid w:val="002F3E3E"/>
    <w:rsid w:val="002F53BC"/>
    <w:rsid w:val="002F5831"/>
    <w:rsid w:val="002F6DA0"/>
    <w:rsid w:val="002F7C20"/>
    <w:rsid w:val="003021A7"/>
    <w:rsid w:val="0032663A"/>
    <w:rsid w:val="00333844"/>
    <w:rsid w:val="00353C39"/>
    <w:rsid w:val="00364BFF"/>
    <w:rsid w:val="0037517E"/>
    <w:rsid w:val="003902EE"/>
    <w:rsid w:val="003C0179"/>
    <w:rsid w:val="004112BE"/>
    <w:rsid w:val="0044729E"/>
    <w:rsid w:val="00464888"/>
    <w:rsid w:val="00493188"/>
    <w:rsid w:val="004A68C7"/>
    <w:rsid w:val="004B236C"/>
    <w:rsid w:val="004F4F8C"/>
    <w:rsid w:val="004F6968"/>
    <w:rsid w:val="00532CCA"/>
    <w:rsid w:val="005353C7"/>
    <w:rsid w:val="00541D4F"/>
    <w:rsid w:val="00544D00"/>
    <w:rsid w:val="00555E5F"/>
    <w:rsid w:val="00592DD9"/>
    <w:rsid w:val="005A15DD"/>
    <w:rsid w:val="005A3788"/>
    <w:rsid w:val="005B1841"/>
    <w:rsid w:val="005B3A13"/>
    <w:rsid w:val="005B635B"/>
    <w:rsid w:val="005B636E"/>
    <w:rsid w:val="005B794C"/>
    <w:rsid w:val="005C1D46"/>
    <w:rsid w:val="005E3378"/>
    <w:rsid w:val="0062730E"/>
    <w:rsid w:val="0064384D"/>
    <w:rsid w:val="0065228B"/>
    <w:rsid w:val="00663486"/>
    <w:rsid w:val="006727FF"/>
    <w:rsid w:val="006B1954"/>
    <w:rsid w:val="006C348E"/>
    <w:rsid w:val="006C4C37"/>
    <w:rsid w:val="006D233F"/>
    <w:rsid w:val="0070473F"/>
    <w:rsid w:val="00704975"/>
    <w:rsid w:val="00706461"/>
    <w:rsid w:val="0071353A"/>
    <w:rsid w:val="0072672A"/>
    <w:rsid w:val="00736D52"/>
    <w:rsid w:val="00742980"/>
    <w:rsid w:val="00752B7D"/>
    <w:rsid w:val="00782A68"/>
    <w:rsid w:val="00787988"/>
    <w:rsid w:val="00790EA5"/>
    <w:rsid w:val="00793858"/>
    <w:rsid w:val="007C58BC"/>
    <w:rsid w:val="007F6BCC"/>
    <w:rsid w:val="00805627"/>
    <w:rsid w:val="008118F9"/>
    <w:rsid w:val="00825C1D"/>
    <w:rsid w:val="00874216"/>
    <w:rsid w:val="008936D1"/>
    <w:rsid w:val="008A04AB"/>
    <w:rsid w:val="008B6DCA"/>
    <w:rsid w:val="0090057E"/>
    <w:rsid w:val="009039DD"/>
    <w:rsid w:val="009167BF"/>
    <w:rsid w:val="00936B29"/>
    <w:rsid w:val="009461AB"/>
    <w:rsid w:val="0095362A"/>
    <w:rsid w:val="00997556"/>
    <w:rsid w:val="009A64C7"/>
    <w:rsid w:val="009A64FF"/>
    <w:rsid w:val="009A6FFC"/>
    <w:rsid w:val="009B4D72"/>
    <w:rsid w:val="009E1E06"/>
    <w:rsid w:val="009F0DBF"/>
    <w:rsid w:val="009F5EC2"/>
    <w:rsid w:val="00A2006C"/>
    <w:rsid w:val="00A45A1C"/>
    <w:rsid w:val="00A470D8"/>
    <w:rsid w:val="00A574BF"/>
    <w:rsid w:val="00A602C3"/>
    <w:rsid w:val="00A671A8"/>
    <w:rsid w:val="00A70C49"/>
    <w:rsid w:val="00A746C1"/>
    <w:rsid w:val="00A907E0"/>
    <w:rsid w:val="00AA292E"/>
    <w:rsid w:val="00AA569A"/>
    <w:rsid w:val="00AB4E9D"/>
    <w:rsid w:val="00AD681D"/>
    <w:rsid w:val="00AF452F"/>
    <w:rsid w:val="00AF6C86"/>
    <w:rsid w:val="00B075C5"/>
    <w:rsid w:val="00B20FE5"/>
    <w:rsid w:val="00B43E13"/>
    <w:rsid w:val="00B85065"/>
    <w:rsid w:val="00B97CB8"/>
    <w:rsid w:val="00BB194F"/>
    <w:rsid w:val="00BB43E7"/>
    <w:rsid w:val="00BC3BE1"/>
    <w:rsid w:val="00C01B14"/>
    <w:rsid w:val="00C22A80"/>
    <w:rsid w:val="00C2610E"/>
    <w:rsid w:val="00C42C01"/>
    <w:rsid w:val="00C438C6"/>
    <w:rsid w:val="00C443CA"/>
    <w:rsid w:val="00C468FD"/>
    <w:rsid w:val="00C56D32"/>
    <w:rsid w:val="00C75FD0"/>
    <w:rsid w:val="00CB09DC"/>
    <w:rsid w:val="00CC0041"/>
    <w:rsid w:val="00CC5AA0"/>
    <w:rsid w:val="00CC65CC"/>
    <w:rsid w:val="00CD1A1D"/>
    <w:rsid w:val="00D17FD2"/>
    <w:rsid w:val="00D311AA"/>
    <w:rsid w:val="00D31936"/>
    <w:rsid w:val="00D60BAE"/>
    <w:rsid w:val="00D70101"/>
    <w:rsid w:val="00D7777F"/>
    <w:rsid w:val="00DB5707"/>
    <w:rsid w:val="00DD7676"/>
    <w:rsid w:val="00DD771E"/>
    <w:rsid w:val="00E162D3"/>
    <w:rsid w:val="00E32BF3"/>
    <w:rsid w:val="00E36B0B"/>
    <w:rsid w:val="00E6635D"/>
    <w:rsid w:val="00E82010"/>
    <w:rsid w:val="00EA50D7"/>
    <w:rsid w:val="00EA572B"/>
    <w:rsid w:val="00EB3C3D"/>
    <w:rsid w:val="00ED6D5C"/>
    <w:rsid w:val="00EF197B"/>
    <w:rsid w:val="00EF3875"/>
    <w:rsid w:val="00F1635D"/>
    <w:rsid w:val="00F16432"/>
    <w:rsid w:val="00F20440"/>
    <w:rsid w:val="00F425D1"/>
    <w:rsid w:val="00F431E1"/>
    <w:rsid w:val="00F44737"/>
    <w:rsid w:val="00F61B96"/>
    <w:rsid w:val="00F97E8D"/>
    <w:rsid w:val="00FA52CF"/>
    <w:rsid w:val="00FB18EF"/>
    <w:rsid w:val="00FC2F95"/>
    <w:rsid w:val="00FE33BD"/>
    <w:rsid w:val="00FF0AB2"/>
    <w:rsid w:val="00FF267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iCs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63A"/>
    <w:rPr>
      <w:rFonts w:ascii="Tahoma" w:hAnsi="Tahoma" w:cs="Tahoma"/>
      <w:sz w:val="16"/>
      <w:szCs w:val="16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rsid w:val="00DD771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D771E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DD771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"/>
    <w:uiPriority w:val="99"/>
    <w:rsid w:val="00DD771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DD771E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DD771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DD771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DD771E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DD771E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uiPriority w:val="99"/>
    <w:rsid w:val="00DD771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"/>
    <w:uiPriority w:val="99"/>
    <w:rsid w:val="00DD771E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al"/>
    <w:uiPriority w:val="99"/>
    <w:rsid w:val="00DD771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Normal"/>
    <w:uiPriority w:val="99"/>
    <w:rsid w:val="00DD771E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DD771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Normal"/>
    <w:uiPriority w:val="99"/>
    <w:rsid w:val="00DD771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Normal"/>
    <w:uiPriority w:val="99"/>
    <w:rsid w:val="00DD77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"/>
    <w:uiPriority w:val="99"/>
    <w:rsid w:val="00DD77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"/>
    <w:uiPriority w:val="99"/>
    <w:rsid w:val="00DD771E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uiPriority w:val="99"/>
    <w:rsid w:val="00DD77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Normal"/>
    <w:uiPriority w:val="99"/>
    <w:rsid w:val="00DD77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Normal"/>
    <w:uiPriority w:val="99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Normal"/>
    <w:uiPriority w:val="99"/>
    <w:rsid w:val="00DD771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Normal"/>
    <w:uiPriority w:val="99"/>
    <w:rsid w:val="00124238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al"/>
    <w:uiPriority w:val="99"/>
    <w:rsid w:val="00124238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1242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Normal"/>
    <w:uiPriority w:val="99"/>
    <w:rsid w:val="001242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Normal"/>
    <w:uiPriority w:val="99"/>
    <w:rsid w:val="00124238"/>
    <w:pP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Normal"/>
    <w:uiPriority w:val="99"/>
    <w:rsid w:val="001242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Normal"/>
    <w:uiPriority w:val="99"/>
    <w:rsid w:val="0012423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Normal"/>
    <w:uiPriority w:val="99"/>
    <w:rsid w:val="0012423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Normal"/>
    <w:uiPriority w:val="99"/>
    <w:rsid w:val="0012423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14</Pages>
  <Words>5992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7</cp:revision>
  <cp:lastPrinted>2017-03-02T02:03:00Z</cp:lastPrinted>
  <dcterms:created xsi:type="dcterms:W3CDTF">2017-10-19T08:10:00Z</dcterms:created>
  <dcterms:modified xsi:type="dcterms:W3CDTF">2017-11-01T02:32:00Z</dcterms:modified>
</cp:coreProperties>
</file>