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F5" w:rsidRDefault="00E85AF5" w:rsidP="00AB4E9D">
      <w:pP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     </w:t>
      </w:r>
    </w:p>
    <w:p w:rsidR="00E85AF5" w:rsidRPr="007C58BC" w:rsidRDefault="00E85AF5" w:rsidP="00AB4E9D">
      <w:pPr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</w:t>
      </w:r>
      <w:r>
        <w:rPr>
          <w:b/>
          <w:sz w:val="28"/>
          <w:szCs w:val="28"/>
        </w:rPr>
        <w:t>С</w:t>
      </w:r>
      <w:r w:rsidRPr="007C58BC">
        <w:rPr>
          <w:b/>
          <w:sz w:val="28"/>
          <w:szCs w:val="28"/>
        </w:rPr>
        <w:t>ОВЕТ  ДЕПУТАТОВ УСКЮЛЬСКОГО  СЕЛЬСОВЕТА</w:t>
      </w:r>
    </w:p>
    <w:p w:rsidR="00E85AF5" w:rsidRPr="00AB4E9D" w:rsidRDefault="00E85AF5" w:rsidP="00BC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 w:rsidRPr="00AB4E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E85AF5" w:rsidRPr="007C58BC" w:rsidRDefault="00E85AF5" w:rsidP="00BC3BE1">
      <w:pPr>
        <w:jc w:val="center"/>
        <w:rPr>
          <w:sz w:val="28"/>
          <w:szCs w:val="28"/>
        </w:rPr>
      </w:pPr>
    </w:p>
    <w:p w:rsidR="00E85AF5" w:rsidRPr="007C58BC" w:rsidRDefault="00E85AF5" w:rsidP="00BC3BE1">
      <w:pPr>
        <w:jc w:val="center"/>
        <w:rPr>
          <w:sz w:val="28"/>
          <w:szCs w:val="28"/>
        </w:rPr>
      </w:pPr>
      <w:r w:rsidRPr="007C58BC">
        <w:rPr>
          <w:sz w:val="28"/>
          <w:szCs w:val="28"/>
        </w:rPr>
        <w:t>Р Е Ш Е Н И Е</w:t>
      </w:r>
    </w:p>
    <w:p w:rsidR="00E85AF5" w:rsidRPr="007C58BC" w:rsidRDefault="00E85AF5" w:rsidP="00BC3BE1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7C58BC">
        <w:rPr>
          <w:sz w:val="28"/>
          <w:szCs w:val="28"/>
        </w:rPr>
        <w:t xml:space="preserve">ессии  </w:t>
      </w:r>
    </w:p>
    <w:p w:rsidR="00E85AF5" w:rsidRDefault="00E85AF5" w:rsidP="00BC3BE1">
      <w:pPr>
        <w:rPr>
          <w:sz w:val="28"/>
          <w:szCs w:val="28"/>
        </w:rPr>
      </w:pPr>
    </w:p>
    <w:p w:rsidR="00E85AF5" w:rsidRPr="007C58BC" w:rsidRDefault="00E85AF5" w:rsidP="00BC3BE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7C58BC">
        <w:rPr>
          <w:sz w:val="28"/>
          <w:szCs w:val="28"/>
        </w:rPr>
        <w:t>т</w:t>
      </w:r>
      <w:r>
        <w:rPr>
          <w:sz w:val="28"/>
          <w:szCs w:val="28"/>
        </w:rPr>
        <w:t xml:space="preserve"> 01.06.</w:t>
      </w:r>
      <w:r w:rsidRPr="007C58BC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7C58B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  № 74                                     с. Ускюль</w:t>
      </w:r>
    </w:p>
    <w:p w:rsidR="00E85AF5" w:rsidRDefault="00E85AF5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E85AF5" w:rsidRPr="006F4965" w:rsidRDefault="00E85AF5" w:rsidP="006F4965">
      <w:pPr>
        <w:rPr>
          <w:sz w:val="28"/>
          <w:szCs w:val="28"/>
        </w:rPr>
      </w:pPr>
    </w:p>
    <w:p w:rsidR="00E85AF5" w:rsidRDefault="00E85AF5" w:rsidP="006F4965">
      <w:pPr>
        <w:rPr>
          <w:sz w:val="28"/>
          <w:szCs w:val="28"/>
        </w:rPr>
      </w:pPr>
    </w:p>
    <w:p w:rsidR="00E85AF5" w:rsidRDefault="00E85AF5" w:rsidP="006F4965">
      <w:pPr>
        <w:tabs>
          <w:tab w:val="left" w:pos="4035"/>
        </w:tabs>
        <w:jc w:val="center"/>
        <w:rPr>
          <w:b/>
          <w:sz w:val="28"/>
          <w:szCs w:val="28"/>
        </w:rPr>
      </w:pPr>
      <w:r w:rsidRPr="004B3F99">
        <w:rPr>
          <w:b/>
          <w:sz w:val="28"/>
          <w:szCs w:val="28"/>
        </w:rPr>
        <w:t>«О</w:t>
      </w:r>
      <w:r>
        <w:rPr>
          <w:b/>
          <w:sz w:val="28"/>
          <w:szCs w:val="28"/>
        </w:rPr>
        <w:t>б организации проведения празднования 100-летия села</w:t>
      </w:r>
      <w:r w:rsidRPr="004B3F99">
        <w:rPr>
          <w:b/>
          <w:sz w:val="28"/>
          <w:szCs w:val="28"/>
        </w:rPr>
        <w:t>»</w:t>
      </w:r>
    </w:p>
    <w:p w:rsidR="00E85AF5" w:rsidRDefault="00E85AF5" w:rsidP="006F4965">
      <w:pPr>
        <w:shd w:val="clear" w:color="auto" w:fill="FFFFFF"/>
        <w:spacing w:before="298"/>
        <w:jc w:val="both"/>
      </w:pPr>
    </w:p>
    <w:p w:rsidR="00E85AF5" w:rsidRPr="006F4965" w:rsidRDefault="00E85AF5" w:rsidP="006F4965">
      <w:pPr>
        <w:shd w:val="clear" w:color="auto" w:fill="FFFFFF"/>
        <w:spacing w:before="298"/>
        <w:jc w:val="both"/>
      </w:pPr>
      <w:r w:rsidRPr="006F4965">
        <w:t>Заслушав сообщение директора МБУК Ускюльского  сельсовета Непомнящих Н.И. «Об организации проведения празднования 100-летия села» Совет депутатов Ускюльского сельсовета Татарского района Новосибирской области</w:t>
      </w:r>
    </w:p>
    <w:p w:rsidR="00E85AF5" w:rsidRPr="004B3F99" w:rsidRDefault="00E85AF5" w:rsidP="006F4965">
      <w:pPr>
        <w:shd w:val="clear" w:color="auto" w:fill="FFFFFF"/>
        <w:ind w:left="14"/>
        <w:jc w:val="center"/>
      </w:pPr>
    </w:p>
    <w:p w:rsidR="00E85AF5" w:rsidRPr="004B3F99" w:rsidRDefault="00E85AF5" w:rsidP="006F4965">
      <w:pPr>
        <w:shd w:val="clear" w:color="auto" w:fill="FFFFFF"/>
        <w:ind w:left="14"/>
        <w:jc w:val="center"/>
        <w:rPr>
          <w:b/>
        </w:rPr>
      </w:pPr>
      <w:r w:rsidRPr="004B3F99">
        <w:rPr>
          <w:b/>
        </w:rPr>
        <w:t>РЕШИЛ:</w:t>
      </w:r>
    </w:p>
    <w:p w:rsidR="00E85AF5" w:rsidRPr="004B3F99" w:rsidRDefault="00E85AF5" w:rsidP="006F4965">
      <w:pPr>
        <w:shd w:val="clear" w:color="auto" w:fill="FFFFFF"/>
        <w:ind w:left="14"/>
        <w:jc w:val="center"/>
      </w:pPr>
    </w:p>
    <w:p w:rsidR="00E85AF5" w:rsidRPr="006F4965" w:rsidRDefault="00E85AF5" w:rsidP="006F4965">
      <w:pPr>
        <w:numPr>
          <w:ilvl w:val="0"/>
          <w:numId w:val="3"/>
        </w:numPr>
      </w:pPr>
      <w:r w:rsidRPr="006F4965">
        <w:t>Сообщение директора МБУК Ускюльского  сельсовета Непомнящих Н.И. «Об организации проведения празднования 100-летия села» принять к сведению.</w:t>
      </w:r>
    </w:p>
    <w:p w:rsidR="00E85AF5" w:rsidRPr="006F4965" w:rsidRDefault="00E85AF5" w:rsidP="006F4965">
      <w:pPr>
        <w:numPr>
          <w:ilvl w:val="0"/>
          <w:numId w:val="3"/>
        </w:numPr>
      </w:pPr>
      <w:r w:rsidRPr="006F4965">
        <w:t>Создать творческую группу по организации и проведению празднования 100-летия села в составе:</w:t>
      </w:r>
    </w:p>
    <w:p w:rsidR="00E85AF5" w:rsidRPr="006F4965" w:rsidRDefault="00E85AF5" w:rsidP="006F4965">
      <w:pPr>
        <w:ind w:left="360"/>
      </w:pPr>
      <w:r w:rsidRPr="006F4965">
        <w:t>Антонова И.Ю., Непомнящих Н.И, Полевщикова Е.А., Петрова В.Н Иматова Н.В., Примак В.Г., Бондаренко З.В., Сакс А.В., Приймак Т.И., Щербатова Ю.А.</w:t>
      </w:r>
    </w:p>
    <w:p w:rsidR="00E85AF5" w:rsidRPr="004B3F99" w:rsidRDefault="00E85AF5" w:rsidP="006F4965"/>
    <w:p w:rsidR="00E85AF5" w:rsidRDefault="00E85AF5" w:rsidP="006F4965">
      <w:r w:rsidRPr="004B3F99">
        <w:t xml:space="preserve"> </w:t>
      </w:r>
    </w:p>
    <w:p w:rsidR="00E85AF5" w:rsidRPr="004B3F99" w:rsidRDefault="00E85AF5" w:rsidP="006F4965">
      <w:r w:rsidRPr="004B3F99">
        <w:t xml:space="preserve"> Глава Ускюльского сельсовета </w:t>
      </w:r>
    </w:p>
    <w:p w:rsidR="00E85AF5" w:rsidRPr="004B3F99" w:rsidRDefault="00E85AF5" w:rsidP="006F4965">
      <w:r w:rsidRPr="004B3F99">
        <w:t>Татарского района Новосибирской области:                              С.К. Колтышев</w:t>
      </w:r>
    </w:p>
    <w:p w:rsidR="00E85AF5" w:rsidRPr="004B3F99" w:rsidRDefault="00E85AF5" w:rsidP="006F4965">
      <w:pPr>
        <w:tabs>
          <w:tab w:val="left" w:pos="3165"/>
          <w:tab w:val="center" w:pos="4677"/>
        </w:tabs>
      </w:pPr>
    </w:p>
    <w:p w:rsidR="00E85AF5" w:rsidRPr="004B3F99" w:rsidRDefault="00E85AF5" w:rsidP="006F4965">
      <w:pPr>
        <w:tabs>
          <w:tab w:val="left" w:pos="3165"/>
          <w:tab w:val="center" w:pos="4677"/>
        </w:tabs>
      </w:pPr>
    </w:p>
    <w:p w:rsidR="00E85AF5" w:rsidRPr="004B3F99" w:rsidRDefault="00E85AF5" w:rsidP="006F4965">
      <w:pPr>
        <w:tabs>
          <w:tab w:val="left" w:pos="3165"/>
          <w:tab w:val="center" w:pos="4677"/>
        </w:tabs>
      </w:pPr>
      <w:r w:rsidRPr="004B3F99">
        <w:t xml:space="preserve">Председатель Совета депутатов:                                             Е.А. Полевщикова </w:t>
      </w:r>
    </w:p>
    <w:p w:rsidR="00E85AF5" w:rsidRPr="004B3F99" w:rsidRDefault="00E85AF5" w:rsidP="006F4965">
      <w:pPr>
        <w:tabs>
          <w:tab w:val="left" w:pos="7162"/>
        </w:tabs>
      </w:pPr>
      <w:r w:rsidRPr="004B3F99">
        <w:t xml:space="preserve">             </w:t>
      </w:r>
    </w:p>
    <w:p w:rsidR="00E85AF5" w:rsidRPr="006F4965" w:rsidRDefault="00E85AF5" w:rsidP="006F4965">
      <w:pPr>
        <w:jc w:val="center"/>
        <w:rPr>
          <w:sz w:val="28"/>
          <w:szCs w:val="28"/>
        </w:rPr>
      </w:pPr>
    </w:p>
    <w:sectPr w:rsidR="00E85AF5" w:rsidRPr="006F4965" w:rsidSect="00F447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AF5" w:rsidRDefault="00E85AF5" w:rsidP="00F44737">
      <w:r>
        <w:separator/>
      </w:r>
    </w:p>
  </w:endnote>
  <w:endnote w:type="continuationSeparator" w:id="0">
    <w:p w:rsidR="00E85AF5" w:rsidRDefault="00E85AF5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AF5" w:rsidRDefault="00E85AF5" w:rsidP="00F44737">
      <w:r>
        <w:separator/>
      </w:r>
    </w:p>
  </w:footnote>
  <w:footnote w:type="continuationSeparator" w:id="0">
    <w:p w:rsidR="00E85AF5" w:rsidRDefault="00E85AF5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">
    <w:nsid w:val="6C6813BC"/>
    <w:multiLevelType w:val="hybridMultilevel"/>
    <w:tmpl w:val="85B27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BE1"/>
    <w:rsid w:val="00011AC7"/>
    <w:rsid w:val="00014980"/>
    <w:rsid w:val="000379A6"/>
    <w:rsid w:val="000652DA"/>
    <w:rsid w:val="00091C15"/>
    <w:rsid w:val="000A0B41"/>
    <w:rsid w:val="000D0A4C"/>
    <w:rsid w:val="000E22CD"/>
    <w:rsid w:val="00103D3E"/>
    <w:rsid w:val="00116CF1"/>
    <w:rsid w:val="00136EB7"/>
    <w:rsid w:val="00152EA2"/>
    <w:rsid w:val="00167298"/>
    <w:rsid w:val="0019195F"/>
    <w:rsid w:val="001977A7"/>
    <w:rsid w:val="001A106E"/>
    <w:rsid w:val="001B40CA"/>
    <w:rsid w:val="0020697C"/>
    <w:rsid w:val="00247C61"/>
    <w:rsid w:val="00261374"/>
    <w:rsid w:val="00290F0D"/>
    <w:rsid w:val="00297E9E"/>
    <w:rsid w:val="002B6237"/>
    <w:rsid w:val="002D20A8"/>
    <w:rsid w:val="002D39F0"/>
    <w:rsid w:val="002E2715"/>
    <w:rsid w:val="002E4A73"/>
    <w:rsid w:val="002F20E0"/>
    <w:rsid w:val="002F3505"/>
    <w:rsid w:val="002F5831"/>
    <w:rsid w:val="002F7C20"/>
    <w:rsid w:val="0032663A"/>
    <w:rsid w:val="00333844"/>
    <w:rsid w:val="00353C39"/>
    <w:rsid w:val="003674C1"/>
    <w:rsid w:val="0037517E"/>
    <w:rsid w:val="004112BE"/>
    <w:rsid w:val="00493188"/>
    <w:rsid w:val="004B3F99"/>
    <w:rsid w:val="004E741B"/>
    <w:rsid w:val="004F4F8C"/>
    <w:rsid w:val="004F6968"/>
    <w:rsid w:val="005353C7"/>
    <w:rsid w:val="00544D00"/>
    <w:rsid w:val="00555E5F"/>
    <w:rsid w:val="00592DD9"/>
    <w:rsid w:val="005A15DD"/>
    <w:rsid w:val="005A3788"/>
    <w:rsid w:val="005B1841"/>
    <w:rsid w:val="005B3A13"/>
    <w:rsid w:val="005B635B"/>
    <w:rsid w:val="005B636E"/>
    <w:rsid w:val="005B794C"/>
    <w:rsid w:val="005C1D46"/>
    <w:rsid w:val="005E1E88"/>
    <w:rsid w:val="005E27C8"/>
    <w:rsid w:val="0064384D"/>
    <w:rsid w:val="00650DF6"/>
    <w:rsid w:val="0065228B"/>
    <w:rsid w:val="00663486"/>
    <w:rsid w:val="006727FF"/>
    <w:rsid w:val="006B1954"/>
    <w:rsid w:val="006C348E"/>
    <w:rsid w:val="006C4C37"/>
    <w:rsid w:val="006F4965"/>
    <w:rsid w:val="0070473F"/>
    <w:rsid w:val="0071353A"/>
    <w:rsid w:val="00716DE4"/>
    <w:rsid w:val="0072672A"/>
    <w:rsid w:val="0075184E"/>
    <w:rsid w:val="00752B7D"/>
    <w:rsid w:val="00787988"/>
    <w:rsid w:val="00790EA5"/>
    <w:rsid w:val="007C4616"/>
    <w:rsid w:val="007C58BC"/>
    <w:rsid w:val="008118F9"/>
    <w:rsid w:val="00825C1D"/>
    <w:rsid w:val="008A04AB"/>
    <w:rsid w:val="008B29EB"/>
    <w:rsid w:val="008B6DCA"/>
    <w:rsid w:val="009039DD"/>
    <w:rsid w:val="009461AB"/>
    <w:rsid w:val="0095362A"/>
    <w:rsid w:val="00997556"/>
    <w:rsid w:val="009A64C7"/>
    <w:rsid w:val="009A64FF"/>
    <w:rsid w:val="009A6FFC"/>
    <w:rsid w:val="009B4D72"/>
    <w:rsid w:val="009E1E06"/>
    <w:rsid w:val="009F5EC2"/>
    <w:rsid w:val="00A2006C"/>
    <w:rsid w:val="00A45A1C"/>
    <w:rsid w:val="00A470D8"/>
    <w:rsid w:val="00A574BF"/>
    <w:rsid w:val="00A70C49"/>
    <w:rsid w:val="00A746C1"/>
    <w:rsid w:val="00A80C32"/>
    <w:rsid w:val="00A907E0"/>
    <w:rsid w:val="00AA569A"/>
    <w:rsid w:val="00AB4E9D"/>
    <w:rsid w:val="00AD681D"/>
    <w:rsid w:val="00AF452F"/>
    <w:rsid w:val="00B075C5"/>
    <w:rsid w:val="00B20FE5"/>
    <w:rsid w:val="00B85065"/>
    <w:rsid w:val="00B9130F"/>
    <w:rsid w:val="00B97CB8"/>
    <w:rsid w:val="00BB194F"/>
    <w:rsid w:val="00BB43E7"/>
    <w:rsid w:val="00BC3BE1"/>
    <w:rsid w:val="00C22A80"/>
    <w:rsid w:val="00C2610E"/>
    <w:rsid w:val="00C42C01"/>
    <w:rsid w:val="00C438C6"/>
    <w:rsid w:val="00C468FD"/>
    <w:rsid w:val="00C56D32"/>
    <w:rsid w:val="00C75FD0"/>
    <w:rsid w:val="00CC0041"/>
    <w:rsid w:val="00D17FD2"/>
    <w:rsid w:val="00D31936"/>
    <w:rsid w:val="00D60BAE"/>
    <w:rsid w:val="00DB5707"/>
    <w:rsid w:val="00DD7676"/>
    <w:rsid w:val="00E162D3"/>
    <w:rsid w:val="00E3201E"/>
    <w:rsid w:val="00E32BF3"/>
    <w:rsid w:val="00E36B0B"/>
    <w:rsid w:val="00E6635D"/>
    <w:rsid w:val="00E82010"/>
    <w:rsid w:val="00E85AF5"/>
    <w:rsid w:val="00EA50D7"/>
    <w:rsid w:val="00EA572B"/>
    <w:rsid w:val="00EB3C3D"/>
    <w:rsid w:val="00ED6D5C"/>
    <w:rsid w:val="00EF197B"/>
    <w:rsid w:val="00F10289"/>
    <w:rsid w:val="00F1635D"/>
    <w:rsid w:val="00F20440"/>
    <w:rsid w:val="00F425D1"/>
    <w:rsid w:val="00F44737"/>
    <w:rsid w:val="00F61B96"/>
    <w:rsid w:val="00F71794"/>
    <w:rsid w:val="00F97E8D"/>
    <w:rsid w:val="00FA52CF"/>
    <w:rsid w:val="00FB18EF"/>
    <w:rsid w:val="00FC2F95"/>
    <w:rsid w:val="00FE33BD"/>
    <w:rsid w:val="00FF0AB2"/>
    <w:rsid w:val="00FF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C3BE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794C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794C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794C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794C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794C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B794C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B794C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B794C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B794C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794C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B794C"/>
    <w:rPr>
      <w:rFonts w:ascii="Cambria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B794C"/>
    <w:rPr>
      <w:rFonts w:ascii="Cambria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B794C"/>
    <w:rPr>
      <w:rFonts w:ascii="Cambria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B794C"/>
    <w:rPr>
      <w:rFonts w:ascii="Cambria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5B794C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5B794C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5B794C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5B794C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B794C"/>
    <w:rPr>
      <w:rFonts w:ascii="Cambria" w:hAnsi="Cambri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5B794C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5B794C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link w:val="NoSpacingChar"/>
    <w:uiPriority w:val="99"/>
    <w:qFormat/>
    <w:rsid w:val="005B794C"/>
    <w:rPr>
      <w:rFonts w:ascii="Calibri" w:eastAsia="Calibri" w:hAnsi="Calibri"/>
      <w:i/>
      <w:iCs/>
      <w:sz w:val="20"/>
      <w:szCs w:val="20"/>
    </w:rPr>
  </w:style>
  <w:style w:type="character" w:customStyle="1" w:styleId="NoSpacingChar">
    <w:name w:val="No Spacing Char"/>
    <w:link w:val="NoSpacing"/>
    <w:uiPriority w:val="99"/>
    <w:locked/>
    <w:rsid w:val="005B794C"/>
    <w:rPr>
      <w:i/>
      <w:sz w:val="20"/>
    </w:rPr>
  </w:style>
  <w:style w:type="paragraph" w:styleId="ListParagraph">
    <w:name w:val="List Paragraph"/>
    <w:basedOn w:val="Normal"/>
    <w:uiPriority w:val="99"/>
    <w:qFormat/>
    <w:rsid w:val="005B794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B794C"/>
    <w:rPr>
      <w:color w:val="943634"/>
    </w:rPr>
  </w:style>
  <w:style w:type="character" w:customStyle="1" w:styleId="QuoteChar">
    <w:name w:val="Quote Char"/>
    <w:basedOn w:val="DefaultParagraphFont"/>
    <w:link w:val="Quote"/>
    <w:uiPriority w:val="99"/>
    <w:locked/>
    <w:rsid w:val="005B794C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B794C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B794C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5B794C"/>
    <w:rPr>
      <w:rFonts w:ascii="Cambria" w:hAnsi="Cambria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5B794C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5B794C"/>
    <w:rPr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5B794C"/>
    <w:rPr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5B794C"/>
    <w:rPr>
      <w:rFonts w:ascii="Cambria" w:hAnsi="Cambria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5B794C"/>
    <w:pPr>
      <w:outlineLvl w:val="9"/>
    </w:pPr>
  </w:style>
  <w:style w:type="paragraph" w:styleId="BodyTextIndent">
    <w:name w:val="Body Text Indent"/>
    <w:basedOn w:val="Normal"/>
    <w:link w:val="BodyTextIndentChar"/>
    <w:uiPriority w:val="99"/>
    <w:rsid w:val="00BC3B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C3BE1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DD767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F4473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473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semiHidden/>
    <w:rsid w:val="00F4473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473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326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663A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24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1</Pages>
  <Words>184</Words>
  <Characters>1054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5677889</dc:creator>
  <cp:keywords/>
  <dc:description/>
  <cp:lastModifiedBy>User</cp:lastModifiedBy>
  <cp:revision>8</cp:revision>
  <cp:lastPrinted>2017-07-03T05:05:00Z</cp:lastPrinted>
  <dcterms:created xsi:type="dcterms:W3CDTF">2017-06-07T04:45:00Z</dcterms:created>
  <dcterms:modified xsi:type="dcterms:W3CDTF">2017-07-03T05:05:00Z</dcterms:modified>
</cp:coreProperties>
</file>