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53" w:rsidRPr="007C58BC" w:rsidRDefault="00801353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801353" w:rsidRPr="00AB4E9D" w:rsidRDefault="00801353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01353" w:rsidRPr="007C58BC" w:rsidRDefault="00801353" w:rsidP="00BC3BE1">
      <w:pPr>
        <w:jc w:val="center"/>
        <w:rPr>
          <w:sz w:val="28"/>
          <w:szCs w:val="28"/>
        </w:rPr>
      </w:pPr>
    </w:p>
    <w:p w:rsidR="00801353" w:rsidRPr="004E5F97" w:rsidRDefault="00801353" w:rsidP="00081B27">
      <w:pPr>
        <w:tabs>
          <w:tab w:val="center" w:pos="4677"/>
          <w:tab w:val="left" w:pos="8039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E5F97">
        <w:rPr>
          <w:b/>
          <w:sz w:val="28"/>
          <w:szCs w:val="28"/>
        </w:rPr>
        <w:t>Р Е Ш Е Н И Е</w:t>
      </w:r>
      <w:r w:rsidRPr="004E5F97">
        <w:rPr>
          <w:b/>
          <w:sz w:val="28"/>
          <w:szCs w:val="28"/>
        </w:rPr>
        <w:tab/>
      </w:r>
    </w:p>
    <w:p w:rsidR="00801353" w:rsidRPr="004E5F97" w:rsidRDefault="00801353" w:rsidP="00BC3BE1">
      <w:pPr>
        <w:jc w:val="center"/>
        <w:rPr>
          <w:b/>
          <w:sz w:val="28"/>
          <w:szCs w:val="28"/>
        </w:rPr>
      </w:pPr>
      <w:r w:rsidRPr="004E5F97">
        <w:rPr>
          <w:b/>
          <w:sz w:val="28"/>
          <w:szCs w:val="28"/>
        </w:rPr>
        <w:t xml:space="preserve">тридцать четвертой сессии  </w:t>
      </w:r>
    </w:p>
    <w:p w:rsidR="00801353" w:rsidRPr="004E5F97" w:rsidRDefault="00801353" w:rsidP="00BC3BE1">
      <w:pPr>
        <w:rPr>
          <w:b/>
          <w:sz w:val="28"/>
          <w:szCs w:val="28"/>
        </w:rPr>
      </w:pPr>
    </w:p>
    <w:p w:rsidR="00801353" w:rsidRPr="004E5F97" w:rsidRDefault="00801353" w:rsidP="00BC3BE1">
      <w:pPr>
        <w:rPr>
          <w:b/>
          <w:sz w:val="28"/>
          <w:szCs w:val="28"/>
        </w:rPr>
      </w:pPr>
      <w:r w:rsidRPr="004E5F97">
        <w:rPr>
          <w:b/>
          <w:sz w:val="28"/>
          <w:szCs w:val="28"/>
        </w:rPr>
        <w:t>от 21.02.2018 г.                                   № 109                                        с. Ускюль</w:t>
      </w:r>
    </w:p>
    <w:p w:rsidR="00801353" w:rsidRPr="004E5F97" w:rsidRDefault="00801353" w:rsidP="00663237">
      <w:pPr>
        <w:jc w:val="both"/>
        <w:rPr>
          <w:b/>
          <w:sz w:val="28"/>
          <w:szCs w:val="28"/>
        </w:rPr>
      </w:pPr>
      <w:r w:rsidRPr="004E5F97">
        <w:rPr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01353" w:rsidRPr="004E5F97" w:rsidRDefault="00801353" w:rsidP="00663237">
      <w:pPr>
        <w:jc w:val="both"/>
        <w:rPr>
          <w:b/>
          <w:sz w:val="28"/>
          <w:szCs w:val="28"/>
        </w:rPr>
      </w:pPr>
      <w:r w:rsidRPr="004E5F97">
        <w:rPr>
          <w:b/>
          <w:sz w:val="28"/>
          <w:szCs w:val="28"/>
        </w:rPr>
        <w:t xml:space="preserve">     О внесении изменений  в решение тридцать третьей сессии  пятого созыва Совета депутатов Ускюльского сельсовета Татарского района Новосибирской области от 25.12.2017 г. № 99 «О бюджете Ускюльского сельсовета Татарского района Новосибирской области на 2018 год и плановый период 2019 и 2020 годов »  </w:t>
      </w:r>
    </w:p>
    <w:p w:rsidR="00801353" w:rsidRPr="004E5F97" w:rsidRDefault="00801353" w:rsidP="00663237">
      <w:pPr>
        <w:jc w:val="both"/>
        <w:rPr>
          <w:b/>
          <w:sz w:val="28"/>
          <w:szCs w:val="28"/>
        </w:rPr>
      </w:pPr>
    </w:p>
    <w:p w:rsidR="00801353" w:rsidRDefault="00801353" w:rsidP="0066323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тридцать третьей</w:t>
      </w:r>
      <w:r w:rsidRPr="000D0A4C">
        <w:rPr>
          <w:sz w:val="28"/>
          <w:szCs w:val="28"/>
        </w:rPr>
        <w:t xml:space="preserve"> сессии  пятого созыва Совета депутатов Ускюльского сельсовета Татарского района Новосибирской области от 2</w:t>
      </w:r>
      <w:r>
        <w:rPr>
          <w:sz w:val="28"/>
          <w:szCs w:val="28"/>
        </w:rPr>
        <w:t>5</w:t>
      </w:r>
      <w:r w:rsidRPr="000D0A4C">
        <w:rPr>
          <w:sz w:val="28"/>
          <w:szCs w:val="28"/>
        </w:rPr>
        <w:t>.12.201</w:t>
      </w:r>
      <w:r>
        <w:rPr>
          <w:sz w:val="28"/>
          <w:szCs w:val="28"/>
        </w:rPr>
        <w:t>7</w:t>
      </w:r>
      <w:r w:rsidRPr="000D0A4C">
        <w:rPr>
          <w:sz w:val="28"/>
          <w:szCs w:val="28"/>
        </w:rPr>
        <w:t xml:space="preserve"> г. № </w:t>
      </w:r>
      <w:r>
        <w:rPr>
          <w:sz w:val="28"/>
          <w:szCs w:val="28"/>
        </w:rPr>
        <w:t>99 «О бюджете</w:t>
      </w:r>
      <w:r w:rsidRPr="000D0A4C">
        <w:rPr>
          <w:sz w:val="28"/>
          <w:szCs w:val="28"/>
        </w:rPr>
        <w:t xml:space="preserve"> Ускюльского сельсовета Татарского района Новосибирской области на 201</w:t>
      </w:r>
      <w:r>
        <w:rPr>
          <w:sz w:val="28"/>
          <w:szCs w:val="28"/>
        </w:rPr>
        <w:t>8</w:t>
      </w:r>
      <w:r w:rsidRPr="000D0A4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</w:t>
      </w:r>
      <w:r w:rsidRPr="000D0A4C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0D0A4C">
        <w:rPr>
          <w:sz w:val="28"/>
          <w:szCs w:val="28"/>
        </w:rPr>
        <w:t xml:space="preserve"> годов »  следующие изменения: </w:t>
      </w:r>
    </w:p>
    <w:p w:rsidR="00801353" w:rsidRPr="00252994" w:rsidRDefault="00801353" w:rsidP="00663237">
      <w:pPr>
        <w:ind w:left="284"/>
        <w:jc w:val="both"/>
        <w:rPr>
          <w:sz w:val="28"/>
          <w:szCs w:val="28"/>
        </w:rPr>
      </w:pPr>
    </w:p>
    <w:p w:rsidR="00801353" w:rsidRDefault="00801353" w:rsidP="00663237">
      <w:pPr>
        <w:numPr>
          <w:ilvl w:val="1"/>
          <w:numId w:val="1"/>
        </w:numPr>
        <w:jc w:val="both"/>
        <w:rPr>
          <w:sz w:val="28"/>
          <w:szCs w:val="28"/>
        </w:rPr>
      </w:pPr>
      <w:r w:rsidRPr="00B419C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разделе 1 </w:t>
      </w:r>
      <w:r w:rsidRPr="00B419C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п. </w:t>
      </w:r>
      <w:r w:rsidRPr="00B419C9">
        <w:rPr>
          <w:sz w:val="28"/>
          <w:szCs w:val="28"/>
        </w:rPr>
        <w:t>1</w:t>
      </w:r>
      <w:r>
        <w:rPr>
          <w:sz w:val="28"/>
          <w:szCs w:val="28"/>
        </w:rPr>
        <w:t>.1)</w:t>
      </w:r>
      <w:r w:rsidRPr="00B41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Pr="00B419C9">
        <w:rPr>
          <w:sz w:val="28"/>
          <w:szCs w:val="28"/>
        </w:rPr>
        <w:t xml:space="preserve">цифры </w:t>
      </w:r>
      <w:r>
        <w:rPr>
          <w:sz w:val="28"/>
          <w:szCs w:val="28"/>
        </w:rPr>
        <w:t>6</w:t>
      </w:r>
      <w:r w:rsidRPr="00DC2ACD">
        <w:rPr>
          <w:sz w:val="28"/>
          <w:szCs w:val="28"/>
        </w:rPr>
        <w:t> </w:t>
      </w:r>
      <w:r>
        <w:rPr>
          <w:sz w:val="28"/>
          <w:szCs w:val="28"/>
        </w:rPr>
        <w:t>380</w:t>
      </w:r>
      <w:r w:rsidRPr="00DC2ACD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B419C9">
        <w:rPr>
          <w:sz w:val="28"/>
          <w:szCs w:val="28"/>
        </w:rPr>
        <w:t xml:space="preserve"> тыс.руб. заменить цифрами </w:t>
      </w:r>
      <w:r>
        <w:rPr>
          <w:sz w:val="28"/>
          <w:szCs w:val="28"/>
        </w:rPr>
        <w:t>6525.6</w:t>
      </w:r>
      <w:r w:rsidRPr="00B419C9">
        <w:rPr>
          <w:sz w:val="28"/>
          <w:szCs w:val="28"/>
        </w:rPr>
        <w:t xml:space="preserve"> тыс.руб., </w:t>
      </w:r>
      <w:r>
        <w:rPr>
          <w:sz w:val="28"/>
          <w:szCs w:val="28"/>
        </w:rPr>
        <w:t>цифры 5 825,5 тыс. руб. заменить цифрами 5 970,2, цифры 5 825,5 заменить цифрами 5 970,2</w:t>
      </w:r>
    </w:p>
    <w:p w:rsidR="00801353" w:rsidRPr="00B419C9" w:rsidRDefault="00801353" w:rsidP="00663237">
      <w:pPr>
        <w:numPr>
          <w:ilvl w:val="1"/>
          <w:numId w:val="1"/>
        </w:numPr>
        <w:jc w:val="both"/>
        <w:rPr>
          <w:sz w:val="28"/>
          <w:szCs w:val="28"/>
        </w:rPr>
      </w:pPr>
      <w:r w:rsidRPr="00C50D36">
        <w:rPr>
          <w:sz w:val="28"/>
          <w:szCs w:val="28"/>
        </w:rPr>
        <w:t xml:space="preserve">  </w:t>
      </w:r>
      <w:r>
        <w:rPr>
          <w:sz w:val="28"/>
          <w:szCs w:val="28"/>
        </w:rPr>
        <w:t>в п</w:t>
      </w:r>
      <w:r w:rsidRPr="00B41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1.2) </w:t>
      </w:r>
      <w:r w:rsidRPr="00B419C9">
        <w:rPr>
          <w:sz w:val="28"/>
          <w:szCs w:val="28"/>
        </w:rPr>
        <w:t xml:space="preserve">: цифры </w:t>
      </w:r>
      <w:r>
        <w:rPr>
          <w:sz w:val="28"/>
          <w:szCs w:val="28"/>
        </w:rPr>
        <w:t>6 380,9</w:t>
      </w:r>
      <w:r w:rsidRPr="00B419C9">
        <w:rPr>
          <w:sz w:val="28"/>
          <w:szCs w:val="28"/>
        </w:rPr>
        <w:t xml:space="preserve"> тыс.руб. заменить цифрами </w:t>
      </w:r>
      <w:r>
        <w:rPr>
          <w:sz w:val="28"/>
          <w:szCs w:val="28"/>
        </w:rPr>
        <w:t xml:space="preserve">6525,6 </w:t>
      </w:r>
      <w:r w:rsidRPr="00B419C9">
        <w:rPr>
          <w:sz w:val="28"/>
          <w:szCs w:val="28"/>
        </w:rPr>
        <w:t xml:space="preserve">тыс.руб., </w:t>
      </w:r>
    </w:p>
    <w:p w:rsidR="00801353" w:rsidRPr="00C50D36" w:rsidRDefault="00801353" w:rsidP="00E552BD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C50D36">
        <w:rPr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Pr="00C50D36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разделе 8 в п 8.1) п/п а)</w:t>
      </w:r>
      <w:r w:rsidRPr="00C50D36">
        <w:rPr>
          <w:sz w:val="28"/>
          <w:szCs w:val="28"/>
        </w:rPr>
        <w:t xml:space="preserve"> утвердить таблицу 1</w:t>
      </w:r>
      <w:r>
        <w:rPr>
          <w:sz w:val="28"/>
          <w:szCs w:val="28"/>
        </w:rPr>
        <w:t xml:space="preserve"> </w:t>
      </w:r>
      <w:r w:rsidRPr="00C50D36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я 4 </w:t>
      </w:r>
      <w:r w:rsidRPr="00C50D36">
        <w:rPr>
          <w:sz w:val="28"/>
          <w:szCs w:val="28"/>
        </w:rPr>
        <w:t>«Распределение бюджетных ассигнований на 201</w:t>
      </w:r>
      <w:r>
        <w:rPr>
          <w:sz w:val="28"/>
          <w:szCs w:val="28"/>
        </w:rPr>
        <w:t>8</w:t>
      </w:r>
      <w:r w:rsidRPr="00C50D36">
        <w:rPr>
          <w:sz w:val="28"/>
          <w:szCs w:val="28"/>
        </w:rPr>
        <w:t xml:space="preserve">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801353" w:rsidRDefault="00801353" w:rsidP="00E55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</w:t>
      </w:r>
      <w:r w:rsidRPr="007C58BC">
        <w:rPr>
          <w:sz w:val="28"/>
          <w:szCs w:val="28"/>
        </w:rPr>
        <w:t xml:space="preserve"> утвердить</w:t>
      </w:r>
      <w:r>
        <w:rPr>
          <w:sz w:val="28"/>
          <w:szCs w:val="28"/>
        </w:rPr>
        <w:t xml:space="preserve"> таблицу 1 </w:t>
      </w:r>
      <w:r w:rsidRPr="007C58B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я </w:t>
      </w:r>
      <w:r w:rsidRPr="007C58BC">
        <w:rPr>
          <w:sz w:val="28"/>
          <w:szCs w:val="28"/>
        </w:rPr>
        <w:t>5</w:t>
      </w:r>
      <w:r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«Ведомственная структура </w:t>
      </w:r>
    </w:p>
    <w:p w:rsidR="00801353" w:rsidRDefault="00801353" w:rsidP="00E552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год» в прилагаемой редакции</w:t>
      </w:r>
      <w:r>
        <w:rPr>
          <w:sz w:val="28"/>
          <w:szCs w:val="28"/>
        </w:rPr>
        <w:t>.</w:t>
      </w:r>
    </w:p>
    <w:p w:rsidR="00801353" w:rsidRPr="007C58BC" w:rsidRDefault="00801353" w:rsidP="00465377">
      <w:pPr>
        <w:jc w:val="both"/>
        <w:rPr>
          <w:sz w:val="28"/>
          <w:szCs w:val="28"/>
        </w:rPr>
      </w:pPr>
    </w:p>
    <w:p w:rsidR="00801353" w:rsidRPr="007C58BC" w:rsidRDefault="00801353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B4E9D">
        <w:rPr>
          <w:b/>
          <w:sz w:val="28"/>
          <w:szCs w:val="28"/>
        </w:rPr>
        <w:t>4</w:t>
      </w:r>
      <w:r w:rsidRPr="007C58B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подписания и подлежит опубликованию и размещению на официальном сайте администрации.</w:t>
      </w:r>
    </w:p>
    <w:p w:rsidR="00801353" w:rsidRDefault="00801353" w:rsidP="00663237">
      <w:pPr>
        <w:jc w:val="both"/>
        <w:rPr>
          <w:sz w:val="28"/>
          <w:szCs w:val="28"/>
        </w:rPr>
      </w:pPr>
    </w:p>
    <w:p w:rsidR="00801353" w:rsidRDefault="00801353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801353" w:rsidRDefault="00801353" w:rsidP="00663237">
      <w:pPr>
        <w:jc w:val="both"/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области:                              И.Ю. Антонова</w:t>
      </w:r>
    </w:p>
    <w:p w:rsidR="00801353" w:rsidRDefault="00801353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801353" w:rsidRDefault="00801353" w:rsidP="00663237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          Е.А. Полевщикова </w:t>
      </w:r>
    </w:p>
    <w:tbl>
      <w:tblPr>
        <w:tblpPr w:leftFromText="180" w:rightFromText="180" w:vertAnchor="text" w:horzAnchor="margin" w:tblpX="-176" w:tblpY="-424"/>
        <w:tblW w:w="10173" w:type="dxa"/>
        <w:tblLayout w:type="fixed"/>
        <w:tblLook w:val="00A0"/>
      </w:tblPr>
      <w:tblGrid>
        <w:gridCol w:w="5349"/>
        <w:gridCol w:w="850"/>
        <w:gridCol w:w="343"/>
        <w:gridCol w:w="508"/>
        <w:gridCol w:w="248"/>
        <w:gridCol w:w="1021"/>
        <w:gridCol w:w="744"/>
        <w:gridCol w:w="1110"/>
      </w:tblGrid>
      <w:tr w:rsidR="00801353" w:rsidRPr="00AB5646" w:rsidTr="00AB5646">
        <w:trPr>
          <w:trHeight w:val="255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53" w:rsidRPr="005A2196" w:rsidRDefault="00801353" w:rsidP="00AB5646">
            <w:pPr>
              <w:jc w:val="center"/>
              <w:rPr>
                <w:b/>
                <w:sz w:val="20"/>
                <w:szCs w:val="20"/>
              </w:rPr>
            </w:pPr>
          </w:p>
          <w:p w:rsidR="00801353" w:rsidRPr="005A2196" w:rsidRDefault="00801353" w:rsidP="00AB564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Приложение </w:t>
            </w:r>
            <w:r>
              <w:rPr>
                <w:b/>
                <w:sz w:val="18"/>
                <w:szCs w:val="18"/>
              </w:rPr>
              <w:t>4</w:t>
            </w:r>
            <w:r w:rsidRPr="005A2196">
              <w:rPr>
                <w:b/>
                <w:sz w:val="18"/>
                <w:szCs w:val="18"/>
              </w:rPr>
              <w:t xml:space="preserve"> </w:t>
            </w:r>
          </w:p>
          <w:p w:rsidR="00801353" w:rsidRPr="005A2196" w:rsidRDefault="00801353" w:rsidP="00AB564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к решению сессии</w:t>
            </w:r>
          </w:p>
          <w:p w:rsidR="00801353" w:rsidRPr="005A2196" w:rsidRDefault="00801353" w:rsidP="00AB564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«О бюджете Ускюльского сельсовета      </w:t>
            </w:r>
          </w:p>
          <w:p w:rsidR="00801353" w:rsidRPr="005A2196" w:rsidRDefault="00801353" w:rsidP="00AB564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Татарского района на 2018 год  </w:t>
            </w:r>
          </w:p>
          <w:p w:rsidR="00801353" w:rsidRPr="005A2196" w:rsidRDefault="00801353" w:rsidP="00AB5646">
            <w:pPr>
              <w:jc w:val="center"/>
              <w:rPr>
                <w:b/>
                <w:sz w:val="20"/>
                <w:szCs w:val="20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и плановый период 2019 и 2020 годов»       </w:t>
            </w:r>
          </w:p>
          <w:p w:rsidR="00801353" w:rsidRPr="005A2196" w:rsidRDefault="00801353" w:rsidP="00AB5646">
            <w:pPr>
              <w:jc w:val="center"/>
              <w:rPr>
                <w:b/>
                <w:sz w:val="20"/>
                <w:szCs w:val="20"/>
              </w:rPr>
            </w:pPr>
          </w:p>
          <w:p w:rsidR="00801353" w:rsidRPr="005A2196" w:rsidRDefault="00801353" w:rsidP="00AB5646">
            <w:pPr>
              <w:jc w:val="center"/>
              <w:rPr>
                <w:b/>
                <w:sz w:val="20"/>
                <w:szCs w:val="20"/>
              </w:rPr>
            </w:pPr>
          </w:p>
          <w:p w:rsidR="00801353" w:rsidRPr="005A2196" w:rsidRDefault="00801353" w:rsidP="00AB5646">
            <w:pPr>
              <w:jc w:val="center"/>
              <w:rPr>
                <w:b/>
                <w:sz w:val="20"/>
                <w:szCs w:val="20"/>
              </w:rPr>
            </w:pPr>
          </w:p>
          <w:p w:rsidR="00801353" w:rsidRPr="005A2196" w:rsidRDefault="00801353" w:rsidP="00AB5646">
            <w:pPr>
              <w:jc w:val="center"/>
              <w:rPr>
                <w:b/>
                <w:sz w:val="20"/>
                <w:szCs w:val="20"/>
              </w:rPr>
            </w:pPr>
            <w:r w:rsidRPr="005A2196">
              <w:rPr>
                <w:b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</w:p>
        </w:tc>
      </w:tr>
      <w:tr w:rsidR="00801353" w:rsidRPr="00AB5646" w:rsidTr="00AB5646">
        <w:trPr>
          <w:trHeight w:val="255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53" w:rsidRPr="005A2196" w:rsidRDefault="00801353" w:rsidP="00AB5646">
            <w:pPr>
              <w:jc w:val="center"/>
              <w:rPr>
                <w:b/>
                <w:sz w:val="20"/>
                <w:szCs w:val="20"/>
              </w:rPr>
            </w:pPr>
            <w:r w:rsidRPr="005A2196">
              <w:rPr>
                <w:b/>
                <w:sz w:val="20"/>
                <w:szCs w:val="20"/>
              </w:rPr>
              <w:t>программам и непрограммным направлениям деятельности), группам и подруппам видов расходов</w:t>
            </w:r>
          </w:p>
        </w:tc>
      </w:tr>
      <w:tr w:rsidR="00801353" w:rsidRPr="00AB5646" w:rsidTr="00AB5646">
        <w:trPr>
          <w:trHeight w:val="255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53" w:rsidRPr="005A2196" w:rsidRDefault="00801353" w:rsidP="004248E4">
            <w:pPr>
              <w:jc w:val="center"/>
              <w:rPr>
                <w:b/>
                <w:sz w:val="20"/>
                <w:szCs w:val="20"/>
              </w:rPr>
            </w:pPr>
            <w:r w:rsidRPr="005A2196">
              <w:rPr>
                <w:b/>
                <w:sz w:val="20"/>
                <w:szCs w:val="20"/>
              </w:rPr>
              <w:t xml:space="preserve">классификации расходов </w:t>
            </w:r>
            <w:r>
              <w:rPr>
                <w:b/>
                <w:sz w:val="20"/>
                <w:szCs w:val="20"/>
              </w:rPr>
              <w:t xml:space="preserve">местного </w:t>
            </w:r>
            <w:r w:rsidRPr="005A2196">
              <w:rPr>
                <w:b/>
                <w:sz w:val="20"/>
                <w:szCs w:val="20"/>
              </w:rPr>
              <w:t>бюджет</w:t>
            </w:r>
            <w:r>
              <w:rPr>
                <w:b/>
                <w:sz w:val="20"/>
                <w:szCs w:val="20"/>
              </w:rPr>
              <w:t>а</w:t>
            </w:r>
            <w:r w:rsidRPr="005A2196">
              <w:rPr>
                <w:b/>
                <w:sz w:val="20"/>
                <w:szCs w:val="20"/>
              </w:rPr>
              <w:t xml:space="preserve"> на 2018 год</w:t>
            </w:r>
          </w:p>
        </w:tc>
      </w:tr>
      <w:tr w:rsidR="00801353" w:rsidRPr="00AB5646" w:rsidTr="005A2196">
        <w:trPr>
          <w:trHeight w:val="9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53" w:rsidRPr="00AB5646" w:rsidRDefault="00801353" w:rsidP="00AB5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53" w:rsidRPr="00AB5646" w:rsidRDefault="00801353" w:rsidP="00AB5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53" w:rsidRPr="00AB5646" w:rsidRDefault="00801353" w:rsidP="00AB5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53" w:rsidRPr="00AB5646" w:rsidRDefault="00801353" w:rsidP="00AB5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53" w:rsidRPr="00AB5646" w:rsidRDefault="00801353" w:rsidP="00AB56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53" w:rsidRPr="00AB5646" w:rsidRDefault="00801353" w:rsidP="00AB5646">
            <w:pPr>
              <w:jc w:val="center"/>
              <w:rPr>
                <w:sz w:val="20"/>
                <w:szCs w:val="20"/>
              </w:rPr>
            </w:pPr>
          </w:p>
        </w:tc>
      </w:tr>
      <w:tr w:rsidR="00801353" w:rsidRPr="00AB5646" w:rsidTr="005A2196">
        <w:trPr>
          <w:trHeight w:val="24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Единица измерения: руб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</w:p>
        </w:tc>
      </w:tr>
      <w:tr w:rsidR="00801353" w:rsidRPr="00AB5646" w:rsidTr="005A2196">
        <w:trPr>
          <w:trHeight w:val="60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AB5646">
            <w:pPr>
              <w:jc w:val="right"/>
              <w:rPr>
                <w:sz w:val="16"/>
                <w:szCs w:val="16"/>
              </w:rPr>
            </w:pPr>
          </w:p>
        </w:tc>
      </w:tr>
      <w:tr w:rsidR="00801353" w:rsidRPr="00AB5646" w:rsidTr="005A2196">
        <w:trPr>
          <w:trHeight w:val="360"/>
        </w:trPr>
        <w:tc>
          <w:tcPr>
            <w:tcW w:w="5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1353" w:rsidRPr="00AB5646" w:rsidTr="005A2196">
        <w:trPr>
          <w:trHeight w:val="224"/>
        </w:trPr>
        <w:tc>
          <w:tcPr>
            <w:tcW w:w="5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01353" w:rsidRPr="007F28F8" w:rsidRDefault="00801353" w:rsidP="00E86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353" w:rsidRPr="007F28F8" w:rsidRDefault="00801353" w:rsidP="00E86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ПР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353" w:rsidRPr="007F28F8" w:rsidRDefault="00801353" w:rsidP="00E86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Pr="007F28F8" w:rsidRDefault="00801353" w:rsidP="00E86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1353" w:rsidRPr="007F28F8" w:rsidRDefault="00801353" w:rsidP="00E865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2 424 000,00</w:t>
            </w:r>
          </w:p>
        </w:tc>
      </w:tr>
      <w:tr w:rsidR="00801353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801353" w:rsidRPr="00AB5646" w:rsidTr="005A2196">
        <w:trPr>
          <w:trHeight w:val="10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801353" w:rsidRPr="00AB5646" w:rsidTr="005A2196">
        <w:trPr>
          <w:trHeight w:val="90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178 500,00</w:t>
            </w:r>
          </w:p>
        </w:tc>
      </w:tr>
      <w:tr w:rsidR="00801353" w:rsidRPr="00AB5646" w:rsidTr="005A2196">
        <w:trPr>
          <w:trHeight w:val="67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53 500,00</w:t>
            </w:r>
          </w:p>
        </w:tc>
      </w:tr>
      <w:tr w:rsidR="00801353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801353" w:rsidRPr="00AB5646" w:rsidTr="005A2196">
        <w:trPr>
          <w:trHeight w:val="90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178 500,00</w:t>
            </w:r>
          </w:p>
        </w:tc>
      </w:tr>
      <w:tr w:rsidR="00801353" w:rsidRPr="00AB5646" w:rsidTr="005A2196">
        <w:trPr>
          <w:trHeight w:val="67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53 500,00</w:t>
            </w:r>
          </w:p>
        </w:tc>
      </w:tr>
      <w:tr w:rsidR="00801353" w:rsidRPr="00AB5646" w:rsidTr="005A2196">
        <w:trPr>
          <w:trHeight w:val="63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1 935 400,00</w:t>
            </w:r>
          </w:p>
        </w:tc>
      </w:tr>
      <w:tr w:rsidR="00801353" w:rsidRPr="00AB5646" w:rsidTr="005A2196">
        <w:trPr>
          <w:trHeight w:val="63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801353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1 935 300,00</w:t>
            </w:r>
          </w:p>
        </w:tc>
      </w:tr>
      <w:tr w:rsidR="00801353" w:rsidRPr="00AB5646" w:rsidTr="005A2196">
        <w:trPr>
          <w:trHeight w:val="90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1 179 000,00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906 000,00</w:t>
            </w:r>
          </w:p>
        </w:tc>
      </w:tr>
      <w:tr w:rsidR="00801353" w:rsidRPr="00AB5646" w:rsidTr="005A2196">
        <w:trPr>
          <w:trHeight w:val="67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273 000,00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726 300,00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726 300,00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495 300,00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851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853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801353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870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84 800,00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84 800,00</w:t>
            </w:r>
          </w:p>
        </w:tc>
      </w:tr>
      <w:tr w:rsidR="00801353" w:rsidRPr="00AB5646" w:rsidTr="005A2196">
        <w:trPr>
          <w:trHeight w:val="84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84 800,00</w:t>
            </w:r>
          </w:p>
        </w:tc>
      </w:tr>
      <w:tr w:rsidR="00801353" w:rsidRPr="00AB5646" w:rsidTr="005A2196">
        <w:trPr>
          <w:trHeight w:val="90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82 800,00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82 800,00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63 600,00</w:t>
            </w:r>
          </w:p>
        </w:tc>
      </w:tr>
      <w:tr w:rsidR="00801353" w:rsidRPr="00AB5646" w:rsidTr="005A2196">
        <w:trPr>
          <w:trHeight w:val="67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19 200,00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801353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801353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801353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201 400,00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201 400,00</w:t>
            </w:r>
          </w:p>
        </w:tc>
      </w:tr>
      <w:tr w:rsidR="00801353" w:rsidRPr="00AB5646" w:rsidTr="005A2196">
        <w:trPr>
          <w:trHeight w:val="10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201 400,00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201 400,00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201 400,00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sz w:val="16"/>
                <w:szCs w:val="16"/>
              </w:rPr>
            </w:pPr>
            <w:r w:rsidRPr="004248E4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201 400,00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4248E4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4248E4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801353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3 312 300,00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3 312 300,00</w:t>
            </w:r>
          </w:p>
        </w:tc>
      </w:tr>
      <w:tr w:rsidR="00801353" w:rsidRPr="00AB5646" w:rsidTr="005A2196">
        <w:trPr>
          <w:trHeight w:val="10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3 312 300,00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528 800,00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528 800,00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2 783 500,00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2 783 500,00</w:t>
            </w:r>
          </w:p>
        </w:tc>
      </w:tr>
      <w:tr w:rsidR="00801353" w:rsidRPr="00AB5646" w:rsidTr="005A2196">
        <w:trPr>
          <w:trHeight w:val="67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2 783 500,00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138 000,00</w:t>
            </w:r>
          </w:p>
        </w:tc>
      </w:tr>
      <w:tr w:rsidR="00801353" w:rsidRPr="00AB5646" w:rsidTr="005A2196">
        <w:trPr>
          <w:trHeight w:val="10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64 700,00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64 700,00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64 700,00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64 700,00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73 300,00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80 100,00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80 100,00</w:t>
            </w:r>
          </w:p>
        </w:tc>
      </w:tr>
      <w:tr w:rsidR="00801353" w:rsidRPr="00AB5646" w:rsidTr="005A2196">
        <w:trPr>
          <w:trHeight w:val="63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801353" w:rsidRPr="00AB5646" w:rsidTr="005A2196">
        <w:trPr>
          <w:trHeight w:val="225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801353" w:rsidRPr="00AB5646" w:rsidTr="005A2196">
        <w:trPr>
          <w:trHeight w:val="42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60 100,00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60 100,00</w:t>
            </w:r>
          </w:p>
        </w:tc>
      </w:tr>
      <w:tr w:rsidR="00801353" w:rsidRPr="00AB5646" w:rsidTr="005A2196">
        <w:trPr>
          <w:trHeight w:val="45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60 100,00</w:t>
            </w:r>
          </w:p>
        </w:tc>
      </w:tr>
      <w:tr w:rsidR="00801353" w:rsidRPr="00AB5646" w:rsidTr="005A2196">
        <w:trPr>
          <w:trHeight w:val="240"/>
        </w:trPr>
        <w:tc>
          <w:tcPr>
            <w:tcW w:w="5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60 100,00</w:t>
            </w:r>
          </w:p>
        </w:tc>
      </w:tr>
      <w:tr w:rsidR="00801353" w:rsidRPr="00AB5646" w:rsidTr="005A2196">
        <w:trPr>
          <w:trHeight w:val="255"/>
        </w:trPr>
        <w:tc>
          <w:tcPr>
            <w:tcW w:w="534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1353" w:rsidRPr="00AB5646" w:rsidRDefault="00801353" w:rsidP="00AB5646">
            <w:pPr>
              <w:jc w:val="right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AB5646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72194D" w:rsidRDefault="00801353">
            <w:pPr>
              <w:jc w:val="right"/>
              <w:rPr>
                <w:b/>
                <w:bCs/>
                <w:sz w:val="16"/>
                <w:szCs w:val="16"/>
              </w:rPr>
            </w:pPr>
            <w:r w:rsidRPr="0072194D">
              <w:rPr>
                <w:b/>
                <w:bCs/>
                <w:sz w:val="16"/>
                <w:szCs w:val="16"/>
              </w:rPr>
              <w:t>6 525 600,00</w:t>
            </w:r>
          </w:p>
        </w:tc>
      </w:tr>
    </w:tbl>
    <w:p w:rsidR="00801353" w:rsidRDefault="00801353" w:rsidP="00261374">
      <w:pPr>
        <w:tabs>
          <w:tab w:val="left" w:pos="716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01353" w:rsidRDefault="00801353" w:rsidP="00261374">
      <w:pPr>
        <w:tabs>
          <w:tab w:val="left" w:pos="716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tbl>
      <w:tblPr>
        <w:tblpPr w:leftFromText="180" w:rightFromText="180" w:vertAnchor="text" w:horzAnchor="margin" w:tblpX="-176" w:tblpY="-424"/>
        <w:tblW w:w="10173" w:type="dxa"/>
        <w:tblLayout w:type="fixed"/>
        <w:tblLook w:val="00A0"/>
      </w:tblPr>
      <w:tblGrid>
        <w:gridCol w:w="5"/>
        <w:gridCol w:w="4782"/>
        <w:gridCol w:w="563"/>
        <w:gridCol w:w="850"/>
        <w:gridCol w:w="343"/>
        <w:gridCol w:w="508"/>
        <w:gridCol w:w="248"/>
        <w:gridCol w:w="1021"/>
        <w:gridCol w:w="744"/>
        <w:gridCol w:w="1109"/>
      </w:tblGrid>
      <w:tr w:rsidR="00801353" w:rsidRPr="005A2196" w:rsidTr="005A2196">
        <w:trPr>
          <w:trHeight w:val="255"/>
        </w:trPr>
        <w:tc>
          <w:tcPr>
            <w:tcW w:w="101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53" w:rsidRPr="005A2196" w:rsidRDefault="00801353" w:rsidP="005A2196">
            <w:pPr>
              <w:jc w:val="center"/>
              <w:rPr>
                <w:b/>
                <w:sz w:val="20"/>
                <w:szCs w:val="20"/>
              </w:rPr>
            </w:pPr>
          </w:p>
          <w:p w:rsidR="00801353" w:rsidRPr="005A2196" w:rsidRDefault="00801353" w:rsidP="005A219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</w:t>
            </w:r>
            <w:r w:rsidRPr="005A2196">
              <w:rPr>
                <w:b/>
                <w:sz w:val="18"/>
                <w:szCs w:val="18"/>
              </w:rPr>
              <w:t xml:space="preserve">       Приложение </w:t>
            </w:r>
            <w:r>
              <w:rPr>
                <w:b/>
                <w:sz w:val="18"/>
                <w:szCs w:val="18"/>
              </w:rPr>
              <w:t>5</w:t>
            </w:r>
            <w:r w:rsidRPr="005A2196">
              <w:rPr>
                <w:b/>
                <w:sz w:val="18"/>
                <w:szCs w:val="18"/>
              </w:rPr>
              <w:t xml:space="preserve"> </w:t>
            </w:r>
          </w:p>
          <w:p w:rsidR="00801353" w:rsidRPr="005A2196" w:rsidRDefault="00801353" w:rsidP="005A219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</w:t>
            </w:r>
            <w:r w:rsidRPr="005A2196">
              <w:rPr>
                <w:b/>
                <w:sz w:val="18"/>
                <w:szCs w:val="18"/>
              </w:rPr>
              <w:t xml:space="preserve"> к решению сессии</w:t>
            </w:r>
          </w:p>
          <w:p w:rsidR="00801353" w:rsidRPr="005A2196" w:rsidRDefault="00801353" w:rsidP="005A219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5A2196">
              <w:rPr>
                <w:b/>
                <w:sz w:val="18"/>
                <w:szCs w:val="18"/>
              </w:rPr>
              <w:t xml:space="preserve">      «О бюджете Ускюльского сельсовета      </w:t>
            </w:r>
          </w:p>
          <w:p w:rsidR="00801353" w:rsidRPr="005A2196" w:rsidRDefault="00801353" w:rsidP="005A2196">
            <w:pPr>
              <w:tabs>
                <w:tab w:val="left" w:pos="7162"/>
              </w:tabs>
              <w:rPr>
                <w:b/>
                <w:sz w:val="18"/>
                <w:szCs w:val="18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</w:t>
            </w:r>
            <w:r w:rsidRPr="005A2196">
              <w:rPr>
                <w:b/>
                <w:sz w:val="18"/>
                <w:szCs w:val="18"/>
              </w:rPr>
              <w:t xml:space="preserve"> Татарского района на 2018 год  </w:t>
            </w:r>
          </w:p>
          <w:p w:rsidR="00801353" w:rsidRPr="005A2196" w:rsidRDefault="00801353" w:rsidP="005A2196">
            <w:pPr>
              <w:jc w:val="center"/>
              <w:rPr>
                <w:b/>
                <w:sz w:val="20"/>
                <w:szCs w:val="20"/>
              </w:rPr>
            </w:pPr>
            <w:r w:rsidRPr="005A2196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и плановый период 2019 и 2020 годов»       </w:t>
            </w:r>
          </w:p>
          <w:p w:rsidR="00801353" w:rsidRPr="005A2196" w:rsidRDefault="00801353" w:rsidP="005A2196">
            <w:pPr>
              <w:jc w:val="center"/>
              <w:rPr>
                <w:b/>
                <w:sz w:val="20"/>
                <w:szCs w:val="20"/>
              </w:rPr>
            </w:pPr>
          </w:p>
          <w:p w:rsidR="00801353" w:rsidRPr="005A2196" w:rsidRDefault="00801353" w:rsidP="005A2196">
            <w:pPr>
              <w:jc w:val="center"/>
              <w:rPr>
                <w:b/>
                <w:sz w:val="20"/>
                <w:szCs w:val="20"/>
              </w:rPr>
            </w:pPr>
          </w:p>
          <w:p w:rsidR="00801353" w:rsidRPr="005A2196" w:rsidRDefault="00801353" w:rsidP="005A2196">
            <w:pPr>
              <w:jc w:val="center"/>
              <w:rPr>
                <w:b/>
                <w:sz w:val="20"/>
                <w:szCs w:val="20"/>
              </w:rPr>
            </w:pPr>
          </w:p>
          <w:p w:rsidR="00801353" w:rsidRPr="005A2196" w:rsidRDefault="00801353" w:rsidP="005A21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Ведомственная  структура расходов местного бюджета </w:t>
            </w:r>
          </w:p>
        </w:tc>
      </w:tr>
      <w:tr w:rsidR="00801353" w:rsidRPr="005A2196" w:rsidTr="005A2196">
        <w:trPr>
          <w:trHeight w:val="255"/>
        </w:trPr>
        <w:tc>
          <w:tcPr>
            <w:tcW w:w="101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53" w:rsidRPr="005A2196" w:rsidRDefault="00801353" w:rsidP="005A21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1353" w:rsidRPr="005A2196" w:rsidTr="005A2196">
        <w:trPr>
          <w:trHeight w:val="255"/>
        </w:trPr>
        <w:tc>
          <w:tcPr>
            <w:tcW w:w="1017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53" w:rsidRPr="005A2196" w:rsidRDefault="00801353" w:rsidP="005A2196">
            <w:pPr>
              <w:jc w:val="center"/>
              <w:rPr>
                <w:b/>
                <w:sz w:val="20"/>
                <w:szCs w:val="20"/>
              </w:rPr>
            </w:pPr>
            <w:r w:rsidRPr="005A2196">
              <w:rPr>
                <w:b/>
                <w:sz w:val="20"/>
                <w:szCs w:val="20"/>
              </w:rPr>
              <w:t>на 2018 год</w:t>
            </w:r>
          </w:p>
        </w:tc>
      </w:tr>
      <w:tr w:rsidR="00801353" w:rsidRPr="00AB5646" w:rsidTr="005A2196">
        <w:trPr>
          <w:trHeight w:val="90"/>
        </w:trPr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53" w:rsidRPr="00AB5646" w:rsidRDefault="00801353" w:rsidP="005A2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53" w:rsidRPr="00AB5646" w:rsidRDefault="00801353" w:rsidP="005A2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53" w:rsidRPr="00AB5646" w:rsidRDefault="00801353" w:rsidP="005A2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53" w:rsidRPr="00AB5646" w:rsidRDefault="00801353" w:rsidP="005A2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53" w:rsidRPr="00AB5646" w:rsidRDefault="00801353" w:rsidP="005A21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353" w:rsidRPr="00AB5646" w:rsidRDefault="00801353" w:rsidP="005A2196">
            <w:pPr>
              <w:jc w:val="center"/>
              <w:rPr>
                <w:sz w:val="20"/>
                <w:szCs w:val="20"/>
              </w:rPr>
            </w:pPr>
          </w:p>
        </w:tc>
      </w:tr>
      <w:tr w:rsidR="00801353" w:rsidRPr="00AB5646" w:rsidTr="005A2196">
        <w:trPr>
          <w:trHeight w:val="240"/>
        </w:trPr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5A2196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Единица измерения: руб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5A21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5A21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5A21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5A21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5A2196">
            <w:pPr>
              <w:jc w:val="center"/>
              <w:rPr>
                <w:sz w:val="16"/>
                <w:szCs w:val="16"/>
              </w:rPr>
            </w:pPr>
          </w:p>
        </w:tc>
      </w:tr>
      <w:tr w:rsidR="00801353" w:rsidRPr="00AB5646" w:rsidTr="005A2196">
        <w:trPr>
          <w:trHeight w:val="60"/>
        </w:trPr>
        <w:tc>
          <w:tcPr>
            <w:tcW w:w="534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5A2196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5A2196">
            <w:pPr>
              <w:rPr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5A2196">
            <w:pPr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01353" w:rsidRPr="00AB5646" w:rsidRDefault="00801353" w:rsidP="005A2196">
            <w:pPr>
              <w:jc w:val="right"/>
              <w:rPr>
                <w:sz w:val="16"/>
                <w:szCs w:val="16"/>
              </w:rPr>
            </w:pPr>
          </w:p>
        </w:tc>
      </w:tr>
      <w:tr w:rsidR="00801353" w:rsidRPr="00AB5646" w:rsidTr="0072194D">
        <w:trPr>
          <w:trHeight w:val="360"/>
        </w:trPr>
        <w:tc>
          <w:tcPr>
            <w:tcW w:w="4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5A219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01353" w:rsidRPr="00AB5646" w:rsidRDefault="00801353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801353" w:rsidRPr="00AB5646" w:rsidRDefault="00801353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801353" w:rsidRPr="00AB5646" w:rsidRDefault="00801353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801353" w:rsidRPr="00AB5646" w:rsidRDefault="00801353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1353" w:rsidRPr="00AB5646" w:rsidRDefault="00801353" w:rsidP="005A219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01353" w:rsidRPr="007F28F8" w:rsidTr="0072194D">
        <w:trPr>
          <w:trHeight w:val="224"/>
        </w:trPr>
        <w:tc>
          <w:tcPr>
            <w:tcW w:w="4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5A21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5A219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801353" w:rsidRPr="007F28F8" w:rsidRDefault="00801353" w:rsidP="005A21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353" w:rsidRPr="007F28F8" w:rsidRDefault="00801353" w:rsidP="005A21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ПР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01353" w:rsidRPr="007F28F8" w:rsidRDefault="00801353" w:rsidP="005A21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Pr="007F28F8" w:rsidRDefault="00801353" w:rsidP="005A21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1353" w:rsidRPr="007F28F8" w:rsidRDefault="00801353" w:rsidP="005A21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</w:tr>
      <w:tr w:rsidR="00801353" w:rsidRPr="00AB5646" w:rsidTr="0072194D">
        <w:trPr>
          <w:trHeight w:val="225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2 424 000,00</w:t>
            </w:r>
          </w:p>
        </w:tc>
      </w:tr>
      <w:tr w:rsidR="00801353" w:rsidRPr="00AB5646" w:rsidTr="0072194D">
        <w:trPr>
          <w:trHeight w:val="42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801353" w:rsidRPr="00AB5646" w:rsidTr="0072194D">
        <w:trPr>
          <w:trHeight w:val="1050"/>
        </w:trPr>
        <w:tc>
          <w:tcPr>
            <w:tcW w:w="4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801353" w:rsidRPr="00AB5646" w:rsidTr="0072194D">
        <w:trPr>
          <w:gridBefore w:val="1"/>
          <w:trHeight w:val="90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178 500,00</w:t>
            </w:r>
          </w:p>
        </w:tc>
      </w:tr>
      <w:tr w:rsidR="00801353" w:rsidRPr="00AB5646" w:rsidTr="0072194D">
        <w:trPr>
          <w:gridBefore w:val="1"/>
          <w:trHeight w:val="67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53 500,00</w:t>
            </w:r>
          </w:p>
        </w:tc>
      </w:tr>
      <w:tr w:rsidR="00801353" w:rsidRPr="00AB5646" w:rsidTr="0072194D">
        <w:trPr>
          <w:gridBefore w:val="1"/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660E3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801353" w:rsidRPr="00AB5646" w:rsidTr="0072194D">
        <w:trPr>
          <w:gridBefore w:val="1"/>
          <w:trHeight w:val="90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178 500,00</w:t>
            </w:r>
          </w:p>
        </w:tc>
      </w:tr>
      <w:tr w:rsidR="00801353" w:rsidRPr="00AB5646" w:rsidTr="0072194D">
        <w:trPr>
          <w:gridBefore w:val="1"/>
          <w:trHeight w:val="67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53 500,00</w:t>
            </w:r>
          </w:p>
        </w:tc>
      </w:tr>
      <w:tr w:rsidR="00801353" w:rsidRPr="00AB5646" w:rsidTr="0072194D">
        <w:trPr>
          <w:gridBefore w:val="1"/>
          <w:trHeight w:val="63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1 935 400,00</w:t>
            </w:r>
          </w:p>
        </w:tc>
      </w:tr>
      <w:tr w:rsidR="00801353" w:rsidRPr="00AB5646" w:rsidTr="0072194D">
        <w:trPr>
          <w:gridBefore w:val="1"/>
          <w:trHeight w:val="63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05 0 00 70190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801353" w:rsidRPr="00AB5646" w:rsidTr="0072194D">
        <w:trPr>
          <w:gridBefore w:val="1"/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1 935 300,00</w:t>
            </w:r>
          </w:p>
        </w:tc>
      </w:tr>
      <w:tr w:rsidR="00801353" w:rsidRPr="00AB5646" w:rsidTr="0072194D">
        <w:trPr>
          <w:gridBefore w:val="1"/>
          <w:trHeight w:val="90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4663C0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1 179 000,00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6E2F47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1 179 000,00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6E2F47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906 000,00</w:t>
            </w:r>
          </w:p>
        </w:tc>
      </w:tr>
      <w:tr w:rsidR="00801353" w:rsidRPr="00AB5646" w:rsidTr="0072194D">
        <w:trPr>
          <w:gridBefore w:val="1"/>
          <w:trHeight w:val="67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6E2F47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273 000,00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726 300,00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726 300,00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495 300,00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850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851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852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99 0 00 01030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853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4 000,00</w:t>
            </w:r>
          </w:p>
        </w:tc>
      </w:tr>
      <w:tr w:rsidR="00801353" w:rsidRPr="00AB5646" w:rsidTr="0072194D">
        <w:trPr>
          <w:gridBefore w:val="1"/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18 600,00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99 0 00 00010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18 600,00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800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99 0 00 02020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870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84 800,00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84 800,00</w:t>
            </w:r>
          </w:p>
        </w:tc>
      </w:tr>
      <w:tr w:rsidR="00801353" w:rsidRPr="00AB5646" w:rsidTr="0072194D">
        <w:trPr>
          <w:gridBefore w:val="1"/>
          <w:trHeight w:val="84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D23F24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84 800,00</w:t>
            </w:r>
          </w:p>
        </w:tc>
      </w:tr>
      <w:tr w:rsidR="00801353" w:rsidRPr="00AB5646" w:rsidTr="0072194D">
        <w:trPr>
          <w:gridBefore w:val="1"/>
          <w:trHeight w:val="90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82 800,00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82 800,00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63 600,00</w:t>
            </w:r>
          </w:p>
        </w:tc>
      </w:tr>
      <w:tr w:rsidR="00801353" w:rsidRPr="00AB5646" w:rsidTr="0072194D">
        <w:trPr>
          <w:gridBefore w:val="1"/>
          <w:trHeight w:val="67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19 200,00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801353" w:rsidRPr="00AB5646" w:rsidTr="0072194D">
        <w:trPr>
          <w:gridBefore w:val="1"/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801353" w:rsidRPr="00AB5646" w:rsidTr="0072194D">
        <w:trPr>
          <w:gridBefore w:val="1"/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801353" w:rsidRPr="00AB5646" w:rsidTr="0072194D">
        <w:trPr>
          <w:gridBefore w:val="1"/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22 000,00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B10EAE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99 0 00 03070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Default="00801353" w:rsidP="0072194D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201 400,00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10562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201 400,00</w:t>
            </w:r>
          </w:p>
        </w:tc>
      </w:tr>
      <w:tr w:rsidR="00801353" w:rsidRPr="00AB5646" w:rsidTr="0072194D">
        <w:trPr>
          <w:gridBefore w:val="1"/>
          <w:trHeight w:val="10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10562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201 400,00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201 400,00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201 400,00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201 400,00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263 000,00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31 000,00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99 0 00 04120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801353" w:rsidRPr="00AB5646" w:rsidTr="0072194D">
        <w:trPr>
          <w:gridBefore w:val="1"/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232 000,00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99 0 00 04220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3 312 300,00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CF3AD2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3 312 300,00</w:t>
            </w:r>
          </w:p>
        </w:tc>
      </w:tr>
      <w:tr w:rsidR="00801353" w:rsidRPr="00AB5646" w:rsidTr="0072194D">
        <w:trPr>
          <w:gridBefore w:val="1"/>
          <w:trHeight w:val="10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3 312 300,00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500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528 800,00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540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528 800,00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2 783 500,00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2 783 500,00</w:t>
            </w:r>
          </w:p>
        </w:tc>
      </w:tr>
      <w:tr w:rsidR="00801353" w:rsidRPr="00AB5646" w:rsidTr="0072194D">
        <w:trPr>
          <w:gridBefore w:val="1"/>
          <w:trHeight w:val="67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611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2 783 500,00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138 000,00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138 000,00</w:t>
            </w:r>
          </w:p>
        </w:tc>
      </w:tr>
      <w:tr w:rsidR="00801353" w:rsidRPr="00AB5646" w:rsidTr="0072194D">
        <w:trPr>
          <w:gridBefore w:val="1"/>
          <w:trHeight w:val="10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64 700,00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64 700,00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64 700,00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03 0 00 70510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64 700,00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73 300,00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73 300,00</w:t>
            </w:r>
          </w:p>
        </w:tc>
      </w:tr>
      <w:tr w:rsidR="00801353" w:rsidRPr="00AB5646" w:rsidTr="0072194D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99 0 00 08010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313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73 300,00</w:t>
            </w:r>
          </w:p>
        </w:tc>
      </w:tr>
      <w:tr w:rsidR="00801353" w:rsidRPr="00AB5646" w:rsidTr="0072194D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5056BC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80 100,00</w:t>
            </w:r>
          </w:p>
        </w:tc>
      </w:tr>
      <w:tr w:rsidR="00801353" w:rsidRPr="00AB5646" w:rsidTr="005A2196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80 100,00</w:t>
            </w:r>
          </w:p>
        </w:tc>
      </w:tr>
      <w:tr w:rsidR="00801353" w:rsidRPr="00AB5646" w:rsidTr="005A2196">
        <w:trPr>
          <w:gridBefore w:val="1"/>
          <w:trHeight w:val="63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801353" w:rsidRPr="00AB5646" w:rsidTr="005A2196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1353" w:rsidRDefault="00801353" w:rsidP="0072194D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  <w:p w:rsidR="00801353" w:rsidRPr="00AB5646" w:rsidRDefault="00801353" w:rsidP="0072194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801353" w:rsidRPr="00AB5646" w:rsidTr="00E86506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317B65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801353" w:rsidRPr="00AB5646" w:rsidTr="00E86506">
        <w:trPr>
          <w:gridBefore w:val="1"/>
          <w:trHeight w:val="225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317B65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91 0 00 01060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20 000,00</w:t>
            </w:r>
          </w:p>
        </w:tc>
      </w:tr>
      <w:tr w:rsidR="00801353" w:rsidRPr="00AB5646" w:rsidTr="00E86506">
        <w:trPr>
          <w:gridBefore w:val="1"/>
          <w:trHeight w:val="42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317B65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16"/>
                <w:szCs w:val="16"/>
              </w:rPr>
            </w:pPr>
            <w:r w:rsidRPr="00AB564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60 100,00</w:t>
            </w:r>
          </w:p>
        </w:tc>
      </w:tr>
      <w:tr w:rsidR="00801353" w:rsidRPr="00AB5646" w:rsidTr="00E86506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317B65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60 100,00</w:t>
            </w:r>
          </w:p>
        </w:tc>
      </w:tr>
      <w:tr w:rsidR="00801353" w:rsidRPr="00AB5646" w:rsidTr="00E86506">
        <w:trPr>
          <w:gridBefore w:val="1"/>
          <w:trHeight w:val="45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317B65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60 100,00</w:t>
            </w:r>
          </w:p>
        </w:tc>
      </w:tr>
      <w:tr w:rsidR="00801353" w:rsidRPr="00AB5646" w:rsidTr="00E86506">
        <w:trPr>
          <w:gridBefore w:val="1"/>
          <w:trHeight w:val="240"/>
        </w:trPr>
        <w:tc>
          <w:tcPr>
            <w:tcW w:w="47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1353" w:rsidRDefault="00801353" w:rsidP="0072194D">
            <w:r w:rsidRPr="00317B65">
              <w:rPr>
                <w:sz w:val="16"/>
                <w:szCs w:val="16"/>
              </w:rPr>
              <w:t>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05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99 0 00 07080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sz w:val="16"/>
                <w:szCs w:val="16"/>
              </w:rPr>
            </w:pPr>
            <w:r w:rsidRPr="00AB5646">
              <w:rPr>
                <w:sz w:val="16"/>
                <w:szCs w:val="16"/>
              </w:rPr>
              <w:t>244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Default="00801353" w:rsidP="0072194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60 100,00</w:t>
            </w:r>
          </w:p>
        </w:tc>
      </w:tr>
      <w:tr w:rsidR="00801353" w:rsidRPr="005A2196" w:rsidTr="005A2196">
        <w:trPr>
          <w:gridBefore w:val="1"/>
          <w:trHeight w:val="255"/>
        </w:trPr>
        <w:tc>
          <w:tcPr>
            <w:tcW w:w="478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53" w:rsidRPr="00AB5646" w:rsidRDefault="00801353" w:rsidP="0072194D">
            <w:pPr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1353" w:rsidRPr="00AB5646" w:rsidRDefault="00801353" w:rsidP="0072194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01353" w:rsidRPr="00AB5646" w:rsidRDefault="00801353" w:rsidP="0072194D">
            <w:pPr>
              <w:jc w:val="center"/>
              <w:rPr>
                <w:b/>
                <w:bCs/>
                <w:sz w:val="20"/>
                <w:szCs w:val="20"/>
              </w:rPr>
            </w:pPr>
            <w:r w:rsidRPr="00AB564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01353" w:rsidRPr="0072194D" w:rsidRDefault="00801353" w:rsidP="0072194D">
            <w:pPr>
              <w:jc w:val="right"/>
              <w:rPr>
                <w:b/>
                <w:bCs/>
                <w:sz w:val="16"/>
                <w:szCs w:val="16"/>
              </w:rPr>
            </w:pPr>
            <w:r w:rsidRPr="0072194D">
              <w:rPr>
                <w:b/>
                <w:bCs/>
                <w:sz w:val="16"/>
                <w:szCs w:val="16"/>
              </w:rPr>
              <w:t>6 525 600,00</w:t>
            </w:r>
          </w:p>
        </w:tc>
      </w:tr>
    </w:tbl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left" w:pos="3165"/>
          <w:tab w:val="center" w:pos="4677"/>
        </w:tabs>
        <w:rPr>
          <w:sz w:val="20"/>
        </w:rPr>
      </w:pPr>
    </w:p>
    <w:p w:rsidR="00801353" w:rsidRDefault="0080135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 xml:space="preserve">         </w:t>
      </w:r>
      <w:r>
        <w:rPr>
          <w:color w:val="000000"/>
          <w:sz w:val="20"/>
          <w:szCs w:val="20"/>
        </w:rPr>
        <w:tab/>
      </w:r>
    </w:p>
    <w:p w:rsidR="00801353" w:rsidRDefault="0080135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01353" w:rsidRDefault="0080135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01353" w:rsidRDefault="0080135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01353" w:rsidRDefault="00801353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Приложение 7</w:t>
      </w:r>
    </w:p>
    <w:p w:rsidR="00801353" w:rsidRPr="00B20FE5" w:rsidRDefault="00801353" w:rsidP="00B20FE5">
      <w:pPr>
        <w:tabs>
          <w:tab w:val="left" w:pos="7738"/>
        </w:tabs>
        <w:ind w:left="4500" w:hanging="1260"/>
        <w:rPr>
          <w:sz w:val="20"/>
        </w:rPr>
      </w:pPr>
      <w:r>
        <w:rPr>
          <w:b/>
          <w:sz w:val="20"/>
        </w:rPr>
        <w:tab/>
      </w:r>
      <w:r w:rsidRPr="00B20FE5">
        <w:rPr>
          <w:sz w:val="20"/>
        </w:rPr>
        <w:t xml:space="preserve">                                                                </w:t>
      </w:r>
      <w:r>
        <w:rPr>
          <w:sz w:val="20"/>
        </w:rPr>
        <w:t xml:space="preserve"> </w:t>
      </w:r>
      <w:r w:rsidRPr="00B20FE5">
        <w:rPr>
          <w:sz w:val="20"/>
        </w:rPr>
        <w:t xml:space="preserve">к решению сессии </w:t>
      </w:r>
    </w:p>
    <w:p w:rsidR="00801353" w:rsidRDefault="00801353" w:rsidP="00B20FE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«О бюджете Ускюльского сельсовета </w:t>
      </w:r>
    </w:p>
    <w:p w:rsidR="00801353" w:rsidRDefault="00801353" w:rsidP="00B20FE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Татарского района на 2018 год и плановый      </w:t>
      </w:r>
    </w:p>
    <w:p w:rsidR="00801353" w:rsidRDefault="00801353" w:rsidP="00B20FE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период 2019 и 2020 годов»           </w:t>
      </w:r>
    </w:p>
    <w:p w:rsidR="00801353" w:rsidRDefault="00801353" w:rsidP="00B20FE5">
      <w:pPr>
        <w:jc w:val="both"/>
      </w:pPr>
      <w:r w:rsidRPr="00FD4C35">
        <w:t xml:space="preserve">      </w:t>
      </w:r>
    </w:p>
    <w:p w:rsidR="00801353" w:rsidRPr="00FD4C35" w:rsidRDefault="00801353" w:rsidP="00B20FE5">
      <w:pPr>
        <w:jc w:val="both"/>
        <w:rPr>
          <w:b/>
          <w:color w:val="000000"/>
          <w:szCs w:val="16"/>
        </w:rPr>
      </w:pPr>
      <w:r w:rsidRPr="00FD4C35">
        <w:rPr>
          <w:b/>
        </w:rPr>
        <w:t xml:space="preserve">ИСТОЧНИКИ ФИНАНСИРОВАНИЯ ДЕФИЦИТА МЕСТНОГО БЮДЖЕТА                                                               </w:t>
      </w:r>
      <w:r w:rsidRPr="00FD4C35">
        <w:rPr>
          <w:b/>
          <w:color w:val="000000"/>
          <w:szCs w:val="16"/>
        </w:rPr>
        <w:t xml:space="preserve">                        </w:t>
      </w:r>
    </w:p>
    <w:p w:rsidR="00801353" w:rsidRDefault="00801353" w:rsidP="00B20FE5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16"/>
        </w:rPr>
      </w:pPr>
      <w:r w:rsidRPr="00C47229">
        <w:rPr>
          <w:rFonts w:ascii="Arial" w:hAnsi="Arial" w:cs="Arial"/>
          <w:b/>
          <w:color w:val="000000"/>
          <w:szCs w:val="16"/>
        </w:rPr>
        <w:tab/>
        <w:t xml:space="preserve">                                                                            </w:t>
      </w:r>
      <w:r>
        <w:rPr>
          <w:rFonts w:ascii="Arial" w:hAnsi="Arial" w:cs="Arial"/>
          <w:b/>
          <w:color w:val="000000"/>
          <w:szCs w:val="16"/>
        </w:rPr>
        <w:t xml:space="preserve">                                         </w:t>
      </w:r>
    </w:p>
    <w:p w:rsidR="00801353" w:rsidRPr="00C47229" w:rsidRDefault="00801353" w:rsidP="00B20FE5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</w:t>
      </w:r>
      <w:r w:rsidRPr="00C47229">
        <w:t>Таблица 1</w:t>
      </w:r>
    </w:p>
    <w:p w:rsidR="00801353" w:rsidRPr="00E73940" w:rsidRDefault="00801353" w:rsidP="00B20FE5">
      <w:pPr>
        <w:jc w:val="center"/>
        <w:rPr>
          <w:b/>
          <w:szCs w:val="20"/>
        </w:rPr>
      </w:pPr>
      <w:r w:rsidRPr="00E73940">
        <w:rPr>
          <w:b/>
          <w:szCs w:val="20"/>
        </w:rPr>
        <w:t xml:space="preserve">Источники финансирования дефицита местного бюджета на </w:t>
      </w:r>
      <w:r>
        <w:rPr>
          <w:b/>
          <w:szCs w:val="20"/>
        </w:rPr>
        <w:t>2018</w:t>
      </w:r>
      <w:r w:rsidRPr="00E73940">
        <w:rPr>
          <w:b/>
          <w:szCs w:val="20"/>
        </w:rPr>
        <w:t xml:space="preserve"> год</w:t>
      </w:r>
    </w:p>
    <w:p w:rsidR="00801353" w:rsidRPr="00C47229" w:rsidRDefault="00801353" w:rsidP="00B20FE5">
      <w:pPr>
        <w:jc w:val="center"/>
      </w:pPr>
      <w:r w:rsidRPr="00C47229">
        <w:t xml:space="preserve">                                                                                                                                        </w:t>
      </w:r>
    </w:p>
    <w:p w:rsidR="00801353" w:rsidRPr="00C47229" w:rsidRDefault="00801353" w:rsidP="00B20FE5">
      <w:pPr>
        <w:jc w:val="center"/>
      </w:pPr>
      <w:r w:rsidRPr="00C47229">
        <w:t xml:space="preserve">                                                                                                                   </w:t>
      </w:r>
      <w:r>
        <w:t xml:space="preserve">                   </w:t>
      </w:r>
      <w:r w:rsidRPr="00C47229">
        <w:t>тыс.руб.</w:t>
      </w:r>
    </w:p>
    <w:tbl>
      <w:tblPr>
        <w:tblW w:w="102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561"/>
        <w:gridCol w:w="1491"/>
      </w:tblGrid>
      <w:tr w:rsidR="00801353" w:rsidTr="004248E4">
        <w:trPr>
          <w:cantSplit/>
          <w:trHeight w:val="634"/>
        </w:trPr>
        <w:tc>
          <w:tcPr>
            <w:tcW w:w="323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01353" w:rsidRDefault="00801353" w:rsidP="00C5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Default="00801353" w:rsidP="00C50D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353" w:rsidRDefault="00801353" w:rsidP="006632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</w:tr>
      <w:tr w:rsidR="00801353" w:rsidTr="004248E4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AF2D9E" w:rsidRDefault="00801353" w:rsidP="00C50D36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01 00 00 00 00 0000 000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AF2D9E" w:rsidRDefault="00801353" w:rsidP="00C50D36">
            <w:pPr>
              <w:rPr>
                <w:szCs w:val="18"/>
              </w:rPr>
            </w:pPr>
            <w:r w:rsidRPr="00AF2D9E">
              <w:rPr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353" w:rsidRPr="00AF2D9E" w:rsidRDefault="00801353" w:rsidP="00C50D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801353" w:rsidTr="004248E4">
        <w:trPr>
          <w:cantSplit/>
          <w:trHeight w:val="21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AF2D9E" w:rsidRDefault="00801353" w:rsidP="00C50D36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01 03 01 00 00 0000 700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AF2D9E" w:rsidRDefault="00801353" w:rsidP="00C50D36">
            <w:pPr>
              <w:rPr>
                <w:szCs w:val="18"/>
              </w:rPr>
            </w:pPr>
            <w:r w:rsidRPr="00AF2D9E">
              <w:rPr>
                <w:szCs w:val="18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353" w:rsidRPr="00AF2D9E" w:rsidRDefault="00801353" w:rsidP="00C50D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801353" w:rsidTr="004248E4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AF2D9E" w:rsidRDefault="00801353" w:rsidP="00C50D36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01 03 01 00 10 0000 710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AF2D9E" w:rsidRDefault="00801353" w:rsidP="00C50D36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Получение кредитов от других бюджетов бюджетной системы Российской Федерации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353" w:rsidRPr="00AF2D9E" w:rsidRDefault="00801353" w:rsidP="00C50D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801353" w:rsidTr="004248E4">
        <w:trPr>
          <w:cantSplit/>
          <w:trHeight w:val="420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AF2D9E" w:rsidRDefault="00801353" w:rsidP="00C50D36">
            <w:pPr>
              <w:jc w:val="center"/>
            </w:pPr>
            <w:r w:rsidRPr="00AF2D9E">
              <w:rPr>
                <w:szCs w:val="22"/>
              </w:rPr>
              <w:t xml:space="preserve"> </w:t>
            </w: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>01 03 01 00 00 0000 800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AF2D9E" w:rsidRDefault="00801353" w:rsidP="00C50D36">
            <w:pPr>
              <w:rPr>
                <w:szCs w:val="18"/>
              </w:rPr>
            </w:pPr>
            <w:r w:rsidRPr="00AF2D9E">
              <w:rPr>
                <w:szCs w:val="18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353" w:rsidRPr="00AF2D9E" w:rsidRDefault="00801353" w:rsidP="00C50D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801353" w:rsidTr="004248E4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AF2D9E" w:rsidRDefault="00801353" w:rsidP="00C50D36">
            <w:pPr>
              <w:jc w:val="center"/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Pr="00AF2D9E">
              <w:rPr>
                <w:szCs w:val="22"/>
              </w:rPr>
              <w:t xml:space="preserve"> 01 03 01 00 10 0000 810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AF2D9E" w:rsidRDefault="00801353" w:rsidP="00C50D36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Погашение  бюджетами </w:t>
            </w:r>
            <w:r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353" w:rsidRPr="00AF2D9E" w:rsidRDefault="00801353" w:rsidP="00C50D36">
            <w:pPr>
              <w:jc w:val="center"/>
            </w:pPr>
            <w:r w:rsidRPr="00AF2D9E">
              <w:rPr>
                <w:szCs w:val="22"/>
              </w:rPr>
              <w:t>0,00</w:t>
            </w:r>
          </w:p>
        </w:tc>
      </w:tr>
      <w:tr w:rsidR="00801353" w:rsidRPr="0035588B" w:rsidTr="004248E4">
        <w:trPr>
          <w:cantSplit/>
          <w:trHeight w:val="405"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35588B" w:rsidRDefault="00801353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021 01 05 00 00 00 0000 000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35588B" w:rsidRDefault="00801353" w:rsidP="00C50D36">
            <w:pPr>
              <w:jc w:val="both"/>
            </w:pPr>
            <w:r w:rsidRPr="0035588B">
              <w:rPr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353" w:rsidRPr="004248E4" w:rsidRDefault="00801353" w:rsidP="00FC2F95">
            <w:pPr>
              <w:jc w:val="center"/>
              <w:rPr>
                <w:sz w:val="20"/>
                <w:szCs w:val="20"/>
              </w:rPr>
            </w:pPr>
            <w:r w:rsidRPr="004248E4">
              <w:rPr>
                <w:sz w:val="20"/>
                <w:szCs w:val="20"/>
              </w:rPr>
              <w:t>71940,14</w:t>
            </w:r>
          </w:p>
        </w:tc>
      </w:tr>
      <w:tr w:rsidR="00801353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35588B" w:rsidRDefault="00801353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021 01 05 00 00 00 0000 500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35588B" w:rsidRDefault="00801353" w:rsidP="00C50D36">
            <w:pPr>
              <w:jc w:val="both"/>
            </w:pPr>
            <w:r w:rsidRPr="0035588B">
              <w:rPr>
                <w:szCs w:val="22"/>
              </w:rPr>
              <w:t>Увеличение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353" w:rsidRPr="004248E4" w:rsidRDefault="00801353" w:rsidP="004248E4">
            <w:pPr>
              <w:jc w:val="center"/>
              <w:rPr>
                <w:sz w:val="20"/>
                <w:szCs w:val="20"/>
              </w:rPr>
            </w:pPr>
            <w:r w:rsidRPr="004248E4">
              <w:rPr>
                <w:sz w:val="20"/>
                <w:szCs w:val="20"/>
              </w:rPr>
              <w:t>-6525600,00</w:t>
            </w:r>
          </w:p>
        </w:tc>
      </w:tr>
      <w:tr w:rsidR="00801353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35588B" w:rsidRDefault="00801353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021 01 05 02 00 00 0000 500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35588B" w:rsidRDefault="00801353" w:rsidP="00C50D36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353" w:rsidRPr="004248E4" w:rsidRDefault="00801353" w:rsidP="00E86506">
            <w:pPr>
              <w:jc w:val="center"/>
              <w:rPr>
                <w:sz w:val="20"/>
                <w:szCs w:val="20"/>
              </w:rPr>
            </w:pPr>
            <w:r w:rsidRPr="004248E4">
              <w:rPr>
                <w:sz w:val="20"/>
                <w:szCs w:val="20"/>
              </w:rPr>
              <w:t>-6525600,00</w:t>
            </w:r>
          </w:p>
        </w:tc>
      </w:tr>
      <w:tr w:rsidR="00801353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35588B" w:rsidRDefault="00801353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021 01 05 02 01 00 0000 510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35588B" w:rsidRDefault="00801353" w:rsidP="00C50D36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353" w:rsidRPr="004248E4" w:rsidRDefault="00801353" w:rsidP="00E86506">
            <w:pPr>
              <w:jc w:val="center"/>
              <w:rPr>
                <w:sz w:val="20"/>
                <w:szCs w:val="20"/>
              </w:rPr>
            </w:pPr>
            <w:r w:rsidRPr="004248E4">
              <w:rPr>
                <w:sz w:val="20"/>
                <w:szCs w:val="20"/>
              </w:rPr>
              <w:t>-6525600,00</w:t>
            </w:r>
          </w:p>
        </w:tc>
      </w:tr>
      <w:tr w:rsidR="00801353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35588B" w:rsidRDefault="00801353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021 01 05 02 01 10 0000 510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35588B" w:rsidRDefault="00801353" w:rsidP="00C50D36">
            <w:pPr>
              <w:jc w:val="both"/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353" w:rsidRPr="004248E4" w:rsidRDefault="00801353" w:rsidP="00E86506">
            <w:pPr>
              <w:jc w:val="center"/>
              <w:rPr>
                <w:sz w:val="20"/>
                <w:szCs w:val="20"/>
              </w:rPr>
            </w:pPr>
            <w:r w:rsidRPr="004248E4">
              <w:rPr>
                <w:sz w:val="20"/>
                <w:szCs w:val="20"/>
              </w:rPr>
              <w:t>-6525600,00</w:t>
            </w:r>
          </w:p>
        </w:tc>
      </w:tr>
      <w:tr w:rsidR="00801353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35588B" w:rsidRDefault="00801353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021 01 05 00 00 00 0000 600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35588B" w:rsidRDefault="00801353" w:rsidP="00C50D36">
            <w:pPr>
              <w:jc w:val="both"/>
            </w:pPr>
            <w:r w:rsidRPr="0035588B">
              <w:rPr>
                <w:szCs w:val="22"/>
              </w:rPr>
              <w:t>Уменьшение остатков средств бюджетов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353" w:rsidRPr="004248E4" w:rsidRDefault="00801353" w:rsidP="004248E4">
            <w:pPr>
              <w:jc w:val="center"/>
              <w:rPr>
                <w:sz w:val="20"/>
                <w:szCs w:val="20"/>
              </w:rPr>
            </w:pPr>
            <w:r w:rsidRPr="004248E4">
              <w:rPr>
                <w:bCs/>
                <w:sz w:val="20"/>
                <w:szCs w:val="20"/>
              </w:rPr>
              <w:t>6597540,14</w:t>
            </w:r>
          </w:p>
        </w:tc>
      </w:tr>
      <w:tr w:rsidR="00801353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35588B" w:rsidRDefault="00801353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021 01 05 02 00 00 0000 600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35588B" w:rsidRDefault="00801353" w:rsidP="00C50D36">
            <w:pPr>
              <w:jc w:val="both"/>
            </w:pPr>
            <w:r w:rsidRPr="0035588B">
              <w:rPr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353" w:rsidRPr="004248E4" w:rsidRDefault="00801353" w:rsidP="004248E4">
            <w:pPr>
              <w:jc w:val="center"/>
              <w:rPr>
                <w:sz w:val="20"/>
                <w:szCs w:val="20"/>
              </w:rPr>
            </w:pPr>
            <w:r w:rsidRPr="004248E4">
              <w:rPr>
                <w:bCs/>
                <w:sz w:val="20"/>
                <w:szCs w:val="20"/>
              </w:rPr>
              <w:t>6597540,14</w:t>
            </w:r>
          </w:p>
        </w:tc>
      </w:tr>
      <w:tr w:rsidR="00801353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35588B" w:rsidRDefault="00801353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021 01 05 02 01 00 0000 610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35588B" w:rsidRDefault="00801353" w:rsidP="00C50D36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353" w:rsidRPr="004248E4" w:rsidRDefault="00801353" w:rsidP="004248E4">
            <w:pPr>
              <w:jc w:val="center"/>
              <w:rPr>
                <w:sz w:val="20"/>
                <w:szCs w:val="20"/>
              </w:rPr>
            </w:pPr>
            <w:r w:rsidRPr="004248E4">
              <w:rPr>
                <w:bCs/>
                <w:sz w:val="20"/>
                <w:szCs w:val="20"/>
              </w:rPr>
              <w:t>6597540,14</w:t>
            </w:r>
          </w:p>
        </w:tc>
      </w:tr>
      <w:tr w:rsidR="00801353" w:rsidRPr="0035588B" w:rsidTr="004248E4">
        <w:trPr>
          <w:cantSplit/>
        </w:trPr>
        <w:tc>
          <w:tcPr>
            <w:tcW w:w="3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35588B" w:rsidRDefault="00801353" w:rsidP="00C50D36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021 01 05 02 01 10 0000 610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53" w:rsidRPr="0035588B" w:rsidRDefault="00801353" w:rsidP="00C50D36"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  <w:p w:rsidR="00801353" w:rsidRPr="0035588B" w:rsidRDefault="00801353" w:rsidP="00C50D36">
            <w:pPr>
              <w:jc w:val="center"/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353" w:rsidRPr="004248E4" w:rsidRDefault="00801353" w:rsidP="004248E4">
            <w:pPr>
              <w:jc w:val="center"/>
              <w:rPr>
                <w:sz w:val="20"/>
                <w:szCs w:val="20"/>
              </w:rPr>
            </w:pPr>
            <w:r w:rsidRPr="004248E4">
              <w:rPr>
                <w:bCs/>
                <w:sz w:val="20"/>
                <w:szCs w:val="20"/>
              </w:rPr>
              <w:t>6597540,14</w:t>
            </w:r>
          </w:p>
        </w:tc>
      </w:tr>
      <w:tr w:rsidR="00801353" w:rsidTr="00C50D36">
        <w:trPr>
          <w:cantSplit/>
        </w:trPr>
        <w:tc>
          <w:tcPr>
            <w:tcW w:w="102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353" w:rsidRDefault="00801353" w:rsidP="00C50D36">
            <w:pPr>
              <w:jc w:val="center"/>
            </w:pPr>
          </w:p>
        </w:tc>
      </w:tr>
    </w:tbl>
    <w:p w:rsidR="00801353" w:rsidRDefault="00801353" w:rsidP="00B20FE5">
      <w:pPr>
        <w:jc w:val="center"/>
        <w:rPr>
          <w:b/>
        </w:rPr>
      </w:pPr>
    </w:p>
    <w:p w:rsidR="00801353" w:rsidRDefault="00801353" w:rsidP="00BC3BE1">
      <w:pPr>
        <w:tabs>
          <w:tab w:val="left" w:pos="3165"/>
          <w:tab w:val="center" w:pos="4677"/>
        </w:tabs>
        <w:rPr>
          <w:i/>
        </w:rPr>
      </w:pPr>
    </w:p>
    <w:sectPr w:rsidR="00801353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353" w:rsidRDefault="00801353" w:rsidP="00F44737">
      <w:r>
        <w:separator/>
      </w:r>
    </w:p>
  </w:endnote>
  <w:endnote w:type="continuationSeparator" w:id="0">
    <w:p w:rsidR="00801353" w:rsidRDefault="00801353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353" w:rsidRDefault="00801353" w:rsidP="00F44737">
      <w:r>
        <w:separator/>
      </w:r>
    </w:p>
  </w:footnote>
  <w:footnote w:type="continuationSeparator" w:id="0">
    <w:p w:rsidR="00801353" w:rsidRDefault="00801353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14980"/>
    <w:rsid w:val="000379A6"/>
    <w:rsid w:val="000652DA"/>
    <w:rsid w:val="00081B27"/>
    <w:rsid w:val="000A0B41"/>
    <w:rsid w:val="000D0A4C"/>
    <w:rsid w:val="000E22CD"/>
    <w:rsid w:val="00103D3E"/>
    <w:rsid w:val="00105622"/>
    <w:rsid w:val="00116CF1"/>
    <w:rsid w:val="00136EB7"/>
    <w:rsid w:val="00152EA2"/>
    <w:rsid w:val="00167298"/>
    <w:rsid w:val="00184292"/>
    <w:rsid w:val="0019195F"/>
    <w:rsid w:val="001A106E"/>
    <w:rsid w:val="001B40CA"/>
    <w:rsid w:val="0020697C"/>
    <w:rsid w:val="00207D10"/>
    <w:rsid w:val="00247C61"/>
    <w:rsid w:val="00252994"/>
    <w:rsid w:val="00261374"/>
    <w:rsid w:val="00285B33"/>
    <w:rsid w:val="002B6237"/>
    <w:rsid w:val="002D20A8"/>
    <w:rsid w:val="002D39F0"/>
    <w:rsid w:val="002E4A73"/>
    <w:rsid w:val="002F5831"/>
    <w:rsid w:val="002F7C20"/>
    <w:rsid w:val="00317B65"/>
    <w:rsid w:val="0032663A"/>
    <w:rsid w:val="00346DC1"/>
    <w:rsid w:val="00353C39"/>
    <w:rsid w:val="0035588B"/>
    <w:rsid w:val="0037517E"/>
    <w:rsid w:val="004248E4"/>
    <w:rsid w:val="004332A9"/>
    <w:rsid w:val="0046317A"/>
    <w:rsid w:val="00465377"/>
    <w:rsid w:val="004663C0"/>
    <w:rsid w:val="004E5F97"/>
    <w:rsid w:val="004F4F8C"/>
    <w:rsid w:val="005056BC"/>
    <w:rsid w:val="00544D00"/>
    <w:rsid w:val="0056784A"/>
    <w:rsid w:val="005A15DD"/>
    <w:rsid w:val="005A2196"/>
    <w:rsid w:val="005A3788"/>
    <w:rsid w:val="005B1841"/>
    <w:rsid w:val="005B3A13"/>
    <w:rsid w:val="005B794C"/>
    <w:rsid w:val="005C1D46"/>
    <w:rsid w:val="0065228B"/>
    <w:rsid w:val="00660E34"/>
    <w:rsid w:val="00663237"/>
    <w:rsid w:val="00663486"/>
    <w:rsid w:val="006727FF"/>
    <w:rsid w:val="006C348E"/>
    <w:rsid w:val="006C4C37"/>
    <w:rsid w:val="006E2F47"/>
    <w:rsid w:val="0070473F"/>
    <w:rsid w:val="0072194D"/>
    <w:rsid w:val="00752B7D"/>
    <w:rsid w:val="00787988"/>
    <w:rsid w:val="00790EA5"/>
    <w:rsid w:val="007A2FD7"/>
    <w:rsid w:val="007C58BC"/>
    <w:rsid w:val="007F28F8"/>
    <w:rsid w:val="00801353"/>
    <w:rsid w:val="008118F9"/>
    <w:rsid w:val="00825C1D"/>
    <w:rsid w:val="00835732"/>
    <w:rsid w:val="0083626B"/>
    <w:rsid w:val="008A04AB"/>
    <w:rsid w:val="008B6DCA"/>
    <w:rsid w:val="0095362A"/>
    <w:rsid w:val="009A64C7"/>
    <w:rsid w:val="009A64FF"/>
    <w:rsid w:val="009B4D72"/>
    <w:rsid w:val="009E1E06"/>
    <w:rsid w:val="00A2006C"/>
    <w:rsid w:val="00A574BF"/>
    <w:rsid w:val="00A746C1"/>
    <w:rsid w:val="00A907E0"/>
    <w:rsid w:val="00AA569A"/>
    <w:rsid w:val="00AB4E9D"/>
    <w:rsid w:val="00AB5646"/>
    <w:rsid w:val="00AF2D9E"/>
    <w:rsid w:val="00AF452F"/>
    <w:rsid w:val="00B04B3B"/>
    <w:rsid w:val="00B10EAE"/>
    <w:rsid w:val="00B20FE5"/>
    <w:rsid w:val="00B419C9"/>
    <w:rsid w:val="00B85065"/>
    <w:rsid w:val="00B97CB8"/>
    <w:rsid w:val="00BB5AE3"/>
    <w:rsid w:val="00BC3BE1"/>
    <w:rsid w:val="00C22A80"/>
    <w:rsid w:val="00C2610E"/>
    <w:rsid w:val="00C468FD"/>
    <w:rsid w:val="00C47229"/>
    <w:rsid w:val="00C50D36"/>
    <w:rsid w:val="00C550B5"/>
    <w:rsid w:val="00C56D32"/>
    <w:rsid w:val="00C75FD0"/>
    <w:rsid w:val="00CC0041"/>
    <w:rsid w:val="00CE7D23"/>
    <w:rsid w:val="00CF3AD2"/>
    <w:rsid w:val="00D23F24"/>
    <w:rsid w:val="00DB5707"/>
    <w:rsid w:val="00DC2ACD"/>
    <w:rsid w:val="00DD7676"/>
    <w:rsid w:val="00E32BF3"/>
    <w:rsid w:val="00E36B0B"/>
    <w:rsid w:val="00E552BD"/>
    <w:rsid w:val="00E6635D"/>
    <w:rsid w:val="00E73940"/>
    <w:rsid w:val="00E82010"/>
    <w:rsid w:val="00E86506"/>
    <w:rsid w:val="00EC4E42"/>
    <w:rsid w:val="00EF197B"/>
    <w:rsid w:val="00F03ECE"/>
    <w:rsid w:val="00F1635D"/>
    <w:rsid w:val="00F44737"/>
    <w:rsid w:val="00F61B96"/>
    <w:rsid w:val="00FA52CF"/>
    <w:rsid w:val="00FB18EF"/>
    <w:rsid w:val="00FB4AEF"/>
    <w:rsid w:val="00FC2F95"/>
    <w:rsid w:val="00FD4C35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iCs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DD76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63A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13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10</Pages>
  <Words>4561</Words>
  <Characters>26002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5677889</dc:creator>
  <cp:keywords/>
  <dc:description/>
  <cp:lastModifiedBy>User</cp:lastModifiedBy>
  <cp:revision>3</cp:revision>
  <cp:lastPrinted>2018-02-28T02:58:00Z</cp:lastPrinted>
  <dcterms:created xsi:type="dcterms:W3CDTF">2018-02-28T02:46:00Z</dcterms:created>
  <dcterms:modified xsi:type="dcterms:W3CDTF">2018-02-28T02:59:00Z</dcterms:modified>
</cp:coreProperties>
</file>