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53" w:rsidRPr="007C58BC" w:rsidRDefault="00E11653" w:rsidP="00B27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E11653" w:rsidRPr="00AB4E9D" w:rsidRDefault="00E11653" w:rsidP="00B27F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E11653" w:rsidRPr="007C58BC" w:rsidRDefault="00E11653" w:rsidP="00B27FE4">
      <w:pPr>
        <w:jc w:val="center"/>
        <w:rPr>
          <w:sz w:val="28"/>
          <w:szCs w:val="28"/>
        </w:rPr>
      </w:pPr>
    </w:p>
    <w:p w:rsidR="00E11653" w:rsidRPr="00914330" w:rsidRDefault="00E11653" w:rsidP="00B27FE4">
      <w:pPr>
        <w:tabs>
          <w:tab w:val="center" w:pos="4677"/>
          <w:tab w:val="left" w:pos="8039"/>
        </w:tabs>
        <w:jc w:val="center"/>
        <w:rPr>
          <w:b/>
          <w:sz w:val="28"/>
          <w:szCs w:val="28"/>
        </w:rPr>
      </w:pPr>
      <w:r w:rsidRPr="00914330">
        <w:rPr>
          <w:b/>
          <w:sz w:val="28"/>
          <w:szCs w:val="28"/>
        </w:rPr>
        <w:t>Р Е Ш Е Н И Е</w:t>
      </w:r>
    </w:p>
    <w:p w:rsidR="00E11653" w:rsidRPr="00914330" w:rsidRDefault="00E11653" w:rsidP="00B27FE4">
      <w:pPr>
        <w:jc w:val="center"/>
        <w:rPr>
          <w:b/>
          <w:sz w:val="28"/>
          <w:szCs w:val="28"/>
        </w:rPr>
      </w:pPr>
      <w:r w:rsidRPr="00914330">
        <w:rPr>
          <w:b/>
          <w:sz w:val="28"/>
          <w:szCs w:val="28"/>
        </w:rPr>
        <w:t>Тридцать девятой сессии</w:t>
      </w:r>
    </w:p>
    <w:p w:rsidR="00E11653" w:rsidRPr="00914330" w:rsidRDefault="00E11653" w:rsidP="00B27FE4">
      <w:pPr>
        <w:jc w:val="center"/>
        <w:rPr>
          <w:b/>
          <w:sz w:val="28"/>
          <w:szCs w:val="28"/>
        </w:rPr>
      </w:pPr>
    </w:p>
    <w:p w:rsidR="00E11653" w:rsidRPr="00914330" w:rsidRDefault="00E11653" w:rsidP="00B27FE4">
      <w:pPr>
        <w:jc w:val="center"/>
        <w:rPr>
          <w:b/>
          <w:sz w:val="28"/>
          <w:szCs w:val="28"/>
        </w:rPr>
      </w:pPr>
      <w:r w:rsidRPr="00914330">
        <w:rPr>
          <w:b/>
          <w:sz w:val="28"/>
          <w:szCs w:val="28"/>
        </w:rPr>
        <w:t xml:space="preserve">от 27.06.2018 г.                                   с. Ускюль                                      №     126                                   </w:t>
      </w:r>
    </w:p>
    <w:p w:rsidR="00E11653" w:rsidRPr="00914330" w:rsidRDefault="00E11653" w:rsidP="00663237">
      <w:pPr>
        <w:jc w:val="both"/>
        <w:rPr>
          <w:b/>
          <w:sz w:val="28"/>
          <w:szCs w:val="28"/>
        </w:rPr>
      </w:pPr>
      <w:r w:rsidRPr="00914330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11653" w:rsidRPr="00914330" w:rsidRDefault="00E11653" w:rsidP="00663237">
      <w:pPr>
        <w:jc w:val="both"/>
        <w:rPr>
          <w:b/>
          <w:sz w:val="28"/>
          <w:szCs w:val="28"/>
        </w:rPr>
      </w:pPr>
      <w:r w:rsidRPr="00914330">
        <w:rPr>
          <w:b/>
          <w:sz w:val="28"/>
          <w:szCs w:val="28"/>
        </w:rPr>
        <w:t xml:space="preserve">     О внесении изменений  в решение тридцать третьей сессии  пятого созыва Совета депутатов Ускюльского сельсовета Татарского района Новосибирской области от 25.12.2017 г. № 99 «О бюджете Ускюльского сельсовета Татарского района Новосибирской области на 2018 год и плановый период 2019 и 2020 годов » с внесенными изменениями от 21.02.2018, от 27.03.2018 г., от 28.04.2018 г., от 29.05.2018 г.</w:t>
      </w:r>
    </w:p>
    <w:p w:rsidR="00E11653" w:rsidRPr="007C58BC" w:rsidRDefault="00E11653" w:rsidP="00663237">
      <w:pPr>
        <w:jc w:val="both"/>
        <w:rPr>
          <w:sz w:val="28"/>
          <w:szCs w:val="28"/>
        </w:rPr>
      </w:pPr>
    </w:p>
    <w:p w:rsidR="00E11653" w:rsidRDefault="00E11653" w:rsidP="0066323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тридцать третьей</w:t>
      </w:r>
      <w:r w:rsidRPr="000D0A4C">
        <w:rPr>
          <w:sz w:val="28"/>
          <w:szCs w:val="28"/>
        </w:rPr>
        <w:t xml:space="preserve"> сессии  пятого созыва Совета депутатов Ускюльского сельсовета Татарского района Новосибирской области от 2</w:t>
      </w:r>
      <w:r>
        <w:rPr>
          <w:sz w:val="28"/>
          <w:szCs w:val="28"/>
        </w:rPr>
        <w:t>5</w:t>
      </w:r>
      <w:r w:rsidRPr="000D0A4C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0D0A4C">
        <w:rPr>
          <w:sz w:val="28"/>
          <w:szCs w:val="28"/>
        </w:rPr>
        <w:t xml:space="preserve"> г. № </w:t>
      </w:r>
      <w:r>
        <w:rPr>
          <w:sz w:val="28"/>
          <w:szCs w:val="28"/>
        </w:rPr>
        <w:t>99 «О бюджете</w:t>
      </w:r>
      <w:r w:rsidRPr="000D0A4C">
        <w:rPr>
          <w:sz w:val="28"/>
          <w:szCs w:val="28"/>
        </w:rPr>
        <w:t xml:space="preserve"> Ускюльского сельсовета Татарского района Новосибирской области на 201</w:t>
      </w:r>
      <w:r>
        <w:rPr>
          <w:sz w:val="28"/>
          <w:szCs w:val="28"/>
        </w:rPr>
        <w:t>8</w:t>
      </w:r>
      <w:r w:rsidRPr="000D0A4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0D0A4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0D0A4C">
        <w:rPr>
          <w:sz w:val="28"/>
          <w:szCs w:val="28"/>
        </w:rPr>
        <w:t xml:space="preserve"> годов »  следующие изменения: </w:t>
      </w:r>
    </w:p>
    <w:p w:rsidR="00E11653" w:rsidRPr="00252994" w:rsidRDefault="00E11653" w:rsidP="00663237">
      <w:pPr>
        <w:ind w:left="284"/>
        <w:jc w:val="both"/>
        <w:rPr>
          <w:sz w:val="28"/>
          <w:szCs w:val="28"/>
        </w:rPr>
      </w:pPr>
    </w:p>
    <w:p w:rsidR="00E11653" w:rsidRDefault="00E11653" w:rsidP="00663237">
      <w:pPr>
        <w:numPr>
          <w:ilvl w:val="1"/>
          <w:numId w:val="1"/>
        </w:numPr>
        <w:jc w:val="both"/>
        <w:rPr>
          <w:sz w:val="28"/>
          <w:szCs w:val="28"/>
        </w:rPr>
      </w:pPr>
      <w:r w:rsidRPr="00B419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разделе 1 </w:t>
      </w:r>
      <w:r w:rsidRPr="00B419C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п. </w:t>
      </w:r>
      <w:r w:rsidRPr="00B419C9">
        <w:rPr>
          <w:sz w:val="28"/>
          <w:szCs w:val="28"/>
        </w:rPr>
        <w:t>1</w:t>
      </w:r>
      <w:r>
        <w:rPr>
          <w:sz w:val="28"/>
          <w:szCs w:val="28"/>
        </w:rPr>
        <w:t>.1)</w:t>
      </w:r>
      <w:r w:rsidRPr="00B41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B419C9">
        <w:rPr>
          <w:sz w:val="28"/>
          <w:szCs w:val="28"/>
        </w:rPr>
        <w:t xml:space="preserve">цифры </w:t>
      </w:r>
      <w:r>
        <w:rPr>
          <w:sz w:val="28"/>
          <w:szCs w:val="28"/>
        </w:rPr>
        <w:t>6744.3</w:t>
      </w:r>
      <w:r w:rsidRPr="00B419C9">
        <w:rPr>
          <w:sz w:val="28"/>
          <w:szCs w:val="28"/>
        </w:rPr>
        <w:t xml:space="preserve">тыс.руб. заменить цифрами </w:t>
      </w:r>
      <w:r>
        <w:rPr>
          <w:sz w:val="28"/>
          <w:szCs w:val="28"/>
        </w:rPr>
        <w:t>6859.7</w:t>
      </w:r>
      <w:r w:rsidRPr="00B419C9">
        <w:rPr>
          <w:sz w:val="28"/>
          <w:szCs w:val="28"/>
        </w:rPr>
        <w:t xml:space="preserve"> тыс.руб., </w:t>
      </w:r>
      <w:r>
        <w:rPr>
          <w:sz w:val="28"/>
          <w:szCs w:val="28"/>
        </w:rPr>
        <w:t>цифры 6 188,9 тыс. руб. заменить цифрами 6 304,3 тыс.руб. цифры 6 188,9 тыс.руб. заменить цифрами 6 304,3 тыс.руб.</w:t>
      </w:r>
    </w:p>
    <w:p w:rsidR="00E11653" w:rsidRPr="00B419C9" w:rsidRDefault="00E11653" w:rsidP="00663237">
      <w:pPr>
        <w:numPr>
          <w:ilvl w:val="1"/>
          <w:numId w:val="1"/>
        </w:numPr>
        <w:jc w:val="both"/>
        <w:rPr>
          <w:sz w:val="28"/>
          <w:szCs w:val="28"/>
        </w:rPr>
      </w:pPr>
      <w:r w:rsidRPr="00C50D36">
        <w:rPr>
          <w:sz w:val="28"/>
          <w:szCs w:val="28"/>
        </w:rPr>
        <w:t xml:space="preserve">  </w:t>
      </w:r>
      <w:r>
        <w:rPr>
          <w:sz w:val="28"/>
          <w:szCs w:val="28"/>
        </w:rPr>
        <w:t>в п</w:t>
      </w:r>
      <w:r w:rsidRPr="00B41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1.2) </w:t>
      </w:r>
      <w:r w:rsidRPr="00B419C9">
        <w:rPr>
          <w:sz w:val="28"/>
          <w:szCs w:val="28"/>
        </w:rPr>
        <w:t xml:space="preserve">: цифры </w:t>
      </w:r>
      <w:r w:rsidRPr="00B41193">
        <w:rPr>
          <w:sz w:val="28"/>
          <w:szCs w:val="28"/>
        </w:rPr>
        <w:t xml:space="preserve">6816,2 </w:t>
      </w:r>
      <w:r w:rsidRPr="00B419C9">
        <w:rPr>
          <w:sz w:val="28"/>
          <w:szCs w:val="28"/>
        </w:rPr>
        <w:t xml:space="preserve">тыс.руб. заменить цифрами </w:t>
      </w:r>
      <w:r w:rsidRPr="00B41193">
        <w:rPr>
          <w:sz w:val="28"/>
          <w:szCs w:val="28"/>
        </w:rPr>
        <w:t>6</w:t>
      </w:r>
      <w:r>
        <w:rPr>
          <w:sz w:val="28"/>
          <w:szCs w:val="28"/>
        </w:rPr>
        <w:t>931</w:t>
      </w:r>
      <w:r w:rsidRPr="00B41193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B41193">
        <w:rPr>
          <w:sz w:val="28"/>
          <w:szCs w:val="28"/>
        </w:rPr>
        <w:t xml:space="preserve"> </w:t>
      </w:r>
      <w:r w:rsidRPr="00B419C9">
        <w:rPr>
          <w:sz w:val="28"/>
          <w:szCs w:val="28"/>
        </w:rPr>
        <w:t xml:space="preserve">тыс.руб., </w:t>
      </w:r>
    </w:p>
    <w:p w:rsidR="00E11653" w:rsidRPr="00C50D36" w:rsidRDefault="00E11653" w:rsidP="00E552BD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C50D36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Pr="00C50D36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разделе 8 в п 8.1) п/п а)</w:t>
      </w:r>
      <w:r w:rsidRPr="00C50D36">
        <w:rPr>
          <w:sz w:val="28"/>
          <w:szCs w:val="28"/>
        </w:rPr>
        <w:t xml:space="preserve"> утвердить таблицу 1</w:t>
      </w:r>
      <w:r>
        <w:rPr>
          <w:sz w:val="28"/>
          <w:szCs w:val="28"/>
        </w:rPr>
        <w:t xml:space="preserve"> </w:t>
      </w:r>
      <w:r w:rsidRPr="00C50D36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я 4 </w:t>
      </w:r>
      <w:r w:rsidRPr="00C50D36">
        <w:rPr>
          <w:sz w:val="28"/>
          <w:szCs w:val="28"/>
        </w:rPr>
        <w:t>«Распределение бюджетных ассигнований на 201</w:t>
      </w:r>
      <w:r>
        <w:rPr>
          <w:sz w:val="28"/>
          <w:szCs w:val="28"/>
        </w:rPr>
        <w:t>8</w:t>
      </w:r>
      <w:r w:rsidRPr="00C50D36">
        <w:rPr>
          <w:sz w:val="28"/>
          <w:szCs w:val="28"/>
        </w:rPr>
        <w:t xml:space="preserve">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</w:t>
      </w:r>
      <w:r>
        <w:rPr>
          <w:sz w:val="28"/>
          <w:szCs w:val="28"/>
        </w:rPr>
        <w:t xml:space="preserve">ции расходов местного бюджета </w:t>
      </w:r>
      <w:r w:rsidRPr="00C50D36">
        <w:rPr>
          <w:sz w:val="28"/>
          <w:szCs w:val="28"/>
        </w:rPr>
        <w:t>в прилагаемой редакции;</w:t>
      </w:r>
    </w:p>
    <w:p w:rsidR="00E11653" w:rsidRDefault="00E11653" w:rsidP="00E55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</w:t>
      </w:r>
      <w:r w:rsidRPr="007C58BC">
        <w:rPr>
          <w:sz w:val="28"/>
          <w:szCs w:val="28"/>
        </w:rPr>
        <w:t xml:space="preserve"> утвердить</w:t>
      </w:r>
      <w:r>
        <w:rPr>
          <w:sz w:val="28"/>
          <w:szCs w:val="28"/>
        </w:rPr>
        <w:t xml:space="preserve"> таблицу 1 </w:t>
      </w:r>
      <w:r w:rsidRPr="007C58B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я </w:t>
      </w:r>
      <w:r w:rsidRPr="007C58BC">
        <w:rPr>
          <w:sz w:val="28"/>
          <w:szCs w:val="28"/>
        </w:rPr>
        <w:t>5</w:t>
      </w:r>
      <w:r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«Ведомственная структура </w:t>
      </w:r>
    </w:p>
    <w:p w:rsidR="00E11653" w:rsidRDefault="00E11653" w:rsidP="00E55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год» в прилагаемой редакции</w:t>
      </w:r>
      <w:r>
        <w:rPr>
          <w:sz w:val="28"/>
          <w:szCs w:val="28"/>
        </w:rPr>
        <w:t>.</w:t>
      </w:r>
    </w:p>
    <w:p w:rsidR="00E11653" w:rsidRPr="007C58BC" w:rsidRDefault="00E11653" w:rsidP="00465377">
      <w:pPr>
        <w:jc w:val="both"/>
        <w:rPr>
          <w:sz w:val="28"/>
          <w:szCs w:val="28"/>
        </w:rPr>
      </w:pPr>
    </w:p>
    <w:p w:rsidR="00E11653" w:rsidRPr="007C58BC" w:rsidRDefault="00E11653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B4E9D">
        <w:rPr>
          <w:b/>
          <w:sz w:val="28"/>
          <w:szCs w:val="28"/>
        </w:rPr>
        <w:t>4</w:t>
      </w:r>
      <w:r w:rsidRPr="007C58B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 и подлежит опубликованию и размещению на официальном сайте администрации.</w:t>
      </w:r>
    </w:p>
    <w:p w:rsidR="00E11653" w:rsidRDefault="00E11653" w:rsidP="00663237">
      <w:pPr>
        <w:jc w:val="both"/>
        <w:rPr>
          <w:sz w:val="28"/>
          <w:szCs w:val="28"/>
        </w:rPr>
      </w:pPr>
    </w:p>
    <w:p w:rsidR="00E11653" w:rsidRDefault="00E11653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E11653" w:rsidRDefault="00E11653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области:                              И.Ю. Антонова</w:t>
      </w:r>
    </w:p>
    <w:p w:rsidR="00E11653" w:rsidRDefault="00E11653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E11653" w:rsidRDefault="00E11653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        Е.А. Полевщикова </w:t>
      </w:r>
    </w:p>
    <w:p w:rsidR="00E11653" w:rsidRDefault="00E11653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E11653" w:rsidRDefault="00E11653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E11653" w:rsidRDefault="00E11653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E11653" w:rsidRDefault="00E11653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E11653" w:rsidRDefault="00E11653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tbl>
      <w:tblPr>
        <w:tblpPr w:leftFromText="180" w:rightFromText="180" w:horzAnchor="margin" w:tblpXSpec="center" w:tblpY="-426"/>
        <w:tblW w:w="11168" w:type="dxa"/>
        <w:tblLayout w:type="fixed"/>
        <w:tblLook w:val="00A0"/>
      </w:tblPr>
      <w:tblGrid>
        <w:gridCol w:w="5"/>
        <w:gridCol w:w="2581"/>
        <w:gridCol w:w="2563"/>
        <w:gridCol w:w="719"/>
        <w:gridCol w:w="72"/>
        <w:gridCol w:w="468"/>
        <w:gridCol w:w="252"/>
        <w:gridCol w:w="238"/>
        <w:gridCol w:w="50"/>
        <w:gridCol w:w="110"/>
        <w:gridCol w:w="116"/>
        <w:gridCol w:w="116"/>
        <w:gridCol w:w="204"/>
        <w:gridCol w:w="48"/>
        <w:gridCol w:w="236"/>
        <w:gridCol w:w="568"/>
        <w:gridCol w:w="222"/>
        <w:gridCol w:w="252"/>
        <w:gridCol w:w="266"/>
        <w:gridCol w:w="202"/>
        <w:gridCol w:w="252"/>
        <w:gridCol w:w="217"/>
        <w:gridCol w:w="732"/>
        <w:gridCol w:w="59"/>
        <w:gridCol w:w="336"/>
        <w:gridCol w:w="24"/>
        <w:gridCol w:w="260"/>
      </w:tblGrid>
      <w:tr w:rsidR="00E11653" w:rsidTr="00B27FE4">
        <w:trPr>
          <w:gridAfter w:val="2"/>
          <w:wAfter w:w="284" w:type="dxa"/>
          <w:trHeight w:val="255"/>
        </w:trPr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</w:p>
        </w:tc>
        <w:tc>
          <w:tcPr>
            <w:tcW w:w="45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E11653" w:rsidTr="00B27FE4">
        <w:trPr>
          <w:gridAfter w:val="1"/>
          <w:wAfter w:w="260" w:type="dxa"/>
          <w:trHeight w:val="255"/>
        </w:trPr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</w:p>
        </w:tc>
        <w:tc>
          <w:tcPr>
            <w:tcW w:w="45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Приложение 4             </w:t>
            </w:r>
          </w:p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 решению сессии "О бюджете Ускюльского сельсовета </w:t>
            </w:r>
          </w:p>
        </w:tc>
      </w:tr>
      <w:tr w:rsidR="00E11653" w:rsidTr="00B27FE4">
        <w:trPr>
          <w:gridAfter w:val="1"/>
          <w:wAfter w:w="260" w:type="dxa"/>
          <w:trHeight w:val="255"/>
        </w:trPr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</w:p>
        </w:tc>
        <w:tc>
          <w:tcPr>
            <w:tcW w:w="45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Татарского района  Новосибирской</w:t>
            </w:r>
          </w:p>
        </w:tc>
      </w:tr>
      <w:tr w:rsidR="00E11653" w:rsidTr="00B27FE4">
        <w:trPr>
          <w:gridAfter w:val="1"/>
          <w:wAfter w:w="260" w:type="dxa"/>
          <w:trHeight w:val="255"/>
        </w:trPr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6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области на 2018 год и плановый период 2019 и 2020 годов</w:t>
            </w:r>
          </w:p>
        </w:tc>
      </w:tr>
      <w:tr w:rsidR="00E11653" w:rsidTr="00B27FE4">
        <w:trPr>
          <w:gridAfter w:val="2"/>
          <w:wAfter w:w="284" w:type="dxa"/>
          <w:trHeight w:val="255"/>
        </w:trPr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2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11653" w:rsidTr="00B27FE4">
        <w:trPr>
          <w:gridAfter w:val="2"/>
          <w:wAfter w:w="284" w:type="dxa"/>
          <w:trHeight w:val="90"/>
        </w:trPr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1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sz w:val="18"/>
                <w:szCs w:val="18"/>
              </w:rPr>
            </w:pPr>
          </w:p>
        </w:tc>
      </w:tr>
      <w:tr w:rsidR="00E11653" w:rsidTr="00B27FE4">
        <w:trPr>
          <w:gridAfter w:val="2"/>
          <w:wAfter w:w="284" w:type="dxa"/>
          <w:trHeight w:val="255"/>
        </w:trPr>
        <w:tc>
          <w:tcPr>
            <w:tcW w:w="1081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sz w:val="20"/>
                <w:szCs w:val="20"/>
              </w:rPr>
            </w:pPr>
            <w:r w:rsidRPr="00CF1B97">
              <w:rPr>
                <w:b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</w:p>
        </w:tc>
      </w:tr>
      <w:tr w:rsidR="00E11653" w:rsidTr="00B27FE4">
        <w:trPr>
          <w:gridAfter w:val="2"/>
          <w:wAfter w:w="284" w:type="dxa"/>
          <w:trHeight w:val="255"/>
        </w:trPr>
        <w:tc>
          <w:tcPr>
            <w:tcW w:w="1081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sz w:val="20"/>
                <w:szCs w:val="20"/>
              </w:rPr>
            </w:pPr>
            <w:r w:rsidRPr="00CF1B97">
              <w:rPr>
                <w:b/>
                <w:sz w:val="20"/>
                <w:szCs w:val="20"/>
              </w:rPr>
              <w:t>программам и непрограммным направлениям деятельности), группам и подруппам видов расходов</w:t>
            </w:r>
          </w:p>
        </w:tc>
      </w:tr>
      <w:tr w:rsidR="00E11653" w:rsidTr="00B27FE4">
        <w:trPr>
          <w:gridAfter w:val="2"/>
          <w:wAfter w:w="284" w:type="dxa"/>
          <w:trHeight w:val="255"/>
        </w:trPr>
        <w:tc>
          <w:tcPr>
            <w:tcW w:w="1081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sz w:val="20"/>
                <w:szCs w:val="20"/>
              </w:rPr>
            </w:pPr>
            <w:r w:rsidRPr="00CF1B97">
              <w:rPr>
                <w:b/>
                <w:sz w:val="20"/>
                <w:szCs w:val="20"/>
              </w:rPr>
              <w:t>классификации расходов бюджетов на 2018 год</w:t>
            </w:r>
          </w:p>
        </w:tc>
      </w:tr>
      <w:tr w:rsidR="00E11653" w:rsidTr="00B27FE4">
        <w:trPr>
          <w:gridAfter w:val="2"/>
          <w:wAfter w:w="284" w:type="dxa"/>
          <w:trHeight w:val="90"/>
        </w:trPr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CB2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CB2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CB2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CB2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CB2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CB2FFD">
            <w:pPr>
              <w:jc w:val="center"/>
              <w:rPr>
                <w:sz w:val="20"/>
                <w:szCs w:val="20"/>
              </w:rPr>
            </w:pPr>
          </w:p>
        </w:tc>
      </w:tr>
      <w:tr w:rsidR="00E11653" w:rsidTr="00B27FE4">
        <w:trPr>
          <w:gridAfter w:val="2"/>
          <w:wAfter w:w="284" w:type="dxa"/>
          <w:trHeight w:val="240"/>
        </w:trPr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измерения: руб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</w:p>
        </w:tc>
      </w:tr>
      <w:tr w:rsidR="00E11653" w:rsidTr="00B27FE4">
        <w:trPr>
          <w:gridAfter w:val="2"/>
          <w:wAfter w:w="284" w:type="dxa"/>
          <w:trHeight w:val="60"/>
        </w:trPr>
        <w:tc>
          <w:tcPr>
            <w:tcW w:w="586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jc w:val="right"/>
              <w:rPr>
                <w:sz w:val="16"/>
                <w:szCs w:val="16"/>
              </w:rPr>
            </w:pPr>
          </w:p>
        </w:tc>
      </w:tr>
      <w:tr w:rsidR="00E11653" w:rsidTr="00B27FE4">
        <w:trPr>
          <w:gridAfter w:val="2"/>
          <w:wAfter w:w="284" w:type="dxa"/>
          <w:trHeight w:val="360"/>
        </w:trPr>
        <w:tc>
          <w:tcPr>
            <w:tcW w:w="586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ПР</w:t>
            </w: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</w:tr>
      <w:tr w:rsidR="00E11653" w:rsidTr="00B27FE4">
        <w:trPr>
          <w:gridAfter w:val="2"/>
          <w:wAfter w:w="284" w:type="dxa"/>
          <w:trHeight w:val="60"/>
        </w:trPr>
        <w:tc>
          <w:tcPr>
            <w:tcW w:w="586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11653" w:rsidTr="00B27FE4">
        <w:trPr>
          <w:gridAfter w:val="2"/>
          <w:wAfter w:w="284" w:type="dxa"/>
          <w:trHeight w:val="19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44" w:type="dxa"/>
            <w:gridSpan w:val="4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11653" w:rsidTr="00B27FE4">
        <w:trPr>
          <w:gridAfter w:val="2"/>
          <w:wAfter w:w="284" w:type="dxa"/>
          <w:trHeight w:val="525"/>
        </w:trPr>
        <w:tc>
          <w:tcPr>
            <w:tcW w:w="5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6 931 640,14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2 528 401,27</w:t>
            </w:r>
          </w:p>
        </w:tc>
      </w:tr>
      <w:tr w:rsidR="00E11653" w:rsidTr="00B27FE4">
        <w:trPr>
          <w:gridAfter w:val="2"/>
          <w:wAfter w:w="284" w:type="dxa"/>
          <w:trHeight w:val="42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464 000,00</w:t>
            </w:r>
          </w:p>
        </w:tc>
      </w:tr>
      <w:tr w:rsidR="00E11653" w:rsidTr="00B27FE4">
        <w:trPr>
          <w:gridAfter w:val="2"/>
          <w:wAfter w:w="284" w:type="dxa"/>
          <w:trHeight w:val="10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232 000,00</w:t>
            </w:r>
          </w:p>
        </w:tc>
      </w:tr>
      <w:tr w:rsidR="00E11653" w:rsidTr="00B27FE4">
        <w:trPr>
          <w:gridAfter w:val="2"/>
          <w:wAfter w:w="284" w:type="dxa"/>
          <w:trHeight w:val="90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232 000,00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232 000,00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178 500,00</w:t>
            </w:r>
          </w:p>
        </w:tc>
      </w:tr>
      <w:tr w:rsidR="00E11653" w:rsidTr="00B27FE4">
        <w:trPr>
          <w:gridAfter w:val="2"/>
          <w:wAfter w:w="284" w:type="dxa"/>
          <w:trHeight w:val="67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129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53 500,00</w:t>
            </w:r>
          </w:p>
        </w:tc>
      </w:tr>
      <w:tr w:rsidR="00E11653" w:rsidTr="00B27FE4">
        <w:trPr>
          <w:gridAfter w:val="2"/>
          <w:wAfter w:w="284" w:type="dxa"/>
          <w:trHeight w:val="42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99 0 00 01010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232 000,00</w:t>
            </w:r>
          </w:p>
        </w:tc>
      </w:tr>
      <w:tr w:rsidR="00E11653" w:rsidTr="00B27FE4">
        <w:trPr>
          <w:gridAfter w:val="2"/>
          <w:wAfter w:w="284" w:type="dxa"/>
          <w:trHeight w:val="90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232 000,00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232 000,00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178 500,00</w:t>
            </w:r>
          </w:p>
        </w:tc>
      </w:tr>
      <w:tr w:rsidR="00E11653" w:rsidTr="00B27FE4">
        <w:trPr>
          <w:gridAfter w:val="2"/>
          <w:wAfter w:w="284" w:type="dxa"/>
          <w:trHeight w:val="67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129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53 500,00</w:t>
            </w:r>
          </w:p>
        </w:tc>
      </w:tr>
      <w:tr w:rsidR="00E11653" w:rsidTr="00B27FE4">
        <w:trPr>
          <w:gridAfter w:val="2"/>
          <w:wAfter w:w="284" w:type="dxa"/>
          <w:trHeight w:val="63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2 039 801,27</w:t>
            </w:r>
          </w:p>
        </w:tc>
      </w:tr>
      <w:tr w:rsidR="00E11653" w:rsidTr="00B27FE4">
        <w:trPr>
          <w:gridAfter w:val="2"/>
          <w:wAfter w:w="284" w:type="dxa"/>
          <w:trHeight w:val="10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590 400,00</w:t>
            </w:r>
          </w:p>
        </w:tc>
      </w:tr>
      <w:tr w:rsidR="00E11653" w:rsidTr="00B27FE4">
        <w:trPr>
          <w:gridAfter w:val="2"/>
          <w:wAfter w:w="284" w:type="dxa"/>
          <w:trHeight w:val="90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590 400,00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590 400,00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380 100,00</w:t>
            </w:r>
          </w:p>
        </w:tc>
      </w:tr>
      <w:tr w:rsidR="00E11653" w:rsidTr="00B27FE4">
        <w:trPr>
          <w:gridAfter w:val="2"/>
          <w:wAfter w:w="284" w:type="dxa"/>
          <w:trHeight w:val="67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129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210 300,00</w:t>
            </w:r>
          </w:p>
        </w:tc>
      </w:tr>
      <w:tr w:rsidR="00E11653" w:rsidTr="00B27FE4">
        <w:trPr>
          <w:gridAfter w:val="2"/>
          <w:wAfter w:w="284" w:type="dxa"/>
          <w:trHeight w:val="63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05 0 00 70190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05 0 00 70190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05 0 00 70190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05 0 00 70190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100,00</w:t>
            </w:r>
          </w:p>
        </w:tc>
      </w:tr>
      <w:tr w:rsidR="00E11653" w:rsidTr="00B27FE4">
        <w:trPr>
          <w:gridAfter w:val="2"/>
          <w:wAfter w:w="284" w:type="dxa"/>
          <w:trHeight w:val="42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1 449 301,27</w:t>
            </w:r>
          </w:p>
        </w:tc>
      </w:tr>
      <w:tr w:rsidR="00E11653" w:rsidTr="00B27FE4">
        <w:trPr>
          <w:gridAfter w:val="2"/>
          <w:wAfter w:w="284" w:type="dxa"/>
          <w:trHeight w:val="90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658 500,00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658 500,00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573 200,00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122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8 300,00</w:t>
            </w:r>
          </w:p>
        </w:tc>
      </w:tr>
      <w:tr w:rsidR="00E11653" w:rsidTr="00B27FE4">
        <w:trPr>
          <w:gridAfter w:val="2"/>
          <w:wAfter w:w="284" w:type="dxa"/>
          <w:trHeight w:val="67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129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77 000,00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760 801,27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760 801,27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242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232 600,00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528 201,27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30 000,00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850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30 000,00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851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8 100,00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852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15 900,00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853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6 000,00</w:t>
            </w:r>
          </w:p>
        </w:tc>
      </w:tr>
      <w:tr w:rsidR="00E11653" w:rsidTr="00B27FE4">
        <w:trPr>
          <w:gridAfter w:val="2"/>
          <w:wAfter w:w="284" w:type="dxa"/>
          <w:trHeight w:val="42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18 600,00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99 0 00 00010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18 600,00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06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99 0 00 00010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18 600,00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06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99 0 00 00010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540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18 600,00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6 000,00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99 0 00 02020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6 000,00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99 0 00 02020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99 0 00 02020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870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84 800,00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84 800,00</w:t>
            </w:r>
          </w:p>
        </w:tc>
      </w:tr>
      <w:tr w:rsidR="00E11653" w:rsidTr="00B27FE4">
        <w:trPr>
          <w:gridAfter w:val="2"/>
          <w:wAfter w:w="284" w:type="dxa"/>
          <w:trHeight w:val="84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84 800,00</w:t>
            </w:r>
          </w:p>
        </w:tc>
      </w:tr>
      <w:tr w:rsidR="00E11653" w:rsidTr="00B27FE4">
        <w:trPr>
          <w:gridAfter w:val="2"/>
          <w:wAfter w:w="284" w:type="dxa"/>
          <w:trHeight w:val="90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82 800,00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82 800,00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63 600,00</w:t>
            </w:r>
          </w:p>
        </w:tc>
      </w:tr>
      <w:tr w:rsidR="00E11653" w:rsidTr="00B27FE4">
        <w:trPr>
          <w:gridAfter w:val="2"/>
          <w:wAfter w:w="284" w:type="dxa"/>
          <w:trHeight w:val="67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129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19 200,00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2 000,00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2 000,00</w:t>
            </w:r>
          </w:p>
        </w:tc>
      </w:tr>
      <w:tr w:rsidR="00E11653" w:rsidTr="00B27FE4">
        <w:trPr>
          <w:gridAfter w:val="2"/>
          <w:wAfter w:w="284" w:type="dxa"/>
          <w:trHeight w:val="42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22 000,00</w:t>
            </w:r>
          </w:p>
        </w:tc>
      </w:tr>
      <w:tr w:rsidR="00E11653" w:rsidTr="00B27FE4">
        <w:trPr>
          <w:gridAfter w:val="2"/>
          <w:wAfter w:w="284" w:type="dxa"/>
          <w:trHeight w:val="42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22 000,00</w:t>
            </w:r>
          </w:p>
        </w:tc>
      </w:tr>
      <w:tr w:rsidR="00E11653" w:rsidTr="00B27FE4">
        <w:trPr>
          <w:gridAfter w:val="2"/>
          <w:wAfter w:w="284" w:type="dxa"/>
          <w:trHeight w:val="42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99 0 00 03070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22 000,00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99 0 00 03070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22 000,00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99 0 00 03070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22 000,00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99 0 00 03070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22 000,00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345 138,87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249 638,87</w:t>
            </w:r>
          </w:p>
        </w:tc>
      </w:tr>
      <w:tr w:rsidR="00E11653" w:rsidTr="00B27FE4">
        <w:trPr>
          <w:gridAfter w:val="2"/>
          <w:wAfter w:w="284" w:type="dxa"/>
          <w:trHeight w:val="10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99 0 00 04010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249 638,87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249 638,87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249 638,87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09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249 638,87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95 500,00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99 0 00 03040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95 500,00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99 0 00 03040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95 500,00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99 0 00 03040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95 500,00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99 0 00 03040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95 500,00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259 800,00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26 800,00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26 800,00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23 800,00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23 800,00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23 800,00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3 000,00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850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3 000,00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853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3 000,00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233 000,00</w:t>
            </w:r>
          </w:p>
        </w:tc>
      </w:tr>
      <w:tr w:rsidR="00E11653" w:rsidTr="00B27FE4">
        <w:trPr>
          <w:gridAfter w:val="2"/>
          <w:wAfter w:w="284" w:type="dxa"/>
          <w:trHeight w:val="42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99 0 00 04220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232 000,00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99 0 00 04220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232 000,00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99 0 00 04220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232 000,00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99 0 00 04220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232 000,00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99 0 00 04230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99 0 00 04230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1 000,00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99 0 00 04230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99 0 00 04230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3 473 400,00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3 469 400,00</w:t>
            </w:r>
          </w:p>
        </w:tc>
      </w:tr>
      <w:tr w:rsidR="00E11653" w:rsidTr="00B27FE4">
        <w:trPr>
          <w:gridAfter w:val="2"/>
          <w:wAfter w:w="284" w:type="dxa"/>
          <w:trHeight w:val="10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2 940 600,00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600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2 940 600,00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610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2 940 600,00</w:t>
            </w:r>
          </w:p>
        </w:tc>
      </w:tr>
      <w:tr w:rsidR="00E11653" w:rsidTr="00B27FE4">
        <w:trPr>
          <w:gridAfter w:val="2"/>
          <w:wAfter w:w="284" w:type="dxa"/>
          <w:trHeight w:val="67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611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2 940 600,00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99 0 00 05210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528 800,00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99 0 00 05210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500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528 800,00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99 0 00 05210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540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528 800,00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99 0 00 07090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99 0 00 07090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4 000,00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99 0 00 07090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4 000,00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99 0 00 07090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4 000,00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138 000,00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138 000,00</w:t>
            </w:r>
          </w:p>
        </w:tc>
      </w:tr>
      <w:tr w:rsidR="00E11653" w:rsidTr="00B27FE4">
        <w:trPr>
          <w:gridAfter w:val="2"/>
          <w:wAfter w:w="284" w:type="dxa"/>
          <w:trHeight w:val="10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64 700,00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64 700,00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310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64 700,00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313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64 700,00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99 0 00 08010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73 300,00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99 0 00 08010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300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73 300,00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99 0 00 08010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310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73 300,00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99 0 00 08010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313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73 300,00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80 100,00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80 100,00</w:t>
            </w:r>
          </w:p>
        </w:tc>
      </w:tr>
      <w:tr w:rsidR="00E11653" w:rsidTr="00B27FE4">
        <w:trPr>
          <w:gridAfter w:val="2"/>
          <w:wAfter w:w="284" w:type="dxa"/>
          <w:trHeight w:val="63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91 0 00 01060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91 0 00 01060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20 000,00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91 0 00 01060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20 000,00</w:t>
            </w:r>
          </w:p>
        </w:tc>
      </w:tr>
      <w:tr w:rsidR="00E11653" w:rsidTr="00B27FE4">
        <w:trPr>
          <w:gridAfter w:val="2"/>
          <w:wAfter w:w="284" w:type="dxa"/>
          <w:trHeight w:val="225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91 0 00 01060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20 000,00</w:t>
            </w:r>
          </w:p>
        </w:tc>
      </w:tr>
      <w:tr w:rsidR="00E11653" w:rsidTr="00B27FE4">
        <w:trPr>
          <w:gridAfter w:val="2"/>
          <w:wAfter w:w="284" w:type="dxa"/>
          <w:trHeight w:val="42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99 0 00 07080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60 100,00</w:t>
            </w:r>
          </w:p>
        </w:tc>
      </w:tr>
      <w:tr w:rsidR="00E11653" w:rsidTr="00B27FE4">
        <w:trPr>
          <w:gridAfter w:val="2"/>
          <w:wAfter w:w="284" w:type="dxa"/>
          <w:trHeight w:val="450"/>
        </w:trPr>
        <w:tc>
          <w:tcPr>
            <w:tcW w:w="58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99 0 00 07080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60 100,00</w:t>
            </w:r>
          </w:p>
        </w:tc>
      </w:tr>
      <w:tr w:rsidR="00E11653" w:rsidTr="00B27FE4">
        <w:trPr>
          <w:gridBefore w:val="1"/>
          <w:gridAfter w:val="2"/>
          <w:wAfter w:w="284" w:type="dxa"/>
          <w:trHeight w:val="450"/>
        </w:trPr>
        <w:tc>
          <w:tcPr>
            <w:tcW w:w="5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99 0 00 07080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3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60 100,00</w:t>
            </w:r>
          </w:p>
        </w:tc>
      </w:tr>
      <w:tr w:rsidR="00E11653" w:rsidTr="00B27FE4">
        <w:trPr>
          <w:gridBefore w:val="1"/>
          <w:gridAfter w:val="2"/>
          <w:wAfter w:w="284" w:type="dxa"/>
          <w:trHeight w:val="240"/>
        </w:trPr>
        <w:tc>
          <w:tcPr>
            <w:tcW w:w="594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99 0 00 07080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3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60 100,00</w:t>
            </w:r>
          </w:p>
        </w:tc>
      </w:tr>
      <w:tr w:rsidR="00E11653" w:rsidTr="00B27FE4">
        <w:trPr>
          <w:gridBefore w:val="1"/>
          <w:gridAfter w:val="2"/>
          <w:wAfter w:w="284" w:type="dxa"/>
          <w:trHeight w:val="255"/>
        </w:trPr>
        <w:tc>
          <w:tcPr>
            <w:tcW w:w="594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0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0" w:type="dxa"/>
            <w:gridSpan w:val="6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4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6 931 640,14</w:t>
            </w:r>
          </w:p>
        </w:tc>
      </w:tr>
      <w:tr w:rsidR="00E11653" w:rsidTr="00B27FE4">
        <w:trPr>
          <w:gridBefore w:val="1"/>
          <w:gridAfter w:val="2"/>
          <w:wAfter w:w="284" w:type="dxa"/>
          <w:trHeight w:val="255"/>
        </w:trPr>
        <w:tc>
          <w:tcPr>
            <w:tcW w:w="10884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</w:p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Приложение 5           </w:t>
            </w:r>
          </w:p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К решению сессии "О бюджете Ускюльского сельсовета </w:t>
            </w:r>
          </w:p>
        </w:tc>
      </w:tr>
      <w:tr w:rsidR="00E11653" w:rsidTr="00B27FE4">
        <w:trPr>
          <w:gridBefore w:val="1"/>
          <w:gridAfter w:val="1"/>
          <w:wAfter w:w="260" w:type="dxa"/>
          <w:trHeight w:val="255"/>
        </w:trPr>
        <w:tc>
          <w:tcPr>
            <w:tcW w:w="68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B27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1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Татарского района  Новосибирской области</w:t>
            </w:r>
          </w:p>
        </w:tc>
      </w:tr>
      <w:tr w:rsidR="00E11653" w:rsidTr="00B27FE4">
        <w:trPr>
          <w:gridBefore w:val="1"/>
          <w:gridAfter w:val="1"/>
          <w:wAfter w:w="260" w:type="dxa"/>
          <w:trHeight w:val="255"/>
        </w:trPr>
        <w:tc>
          <w:tcPr>
            <w:tcW w:w="689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1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2018 год и плановый период 2019 и 2020 годов</w:t>
            </w:r>
          </w:p>
        </w:tc>
      </w:tr>
      <w:tr w:rsidR="00E11653" w:rsidTr="00B27FE4">
        <w:trPr>
          <w:gridBefore w:val="1"/>
          <w:gridAfter w:val="2"/>
          <w:wAfter w:w="284" w:type="dxa"/>
          <w:trHeight w:val="255"/>
        </w:trPr>
        <w:tc>
          <w:tcPr>
            <w:tcW w:w="689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8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11653" w:rsidRDefault="00E11653" w:rsidP="00B27FE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E11653" w:rsidTr="00B27FE4">
        <w:trPr>
          <w:gridBefore w:val="1"/>
          <w:gridAfter w:val="2"/>
          <w:wAfter w:w="284" w:type="dxa"/>
          <w:trHeight w:val="90"/>
        </w:trPr>
        <w:tc>
          <w:tcPr>
            <w:tcW w:w="689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sz w:val="18"/>
                <w:szCs w:val="18"/>
              </w:rPr>
            </w:pPr>
          </w:p>
        </w:tc>
      </w:tr>
      <w:tr w:rsidR="00E11653" w:rsidRPr="00CF1B97" w:rsidTr="00B27FE4">
        <w:trPr>
          <w:gridBefore w:val="1"/>
          <w:gridAfter w:val="2"/>
          <w:wAfter w:w="284" w:type="dxa"/>
          <w:trHeight w:val="255"/>
        </w:trPr>
        <w:tc>
          <w:tcPr>
            <w:tcW w:w="1088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sz w:val="20"/>
                <w:szCs w:val="20"/>
              </w:rPr>
            </w:pPr>
            <w:r w:rsidRPr="00CF1B97">
              <w:rPr>
                <w:b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</w:p>
        </w:tc>
      </w:tr>
      <w:tr w:rsidR="00E11653" w:rsidRPr="00CF1B97" w:rsidTr="00B27FE4">
        <w:trPr>
          <w:gridBefore w:val="1"/>
          <w:gridAfter w:val="2"/>
          <w:wAfter w:w="284" w:type="dxa"/>
          <w:trHeight w:val="255"/>
        </w:trPr>
        <w:tc>
          <w:tcPr>
            <w:tcW w:w="1088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sz w:val="20"/>
                <w:szCs w:val="20"/>
              </w:rPr>
            </w:pPr>
            <w:r w:rsidRPr="00CF1B97">
              <w:rPr>
                <w:b/>
                <w:sz w:val="20"/>
                <w:szCs w:val="20"/>
              </w:rPr>
              <w:t>программам и непрограммным направлениям деятельности), группам и подруппам видов расходов</w:t>
            </w:r>
          </w:p>
        </w:tc>
      </w:tr>
      <w:tr w:rsidR="00E11653" w:rsidRPr="00CF1B97" w:rsidTr="00B27FE4">
        <w:trPr>
          <w:gridBefore w:val="1"/>
          <w:gridAfter w:val="2"/>
          <w:wAfter w:w="284" w:type="dxa"/>
          <w:trHeight w:val="255"/>
        </w:trPr>
        <w:tc>
          <w:tcPr>
            <w:tcW w:w="1088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sz w:val="20"/>
                <w:szCs w:val="20"/>
              </w:rPr>
            </w:pPr>
            <w:r w:rsidRPr="00CF1B97">
              <w:rPr>
                <w:b/>
                <w:sz w:val="20"/>
                <w:szCs w:val="20"/>
              </w:rPr>
              <w:t>классификации расходов бюджетов на 2018 год</w:t>
            </w:r>
          </w:p>
        </w:tc>
      </w:tr>
      <w:tr w:rsidR="00E11653" w:rsidTr="00B27FE4">
        <w:trPr>
          <w:gridBefore w:val="1"/>
          <w:trHeight w:val="90"/>
        </w:trPr>
        <w:tc>
          <w:tcPr>
            <w:tcW w:w="705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CB2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CB2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CB2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CB2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CB2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653" w:rsidRDefault="00E11653" w:rsidP="00CB2FFD">
            <w:pPr>
              <w:jc w:val="center"/>
              <w:rPr>
                <w:sz w:val="20"/>
                <w:szCs w:val="20"/>
              </w:rPr>
            </w:pPr>
          </w:p>
        </w:tc>
      </w:tr>
      <w:tr w:rsidR="00E11653" w:rsidTr="00B27FE4">
        <w:trPr>
          <w:gridBefore w:val="1"/>
          <w:trHeight w:val="240"/>
        </w:trPr>
        <w:tc>
          <w:tcPr>
            <w:tcW w:w="705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измерения: руб</w:t>
            </w: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</w:p>
        </w:tc>
      </w:tr>
      <w:tr w:rsidR="00E11653" w:rsidTr="00B27FE4">
        <w:trPr>
          <w:gridBefore w:val="1"/>
          <w:trHeight w:val="60"/>
        </w:trPr>
        <w:tc>
          <w:tcPr>
            <w:tcW w:w="705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11653" w:rsidRDefault="00E11653" w:rsidP="00CB2FFD">
            <w:pPr>
              <w:jc w:val="right"/>
              <w:rPr>
                <w:sz w:val="16"/>
                <w:szCs w:val="16"/>
              </w:rPr>
            </w:pPr>
          </w:p>
        </w:tc>
      </w:tr>
      <w:tr w:rsidR="00E11653" w:rsidTr="00B27FE4">
        <w:trPr>
          <w:gridBefore w:val="1"/>
          <w:gridAfter w:val="3"/>
          <w:wAfter w:w="620" w:type="dxa"/>
          <w:trHeight w:val="360"/>
        </w:trPr>
        <w:tc>
          <w:tcPr>
            <w:tcW w:w="5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Pr="00CB2FFD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  <w:r w:rsidRPr="00CB2FFD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ПР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  <w:r w:rsidRPr="007F28F8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</w:tr>
      <w:tr w:rsidR="00E11653" w:rsidTr="00B27FE4">
        <w:trPr>
          <w:gridBefore w:val="1"/>
          <w:gridAfter w:val="3"/>
          <w:wAfter w:w="620" w:type="dxa"/>
          <w:trHeight w:val="60"/>
        </w:trPr>
        <w:tc>
          <w:tcPr>
            <w:tcW w:w="5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1653" w:rsidRDefault="00E11653" w:rsidP="00CB2FF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11653" w:rsidTr="00B27FE4">
        <w:trPr>
          <w:gridBefore w:val="1"/>
          <w:gridAfter w:val="3"/>
          <w:wAfter w:w="620" w:type="dxa"/>
          <w:trHeight w:val="19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20" w:type="dxa"/>
            <w:gridSpan w:val="8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E11653" w:rsidRDefault="00E11653" w:rsidP="00CB2F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525"/>
        </w:trPr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spacing w:after="200" w:line="28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</w:t>
            </w:r>
          </w:p>
          <w:p w:rsidR="00E11653" w:rsidRDefault="00E11653" w:rsidP="00CB2FF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6 931 640,14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2 528 401,27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2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464 000,00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10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232 000,00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90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178 500,00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67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53 500,00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2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99 0 00 01010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232 000,00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90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178 500,00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67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53 500,00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63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2 039 801,27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10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590 400,00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90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590 400,00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590 400,00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380 100,00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67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210 300,00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63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05 0 00 70190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05 0 00 70190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05 0 00 70190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05 0 00 70190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2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1 449 301,27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90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658 500,00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658 500,00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573 200,00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8 300,00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67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77 000,00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760 801,27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760 801,27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232 600,00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528 201,27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30 000,00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30 000,00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851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8 100,00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852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15 900,00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99 0 00 01030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853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2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18 600,00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99 0 00 00010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18 600,00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06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99 0 00 00010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500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18 600,00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06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99 0 00 00010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540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18 600,00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6 000,00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99 0 00 02020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6 000,00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99 0 00 02020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99 0 00 02020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870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84 800,00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84 800,00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84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84 800,00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90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82 800,00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82 800,00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63 600,00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67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19 200,00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99 0 00 51180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2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2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2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99 0 00 03070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09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99 0 00 03070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09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99 0 00 03070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09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99 0 00 03070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345 138,87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249 638,87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10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99 0 00 04010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249 638,87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09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249 638,87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09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249 638,87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09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249 638,87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95 500,00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99 0 00 03040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95 500,00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99 0 00 03040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95 500,00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99 0 00 03040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95 500,00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12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99 0 00 03040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95 500,00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259 800,00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26 800,00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26 800,00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23 800,00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23 800,00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23 800,00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3 000,00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850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3 000,00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99 0 00 04120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853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3 000,00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233 000,00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2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99 0 00 04220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232 000,00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99 0 00 04220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99 0 00 04220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99 0 00 04220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232 000,00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99 0 00 04230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99 0 00 04230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99 0 00 04230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99 0 00 04230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1 000,00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3 473 400,00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3 469 400,00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10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2 940 600,00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600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2 940 600,00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610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2 940 600,00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67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611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2 940 600,00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99 0 00 05210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528 800,00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99 0 00 05210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500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528 800,00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99 0 00 05210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540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528 800,00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99 0 00 07090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99 0 00 07090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4 000,00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99 0 00 07090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4 000,00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04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99 0 00 07090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4 000,00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138 000,00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138 000,00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10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64 700,00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64 700,00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310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64 700,00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03 0 00 70510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313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64 700,00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99 0 00 08010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73 300,00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99 0 00 08010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300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73 300,00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99 0 00 08010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310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73 300,00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01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99 0 00 08010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313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73 300,00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80 100,00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80 100,00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63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91 0 00 01060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91 0 00 01060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20 000,00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91 0 00 01060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20 000,00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25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91 0 00 01060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20 000,00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2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99 0 00 07080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/>
                <w:bCs/>
              </w:rPr>
            </w:pPr>
            <w:r w:rsidRPr="00CF1B97">
              <w:rPr>
                <w:b/>
                <w:bCs/>
                <w:sz w:val="22"/>
                <w:szCs w:val="22"/>
              </w:rPr>
              <w:t>60 100,00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99 0 00 07080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200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60 100,00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450"/>
        </w:trPr>
        <w:tc>
          <w:tcPr>
            <w:tcW w:w="51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162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99 0 00 07080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240</w:t>
            </w: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60 100,00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40"/>
        </w:trPr>
        <w:tc>
          <w:tcPr>
            <w:tcW w:w="51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653" w:rsidRDefault="00E11653" w:rsidP="00CB2F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1653" w:rsidRDefault="00E11653" w:rsidP="00CB2F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05</w:t>
            </w:r>
          </w:p>
        </w:tc>
        <w:tc>
          <w:tcPr>
            <w:tcW w:w="1620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99 0 00 07080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</w:pPr>
            <w:r w:rsidRPr="00CF1B97">
              <w:rPr>
                <w:sz w:val="22"/>
                <w:szCs w:val="22"/>
              </w:rPr>
              <w:t>244</w:t>
            </w: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</w:pPr>
            <w:r w:rsidRPr="00CF1B97">
              <w:rPr>
                <w:sz w:val="22"/>
                <w:szCs w:val="22"/>
              </w:rPr>
              <w:t>60 100,00</w:t>
            </w:r>
          </w:p>
        </w:tc>
      </w:tr>
      <w:tr w:rsidR="00E11653" w:rsidRPr="00CF1B97" w:rsidTr="00B27FE4">
        <w:trPr>
          <w:gridBefore w:val="1"/>
          <w:gridAfter w:val="3"/>
          <w:wAfter w:w="620" w:type="dxa"/>
          <w:trHeight w:val="255"/>
        </w:trPr>
        <w:tc>
          <w:tcPr>
            <w:tcW w:w="514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53" w:rsidRPr="00CF1B97" w:rsidRDefault="00E11653" w:rsidP="00CB2FFD">
            <w:pPr>
              <w:jc w:val="right"/>
              <w:rPr>
                <w:bCs/>
                <w:sz w:val="20"/>
                <w:szCs w:val="20"/>
              </w:rPr>
            </w:pPr>
            <w:r w:rsidRPr="00CF1B97">
              <w:rPr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1653" w:rsidRPr="00CF1B97" w:rsidRDefault="00E11653" w:rsidP="00CB2FFD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Cs/>
              </w:rPr>
            </w:pPr>
            <w:r w:rsidRPr="00CF1B9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Cs/>
              </w:rPr>
            </w:pPr>
            <w:r w:rsidRPr="00CF1B9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Cs/>
              </w:rPr>
            </w:pPr>
            <w:r w:rsidRPr="00CF1B9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11653" w:rsidRPr="00CF1B97" w:rsidRDefault="00E11653" w:rsidP="00CB2FFD">
            <w:pPr>
              <w:jc w:val="center"/>
              <w:rPr>
                <w:bCs/>
              </w:rPr>
            </w:pPr>
            <w:r w:rsidRPr="00CF1B9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11653" w:rsidRPr="00CF1B97" w:rsidRDefault="00E11653" w:rsidP="00CB2FFD">
            <w:pPr>
              <w:jc w:val="right"/>
              <w:rPr>
                <w:bCs/>
              </w:rPr>
            </w:pPr>
            <w:r w:rsidRPr="00CF1B97">
              <w:rPr>
                <w:bCs/>
                <w:sz w:val="22"/>
                <w:szCs w:val="22"/>
              </w:rPr>
              <w:t>6 931 640,14</w:t>
            </w:r>
          </w:p>
        </w:tc>
      </w:tr>
    </w:tbl>
    <w:p w:rsidR="00E11653" w:rsidRDefault="00E11653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sectPr w:rsidR="00E11653" w:rsidSect="00B27FE4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653" w:rsidRDefault="00E11653" w:rsidP="00F44737">
      <w:r>
        <w:separator/>
      </w:r>
    </w:p>
  </w:endnote>
  <w:endnote w:type="continuationSeparator" w:id="0">
    <w:p w:rsidR="00E11653" w:rsidRDefault="00E11653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653" w:rsidRDefault="00E11653" w:rsidP="00F44737">
      <w:r>
        <w:separator/>
      </w:r>
    </w:p>
  </w:footnote>
  <w:footnote w:type="continuationSeparator" w:id="0">
    <w:p w:rsidR="00E11653" w:rsidRDefault="00E11653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4980"/>
    <w:rsid w:val="000379A6"/>
    <w:rsid w:val="000652DA"/>
    <w:rsid w:val="00081B27"/>
    <w:rsid w:val="000A0B41"/>
    <w:rsid w:val="000D0A4C"/>
    <w:rsid w:val="000E22CD"/>
    <w:rsid w:val="000F7EE3"/>
    <w:rsid w:val="00103D3E"/>
    <w:rsid w:val="00112CAE"/>
    <w:rsid w:val="00116CF1"/>
    <w:rsid w:val="00136EB7"/>
    <w:rsid w:val="00152EA2"/>
    <w:rsid w:val="00167298"/>
    <w:rsid w:val="0018144E"/>
    <w:rsid w:val="00184292"/>
    <w:rsid w:val="0019195F"/>
    <w:rsid w:val="001A106E"/>
    <w:rsid w:val="001A765B"/>
    <w:rsid w:val="001B40CA"/>
    <w:rsid w:val="001C7A86"/>
    <w:rsid w:val="001D20D9"/>
    <w:rsid w:val="0020697C"/>
    <w:rsid w:val="00207D10"/>
    <w:rsid w:val="00247C61"/>
    <w:rsid w:val="00252994"/>
    <w:rsid w:val="002547BF"/>
    <w:rsid w:val="00257CA5"/>
    <w:rsid w:val="00261374"/>
    <w:rsid w:val="00263388"/>
    <w:rsid w:val="00285B33"/>
    <w:rsid w:val="002A188C"/>
    <w:rsid w:val="002B6237"/>
    <w:rsid w:val="002D042A"/>
    <w:rsid w:val="002D20A8"/>
    <w:rsid w:val="002D39F0"/>
    <w:rsid w:val="002E4A73"/>
    <w:rsid w:val="002F5831"/>
    <w:rsid w:val="002F7C20"/>
    <w:rsid w:val="0032663A"/>
    <w:rsid w:val="00346DC1"/>
    <w:rsid w:val="00353C39"/>
    <w:rsid w:val="0037517E"/>
    <w:rsid w:val="004248E4"/>
    <w:rsid w:val="00427F34"/>
    <w:rsid w:val="004332A9"/>
    <w:rsid w:val="00447303"/>
    <w:rsid w:val="0046317A"/>
    <w:rsid w:val="00465377"/>
    <w:rsid w:val="004C38EA"/>
    <w:rsid w:val="004F4F8C"/>
    <w:rsid w:val="00533197"/>
    <w:rsid w:val="00544D00"/>
    <w:rsid w:val="00544D14"/>
    <w:rsid w:val="0056784A"/>
    <w:rsid w:val="005A15DD"/>
    <w:rsid w:val="005A2196"/>
    <w:rsid w:val="005A3788"/>
    <w:rsid w:val="005B1841"/>
    <w:rsid w:val="005B3A13"/>
    <w:rsid w:val="005B6DE1"/>
    <w:rsid w:val="005B794C"/>
    <w:rsid w:val="005C1D46"/>
    <w:rsid w:val="005F6F02"/>
    <w:rsid w:val="0060141E"/>
    <w:rsid w:val="006023F9"/>
    <w:rsid w:val="0064524B"/>
    <w:rsid w:val="0065228B"/>
    <w:rsid w:val="00663237"/>
    <w:rsid w:val="00663486"/>
    <w:rsid w:val="006727FF"/>
    <w:rsid w:val="006C348E"/>
    <w:rsid w:val="006C4C37"/>
    <w:rsid w:val="006D133D"/>
    <w:rsid w:val="0070473F"/>
    <w:rsid w:val="0072194D"/>
    <w:rsid w:val="00752B7D"/>
    <w:rsid w:val="00787988"/>
    <w:rsid w:val="00787D68"/>
    <w:rsid w:val="00790EA5"/>
    <w:rsid w:val="007912F7"/>
    <w:rsid w:val="00792960"/>
    <w:rsid w:val="007A2FD7"/>
    <w:rsid w:val="007C58BC"/>
    <w:rsid w:val="007D6BAA"/>
    <w:rsid w:val="007E7116"/>
    <w:rsid w:val="007F28F8"/>
    <w:rsid w:val="008118F9"/>
    <w:rsid w:val="00813CBC"/>
    <w:rsid w:val="00825C1D"/>
    <w:rsid w:val="00835732"/>
    <w:rsid w:val="0083626B"/>
    <w:rsid w:val="00841159"/>
    <w:rsid w:val="00841852"/>
    <w:rsid w:val="008A04AB"/>
    <w:rsid w:val="008B5F1C"/>
    <w:rsid w:val="008B6DCA"/>
    <w:rsid w:val="00900DE4"/>
    <w:rsid w:val="00914330"/>
    <w:rsid w:val="0095362A"/>
    <w:rsid w:val="009A63FD"/>
    <w:rsid w:val="009A64C7"/>
    <w:rsid w:val="009A64FF"/>
    <w:rsid w:val="009B4D72"/>
    <w:rsid w:val="009E1E06"/>
    <w:rsid w:val="009E3131"/>
    <w:rsid w:val="00A2006C"/>
    <w:rsid w:val="00A574BF"/>
    <w:rsid w:val="00A746C1"/>
    <w:rsid w:val="00A904CD"/>
    <w:rsid w:val="00A907E0"/>
    <w:rsid w:val="00AA569A"/>
    <w:rsid w:val="00AB4E9D"/>
    <w:rsid w:val="00AB5646"/>
    <w:rsid w:val="00AF452F"/>
    <w:rsid w:val="00B20FE5"/>
    <w:rsid w:val="00B27FE4"/>
    <w:rsid w:val="00B41193"/>
    <w:rsid w:val="00B419C9"/>
    <w:rsid w:val="00B43294"/>
    <w:rsid w:val="00B8169D"/>
    <w:rsid w:val="00B85065"/>
    <w:rsid w:val="00B97CB8"/>
    <w:rsid w:val="00BB30B0"/>
    <w:rsid w:val="00BB447E"/>
    <w:rsid w:val="00BB5AE3"/>
    <w:rsid w:val="00BC3BE1"/>
    <w:rsid w:val="00BF6BF7"/>
    <w:rsid w:val="00C160BB"/>
    <w:rsid w:val="00C22A80"/>
    <w:rsid w:val="00C2610E"/>
    <w:rsid w:val="00C468FD"/>
    <w:rsid w:val="00C47D7E"/>
    <w:rsid w:val="00C50D36"/>
    <w:rsid w:val="00C550B5"/>
    <w:rsid w:val="00C56D32"/>
    <w:rsid w:val="00C75FD0"/>
    <w:rsid w:val="00CB2FFD"/>
    <w:rsid w:val="00CC0041"/>
    <w:rsid w:val="00CF1B97"/>
    <w:rsid w:val="00D56D42"/>
    <w:rsid w:val="00DB42A0"/>
    <w:rsid w:val="00DB5707"/>
    <w:rsid w:val="00DD1191"/>
    <w:rsid w:val="00DD7676"/>
    <w:rsid w:val="00E11653"/>
    <w:rsid w:val="00E2735E"/>
    <w:rsid w:val="00E32BF3"/>
    <w:rsid w:val="00E334B3"/>
    <w:rsid w:val="00E36B0B"/>
    <w:rsid w:val="00E552BD"/>
    <w:rsid w:val="00E62824"/>
    <w:rsid w:val="00E6635D"/>
    <w:rsid w:val="00E82010"/>
    <w:rsid w:val="00E86506"/>
    <w:rsid w:val="00EA0CDC"/>
    <w:rsid w:val="00EA703B"/>
    <w:rsid w:val="00EF197B"/>
    <w:rsid w:val="00EF628E"/>
    <w:rsid w:val="00F03ECE"/>
    <w:rsid w:val="00F04CD9"/>
    <w:rsid w:val="00F1635D"/>
    <w:rsid w:val="00F44737"/>
    <w:rsid w:val="00F51054"/>
    <w:rsid w:val="00F61B96"/>
    <w:rsid w:val="00F76385"/>
    <w:rsid w:val="00F862B3"/>
    <w:rsid w:val="00F961DA"/>
    <w:rsid w:val="00FA52CF"/>
    <w:rsid w:val="00FA5AD7"/>
    <w:rsid w:val="00FB18EF"/>
    <w:rsid w:val="00FB4AEF"/>
    <w:rsid w:val="00FC2F95"/>
    <w:rsid w:val="00FD3F9D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63A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9</Pages>
  <Words>4742</Words>
  <Characters>27035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8</cp:revision>
  <cp:lastPrinted>2018-06-29T04:03:00Z</cp:lastPrinted>
  <dcterms:created xsi:type="dcterms:W3CDTF">2018-06-27T05:49:00Z</dcterms:created>
  <dcterms:modified xsi:type="dcterms:W3CDTF">2018-06-29T04:03:00Z</dcterms:modified>
</cp:coreProperties>
</file>