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BA" w:rsidRDefault="004910BA" w:rsidP="00781653">
      <w:pPr>
        <w:jc w:val="center"/>
        <w:rPr>
          <w:b/>
          <w:sz w:val="28"/>
          <w:szCs w:val="28"/>
        </w:rPr>
      </w:pPr>
    </w:p>
    <w:p w:rsidR="004910BA" w:rsidRPr="00781653" w:rsidRDefault="004910BA" w:rsidP="00781653">
      <w:pPr>
        <w:jc w:val="center"/>
        <w:rPr>
          <w:b/>
        </w:rPr>
      </w:pPr>
      <w:r w:rsidRPr="00781653">
        <w:rPr>
          <w:b/>
        </w:rPr>
        <w:t>СОВЕТ  ДЕПУТАТОВ</w:t>
      </w:r>
    </w:p>
    <w:p w:rsidR="004910BA" w:rsidRPr="00781653" w:rsidRDefault="004910BA" w:rsidP="00781653">
      <w:pPr>
        <w:jc w:val="center"/>
        <w:rPr>
          <w:b/>
        </w:rPr>
      </w:pPr>
      <w:r w:rsidRPr="00781653">
        <w:rPr>
          <w:b/>
        </w:rPr>
        <w:t>УСКЮЛЬСКОГО  СЕЛЬСОВЕТА</w:t>
      </w:r>
    </w:p>
    <w:p w:rsidR="004910BA" w:rsidRPr="00781653" w:rsidRDefault="004910BA" w:rsidP="00781653">
      <w:pPr>
        <w:jc w:val="center"/>
        <w:rPr>
          <w:b/>
        </w:rPr>
      </w:pPr>
      <w:r w:rsidRPr="00781653">
        <w:rPr>
          <w:b/>
        </w:rPr>
        <w:t xml:space="preserve">ТАТАРСКОГО РАЙОНА НОВОСИБИРСКОЙ ОБЛАСТИ </w:t>
      </w:r>
      <w:r w:rsidRPr="00781653">
        <w:rPr>
          <w:b/>
          <w:lang w:val="en-US"/>
        </w:rPr>
        <w:t>V</w:t>
      </w:r>
      <w:r w:rsidRPr="00781653">
        <w:rPr>
          <w:b/>
        </w:rPr>
        <w:t xml:space="preserve"> СОЗЫВА</w:t>
      </w:r>
    </w:p>
    <w:p w:rsidR="004910BA" w:rsidRPr="00781653" w:rsidRDefault="004910BA" w:rsidP="00BC3BE1">
      <w:pPr>
        <w:jc w:val="center"/>
      </w:pPr>
    </w:p>
    <w:p w:rsidR="004910BA" w:rsidRPr="00781653" w:rsidRDefault="004910BA" w:rsidP="00781653">
      <w:pPr>
        <w:tabs>
          <w:tab w:val="center" w:pos="4677"/>
          <w:tab w:val="left" w:pos="8039"/>
        </w:tabs>
        <w:jc w:val="center"/>
      </w:pPr>
      <w:r w:rsidRPr="00781653">
        <w:t>Р Е Ш Е Н И Е</w:t>
      </w:r>
    </w:p>
    <w:p w:rsidR="004910BA" w:rsidRPr="00781653" w:rsidRDefault="004910BA" w:rsidP="00781653">
      <w:pPr>
        <w:jc w:val="center"/>
      </w:pPr>
      <w:r w:rsidRPr="00781653">
        <w:t>сороковой сессии</w:t>
      </w:r>
    </w:p>
    <w:p w:rsidR="004910BA" w:rsidRPr="00781653" w:rsidRDefault="004910BA" w:rsidP="00781653">
      <w:pPr>
        <w:jc w:val="center"/>
      </w:pPr>
    </w:p>
    <w:p w:rsidR="004910BA" w:rsidRPr="00781653" w:rsidRDefault="004910BA" w:rsidP="00781653">
      <w:pPr>
        <w:jc w:val="center"/>
      </w:pPr>
      <w:r w:rsidRPr="00781653">
        <w:t>от 26.07.2018 г.                           с. Ускюль                                                   №131</w:t>
      </w:r>
    </w:p>
    <w:p w:rsidR="004910BA" w:rsidRPr="00781653" w:rsidRDefault="004910BA" w:rsidP="00781653">
      <w:pPr>
        <w:jc w:val="center"/>
      </w:pPr>
    </w:p>
    <w:p w:rsidR="004910BA" w:rsidRPr="00781653" w:rsidRDefault="004910BA" w:rsidP="00781653">
      <w:pPr>
        <w:jc w:val="center"/>
      </w:pPr>
      <w:r w:rsidRPr="00781653">
        <w:t>О внесении изменений  в решение тридцать третьей сессии  пятого созыва Совета депутатов Ускюльского сельсовета Татарского района Новосибирской области от 25.12.2017 г. № 99 «О бюджете Ускюльского сельсовета Татарского района Новосибирской области на 2018 год и плановый период 2019 и 2020 годов » с внесенными изменениями от 21.02.2018, от 27.03.2018 г., от 28.04.2018 г., от 29.05.2018 г., от 27.06.2018 г.</w:t>
      </w:r>
    </w:p>
    <w:p w:rsidR="004910BA" w:rsidRPr="00781653" w:rsidRDefault="004910BA" w:rsidP="00781653">
      <w:pPr>
        <w:jc w:val="both"/>
      </w:pPr>
    </w:p>
    <w:p w:rsidR="004910BA" w:rsidRPr="00781653" w:rsidRDefault="004910BA" w:rsidP="00663237">
      <w:pPr>
        <w:pStyle w:val="ListParagraph"/>
        <w:numPr>
          <w:ilvl w:val="0"/>
          <w:numId w:val="2"/>
        </w:numPr>
        <w:jc w:val="both"/>
      </w:pPr>
      <w:r w:rsidRPr="00781653">
        <w:t xml:space="preserve">Внести в решение тридцать третьей сессии  пятого созыва Совета депутатов Ускюльского сельсовета Татарского района Новосибирской области от 25.12.2017 г. № 99 «О бюджете Ускюльского сельсовета Татарского района Новосибирской области на 2018 год и плановый период 2019 и 2020 годов »  с внесенными изменениями от 21.02.2018, от 27.03.2018 г., от 28.04.2018 г., от 29.05.2018 г., от 27.06.2018 г.следующие изменения: </w:t>
      </w:r>
    </w:p>
    <w:p w:rsidR="004910BA" w:rsidRPr="00781653" w:rsidRDefault="004910BA" w:rsidP="00663237">
      <w:pPr>
        <w:ind w:left="284"/>
        <w:jc w:val="both"/>
      </w:pPr>
    </w:p>
    <w:p w:rsidR="004910BA" w:rsidRPr="00781653" w:rsidRDefault="004910BA" w:rsidP="00663237">
      <w:pPr>
        <w:numPr>
          <w:ilvl w:val="1"/>
          <w:numId w:val="1"/>
        </w:numPr>
        <w:jc w:val="both"/>
      </w:pPr>
      <w:r w:rsidRPr="00781653">
        <w:t>. в разделе 1 в п. 1.1) : цифры 6859,7 тыс.руб. заменить цифрами 7909,9 тыс.руб., цифры 6 304,3 тыс. руб. заменить цифрами 7 354,5 тыс.руб. цифры 6 304,3 тыс.руб. заменить цифрами 7 354,5 тыс.руб.</w:t>
      </w:r>
    </w:p>
    <w:p w:rsidR="004910BA" w:rsidRPr="00781653" w:rsidRDefault="004910BA" w:rsidP="00663237">
      <w:pPr>
        <w:numPr>
          <w:ilvl w:val="1"/>
          <w:numId w:val="1"/>
        </w:numPr>
        <w:jc w:val="both"/>
      </w:pPr>
      <w:r w:rsidRPr="00781653">
        <w:t xml:space="preserve">  в п 1.2) : цифры 6931,6 тыс.руб. заменить цифрами 7 981,8 тыс.руб., </w:t>
      </w:r>
    </w:p>
    <w:p w:rsidR="004910BA" w:rsidRPr="00781653" w:rsidRDefault="004910BA" w:rsidP="00E552BD">
      <w:pPr>
        <w:numPr>
          <w:ilvl w:val="1"/>
          <w:numId w:val="1"/>
        </w:numPr>
        <w:jc w:val="both"/>
        <w:rPr>
          <w:b/>
        </w:rPr>
      </w:pPr>
      <w:r w:rsidRPr="00781653">
        <w:t xml:space="preserve"> 1) в разделе 8 в п 8.1) п/п а) утвердить таблицу 1 приложения 4 «Распределение бюджетных ассигнований на 2018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в прилагаемой редакции;</w:t>
      </w:r>
    </w:p>
    <w:p w:rsidR="004910BA" w:rsidRPr="00781653" w:rsidRDefault="004910BA" w:rsidP="00E552BD">
      <w:pPr>
        <w:jc w:val="both"/>
      </w:pPr>
      <w:r w:rsidRPr="00781653">
        <w:t xml:space="preserve">      2) утвердить таблицу 1 приложения 5 «Ведомственная структура </w:t>
      </w:r>
    </w:p>
    <w:p w:rsidR="004910BA" w:rsidRPr="00781653" w:rsidRDefault="004910BA" w:rsidP="00E552BD">
      <w:pPr>
        <w:jc w:val="both"/>
      </w:pPr>
      <w:r w:rsidRPr="00781653">
        <w:t xml:space="preserve">      расходов местного бюджета на 2018 год» в прилагаемой редакции.</w:t>
      </w:r>
    </w:p>
    <w:p w:rsidR="004910BA" w:rsidRPr="00781653" w:rsidRDefault="004910BA" w:rsidP="00465377">
      <w:pPr>
        <w:jc w:val="both"/>
      </w:pPr>
    </w:p>
    <w:p w:rsidR="004910BA" w:rsidRPr="00781653" w:rsidRDefault="004910BA" w:rsidP="00663237">
      <w:pPr>
        <w:jc w:val="both"/>
      </w:pPr>
      <w:r w:rsidRPr="00781653">
        <w:t xml:space="preserve">       </w:t>
      </w:r>
      <w:r w:rsidRPr="00781653">
        <w:rPr>
          <w:b/>
        </w:rPr>
        <w:t>4</w:t>
      </w:r>
      <w:r w:rsidRPr="00781653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4910BA" w:rsidRPr="00781653" w:rsidRDefault="004910BA" w:rsidP="00663237">
      <w:pPr>
        <w:jc w:val="both"/>
      </w:pPr>
    </w:p>
    <w:p w:rsidR="004910BA" w:rsidRDefault="004910BA" w:rsidP="00663237">
      <w:pPr>
        <w:jc w:val="both"/>
      </w:pPr>
    </w:p>
    <w:p w:rsidR="004910BA" w:rsidRDefault="004910BA" w:rsidP="00663237">
      <w:pPr>
        <w:jc w:val="both"/>
      </w:pPr>
    </w:p>
    <w:p w:rsidR="004910BA" w:rsidRDefault="004910BA" w:rsidP="00663237">
      <w:pPr>
        <w:jc w:val="both"/>
      </w:pPr>
    </w:p>
    <w:p w:rsidR="004910BA" w:rsidRPr="00781653" w:rsidRDefault="004910BA" w:rsidP="00663237">
      <w:pPr>
        <w:jc w:val="both"/>
      </w:pPr>
      <w:r w:rsidRPr="00781653">
        <w:t xml:space="preserve">Глава Ускюльского сельсовета </w:t>
      </w:r>
    </w:p>
    <w:p w:rsidR="004910BA" w:rsidRPr="00781653" w:rsidRDefault="004910BA" w:rsidP="00663237">
      <w:pPr>
        <w:jc w:val="both"/>
      </w:pPr>
      <w:r w:rsidRPr="00781653">
        <w:t>Татарского района Новосибирской области:                              И.Ю. Антонова</w:t>
      </w:r>
    </w:p>
    <w:p w:rsidR="004910BA" w:rsidRPr="00781653" w:rsidRDefault="004910BA" w:rsidP="00663237">
      <w:pPr>
        <w:tabs>
          <w:tab w:val="left" w:pos="3165"/>
          <w:tab w:val="center" w:pos="4677"/>
        </w:tabs>
        <w:jc w:val="both"/>
      </w:pPr>
    </w:p>
    <w:p w:rsidR="004910BA" w:rsidRDefault="004910BA" w:rsidP="00663237">
      <w:pPr>
        <w:tabs>
          <w:tab w:val="left" w:pos="3165"/>
          <w:tab w:val="center" w:pos="4677"/>
        </w:tabs>
        <w:jc w:val="both"/>
      </w:pPr>
    </w:p>
    <w:p w:rsidR="004910BA" w:rsidRDefault="004910BA" w:rsidP="00663237">
      <w:pPr>
        <w:tabs>
          <w:tab w:val="left" w:pos="3165"/>
          <w:tab w:val="center" w:pos="4677"/>
        </w:tabs>
        <w:jc w:val="both"/>
      </w:pPr>
    </w:p>
    <w:p w:rsidR="004910BA" w:rsidRDefault="004910BA" w:rsidP="00663237">
      <w:pPr>
        <w:tabs>
          <w:tab w:val="left" w:pos="3165"/>
          <w:tab w:val="center" w:pos="4677"/>
        </w:tabs>
        <w:jc w:val="both"/>
      </w:pPr>
    </w:p>
    <w:p w:rsidR="004910BA" w:rsidRPr="00781653" w:rsidRDefault="004910BA" w:rsidP="00663237">
      <w:pPr>
        <w:tabs>
          <w:tab w:val="left" w:pos="3165"/>
          <w:tab w:val="center" w:pos="4677"/>
        </w:tabs>
        <w:jc w:val="both"/>
      </w:pPr>
      <w:r w:rsidRPr="00781653">
        <w:t xml:space="preserve">Председатель Совета депутатов:                                             Е.А. Полевщикова </w:t>
      </w:r>
    </w:p>
    <w:p w:rsidR="004910BA" w:rsidRDefault="004910BA" w:rsidP="00663237">
      <w:pPr>
        <w:tabs>
          <w:tab w:val="left" w:pos="3165"/>
          <w:tab w:val="center" w:pos="4677"/>
        </w:tabs>
        <w:jc w:val="both"/>
      </w:pPr>
    </w:p>
    <w:p w:rsidR="004910BA" w:rsidRDefault="004910BA" w:rsidP="00663237">
      <w:pPr>
        <w:tabs>
          <w:tab w:val="left" w:pos="3165"/>
          <w:tab w:val="center" w:pos="4677"/>
        </w:tabs>
        <w:jc w:val="both"/>
      </w:pPr>
    </w:p>
    <w:p w:rsidR="004910BA" w:rsidRDefault="004910BA" w:rsidP="00663237">
      <w:pPr>
        <w:tabs>
          <w:tab w:val="left" w:pos="3165"/>
          <w:tab w:val="center" w:pos="4677"/>
        </w:tabs>
        <w:jc w:val="both"/>
      </w:pPr>
    </w:p>
    <w:p w:rsidR="004910BA" w:rsidRDefault="004910BA" w:rsidP="00663237">
      <w:pPr>
        <w:tabs>
          <w:tab w:val="left" w:pos="3165"/>
          <w:tab w:val="center" w:pos="4677"/>
        </w:tabs>
        <w:jc w:val="both"/>
      </w:pPr>
    </w:p>
    <w:p w:rsidR="004910BA" w:rsidRDefault="004910BA" w:rsidP="00663237">
      <w:pPr>
        <w:tabs>
          <w:tab w:val="left" w:pos="3165"/>
          <w:tab w:val="center" w:pos="4677"/>
        </w:tabs>
        <w:jc w:val="both"/>
      </w:pPr>
    </w:p>
    <w:p w:rsidR="004910BA" w:rsidRPr="00781653" w:rsidRDefault="004910BA" w:rsidP="00663237">
      <w:pPr>
        <w:tabs>
          <w:tab w:val="left" w:pos="3165"/>
          <w:tab w:val="center" w:pos="4677"/>
        </w:tabs>
        <w:jc w:val="both"/>
      </w:pPr>
    </w:p>
    <w:p w:rsidR="004910BA" w:rsidRDefault="004910BA" w:rsidP="00781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Приложение </w:t>
      </w:r>
    </w:p>
    <w:p w:rsidR="004910BA" w:rsidRDefault="004910BA" w:rsidP="00781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 </w:t>
      </w:r>
    </w:p>
    <w:p w:rsidR="004910BA" w:rsidRDefault="004910BA" w:rsidP="00781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4910BA" w:rsidRDefault="004910BA" w:rsidP="00781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"О бюджете Ускюльского сельсовета Татарского района   </w:t>
      </w:r>
    </w:p>
    <w:p w:rsidR="004910BA" w:rsidRDefault="004910BA" w:rsidP="00781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Новосибирской области на 2018 год и </w:t>
      </w:r>
    </w:p>
    <w:p w:rsidR="004910BA" w:rsidRDefault="004910BA" w:rsidP="00781653">
      <w:pPr>
        <w:jc w:val="right"/>
        <w:rPr>
          <w:sz w:val="28"/>
          <w:szCs w:val="28"/>
        </w:rPr>
      </w:pPr>
      <w:r>
        <w:rPr>
          <w:b/>
          <w:bCs/>
          <w:sz w:val="16"/>
          <w:szCs w:val="16"/>
        </w:rPr>
        <w:t>плановый период 2019 и 2020 годов</w:t>
      </w:r>
    </w:p>
    <w:p w:rsidR="004910BA" w:rsidRDefault="004910BA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4910BA" w:rsidRDefault="004910BA" w:rsidP="00663237">
      <w:pPr>
        <w:tabs>
          <w:tab w:val="left" w:pos="3165"/>
          <w:tab w:val="center" w:pos="4677"/>
        </w:tabs>
        <w:jc w:val="both"/>
        <w:rPr>
          <w:b/>
          <w:sz w:val="20"/>
          <w:szCs w:val="20"/>
        </w:rPr>
      </w:pPr>
      <w:r w:rsidRPr="00401025">
        <w:rPr>
          <w:b/>
          <w:sz w:val="20"/>
          <w:szCs w:val="20"/>
        </w:rPr>
        <w:t>Распределение бюджетных ассигнований по разделам, подразделам, целевым статьям (государственным</w:t>
      </w:r>
      <w:r>
        <w:rPr>
          <w:b/>
          <w:sz w:val="20"/>
          <w:szCs w:val="20"/>
        </w:rPr>
        <w:t xml:space="preserve"> </w:t>
      </w:r>
      <w:r w:rsidRPr="00401025">
        <w:rPr>
          <w:b/>
          <w:sz w:val="20"/>
          <w:szCs w:val="20"/>
        </w:rPr>
        <w:t>программам и непрограммным направлениям деятельности), группам и подруппам видов расходов</w:t>
      </w:r>
      <w:r>
        <w:rPr>
          <w:b/>
          <w:sz w:val="20"/>
          <w:szCs w:val="20"/>
        </w:rPr>
        <w:t xml:space="preserve"> </w:t>
      </w:r>
      <w:r w:rsidRPr="00401025">
        <w:rPr>
          <w:b/>
          <w:sz w:val="20"/>
          <w:szCs w:val="20"/>
        </w:rPr>
        <w:t>классификации расходов местного бюджета на 2018 год</w:t>
      </w:r>
    </w:p>
    <w:p w:rsidR="004910BA" w:rsidRDefault="004910BA" w:rsidP="00663237">
      <w:pPr>
        <w:tabs>
          <w:tab w:val="left" w:pos="3165"/>
          <w:tab w:val="center" w:pos="4677"/>
        </w:tabs>
        <w:jc w:val="both"/>
        <w:rPr>
          <w:b/>
          <w:sz w:val="20"/>
          <w:szCs w:val="20"/>
        </w:rPr>
      </w:pPr>
    </w:p>
    <w:p w:rsidR="004910BA" w:rsidRDefault="004910BA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  <w:r>
        <w:rPr>
          <w:sz w:val="16"/>
          <w:szCs w:val="16"/>
        </w:rPr>
        <w:t>Единица измерения: руб</w:t>
      </w:r>
    </w:p>
    <w:tbl>
      <w:tblPr>
        <w:tblW w:w="10318" w:type="dxa"/>
        <w:tblInd w:w="-901" w:type="dxa"/>
        <w:tblLook w:val="00A0"/>
      </w:tblPr>
      <w:tblGrid>
        <w:gridCol w:w="4553"/>
        <w:gridCol w:w="851"/>
        <w:gridCol w:w="851"/>
        <w:gridCol w:w="1701"/>
        <w:gridCol w:w="851"/>
        <w:gridCol w:w="1511"/>
      </w:tblGrid>
      <w:tr w:rsidR="004910BA" w:rsidTr="003E116B">
        <w:trPr>
          <w:trHeight w:val="360"/>
        </w:trPr>
        <w:tc>
          <w:tcPr>
            <w:tcW w:w="4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4910BA" w:rsidTr="0012129F">
        <w:trPr>
          <w:trHeight w:val="60"/>
        </w:trPr>
        <w:tc>
          <w:tcPr>
            <w:tcW w:w="4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910BA" w:rsidTr="0012129F">
        <w:trPr>
          <w:trHeight w:val="195"/>
        </w:trPr>
        <w:tc>
          <w:tcPr>
            <w:tcW w:w="4553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2 528 401,27</w:t>
            </w:r>
          </w:p>
        </w:tc>
      </w:tr>
      <w:tr w:rsidR="004910BA" w:rsidTr="0012129F">
        <w:trPr>
          <w:trHeight w:val="4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4910BA" w:rsidTr="0012129F">
        <w:trPr>
          <w:trHeight w:val="10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4910BA" w:rsidTr="0012129F">
        <w:trPr>
          <w:trHeight w:val="90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4910BA" w:rsidTr="0012129F">
        <w:trPr>
          <w:trHeight w:val="6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4910BA" w:rsidTr="0012129F">
        <w:trPr>
          <w:trHeight w:val="4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4910BA" w:rsidTr="0012129F">
        <w:trPr>
          <w:trHeight w:val="90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4910BA" w:rsidTr="0012129F">
        <w:trPr>
          <w:trHeight w:val="6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4910BA" w:rsidTr="0012129F">
        <w:trPr>
          <w:trHeight w:val="6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2 039 801,27</w:t>
            </w:r>
          </w:p>
        </w:tc>
      </w:tr>
      <w:tr w:rsidR="004910BA" w:rsidTr="0012129F">
        <w:trPr>
          <w:trHeight w:val="10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590 400,00</w:t>
            </w:r>
          </w:p>
        </w:tc>
      </w:tr>
      <w:tr w:rsidR="004910BA" w:rsidTr="0012129F">
        <w:trPr>
          <w:trHeight w:val="90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590 400,00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590 400,00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380 100,00</w:t>
            </w:r>
          </w:p>
        </w:tc>
      </w:tr>
      <w:tr w:rsidR="004910BA" w:rsidTr="0012129F">
        <w:trPr>
          <w:trHeight w:val="6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210 300,00</w:t>
            </w:r>
          </w:p>
        </w:tc>
      </w:tr>
      <w:tr w:rsidR="004910BA" w:rsidTr="0012129F">
        <w:trPr>
          <w:trHeight w:val="630"/>
        </w:trPr>
        <w:tc>
          <w:tcPr>
            <w:tcW w:w="4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910BA" w:rsidTr="0012129F">
        <w:trPr>
          <w:trHeight w:val="4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1 449 301,27</w:t>
            </w:r>
          </w:p>
        </w:tc>
      </w:tr>
      <w:tr w:rsidR="004910BA" w:rsidTr="0012129F">
        <w:trPr>
          <w:trHeight w:val="90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658 500,00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658 500,00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573 200,00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</w:tr>
      <w:tr w:rsidR="004910BA" w:rsidTr="0012129F">
        <w:trPr>
          <w:trHeight w:val="6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760 801,27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760 801,27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232 600,00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528 201,27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6 100,00</w:t>
            </w:r>
          </w:p>
        </w:tc>
      </w:tr>
      <w:tr w:rsidR="004910BA" w:rsidTr="0012129F">
        <w:trPr>
          <w:trHeight w:val="4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85 000,00</w:t>
            </w:r>
          </w:p>
        </w:tc>
      </w:tr>
      <w:tr w:rsidR="004910BA" w:rsidTr="0012129F">
        <w:trPr>
          <w:trHeight w:val="84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85 000,00</w:t>
            </w:r>
          </w:p>
        </w:tc>
      </w:tr>
      <w:tr w:rsidR="004910BA" w:rsidTr="0012129F">
        <w:trPr>
          <w:trHeight w:val="90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63 800,00</w:t>
            </w:r>
          </w:p>
        </w:tc>
      </w:tr>
      <w:tr w:rsidR="004910BA" w:rsidTr="0012129F">
        <w:trPr>
          <w:trHeight w:val="6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910BA" w:rsidTr="0012129F">
        <w:trPr>
          <w:trHeight w:val="420"/>
        </w:trPr>
        <w:tc>
          <w:tcPr>
            <w:tcW w:w="4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4910BA" w:rsidTr="0012129F">
        <w:trPr>
          <w:trHeight w:val="4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4910BA" w:rsidTr="0012129F">
        <w:trPr>
          <w:trHeight w:val="4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345 138,87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4910BA" w:rsidTr="0012129F">
        <w:trPr>
          <w:trHeight w:val="10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249 638,87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249 638,87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249 638,87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95 500,00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95 500,00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95 500,00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95 500,00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95 500,00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909 800,00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26 800,00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26 800,00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23 800,00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23 800,00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23 800,00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883 000,00</w:t>
            </w:r>
          </w:p>
        </w:tc>
      </w:tr>
      <w:tr w:rsidR="004910BA" w:rsidTr="0012129F">
        <w:trPr>
          <w:trHeight w:val="4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910BA" w:rsidTr="0012129F">
        <w:trPr>
          <w:trHeight w:val="4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3 873 400,00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3 873 400,00</w:t>
            </w:r>
          </w:p>
        </w:tc>
      </w:tr>
      <w:tr w:rsidR="004910BA" w:rsidTr="0012129F">
        <w:trPr>
          <w:trHeight w:val="1050"/>
        </w:trPr>
        <w:tc>
          <w:tcPr>
            <w:tcW w:w="4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2 940 600,00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2 940 600,00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2 940 600,00</w:t>
            </w:r>
          </w:p>
        </w:tc>
      </w:tr>
      <w:tr w:rsidR="004910BA" w:rsidTr="0012129F">
        <w:trPr>
          <w:trHeight w:val="6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2 940 600,00</w:t>
            </w:r>
          </w:p>
        </w:tc>
      </w:tr>
      <w:tr w:rsidR="004910BA" w:rsidTr="0012129F">
        <w:trPr>
          <w:trHeight w:val="84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66 0 00 70370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66 0 00 70370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66 0 00 70370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66 0 00 70370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532 800,00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4910BA" w:rsidTr="0012129F">
        <w:trPr>
          <w:trHeight w:val="67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4910BA" w:rsidTr="0012129F">
        <w:trPr>
          <w:trHeight w:val="10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64 700,00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73 300,00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4910BA" w:rsidTr="0012129F">
        <w:trPr>
          <w:trHeight w:val="63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4910BA" w:rsidTr="0012129F">
        <w:trPr>
          <w:trHeight w:val="225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4910BA" w:rsidTr="0012129F">
        <w:trPr>
          <w:trHeight w:val="42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60 100,00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4910BA" w:rsidTr="0012129F">
        <w:trPr>
          <w:trHeight w:val="45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4910BA" w:rsidTr="0012129F">
        <w:trPr>
          <w:trHeight w:val="240"/>
        </w:trPr>
        <w:tc>
          <w:tcPr>
            <w:tcW w:w="4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4910BA" w:rsidTr="0012129F">
        <w:trPr>
          <w:trHeight w:val="255"/>
        </w:trPr>
        <w:tc>
          <w:tcPr>
            <w:tcW w:w="45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10BA" w:rsidRDefault="004910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Pr="008D2DEA" w:rsidRDefault="004910BA" w:rsidP="00E210BD">
            <w:pPr>
              <w:jc w:val="right"/>
              <w:rPr>
                <w:b/>
                <w:bCs/>
                <w:sz w:val="16"/>
                <w:szCs w:val="16"/>
              </w:rPr>
            </w:pPr>
            <w:r w:rsidRPr="008D2DEA">
              <w:rPr>
                <w:b/>
                <w:bCs/>
                <w:sz w:val="16"/>
                <w:szCs w:val="16"/>
              </w:rPr>
              <w:t>7 981 840,14</w:t>
            </w:r>
          </w:p>
        </w:tc>
      </w:tr>
    </w:tbl>
    <w:p w:rsidR="004910BA" w:rsidRDefault="004910BA" w:rsidP="00581F8C">
      <w:pPr>
        <w:jc w:val="center"/>
        <w:rPr>
          <w:sz w:val="28"/>
          <w:szCs w:val="28"/>
        </w:rPr>
      </w:pPr>
    </w:p>
    <w:p w:rsidR="004910BA" w:rsidRDefault="004910BA" w:rsidP="00781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Приложение </w:t>
      </w:r>
    </w:p>
    <w:p w:rsidR="004910BA" w:rsidRDefault="004910BA" w:rsidP="00781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 </w:t>
      </w:r>
    </w:p>
    <w:p w:rsidR="004910BA" w:rsidRDefault="004910BA" w:rsidP="00781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4910BA" w:rsidRDefault="004910BA" w:rsidP="00781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"О бюджете Ускюльского сельсовета Татарского района   </w:t>
      </w:r>
    </w:p>
    <w:p w:rsidR="004910BA" w:rsidRDefault="004910BA" w:rsidP="00781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Новосибирской области на 2018 год и </w:t>
      </w:r>
    </w:p>
    <w:p w:rsidR="004910BA" w:rsidRDefault="004910BA" w:rsidP="00781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плановый период 2019 и 2020 годов</w:t>
      </w:r>
    </w:p>
    <w:p w:rsidR="004910BA" w:rsidRDefault="004910BA" w:rsidP="00781653">
      <w:pPr>
        <w:jc w:val="right"/>
        <w:rPr>
          <w:sz w:val="28"/>
          <w:szCs w:val="28"/>
        </w:rPr>
      </w:pPr>
    </w:p>
    <w:p w:rsidR="004910BA" w:rsidRDefault="004910BA" w:rsidP="00581F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Ведомственная структура расходов</w:t>
      </w:r>
      <w:r w:rsidRPr="00401025">
        <w:rPr>
          <w:b/>
          <w:sz w:val="20"/>
          <w:szCs w:val="20"/>
        </w:rPr>
        <w:t xml:space="preserve"> местного бюджета на 2018 год</w:t>
      </w:r>
    </w:p>
    <w:p w:rsidR="004910BA" w:rsidRDefault="004910BA" w:rsidP="00581F8C">
      <w:pPr>
        <w:jc w:val="center"/>
        <w:rPr>
          <w:b/>
          <w:sz w:val="20"/>
          <w:szCs w:val="20"/>
        </w:rPr>
      </w:pPr>
    </w:p>
    <w:p w:rsidR="004910BA" w:rsidRDefault="004910BA" w:rsidP="00781653">
      <w:pPr>
        <w:rPr>
          <w:sz w:val="28"/>
          <w:szCs w:val="28"/>
        </w:rPr>
      </w:pPr>
      <w:r>
        <w:rPr>
          <w:sz w:val="16"/>
          <w:szCs w:val="16"/>
        </w:rPr>
        <w:t>Единица измерения: руб</w:t>
      </w:r>
    </w:p>
    <w:tbl>
      <w:tblPr>
        <w:tblW w:w="10360" w:type="dxa"/>
        <w:tblInd w:w="-901" w:type="dxa"/>
        <w:tblLook w:val="00A0"/>
      </w:tblPr>
      <w:tblGrid>
        <w:gridCol w:w="4808"/>
        <w:gridCol w:w="638"/>
        <w:gridCol w:w="708"/>
        <w:gridCol w:w="737"/>
        <w:gridCol w:w="1531"/>
        <w:gridCol w:w="709"/>
        <w:gridCol w:w="1229"/>
      </w:tblGrid>
      <w:tr w:rsidR="004910BA" w:rsidTr="00781653">
        <w:trPr>
          <w:trHeight w:val="360"/>
        </w:trPr>
        <w:tc>
          <w:tcPr>
            <w:tcW w:w="4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 w:rsidP="004010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4910BA" w:rsidTr="00781653">
        <w:trPr>
          <w:trHeight w:val="60"/>
        </w:trPr>
        <w:tc>
          <w:tcPr>
            <w:tcW w:w="4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910BA" w:rsidTr="00781653">
        <w:trPr>
          <w:trHeight w:val="195"/>
        </w:trPr>
        <w:tc>
          <w:tcPr>
            <w:tcW w:w="4808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4910BA" w:rsidRDefault="004910BA" w:rsidP="00401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2 528 401,27</w:t>
            </w:r>
          </w:p>
        </w:tc>
      </w:tr>
      <w:tr w:rsidR="004910BA" w:rsidTr="00781653">
        <w:trPr>
          <w:trHeight w:val="42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4910BA" w:rsidTr="00781653">
        <w:trPr>
          <w:trHeight w:val="10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4910BA" w:rsidTr="00781653">
        <w:trPr>
          <w:trHeight w:val="90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4910BA" w:rsidTr="00781653">
        <w:trPr>
          <w:trHeight w:val="67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4910BA" w:rsidTr="00781653">
        <w:trPr>
          <w:trHeight w:val="42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4910BA" w:rsidTr="00781653">
        <w:trPr>
          <w:trHeight w:val="90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4910BA" w:rsidTr="00781653">
        <w:trPr>
          <w:trHeight w:val="67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</w:p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</w:p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4910BA" w:rsidTr="00781653">
        <w:trPr>
          <w:trHeight w:val="63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</w:p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2 039 801,27</w:t>
            </w:r>
          </w:p>
        </w:tc>
      </w:tr>
      <w:tr w:rsidR="004910BA" w:rsidTr="00781653">
        <w:trPr>
          <w:trHeight w:val="10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</w:p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</w:p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590 400,00</w:t>
            </w:r>
          </w:p>
        </w:tc>
      </w:tr>
      <w:tr w:rsidR="004910BA" w:rsidTr="00781653">
        <w:trPr>
          <w:trHeight w:val="90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</w:p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</w:p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590 400,00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</w:p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590 400,00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380 100,00</w:t>
            </w:r>
          </w:p>
        </w:tc>
      </w:tr>
      <w:tr w:rsidR="004910BA" w:rsidTr="00781653">
        <w:trPr>
          <w:trHeight w:val="67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210 300,00</w:t>
            </w:r>
          </w:p>
        </w:tc>
      </w:tr>
      <w:tr w:rsidR="004910BA" w:rsidTr="00781653">
        <w:trPr>
          <w:trHeight w:val="630"/>
        </w:trPr>
        <w:tc>
          <w:tcPr>
            <w:tcW w:w="4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8D2DEA">
            <w:pPr>
              <w:jc w:val="both"/>
              <w:rPr>
                <w:sz w:val="16"/>
                <w:szCs w:val="16"/>
              </w:rPr>
            </w:pPr>
          </w:p>
          <w:p w:rsidR="004910BA" w:rsidRDefault="004910BA" w:rsidP="008D2DEA">
            <w:pPr>
              <w:jc w:val="both"/>
            </w:pPr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8D2DE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D625F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910BA" w:rsidTr="00781653">
        <w:trPr>
          <w:trHeight w:val="42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1 449 301,27</w:t>
            </w:r>
          </w:p>
        </w:tc>
      </w:tr>
      <w:tr w:rsidR="004910BA" w:rsidTr="00781653">
        <w:trPr>
          <w:trHeight w:val="90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658 500,00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658 500,00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573 200,00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</w:tr>
      <w:tr w:rsidR="004910BA" w:rsidTr="00781653">
        <w:trPr>
          <w:trHeight w:val="67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760 801,27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760 801,27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232 600,00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528 201,27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6 100,00</w:t>
            </w:r>
          </w:p>
        </w:tc>
      </w:tr>
      <w:tr w:rsidR="004910BA" w:rsidTr="00781653">
        <w:trPr>
          <w:trHeight w:val="42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85 000,00</w:t>
            </w:r>
          </w:p>
        </w:tc>
      </w:tr>
      <w:tr w:rsidR="004910BA" w:rsidTr="00781653">
        <w:trPr>
          <w:trHeight w:val="84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85 000,00</w:t>
            </w:r>
          </w:p>
        </w:tc>
      </w:tr>
      <w:tr w:rsidR="004910BA" w:rsidTr="00781653">
        <w:trPr>
          <w:trHeight w:val="90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63 800,00</w:t>
            </w:r>
          </w:p>
        </w:tc>
      </w:tr>
      <w:tr w:rsidR="004910BA" w:rsidTr="00781653">
        <w:trPr>
          <w:trHeight w:val="67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910BA" w:rsidTr="00781653">
        <w:trPr>
          <w:trHeight w:val="420"/>
        </w:trPr>
        <w:tc>
          <w:tcPr>
            <w:tcW w:w="4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4910BA" w:rsidTr="00781653">
        <w:trPr>
          <w:trHeight w:val="42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4910BA" w:rsidTr="00781653">
        <w:trPr>
          <w:trHeight w:val="420"/>
        </w:trPr>
        <w:tc>
          <w:tcPr>
            <w:tcW w:w="4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345 138,87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4910BA" w:rsidTr="00781653">
        <w:trPr>
          <w:trHeight w:val="10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249 638,87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249 638,87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249 638,87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249 638,87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95 500,00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95 500,00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95 500,00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95 500,00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95 500,00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909 800,00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26 800,00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26 800,00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23 800,00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23 800,00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23 800,00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883 000,00</w:t>
            </w:r>
          </w:p>
        </w:tc>
      </w:tr>
      <w:tr w:rsidR="004910BA" w:rsidTr="00781653">
        <w:trPr>
          <w:trHeight w:val="42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910BA" w:rsidTr="00781653">
        <w:trPr>
          <w:trHeight w:val="42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E73A19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4910BA" w:rsidRDefault="004910BA" w:rsidP="00E210BD"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C81B9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C81B9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C81B9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C81B9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C81B9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C81B9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C81B9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3 873 400,00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C81B90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3 873 400,00</w:t>
            </w:r>
          </w:p>
        </w:tc>
      </w:tr>
      <w:tr w:rsidR="004910BA" w:rsidTr="00781653">
        <w:trPr>
          <w:trHeight w:val="1050"/>
        </w:trPr>
        <w:tc>
          <w:tcPr>
            <w:tcW w:w="4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 w:rsidP="00E210BD">
            <w:r w:rsidRPr="003703D2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2 940 600,00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3703D2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2 940 600,00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3703D2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2 940 600,00</w:t>
            </w:r>
          </w:p>
        </w:tc>
      </w:tr>
      <w:tr w:rsidR="004910BA" w:rsidTr="00781653">
        <w:trPr>
          <w:trHeight w:val="67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3703D2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2 940 600,00</w:t>
            </w:r>
          </w:p>
        </w:tc>
      </w:tr>
      <w:tr w:rsidR="004910BA" w:rsidTr="00781653">
        <w:trPr>
          <w:trHeight w:val="84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2016-2021г."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3703D2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3703D2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532 800,00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4910BA" w:rsidTr="00781653">
        <w:trPr>
          <w:trHeight w:val="67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4910BA" w:rsidTr="00781653">
        <w:trPr>
          <w:trHeight w:val="10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64 700,00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73 300,00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4910BA" w:rsidTr="00781653">
        <w:trPr>
          <w:trHeight w:val="63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B71C21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4910BA" w:rsidTr="00781653">
        <w:trPr>
          <w:trHeight w:val="225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8F3A7C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4910BA" w:rsidTr="00781653">
        <w:trPr>
          <w:trHeight w:val="42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8F3A7C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60 100,00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8F3A7C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4910BA" w:rsidTr="00781653">
        <w:trPr>
          <w:trHeight w:val="45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8F3A7C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4910BA" w:rsidTr="00781653">
        <w:trPr>
          <w:trHeight w:val="24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10BA" w:rsidRDefault="004910BA">
            <w:r w:rsidRPr="008F3A7C"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Default="004910BA" w:rsidP="00E21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4910BA" w:rsidTr="00781653">
        <w:trPr>
          <w:trHeight w:val="255"/>
        </w:trPr>
        <w:tc>
          <w:tcPr>
            <w:tcW w:w="48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BA" w:rsidRDefault="004910BA" w:rsidP="003E11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10BA" w:rsidRDefault="004910BA"/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910BA" w:rsidRDefault="004910BA" w:rsidP="003E11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10BA" w:rsidRPr="003E116B" w:rsidRDefault="004910BA" w:rsidP="00E210BD">
            <w:pPr>
              <w:jc w:val="center"/>
              <w:rPr>
                <w:b/>
                <w:bCs/>
                <w:sz w:val="16"/>
                <w:szCs w:val="16"/>
              </w:rPr>
            </w:pPr>
            <w:r w:rsidRPr="003E116B">
              <w:rPr>
                <w:b/>
                <w:bCs/>
                <w:sz w:val="16"/>
                <w:szCs w:val="16"/>
              </w:rPr>
              <w:t xml:space="preserve">7 981 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3E116B">
              <w:rPr>
                <w:b/>
                <w:bCs/>
                <w:sz w:val="16"/>
                <w:szCs w:val="16"/>
              </w:rPr>
              <w:t>40,14</w:t>
            </w:r>
          </w:p>
        </w:tc>
      </w:tr>
    </w:tbl>
    <w:p w:rsidR="004910BA" w:rsidRDefault="004910BA" w:rsidP="00781653">
      <w:pPr>
        <w:rPr>
          <w:sz w:val="28"/>
          <w:szCs w:val="28"/>
        </w:rPr>
      </w:pPr>
    </w:p>
    <w:sectPr w:rsidR="004910BA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0BA" w:rsidRDefault="004910BA" w:rsidP="00F44737">
      <w:r>
        <w:separator/>
      </w:r>
    </w:p>
  </w:endnote>
  <w:endnote w:type="continuationSeparator" w:id="0">
    <w:p w:rsidR="004910BA" w:rsidRDefault="004910BA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0BA" w:rsidRDefault="004910BA" w:rsidP="00F44737">
      <w:r>
        <w:separator/>
      </w:r>
    </w:p>
  </w:footnote>
  <w:footnote w:type="continuationSeparator" w:id="0">
    <w:p w:rsidR="004910BA" w:rsidRDefault="004910BA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4980"/>
    <w:rsid w:val="00025AEB"/>
    <w:rsid w:val="000379A6"/>
    <w:rsid w:val="000652DA"/>
    <w:rsid w:val="00081B27"/>
    <w:rsid w:val="000966D0"/>
    <w:rsid w:val="000A0B41"/>
    <w:rsid w:val="000D0A4C"/>
    <w:rsid w:val="000E22CD"/>
    <w:rsid w:val="000F7EE3"/>
    <w:rsid w:val="00103D3E"/>
    <w:rsid w:val="00112CAE"/>
    <w:rsid w:val="00116CF1"/>
    <w:rsid w:val="0012129F"/>
    <w:rsid w:val="00136EB7"/>
    <w:rsid w:val="00152EA2"/>
    <w:rsid w:val="00167298"/>
    <w:rsid w:val="00184292"/>
    <w:rsid w:val="0019195F"/>
    <w:rsid w:val="001A106E"/>
    <w:rsid w:val="001A765B"/>
    <w:rsid w:val="001B40CA"/>
    <w:rsid w:val="001C7A86"/>
    <w:rsid w:val="0020697C"/>
    <w:rsid w:val="00207D10"/>
    <w:rsid w:val="002359F3"/>
    <w:rsid w:val="00247C61"/>
    <w:rsid w:val="00252994"/>
    <w:rsid w:val="00257CA5"/>
    <w:rsid w:val="00261374"/>
    <w:rsid w:val="00285B33"/>
    <w:rsid w:val="002B6237"/>
    <w:rsid w:val="002D20A8"/>
    <w:rsid w:val="002D39F0"/>
    <w:rsid w:val="002E4A73"/>
    <w:rsid w:val="002F5831"/>
    <w:rsid w:val="002F7C20"/>
    <w:rsid w:val="0032663A"/>
    <w:rsid w:val="00346DC1"/>
    <w:rsid w:val="00353C39"/>
    <w:rsid w:val="003703D2"/>
    <w:rsid w:val="0037517E"/>
    <w:rsid w:val="003E116B"/>
    <w:rsid w:val="00401025"/>
    <w:rsid w:val="004248E4"/>
    <w:rsid w:val="00427F34"/>
    <w:rsid w:val="004332A9"/>
    <w:rsid w:val="00441FFD"/>
    <w:rsid w:val="00447303"/>
    <w:rsid w:val="004549DF"/>
    <w:rsid w:val="0046317A"/>
    <w:rsid w:val="00465377"/>
    <w:rsid w:val="00487601"/>
    <w:rsid w:val="004910BA"/>
    <w:rsid w:val="004C38EA"/>
    <w:rsid w:val="004F4F8C"/>
    <w:rsid w:val="00533197"/>
    <w:rsid w:val="00544D00"/>
    <w:rsid w:val="0056784A"/>
    <w:rsid w:val="00581F8C"/>
    <w:rsid w:val="005A15DD"/>
    <w:rsid w:val="005A2196"/>
    <w:rsid w:val="005A3788"/>
    <w:rsid w:val="005B1841"/>
    <w:rsid w:val="005B3A13"/>
    <w:rsid w:val="005B6DE1"/>
    <w:rsid w:val="005B794C"/>
    <w:rsid w:val="005C1D46"/>
    <w:rsid w:val="005F6F02"/>
    <w:rsid w:val="006023F9"/>
    <w:rsid w:val="0064524B"/>
    <w:rsid w:val="0065228B"/>
    <w:rsid w:val="00663237"/>
    <w:rsid w:val="00663486"/>
    <w:rsid w:val="006727FF"/>
    <w:rsid w:val="006917EE"/>
    <w:rsid w:val="006C348E"/>
    <w:rsid w:val="006C4C37"/>
    <w:rsid w:val="006D133D"/>
    <w:rsid w:val="0070473F"/>
    <w:rsid w:val="0072194D"/>
    <w:rsid w:val="00752B7D"/>
    <w:rsid w:val="00781653"/>
    <w:rsid w:val="00787988"/>
    <w:rsid w:val="00787D68"/>
    <w:rsid w:val="00790EA5"/>
    <w:rsid w:val="007912F7"/>
    <w:rsid w:val="00792960"/>
    <w:rsid w:val="007A2FD7"/>
    <w:rsid w:val="007A356C"/>
    <w:rsid w:val="007A56B1"/>
    <w:rsid w:val="007C58BC"/>
    <w:rsid w:val="007E7116"/>
    <w:rsid w:val="007F28F8"/>
    <w:rsid w:val="008118F9"/>
    <w:rsid w:val="00813CBC"/>
    <w:rsid w:val="00825C1D"/>
    <w:rsid w:val="00835732"/>
    <w:rsid w:val="0083626B"/>
    <w:rsid w:val="00841852"/>
    <w:rsid w:val="008A04AB"/>
    <w:rsid w:val="008B5F1C"/>
    <w:rsid w:val="008B6DCA"/>
    <w:rsid w:val="008D2DEA"/>
    <w:rsid w:val="008F3A7C"/>
    <w:rsid w:val="008F4C7D"/>
    <w:rsid w:val="00900DE4"/>
    <w:rsid w:val="0095362A"/>
    <w:rsid w:val="009A63FD"/>
    <w:rsid w:val="009A64C7"/>
    <w:rsid w:val="009A64FF"/>
    <w:rsid w:val="009B4D72"/>
    <w:rsid w:val="009E1E06"/>
    <w:rsid w:val="009E3131"/>
    <w:rsid w:val="00A2006C"/>
    <w:rsid w:val="00A50536"/>
    <w:rsid w:val="00A574BF"/>
    <w:rsid w:val="00A746C1"/>
    <w:rsid w:val="00A907E0"/>
    <w:rsid w:val="00AA569A"/>
    <w:rsid w:val="00AB4E9D"/>
    <w:rsid w:val="00AB5646"/>
    <w:rsid w:val="00AF452F"/>
    <w:rsid w:val="00B003FA"/>
    <w:rsid w:val="00B20FE5"/>
    <w:rsid w:val="00B41193"/>
    <w:rsid w:val="00B419C9"/>
    <w:rsid w:val="00B71C21"/>
    <w:rsid w:val="00B85065"/>
    <w:rsid w:val="00B97CB8"/>
    <w:rsid w:val="00BB30B0"/>
    <w:rsid w:val="00BB447E"/>
    <w:rsid w:val="00BB5AE3"/>
    <w:rsid w:val="00BC3BE1"/>
    <w:rsid w:val="00BF6BF7"/>
    <w:rsid w:val="00C160BB"/>
    <w:rsid w:val="00C20C64"/>
    <w:rsid w:val="00C22A80"/>
    <w:rsid w:val="00C2610E"/>
    <w:rsid w:val="00C468FD"/>
    <w:rsid w:val="00C47D7E"/>
    <w:rsid w:val="00C50D36"/>
    <w:rsid w:val="00C550B5"/>
    <w:rsid w:val="00C56D32"/>
    <w:rsid w:val="00C75FD0"/>
    <w:rsid w:val="00C81B90"/>
    <w:rsid w:val="00C95785"/>
    <w:rsid w:val="00CB2FFD"/>
    <w:rsid w:val="00CC0041"/>
    <w:rsid w:val="00CF1B97"/>
    <w:rsid w:val="00D625F0"/>
    <w:rsid w:val="00DB42A0"/>
    <w:rsid w:val="00DB5707"/>
    <w:rsid w:val="00DD1191"/>
    <w:rsid w:val="00DD20D4"/>
    <w:rsid w:val="00DD7676"/>
    <w:rsid w:val="00DF24B1"/>
    <w:rsid w:val="00E210BD"/>
    <w:rsid w:val="00E2735E"/>
    <w:rsid w:val="00E32BF3"/>
    <w:rsid w:val="00E334B3"/>
    <w:rsid w:val="00E36B0B"/>
    <w:rsid w:val="00E375CC"/>
    <w:rsid w:val="00E552BD"/>
    <w:rsid w:val="00E62824"/>
    <w:rsid w:val="00E6635D"/>
    <w:rsid w:val="00E73A19"/>
    <w:rsid w:val="00E82010"/>
    <w:rsid w:val="00E86506"/>
    <w:rsid w:val="00EA0CDC"/>
    <w:rsid w:val="00EF197B"/>
    <w:rsid w:val="00EF628E"/>
    <w:rsid w:val="00F03ECE"/>
    <w:rsid w:val="00F1635D"/>
    <w:rsid w:val="00F44737"/>
    <w:rsid w:val="00F61B96"/>
    <w:rsid w:val="00F76385"/>
    <w:rsid w:val="00F862B3"/>
    <w:rsid w:val="00F961DA"/>
    <w:rsid w:val="00FA52CF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9</Pages>
  <Words>4917</Words>
  <Characters>28029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6</cp:revision>
  <cp:lastPrinted>2018-07-27T04:48:00Z</cp:lastPrinted>
  <dcterms:created xsi:type="dcterms:W3CDTF">2018-07-26T05:55:00Z</dcterms:created>
  <dcterms:modified xsi:type="dcterms:W3CDTF">2018-07-27T04:48:00Z</dcterms:modified>
</cp:coreProperties>
</file>