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3B" w:rsidRPr="00812743" w:rsidRDefault="00083A3B" w:rsidP="00E84D06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                                                       </w:t>
      </w:r>
      <w:r w:rsidRPr="0081274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СОВЕТ  ДЕПУТАТОВ </w:t>
      </w:r>
    </w:p>
    <w:p w:rsidR="00083A3B" w:rsidRPr="00812743" w:rsidRDefault="00083A3B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УСКЮЛЬСКОГО</w:t>
      </w:r>
      <w:r w:rsidRPr="00812743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  <w:r w:rsidRPr="0081274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СЕЛЬСОВЕТА </w:t>
      </w:r>
    </w:p>
    <w:p w:rsidR="00083A3B" w:rsidRPr="006534DE" w:rsidRDefault="00083A3B" w:rsidP="00812743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812743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ТАТАРСКОГО  РАЙОНА  НОВОСИБИРСКОЙ  ОБЛАСТИ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en-US"/>
        </w:rPr>
        <w:t>V</w:t>
      </w:r>
      <w:r w:rsidRPr="006534D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СОЗЫВА</w:t>
      </w:r>
    </w:p>
    <w:p w:rsidR="00083A3B" w:rsidRPr="00FB0DF6" w:rsidRDefault="00083A3B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83A3B" w:rsidRDefault="00083A3B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81274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РЕШЕНИЕ</w:t>
      </w:r>
    </w:p>
    <w:p w:rsidR="00083A3B" w:rsidRPr="00812743" w:rsidRDefault="00083A3B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сорок </w:t>
      </w:r>
      <w:r w:rsidRPr="0081274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второй сессии </w:t>
      </w:r>
    </w:p>
    <w:p w:rsidR="00083A3B" w:rsidRPr="00FB0DF6" w:rsidRDefault="00083A3B" w:rsidP="00FB0DF6">
      <w:pPr>
        <w:shd w:val="clear" w:color="auto" w:fill="FFFFFF"/>
        <w:tabs>
          <w:tab w:val="left" w:pos="5664"/>
        </w:tabs>
        <w:spacing w:after="0" w:line="278" w:lineRule="exact"/>
        <w:ind w:left="-142" w:firstLine="426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083A3B" w:rsidRPr="00FB0DF6" w:rsidRDefault="00083A3B" w:rsidP="00812743">
      <w:pPr>
        <w:shd w:val="clear" w:color="auto" w:fill="FFFFFF"/>
        <w:tabs>
          <w:tab w:val="left" w:pos="5664"/>
        </w:tabs>
        <w:spacing w:after="0" w:line="278" w:lineRule="exact"/>
        <w:ind w:left="-142" w:firstLine="426"/>
        <w:rPr>
          <w:rFonts w:ascii="Times New Roman" w:hAnsi="Times New Roman" w:cs="Times New Roman"/>
          <w:color w:val="FF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от 10.09.</w:t>
      </w:r>
      <w:r w:rsidRPr="00FB0DF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2018 г.           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                с.Ускюль                 </w:t>
      </w:r>
      <w:r w:rsidRPr="00FB0DF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</w:t>
      </w:r>
      <w:r w:rsidRPr="00FB0DF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140</w:t>
      </w:r>
    </w:p>
    <w:p w:rsidR="00083A3B" w:rsidRPr="00FB0DF6" w:rsidRDefault="00083A3B" w:rsidP="00FB0DF6">
      <w:pPr>
        <w:spacing w:after="0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83A3B" w:rsidRPr="00812743" w:rsidRDefault="00083A3B" w:rsidP="00FB0DF6">
      <w:pPr>
        <w:shd w:val="clear" w:color="auto" w:fill="FFFFFF"/>
        <w:spacing w:after="0"/>
        <w:ind w:left="-142"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1274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25 </w:t>
      </w:r>
      <w:r w:rsidRPr="00D61DD0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</w:rPr>
        <w:t>сессии 4 созыва</w:t>
      </w:r>
      <w:r w:rsidRPr="008127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Совета депутатов </w:t>
      </w:r>
      <w:r w:rsidRPr="00D61DD0">
        <w:rPr>
          <w:rFonts w:ascii="Times New Roman" w:hAnsi="Times New Roman" w:cs="Times New Roman"/>
          <w:b/>
          <w:sz w:val="24"/>
          <w:szCs w:val="24"/>
        </w:rPr>
        <w:t>Ускюльского</w:t>
      </w:r>
      <w:r w:rsidRPr="0081274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сельсовета Татарского района Новосибирской области от </w:t>
      </w:r>
      <w:r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</w:rPr>
        <w:t>25.10.2012</w:t>
      </w:r>
      <w:r w:rsidRPr="00D61DD0">
        <w:rPr>
          <w:rFonts w:ascii="Times New Roman" w:hAnsi="Times New Roman" w:cs="Times New Roman"/>
          <w:b/>
          <w:bCs/>
          <w:color w:val="FF0000"/>
          <w:spacing w:val="-2"/>
          <w:sz w:val="24"/>
          <w:szCs w:val="24"/>
        </w:rPr>
        <w:t xml:space="preserve"> </w:t>
      </w:r>
    </w:p>
    <w:p w:rsidR="00083A3B" w:rsidRPr="00812743" w:rsidRDefault="00083A3B" w:rsidP="00FB0D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743">
        <w:rPr>
          <w:rFonts w:ascii="Times New Roman" w:hAnsi="Times New Roman" w:cs="Times New Roman"/>
          <w:b/>
          <w:bCs/>
          <w:sz w:val="24"/>
          <w:szCs w:val="24"/>
        </w:rPr>
        <w:t xml:space="preserve">«Об  установлении  на  территории  муниципального 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Ускюльского</w:t>
      </w:r>
      <w:r w:rsidRPr="0081274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1274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Татарского района Новосибирской области  налога  на  имущество  физических  лиц»</w:t>
      </w:r>
    </w:p>
    <w:p w:rsidR="00083A3B" w:rsidRPr="00FB0DF6" w:rsidRDefault="00083A3B" w:rsidP="00FB0D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3A3B" w:rsidRDefault="00083A3B" w:rsidP="00FB0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DF6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Федеральными </w:t>
      </w:r>
      <w:hyperlink r:id="rId4" w:history="1">
        <w:r w:rsidRPr="00FB0DF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законами</w:t>
        </w:r>
      </w:hyperlink>
      <w:r w:rsidRPr="00FB0DF6">
        <w:rPr>
          <w:rFonts w:ascii="Times New Roman" w:hAnsi="Times New Roman" w:cs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 г"/>
        </w:smartTagPr>
        <w:r w:rsidRPr="00FB0DF6">
          <w:rPr>
            <w:rFonts w:ascii="Times New Roman" w:hAnsi="Times New Roman" w:cs="Times New Roman"/>
            <w:sz w:val="24"/>
            <w:szCs w:val="24"/>
          </w:rPr>
          <w:t>2003 г</w:t>
        </w:r>
      </w:smartTag>
      <w:r w:rsidRPr="00FB0DF6">
        <w:rPr>
          <w:rFonts w:ascii="Times New Roman" w:hAnsi="Times New Roman" w:cs="Times New Roman"/>
          <w:sz w:val="24"/>
          <w:szCs w:val="24"/>
        </w:rPr>
        <w:t>. № 131-ФЗ «Об общих принципах организации местного самоуправления в Российской Федерации», от 30.09.2017  № 286-ФЗ «</w:t>
      </w:r>
      <w:r w:rsidRPr="00FB0DF6">
        <w:rPr>
          <w:rFonts w:ascii="Times New Roman" w:hAnsi="Times New Roman" w:cs="Times New Roman"/>
          <w:sz w:val="24"/>
          <w:szCs w:val="24"/>
          <w:lang w:eastAsia="en-US"/>
        </w:rPr>
        <w:t>О внесении изменений в часть вторую Налогового кодекса Российской Федерации и отдельные законодательные акты Российской Федерации»</w:t>
      </w:r>
      <w:r w:rsidRPr="00FB0DF6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5" w:history="1">
        <w:r w:rsidRPr="00FB0DF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 w:rsidRPr="00FB0DF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C85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Ускюльского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0DF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Совет депутатов </w:t>
      </w:r>
      <w:r w:rsidRPr="00C85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Ускюльского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0DF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3A3B" w:rsidRDefault="00083A3B" w:rsidP="00FB0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A3B" w:rsidRPr="00812743" w:rsidRDefault="00083A3B" w:rsidP="00FB0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743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083A3B" w:rsidRPr="00C85220" w:rsidRDefault="00083A3B" w:rsidP="00FB0DF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DF6">
        <w:rPr>
          <w:rFonts w:ascii="Times New Roman" w:hAnsi="Times New Roman" w:cs="Times New Roman"/>
          <w:sz w:val="24"/>
          <w:szCs w:val="24"/>
        </w:rPr>
        <w:t xml:space="preserve">1. </w:t>
      </w:r>
      <w:r w:rsidRPr="00C85220">
        <w:rPr>
          <w:rFonts w:ascii="Times New Roman" w:hAnsi="Times New Roman" w:cs="Times New Roman"/>
          <w:sz w:val="24"/>
          <w:szCs w:val="24"/>
        </w:rPr>
        <w:t xml:space="preserve">Подпункты 4.2 и 4.4 пункта 4 Решения 38 </w:t>
      </w:r>
      <w:r w:rsidRPr="00C85220">
        <w:rPr>
          <w:rFonts w:ascii="Times New Roman" w:hAnsi="Times New Roman" w:cs="Times New Roman"/>
          <w:spacing w:val="-2"/>
          <w:sz w:val="24"/>
          <w:szCs w:val="24"/>
        </w:rPr>
        <w:t xml:space="preserve">сессии 4 созыва Совета депутатов    </w:t>
      </w:r>
      <w:r>
        <w:rPr>
          <w:rFonts w:ascii="Times New Roman" w:hAnsi="Times New Roman" w:cs="Times New Roman"/>
          <w:sz w:val="24"/>
          <w:szCs w:val="24"/>
        </w:rPr>
        <w:t>Ускюльского</w:t>
      </w:r>
      <w:r w:rsidRPr="00C85220">
        <w:rPr>
          <w:rFonts w:ascii="Times New Roman" w:hAnsi="Times New Roman" w:cs="Times New Roman"/>
          <w:spacing w:val="-2"/>
          <w:sz w:val="24"/>
          <w:szCs w:val="24"/>
        </w:rPr>
        <w:t xml:space="preserve">  сельсовета Татарского района Новосибирской области от   14.11.2014 №24</w:t>
      </w:r>
      <w:r w:rsidRPr="00C85220">
        <w:rPr>
          <w:rFonts w:ascii="Times New Roman" w:hAnsi="Times New Roman" w:cs="Times New Roman"/>
          <w:sz w:val="24"/>
          <w:szCs w:val="24"/>
        </w:rPr>
        <w:t xml:space="preserve"> «Об  установлении  на  территории  муниципального образования  </w:t>
      </w:r>
      <w:r>
        <w:rPr>
          <w:rFonts w:ascii="Times New Roman" w:hAnsi="Times New Roman" w:cs="Times New Roman"/>
          <w:sz w:val="24"/>
          <w:szCs w:val="24"/>
        </w:rPr>
        <w:t>Ускюльского</w:t>
      </w:r>
      <w:r w:rsidRPr="00C85220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Новосибирской области  налога  на  имущество  физических  лиц» изложить в следующей редакции:</w:t>
      </w:r>
    </w:p>
    <w:p w:rsidR="00083A3B" w:rsidRPr="00C85220" w:rsidRDefault="00083A3B" w:rsidP="00FB0DF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5220">
        <w:rPr>
          <w:rFonts w:ascii="Times New Roman" w:hAnsi="Times New Roman" w:cs="Times New Roman"/>
          <w:sz w:val="24"/>
          <w:szCs w:val="24"/>
        </w:rPr>
        <w:t xml:space="preserve">4.2. </w:t>
      </w:r>
      <w:r w:rsidRPr="00C85220">
        <w:rPr>
          <w:rFonts w:ascii="Times New Roman" w:hAnsi="Times New Roman" w:cs="Times New Roman"/>
          <w:sz w:val="24"/>
          <w:szCs w:val="24"/>
          <w:u w:val="single"/>
        </w:rPr>
        <w:t>0,1</w:t>
      </w:r>
      <w:r w:rsidRPr="00C85220">
        <w:rPr>
          <w:rFonts w:ascii="Times New Roman" w:hAnsi="Times New Roman" w:cs="Times New Roman"/>
          <w:sz w:val="24"/>
          <w:szCs w:val="24"/>
          <w:lang w:eastAsia="en-US"/>
        </w:rPr>
        <w:t xml:space="preserve"> процента в отношении квартир и  комнат;</w:t>
      </w:r>
    </w:p>
    <w:p w:rsidR="00083A3B" w:rsidRPr="00C85220" w:rsidRDefault="00083A3B" w:rsidP="001847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85220">
        <w:rPr>
          <w:rFonts w:ascii="Times New Roman" w:hAnsi="Times New Roman" w:cs="Times New Roman"/>
          <w:sz w:val="24"/>
          <w:szCs w:val="24"/>
          <w:lang w:eastAsia="en-US"/>
        </w:rPr>
        <w:t>4.4.</w:t>
      </w:r>
      <w:r w:rsidRPr="00C85220">
        <w:rPr>
          <w:rFonts w:ascii="Times New Roman" w:hAnsi="Times New Roman" w:cs="Times New Roman"/>
          <w:sz w:val="24"/>
          <w:szCs w:val="24"/>
          <w:u w:val="single"/>
        </w:rPr>
        <w:t xml:space="preserve"> 0,1</w:t>
      </w:r>
      <w:r w:rsidRPr="00C85220">
        <w:rPr>
          <w:rFonts w:ascii="Times New Roman" w:hAnsi="Times New Roman" w:cs="Times New Roman"/>
          <w:sz w:val="24"/>
          <w:szCs w:val="24"/>
          <w:lang w:eastAsia="en-US"/>
        </w:rPr>
        <w:t xml:space="preserve"> процента в отношении единых недвижимых комплексов, в состав которых входит хотя бы один жилой дом; </w:t>
      </w:r>
    </w:p>
    <w:p w:rsidR="00083A3B" w:rsidRPr="00C85220" w:rsidRDefault="00083A3B" w:rsidP="0018476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5220">
        <w:rPr>
          <w:rFonts w:ascii="Times New Roman" w:hAnsi="Times New Roman" w:cs="Times New Roman"/>
          <w:sz w:val="24"/>
          <w:szCs w:val="24"/>
          <w:lang w:eastAsia="en-US"/>
        </w:rPr>
        <w:t xml:space="preserve">     2. </w:t>
      </w:r>
      <w:r w:rsidRPr="00C85220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C85220">
        <w:rPr>
          <w:rFonts w:ascii="Times New Roman" w:hAnsi="Times New Roman" w:cs="Times New Roman"/>
          <w:sz w:val="24"/>
          <w:szCs w:val="24"/>
          <w:lang w:eastAsia="en-US"/>
        </w:rPr>
        <w:t>Решение</w:t>
      </w:r>
      <w:r w:rsidRPr="00C85220">
        <w:rPr>
          <w:rFonts w:ascii="Times New Roman" w:hAnsi="Times New Roman" w:cs="Times New Roman"/>
          <w:sz w:val="24"/>
          <w:szCs w:val="24"/>
        </w:rPr>
        <w:t xml:space="preserve"> вступает в силу по истечении одного месяца со дня официального опубликования и распространяет свое действие на правоотношения, возникшие с 01.01.2018 года.</w:t>
      </w:r>
      <w:r w:rsidRPr="00D61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A3B" w:rsidRPr="00D0346E" w:rsidRDefault="00083A3B" w:rsidP="00FB0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220">
        <w:rPr>
          <w:rFonts w:ascii="Times New Roman" w:hAnsi="Times New Roman" w:cs="Times New Roman"/>
          <w:sz w:val="24"/>
          <w:szCs w:val="24"/>
        </w:rPr>
        <w:t>3</w:t>
      </w:r>
      <w:r w:rsidRPr="00D0346E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печатном  издании  </w:t>
      </w:r>
      <w:r w:rsidRPr="00D0346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0346E">
        <w:rPr>
          <w:rFonts w:ascii="Times New Roman" w:hAnsi="Times New Roman" w:cs="Times New Roman"/>
          <w:sz w:val="24"/>
          <w:szCs w:val="24"/>
        </w:rPr>
        <w:t>Ускюльский вестник» и разместить на официальном сайте Ускюльского  сельсовета Татарского района Новосибирской области –</w:t>
      </w:r>
      <w:r w:rsidRPr="00E84D0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84D0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Pr="00E84D0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://</w:t>
        </w:r>
      </w:hyperlink>
      <w:r w:rsidRPr="00D0346E">
        <w:rPr>
          <w:rFonts w:ascii="Times New Roman" w:hAnsi="Times New Roman" w:cs="Times New Roman"/>
          <w:sz w:val="24"/>
          <w:szCs w:val="24"/>
        </w:rPr>
        <w:t xml:space="preserve"> www.admuskyul.ru .</w:t>
      </w:r>
    </w:p>
    <w:p w:rsidR="00083A3B" w:rsidRPr="00C85220" w:rsidRDefault="00083A3B" w:rsidP="00FB0D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220">
        <w:rPr>
          <w:rFonts w:ascii="Times New Roman" w:hAnsi="Times New Roman" w:cs="Times New Roman"/>
          <w:sz w:val="24"/>
          <w:szCs w:val="24"/>
        </w:rPr>
        <w:t xml:space="preserve">4. Контроль за исполнение Решения возложить на Главу  </w:t>
      </w:r>
      <w:r>
        <w:rPr>
          <w:rFonts w:ascii="Times New Roman" w:hAnsi="Times New Roman" w:cs="Times New Roman"/>
          <w:sz w:val="24"/>
          <w:szCs w:val="24"/>
        </w:rPr>
        <w:t>Ускюльского</w:t>
      </w:r>
      <w:r w:rsidRPr="00C85220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083A3B" w:rsidRPr="00C85220" w:rsidRDefault="00083A3B" w:rsidP="00FB0DF6">
      <w:pPr>
        <w:spacing w:after="0"/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083A3B" w:rsidRPr="00C85220" w:rsidRDefault="00083A3B" w:rsidP="00FB0D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220">
        <w:rPr>
          <w:rFonts w:ascii="Times New Roman" w:hAnsi="Times New Roman" w:cs="Times New Roman"/>
          <w:sz w:val="24"/>
          <w:szCs w:val="24"/>
        </w:rPr>
        <w:t xml:space="preserve">     Председатель Совета депутатов</w:t>
      </w:r>
    </w:p>
    <w:p w:rsidR="00083A3B" w:rsidRPr="00C85220" w:rsidRDefault="00083A3B" w:rsidP="00FB0DF6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Ускюльского</w:t>
      </w:r>
      <w:r w:rsidRPr="00C85220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083A3B" w:rsidRPr="00C85220" w:rsidRDefault="00083A3B" w:rsidP="00FB0DF6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C85220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Е.А.Полевщикова</w:t>
      </w:r>
    </w:p>
    <w:p w:rsidR="00083A3B" w:rsidRPr="00C85220" w:rsidRDefault="00083A3B" w:rsidP="00FB0DF6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083A3B" w:rsidRPr="00C85220" w:rsidRDefault="00083A3B" w:rsidP="00FB0DF6">
      <w:pPr>
        <w:spacing w:after="0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C8522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Ускюльского</w:t>
      </w:r>
      <w:r w:rsidRPr="00C85220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083A3B" w:rsidRPr="00C85220" w:rsidRDefault="00083A3B" w:rsidP="00FB0DF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5220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И.Ю.Антонова</w:t>
      </w:r>
    </w:p>
    <w:sectPr w:rsidR="00083A3B" w:rsidRPr="00C85220" w:rsidSect="00FB0DF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DF6"/>
    <w:rsid w:val="00083A3B"/>
    <w:rsid w:val="000F121C"/>
    <w:rsid w:val="00116D67"/>
    <w:rsid w:val="00125755"/>
    <w:rsid w:val="0012597E"/>
    <w:rsid w:val="00136288"/>
    <w:rsid w:val="0018476A"/>
    <w:rsid w:val="001C4E50"/>
    <w:rsid w:val="0021043B"/>
    <w:rsid w:val="00220239"/>
    <w:rsid w:val="00227484"/>
    <w:rsid w:val="00287022"/>
    <w:rsid w:val="002E4B1D"/>
    <w:rsid w:val="00372709"/>
    <w:rsid w:val="00453F1C"/>
    <w:rsid w:val="00497824"/>
    <w:rsid w:val="004B3CCA"/>
    <w:rsid w:val="00505DE2"/>
    <w:rsid w:val="006534DE"/>
    <w:rsid w:val="00726F81"/>
    <w:rsid w:val="0077026A"/>
    <w:rsid w:val="007D2F2E"/>
    <w:rsid w:val="00804689"/>
    <w:rsid w:val="00812743"/>
    <w:rsid w:val="00926E30"/>
    <w:rsid w:val="009B76A6"/>
    <w:rsid w:val="00B70803"/>
    <w:rsid w:val="00B84056"/>
    <w:rsid w:val="00C57CF6"/>
    <w:rsid w:val="00C85220"/>
    <w:rsid w:val="00C864FC"/>
    <w:rsid w:val="00D0346E"/>
    <w:rsid w:val="00D15AA4"/>
    <w:rsid w:val="00D61DD0"/>
    <w:rsid w:val="00E00566"/>
    <w:rsid w:val="00E16F17"/>
    <w:rsid w:val="00E84D06"/>
    <w:rsid w:val="00F372E2"/>
    <w:rsid w:val="00FB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E5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B0DF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2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valsk.ru" TargetMode="Externa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</Pages>
  <Words>418</Words>
  <Characters>2384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</dc:creator>
  <cp:keywords/>
  <dc:description/>
  <cp:lastModifiedBy>User</cp:lastModifiedBy>
  <cp:revision>20</cp:revision>
  <cp:lastPrinted>2018-10-03T09:54:00Z</cp:lastPrinted>
  <dcterms:created xsi:type="dcterms:W3CDTF">2018-07-20T07:22:00Z</dcterms:created>
  <dcterms:modified xsi:type="dcterms:W3CDTF">2018-10-03T09:55:00Z</dcterms:modified>
</cp:coreProperties>
</file>