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E6" w:rsidRPr="007C58BC" w:rsidRDefault="00EF14E6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EF14E6" w:rsidRPr="00AB4E9D" w:rsidRDefault="00EF14E6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EF14E6" w:rsidRPr="007C58BC" w:rsidRDefault="00EF14E6" w:rsidP="00BC3BE1">
      <w:pPr>
        <w:jc w:val="center"/>
        <w:rPr>
          <w:sz w:val="28"/>
          <w:szCs w:val="28"/>
        </w:rPr>
      </w:pPr>
    </w:p>
    <w:p w:rsidR="00EF14E6" w:rsidRPr="007C58BC" w:rsidRDefault="00EF14E6" w:rsidP="00081B27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</w:p>
    <w:p w:rsidR="00EF14E6" w:rsidRPr="007C58BC" w:rsidRDefault="00EF14E6" w:rsidP="00BC3B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Сорок пятой с</w:t>
      </w:r>
      <w:r w:rsidRPr="007C58BC">
        <w:rPr>
          <w:sz w:val="28"/>
          <w:szCs w:val="28"/>
        </w:rPr>
        <w:t xml:space="preserve">ессии  </w:t>
      </w:r>
    </w:p>
    <w:p w:rsidR="00EF14E6" w:rsidRDefault="00EF14E6" w:rsidP="00BC3BE1">
      <w:pPr>
        <w:rPr>
          <w:sz w:val="28"/>
          <w:szCs w:val="28"/>
        </w:rPr>
      </w:pPr>
    </w:p>
    <w:p w:rsidR="00EF14E6" w:rsidRPr="007C58BC" w:rsidRDefault="00EF14E6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14.11.</w:t>
      </w:r>
      <w:r w:rsidRPr="007C58B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с. Ускюль                                                  № 147</w:t>
      </w:r>
    </w:p>
    <w:p w:rsidR="00EF14E6" w:rsidRPr="007C58BC" w:rsidRDefault="00EF14E6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F14E6" w:rsidRPr="007C58BC" w:rsidRDefault="00EF14E6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О внесении изменений  в решение </w:t>
      </w:r>
      <w:r>
        <w:rPr>
          <w:sz w:val="28"/>
          <w:szCs w:val="28"/>
        </w:rPr>
        <w:t>тридцать третьей</w:t>
      </w:r>
      <w:r w:rsidRPr="007C58BC">
        <w:rPr>
          <w:sz w:val="28"/>
          <w:szCs w:val="28"/>
        </w:rPr>
        <w:t xml:space="preserve"> сессии  </w:t>
      </w:r>
      <w:r>
        <w:rPr>
          <w:sz w:val="28"/>
          <w:szCs w:val="28"/>
        </w:rPr>
        <w:t>пятого</w:t>
      </w:r>
      <w:r w:rsidRPr="007C58BC">
        <w:rPr>
          <w:sz w:val="28"/>
          <w:szCs w:val="28"/>
        </w:rPr>
        <w:t xml:space="preserve"> созыва Совета депутатов Ускюльского сельсовета Татарского района Новосибирской области от 2</w:t>
      </w:r>
      <w:r>
        <w:rPr>
          <w:sz w:val="28"/>
          <w:szCs w:val="28"/>
        </w:rPr>
        <w:t>5</w:t>
      </w:r>
      <w:r w:rsidRPr="007C58BC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99 </w:t>
      </w:r>
      <w:r w:rsidRPr="007C58BC">
        <w:rPr>
          <w:sz w:val="28"/>
          <w:szCs w:val="28"/>
        </w:rPr>
        <w:t xml:space="preserve">«О бюджете Ускюльского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7C58B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» </w:t>
      </w:r>
      <w:r>
        <w:rPr>
          <w:sz w:val="28"/>
          <w:szCs w:val="28"/>
        </w:rPr>
        <w:t>с внесенными изменениями от 21.02.2018,</w:t>
      </w:r>
      <w:r w:rsidRPr="007C58BC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7C58B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>, от 28.04.2018 г.,</w:t>
      </w:r>
      <w:r w:rsidRPr="00C47D7E">
        <w:rPr>
          <w:sz w:val="28"/>
          <w:szCs w:val="28"/>
        </w:rPr>
        <w:t xml:space="preserve"> </w:t>
      </w:r>
      <w:r>
        <w:rPr>
          <w:sz w:val="28"/>
          <w:szCs w:val="28"/>
        </w:rPr>
        <w:t>от 29.05.2018 г.,</w:t>
      </w:r>
      <w:r w:rsidRPr="00B003FA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7C58B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452D94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7C58B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</w:t>
      </w:r>
      <w:r>
        <w:rPr>
          <w:sz w:val="28"/>
          <w:szCs w:val="28"/>
        </w:rPr>
        <w:t>., от 30.10.2018.</w:t>
      </w:r>
    </w:p>
    <w:p w:rsidR="00EF14E6" w:rsidRPr="007C58BC" w:rsidRDefault="00EF14E6" w:rsidP="00663237">
      <w:pPr>
        <w:jc w:val="both"/>
        <w:rPr>
          <w:sz w:val="28"/>
          <w:szCs w:val="28"/>
        </w:rPr>
      </w:pPr>
    </w:p>
    <w:p w:rsidR="00EF14E6" w:rsidRDefault="00EF14E6" w:rsidP="0066323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D0A4C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тридцать третьей</w:t>
      </w:r>
      <w:r w:rsidRPr="000D0A4C">
        <w:rPr>
          <w:sz w:val="28"/>
          <w:szCs w:val="28"/>
        </w:rPr>
        <w:t xml:space="preserve"> сессии  пятого созыва Совета депутатов Ускюльского сельсовета Татарского района Новосибирской области от 2</w:t>
      </w:r>
      <w:r>
        <w:rPr>
          <w:sz w:val="28"/>
          <w:szCs w:val="28"/>
        </w:rPr>
        <w:t>5</w:t>
      </w:r>
      <w:r w:rsidRPr="000D0A4C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0D0A4C">
        <w:rPr>
          <w:sz w:val="28"/>
          <w:szCs w:val="28"/>
        </w:rPr>
        <w:t xml:space="preserve"> г. № </w:t>
      </w:r>
      <w:r>
        <w:rPr>
          <w:sz w:val="28"/>
          <w:szCs w:val="28"/>
        </w:rPr>
        <w:t>99 «О бюджете</w:t>
      </w:r>
      <w:r w:rsidRPr="000D0A4C">
        <w:rPr>
          <w:sz w:val="28"/>
          <w:szCs w:val="28"/>
        </w:rPr>
        <w:t xml:space="preserve"> Ускюльского сельсовета Татарского района Новосибирской области на 201</w:t>
      </w:r>
      <w:r>
        <w:rPr>
          <w:sz w:val="28"/>
          <w:szCs w:val="28"/>
        </w:rPr>
        <w:t>8</w:t>
      </w:r>
      <w:r w:rsidRPr="000D0A4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0D0A4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0D0A4C">
        <w:rPr>
          <w:sz w:val="28"/>
          <w:szCs w:val="28"/>
        </w:rPr>
        <w:t xml:space="preserve"> годов »  </w:t>
      </w:r>
      <w:r>
        <w:rPr>
          <w:sz w:val="28"/>
          <w:szCs w:val="28"/>
        </w:rPr>
        <w:t>с внесенными изменениями от 21.02.2018,</w:t>
      </w:r>
      <w:r w:rsidRPr="007C58BC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7C58B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>, от 28.04.2018 г.,</w:t>
      </w:r>
      <w:r w:rsidRPr="00C47D7E">
        <w:rPr>
          <w:sz w:val="28"/>
          <w:szCs w:val="28"/>
        </w:rPr>
        <w:t xml:space="preserve"> </w:t>
      </w:r>
      <w:r>
        <w:rPr>
          <w:sz w:val="28"/>
          <w:szCs w:val="28"/>
        </w:rPr>
        <w:t>от 29.05.2018 г.,</w:t>
      </w:r>
      <w:r w:rsidRPr="00B003FA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7C58B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8г.,</w:t>
      </w:r>
      <w:r w:rsidRPr="007C58BC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7C58B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0D0A4C">
        <w:rPr>
          <w:sz w:val="28"/>
          <w:szCs w:val="28"/>
        </w:rPr>
        <w:t xml:space="preserve">следующие изменения: </w:t>
      </w:r>
    </w:p>
    <w:p w:rsidR="00EF14E6" w:rsidRPr="00252994" w:rsidRDefault="00EF14E6" w:rsidP="00663237">
      <w:pPr>
        <w:ind w:left="284"/>
        <w:jc w:val="both"/>
        <w:rPr>
          <w:sz w:val="28"/>
          <w:szCs w:val="28"/>
        </w:rPr>
      </w:pPr>
    </w:p>
    <w:p w:rsidR="00EF14E6" w:rsidRPr="00B11F29" w:rsidRDefault="00EF14E6" w:rsidP="00E552BD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B11F29">
        <w:rPr>
          <w:sz w:val="28"/>
          <w:szCs w:val="28"/>
        </w:rPr>
        <w:t>.   1) в разделе 8 в п 8.1) п/п а) утвердить таблицу 1 приложения 4 «Распределение бюджетных ассигнований на 2018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в прилагаемой редакции</w:t>
      </w:r>
      <w:r w:rsidRPr="00B11F29">
        <w:rPr>
          <w:b/>
          <w:sz w:val="28"/>
          <w:szCs w:val="28"/>
        </w:rPr>
        <w:t>;</w:t>
      </w:r>
    </w:p>
    <w:p w:rsidR="00EF14E6" w:rsidRDefault="00EF14E6" w:rsidP="00E55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</w:t>
      </w:r>
      <w:r w:rsidRPr="007C58BC">
        <w:rPr>
          <w:sz w:val="28"/>
          <w:szCs w:val="28"/>
        </w:rPr>
        <w:t xml:space="preserve"> утвердить</w:t>
      </w:r>
      <w:r>
        <w:rPr>
          <w:sz w:val="28"/>
          <w:szCs w:val="28"/>
        </w:rPr>
        <w:t xml:space="preserve"> таблицу 1 </w:t>
      </w:r>
      <w:r w:rsidRPr="007C58B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я </w:t>
      </w:r>
      <w:r w:rsidRPr="007C58BC">
        <w:rPr>
          <w:sz w:val="28"/>
          <w:szCs w:val="28"/>
        </w:rPr>
        <w:t>5</w:t>
      </w:r>
      <w:r w:rsidRPr="001A106E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«Ведомственная структура </w:t>
      </w:r>
    </w:p>
    <w:p w:rsidR="00EF14E6" w:rsidRDefault="00EF14E6" w:rsidP="00E55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год» в прилагаемой редакции</w:t>
      </w:r>
      <w:r>
        <w:rPr>
          <w:sz w:val="28"/>
          <w:szCs w:val="28"/>
        </w:rPr>
        <w:t>.</w:t>
      </w:r>
    </w:p>
    <w:p w:rsidR="00EF14E6" w:rsidRPr="007C58BC" w:rsidRDefault="00EF14E6" w:rsidP="00465377">
      <w:pPr>
        <w:jc w:val="both"/>
        <w:rPr>
          <w:sz w:val="28"/>
          <w:szCs w:val="28"/>
        </w:rPr>
      </w:pPr>
    </w:p>
    <w:p w:rsidR="00EF14E6" w:rsidRPr="007C58BC" w:rsidRDefault="00EF14E6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B4E9D">
        <w:rPr>
          <w:b/>
          <w:sz w:val="28"/>
          <w:szCs w:val="28"/>
        </w:rPr>
        <w:t>4</w:t>
      </w:r>
      <w:r w:rsidRPr="007C58B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подписания и подлежит опубликованию и размещению на официальном сайте администрации.</w:t>
      </w:r>
    </w:p>
    <w:p w:rsidR="00EF14E6" w:rsidRDefault="00EF14E6" w:rsidP="00663237">
      <w:pPr>
        <w:jc w:val="both"/>
        <w:rPr>
          <w:sz w:val="28"/>
          <w:szCs w:val="28"/>
        </w:rPr>
      </w:pPr>
    </w:p>
    <w:p w:rsidR="00EF14E6" w:rsidRDefault="00EF14E6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EF14E6" w:rsidRDefault="00EF14E6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области:                              И.Ю. Антонова</w:t>
      </w:r>
    </w:p>
    <w:p w:rsidR="00EF14E6" w:rsidRDefault="00EF14E6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EF14E6" w:rsidRDefault="00EF14E6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                    Е.А. Полевщикова </w:t>
      </w:r>
    </w:p>
    <w:p w:rsidR="00EF14E6" w:rsidRDefault="00EF14E6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EF14E6" w:rsidRDefault="00EF14E6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EF14E6" w:rsidRDefault="00EF14E6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EF14E6" w:rsidRDefault="00EF14E6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EF14E6" w:rsidRDefault="00EF14E6" w:rsidP="004315BF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EF14E6" w:rsidRDefault="00EF14E6" w:rsidP="004315BF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EF14E6" w:rsidRDefault="00EF14E6" w:rsidP="00B11F29">
      <w:pPr>
        <w:tabs>
          <w:tab w:val="left" w:pos="679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933" w:type="dxa"/>
        <w:tblInd w:w="-901" w:type="dxa"/>
        <w:tblLook w:val="00A0"/>
      </w:tblPr>
      <w:tblGrid>
        <w:gridCol w:w="584"/>
        <w:gridCol w:w="4253"/>
        <w:gridCol w:w="1276"/>
        <w:gridCol w:w="709"/>
        <w:gridCol w:w="546"/>
        <w:gridCol w:w="163"/>
        <w:gridCol w:w="593"/>
        <w:gridCol w:w="824"/>
        <w:gridCol w:w="709"/>
        <w:gridCol w:w="1071"/>
        <w:gridCol w:w="106"/>
        <w:gridCol w:w="99"/>
      </w:tblGrid>
      <w:tr w:rsidR="00EF14E6" w:rsidTr="0007112A">
        <w:trPr>
          <w:gridAfter w:val="2"/>
          <w:wAfter w:w="204" w:type="dxa"/>
          <w:trHeight w:val="255"/>
        </w:trPr>
        <w:tc>
          <w:tcPr>
            <w:tcW w:w="4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92" w:type="dxa"/>
            <w:gridSpan w:val="8"/>
            <w:vAlign w:val="center"/>
          </w:tcPr>
          <w:p w:rsidR="00EF14E6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Приложение 4  </w:t>
            </w:r>
          </w:p>
        </w:tc>
      </w:tr>
      <w:tr w:rsidR="00EF14E6" w:rsidTr="0007112A">
        <w:trPr>
          <w:gridAfter w:val="2"/>
          <w:wAfter w:w="204" w:type="dxa"/>
          <w:trHeight w:val="255"/>
        </w:trPr>
        <w:tc>
          <w:tcPr>
            <w:tcW w:w="4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92" w:type="dxa"/>
            <w:gridSpan w:val="8"/>
            <w:vAlign w:val="center"/>
          </w:tcPr>
          <w:p w:rsidR="00EF14E6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решению сессии Ускюльского сельсовета  Татарского района Новосибирской области "О</w:t>
            </w:r>
          </w:p>
        </w:tc>
      </w:tr>
      <w:tr w:rsidR="00EF14E6" w:rsidTr="0007112A">
        <w:trPr>
          <w:gridAfter w:val="2"/>
          <w:wAfter w:w="204" w:type="dxa"/>
          <w:trHeight w:val="255"/>
        </w:trPr>
        <w:tc>
          <w:tcPr>
            <w:tcW w:w="4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92" w:type="dxa"/>
            <w:gridSpan w:val="8"/>
            <w:vAlign w:val="center"/>
          </w:tcPr>
          <w:p w:rsidR="00EF14E6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бюджете Ускюльского сельсовета Татарского района   Новосибирской</w:t>
            </w:r>
          </w:p>
        </w:tc>
      </w:tr>
      <w:tr w:rsidR="00EF14E6" w:rsidTr="0007112A">
        <w:trPr>
          <w:gridAfter w:val="2"/>
          <w:wAfter w:w="204" w:type="dxa"/>
          <w:trHeight w:val="255"/>
        </w:trPr>
        <w:tc>
          <w:tcPr>
            <w:tcW w:w="4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92" w:type="dxa"/>
            <w:gridSpan w:val="8"/>
            <w:vAlign w:val="center"/>
          </w:tcPr>
          <w:p w:rsidR="00EF14E6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области на 2018 год и плановый период</w:t>
            </w:r>
          </w:p>
        </w:tc>
      </w:tr>
      <w:tr w:rsidR="00EF14E6" w:rsidTr="0007112A">
        <w:trPr>
          <w:gridAfter w:val="1"/>
          <w:wAfter w:w="98" w:type="dxa"/>
          <w:trHeight w:val="255"/>
        </w:trPr>
        <w:tc>
          <w:tcPr>
            <w:tcW w:w="10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14E6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2019 и 2020 годов</w:t>
            </w:r>
          </w:p>
        </w:tc>
      </w:tr>
      <w:tr w:rsidR="00EF14E6" w:rsidRPr="00B11F29" w:rsidTr="0007112A">
        <w:trPr>
          <w:gridAfter w:val="1"/>
          <w:wAfter w:w="98" w:type="dxa"/>
          <w:trHeight w:val="255"/>
        </w:trPr>
        <w:tc>
          <w:tcPr>
            <w:tcW w:w="10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(государственным</w:t>
            </w:r>
          </w:p>
        </w:tc>
      </w:tr>
      <w:tr w:rsidR="00EF14E6" w:rsidRPr="00B11F29" w:rsidTr="0007112A">
        <w:trPr>
          <w:gridAfter w:val="1"/>
          <w:wAfter w:w="98" w:type="dxa"/>
          <w:trHeight w:val="255"/>
        </w:trPr>
        <w:tc>
          <w:tcPr>
            <w:tcW w:w="10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программам и непрограммным направлениям деятельности), группам и подруппам видов расходов</w:t>
            </w:r>
          </w:p>
        </w:tc>
      </w:tr>
      <w:tr w:rsidR="00EF14E6" w:rsidRPr="00B11F29" w:rsidTr="0007112A">
        <w:trPr>
          <w:gridAfter w:val="1"/>
          <w:wAfter w:w="98" w:type="dxa"/>
          <w:trHeight w:val="255"/>
        </w:trPr>
        <w:tc>
          <w:tcPr>
            <w:tcW w:w="10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классификации расходов бюджетов на 2018 год</w:t>
            </w:r>
          </w:p>
        </w:tc>
      </w:tr>
      <w:tr w:rsidR="00EF14E6" w:rsidRPr="00B11F29" w:rsidTr="0007112A">
        <w:trPr>
          <w:gridBefore w:val="1"/>
          <w:wBefore w:w="584" w:type="dxa"/>
          <w:trHeight w:val="9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4E6" w:rsidRPr="00B11F29" w:rsidRDefault="00EF14E6" w:rsidP="00B1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4E6" w:rsidRPr="00B11F29" w:rsidRDefault="00EF14E6" w:rsidP="00B1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4E6" w:rsidRPr="00B11F29" w:rsidRDefault="00EF14E6" w:rsidP="00B1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4E6" w:rsidRPr="00B11F29" w:rsidRDefault="00EF14E6" w:rsidP="00B1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4E6" w:rsidRPr="00B11F29" w:rsidRDefault="00EF14E6" w:rsidP="00B1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4E6" w:rsidRPr="00B11F29" w:rsidRDefault="00EF14E6" w:rsidP="00B11F29">
            <w:pPr>
              <w:jc w:val="center"/>
              <w:rPr>
                <w:sz w:val="20"/>
                <w:szCs w:val="20"/>
              </w:rPr>
            </w:pPr>
          </w:p>
        </w:tc>
      </w:tr>
      <w:tr w:rsidR="00EF14E6" w:rsidRPr="00B11F29" w:rsidTr="0007112A">
        <w:trPr>
          <w:gridBefore w:val="1"/>
          <w:wBefore w:w="584" w:type="dxa"/>
          <w:trHeight w:val="24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Единица измерения: руб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</w:p>
        </w:tc>
      </w:tr>
      <w:tr w:rsidR="00EF14E6" w:rsidRPr="00B11F29" w:rsidTr="0007112A">
        <w:trPr>
          <w:gridBefore w:val="1"/>
          <w:wBefore w:w="584" w:type="dxa"/>
          <w:trHeight w:val="6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</w:p>
        </w:tc>
      </w:tr>
      <w:tr w:rsidR="00EF14E6" w:rsidRPr="00B11F29" w:rsidTr="0007112A">
        <w:trPr>
          <w:gridBefore w:val="1"/>
          <w:wBefore w:w="584" w:type="dxa"/>
          <w:trHeight w:val="360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EF14E6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РЗ</w:t>
            </w:r>
          </w:p>
          <w:p w:rsidR="00EF14E6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EF14E6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ПР</w:t>
            </w:r>
          </w:p>
          <w:p w:rsidR="00EF14E6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EF14E6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ЦСР</w:t>
            </w:r>
          </w:p>
          <w:p w:rsidR="00EF14E6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EF14E6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ВР</w:t>
            </w:r>
          </w:p>
          <w:p w:rsidR="00EF14E6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4E6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</w:tr>
      <w:tr w:rsidR="00EF14E6" w:rsidRPr="00B11F29" w:rsidTr="0007112A">
        <w:trPr>
          <w:gridBefore w:val="1"/>
          <w:wBefore w:w="584" w:type="dxa"/>
          <w:trHeight w:val="187"/>
        </w:trPr>
        <w:tc>
          <w:tcPr>
            <w:tcW w:w="5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F14E6" w:rsidRPr="00B11F29" w:rsidTr="0007112A">
        <w:trPr>
          <w:gridBefore w:val="1"/>
          <w:wBefore w:w="584" w:type="dxa"/>
          <w:trHeight w:val="19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2 602 501,27</w:t>
            </w:r>
          </w:p>
        </w:tc>
      </w:tr>
      <w:tr w:rsidR="00EF14E6" w:rsidRPr="00B11F29" w:rsidTr="0007112A">
        <w:trPr>
          <w:gridBefore w:val="1"/>
          <w:wBefore w:w="584" w:type="dxa"/>
          <w:trHeight w:val="42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551 628,71</w:t>
            </w:r>
          </w:p>
        </w:tc>
      </w:tr>
      <w:tr w:rsidR="00EF14E6" w:rsidRPr="00B11F29" w:rsidTr="0007112A">
        <w:trPr>
          <w:gridBefore w:val="1"/>
          <w:wBefore w:w="584" w:type="dxa"/>
          <w:trHeight w:val="10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319 628,71</w:t>
            </w:r>
          </w:p>
        </w:tc>
      </w:tr>
      <w:tr w:rsidR="00EF14E6" w:rsidRPr="00B11F29" w:rsidTr="0007112A">
        <w:trPr>
          <w:gridBefore w:val="1"/>
          <w:wBefore w:w="584" w:type="dxa"/>
          <w:trHeight w:val="9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319 628,71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319 628,71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245 228,71</w:t>
            </w:r>
          </w:p>
        </w:tc>
      </w:tr>
      <w:tr w:rsidR="00EF14E6" w:rsidRPr="00B11F29" w:rsidTr="0007112A">
        <w:trPr>
          <w:gridBefore w:val="1"/>
          <w:wBefore w:w="584" w:type="dxa"/>
          <w:trHeight w:val="67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74 400,00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2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9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232 000,00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232 000,00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178 500,00</w:t>
            </w:r>
          </w:p>
        </w:tc>
      </w:tr>
      <w:tr w:rsidR="00EF14E6" w:rsidRPr="00B11F29" w:rsidTr="0007112A">
        <w:trPr>
          <w:gridBefore w:val="1"/>
          <w:wBefore w:w="584" w:type="dxa"/>
          <w:trHeight w:val="67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53 500,00</w:t>
            </w:r>
          </w:p>
        </w:tc>
      </w:tr>
      <w:tr w:rsidR="00EF14E6" w:rsidRPr="00B11F29" w:rsidTr="0007112A">
        <w:trPr>
          <w:gridBefore w:val="1"/>
          <w:wBefore w:w="584" w:type="dxa"/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2 026 272,56</w:t>
            </w:r>
          </w:p>
        </w:tc>
      </w:tr>
      <w:tr w:rsidR="00EF14E6" w:rsidRPr="00B11F29" w:rsidTr="0007112A">
        <w:trPr>
          <w:gridBefore w:val="1"/>
          <w:wBefore w:w="584" w:type="dxa"/>
          <w:trHeight w:val="896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578 971,29</w:t>
            </w:r>
          </w:p>
        </w:tc>
      </w:tr>
      <w:tr w:rsidR="00EF14E6" w:rsidRPr="00B11F29" w:rsidTr="0007112A">
        <w:trPr>
          <w:gridBefore w:val="1"/>
          <w:wBefore w:w="584" w:type="dxa"/>
          <w:trHeight w:val="73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578 971,29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578 971,29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371 871,29</w:t>
            </w:r>
          </w:p>
        </w:tc>
      </w:tr>
      <w:tr w:rsidR="00EF14E6" w:rsidRPr="00B11F29" w:rsidTr="0007112A">
        <w:trPr>
          <w:gridBefore w:val="1"/>
          <w:wBefore w:w="584" w:type="dxa"/>
          <w:trHeight w:val="67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207 100,00</w:t>
            </w:r>
          </w:p>
        </w:tc>
      </w:tr>
      <w:tr w:rsidR="00EF14E6" w:rsidRPr="00B11F29" w:rsidTr="0007112A">
        <w:trPr>
          <w:gridBefore w:val="1"/>
          <w:wBefore w:w="584" w:type="dxa"/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2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1 447 201,27</w:t>
            </w:r>
          </w:p>
        </w:tc>
      </w:tr>
      <w:tr w:rsidR="00EF14E6" w:rsidRPr="00B11F29" w:rsidTr="0007112A">
        <w:trPr>
          <w:gridBefore w:val="1"/>
          <w:wBefore w:w="584" w:type="dxa"/>
          <w:trHeight w:val="9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658 500,00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658 500,00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573 200,00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8 300,00</w:t>
            </w:r>
          </w:p>
        </w:tc>
      </w:tr>
      <w:tr w:rsidR="00EF14E6" w:rsidRPr="00B11F29" w:rsidTr="0007112A">
        <w:trPr>
          <w:gridBefore w:val="1"/>
          <w:wBefore w:w="584" w:type="dxa"/>
          <w:trHeight w:val="67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77 000,00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760 501,27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760 501,27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235 900,00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524 601,27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28 200,00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28 200,00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7 300,00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15 900,00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2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18 600,00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18 600,00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18 600,00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18 600,00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87 400,00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87 400,00</w:t>
            </w:r>
          </w:p>
        </w:tc>
      </w:tr>
      <w:tr w:rsidR="00EF14E6" w:rsidRPr="00B11F29" w:rsidTr="0007112A">
        <w:trPr>
          <w:gridBefore w:val="1"/>
          <w:wBefore w:w="584" w:type="dxa"/>
          <w:trHeight w:val="84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87 400,00</w:t>
            </w:r>
          </w:p>
        </w:tc>
      </w:tr>
      <w:tr w:rsidR="00EF14E6" w:rsidRPr="00B11F29" w:rsidTr="0007112A">
        <w:trPr>
          <w:gridBefore w:val="1"/>
          <w:wBefore w:w="584" w:type="dxa"/>
          <w:trHeight w:val="9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83 000,00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83 000,00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63 800,00</w:t>
            </w:r>
          </w:p>
        </w:tc>
      </w:tr>
      <w:tr w:rsidR="00EF14E6" w:rsidRPr="00B11F29" w:rsidTr="0007112A">
        <w:trPr>
          <w:gridBefore w:val="1"/>
          <w:wBefore w:w="584" w:type="dxa"/>
          <w:trHeight w:val="67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19 200,00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4 400,00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4 400,00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4 400,00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2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2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2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22 000,00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22 000,00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22 000,00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345 138,87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249 638,87</w:t>
            </w:r>
          </w:p>
        </w:tc>
      </w:tr>
      <w:tr w:rsidR="00EF14E6" w:rsidRPr="00B11F29" w:rsidTr="0007112A">
        <w:trPr>
          <w:gridBefore w:val="1"/>
          <w:wBefore w:w="584" w:type="dxa"/>
          <w:trHeight w:val="10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249 638,87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249 638,87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249 638,87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249 638,87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95 500,00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95 500,00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95 500,00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95 500,00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95 500,00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911 900,00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26 500,00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26 500,00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23 800,00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23 800,00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23 800,00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2 700,00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2 700,00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2 700,00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885 400,00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2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Расходы на обеспечение сбалансированности местных бюджетов (инициативное бюджетироание)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03 0 00 70511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500 000,00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500 000,00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500 000,00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2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223 400,00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223 400,00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223 400,00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223 400,00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151 000,00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151 000,00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151 000,00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151 000,00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2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11 000,00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4 044 500,00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Культура</w:t>
            </w:r>
          </w:p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4 044 500,00</w:t>
            </w:r>
          </w:p>
        </w:tc>
      </w:tr>
      <w:tr w:rsidR="00EF14E6" w:rsidRPr="00B11F29" w:rsidTr="0007112A">
        <w:trPr>
          <w:gridBefore w:val="1"/>
          <w:wBefore w:w="584" w:type="dxa"/>
          <w:trHeight w:val="105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3 111 700,00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3 111 700,00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3 111 700,00</w:t>
            </w:r>
          </w:p>
        </w:tc>
      </w:tr>
      <w:tr w:rsidR="00EF14E6" w:rsidRPr="00B11F29" w:rsidTr="0007112A">
        <w:trPr>
          <w:gridBefore w:val="1"/>
          <w:wBefore w:w="584" w:type="dxa"/>
          <w:trHeight w:val="67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3 111 700,00</w:t>
            </w:r>
          </w:p>
        </w:tc>
      </w:tr>
      <w:tr w:rsidR="00EF14E6" w:rsidRPr="00B11F29" w:rsidTr="0007112A">
        <w:trPr>
          <w:gridBefore w:val="1"/>
          <w:wBefore w:w="584" w:type="dxa"/>
          <w:trHeight w:val="84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Иные межбюджетные трансферты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66 0 00 70370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400 000,00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66 0 00 70370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400 000,00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66 0 00 70370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400 000,00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66 0 00 70370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400 000,00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532 800,00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528 800,00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528 800,00</w:t>
            </w:r>
          </w:p>
        </w:tc>
      </w:tr>
      <w:tr w:rsidR="00EF14E6" w:rsidRPr="00B11F29" w:rsidTr="0007112A">
        <w:trPr>
          <w:gridBefore w:val="1"/>
          <w:wBefore w:w="584" w:type="dxa"/>
          <w:trHeight w:val="4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4 000,00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4 000,00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67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4 000,00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140 500,00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140 500,00</w:t>
            </w:r>
          </w:p>
        </w:tc>
      </w:tr>
      <w:tr w:rsidR="00EF14E6" w:rsidRPr="00B11F29" w:rsidTr="0007112A">
        <w:trPr>
          <w:gridBefore w:val="1"/>
          <w:wBefore w:w="584" w:type="dxa"/>
          <w:trHeight w:val="10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64 700,00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64 700,00</w:t>
            </w:r>
          </w:p>
        </w:tc>
      </w:tr>
      <w:tr w:rsidR="00EF14E6" w:rsidRPr="00B11F29" w:rsidTr="0007112A">
        <w:trPr>
          <w:gridBefore w:val="1"/>
          <w:wBefore w:w="584" w:type="dxa"/>
          <w:trHeight w:val="22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64 700,00</w:t>
            </w:r>
          </w:p>
        </w:tc>
      </w:tr>
      <w:tr w:rsidR="00EF14E6" w:rsidRPr="00B11F29" w:rsidTr="0007112A">
        <w:trPr>
          <w:gridBefore w:val="1"/>
          <w:wBefore w:w="583" w:type="dxa"/>
          <w:trHeight w:val="450"/>
        </w:trPr>
        <w:tc>
          <w:tcPr>
            <w:tcW w:w="5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64 700,00</w:t>
            </w:r>
          </w:p>
        </w:tc>
      </w:tr>
      <w:tr w:rsidR="00EF14E6" w:rsidRPr="00B11F29" w:rsidTr="0007112A">
        <w:trPr>
          <w:gridBefore w:val="1"/>
          <w:wBefore w:w="583" w:type="dxa"/>
          <w:trHeight w:val="225"/>
        </w:trPr>
        <w:tc>
          <w:tcPr>
            <w:tcW w:w="5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75 800,00</w:t>
            </w:r>
          </w:p>
        </w:tc>
      </w:tr>
      <w:tr w:rsidR="00EF14E6" w:rsidRPr="00B11F29" w:rsidTr="0007112A">
        <w:trPr>
          <w:gridBefore w:val="1"/>
          <w:wBefore w:w="583" w:type="dxa"/>
          <w:trHeight w:val="225"/>
        </w:trPr>
        <w:tc>
          <w:tcPr>
            <w:tcW w:w="5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75 800,00</w:t>
            </w:r>
          </w:p>
        </w:tc>
      </w:tr>
      <w:tr w:rsidR="00EF14E6" w:rsidRPr="00B11F29" w:rsidTr="0007112A">
        <w:trPr>
          <w:gridBefore w:val="1"/>
          <w:wBefore w:w="583" w:type="dxa"/>
          <w:trHeight w:val="225"/>
        </w:trPr>
        <w:tc>
          <w:tcPr>
            <w:tcW w:w="5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75 800,00</w:t>
            </w:r>
          </w:p>
        </w:tc>
      </w:tr>
      <w:tr w:rsidR="00EF14E6" w:rsidRPr="00B11F29" w:rsidTr="0007112A">
        <w:trPr>
          <w:gridBefore w:val="1"/>
          <w:wBefore w:w="583" w:type="dxa"/>
          <w:trHeight w:val="450"/>
        </w:trPr>
        <w:tc>
          <w:tcPr>
            <w:tcW w:w="5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75 800,00</w:t>
            </w:r>
          </w:p>
        </w:tc>
      </w:tr>
      <w:tr w:rsidR="00EF14E6" w:rsidRPr="00B11F29" w:rsidTr="0007112A">
        <w:trPr>
          <w:gridBefore w:val="1"/>
          <w:wBefore w:w="583" w:type="dxa"/>
          <w:trHeight w:val="225"/>
        </w:trPr>
        <w:tc>
          <w:tcPr>
            <w:tcW w:w="5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80 100,00</w:t>
            </w:r>
          </w:p>
        </w:tc>
      </w:tr>
      <w:tr w:rsidR="00EF14E6" w:rsidRPr="00B11F29" w:rsidTr="0007112A">
        <w:trPr>
          <w:gridBefore w:val="1"/>
          <w:wBefore w:w="583" w:type="dxa"/>
          <w:trHeight w:val="225"/>
        </w:trPr>
        <w:tc>
          <w:tcPr>
            <w:tcW w:w="5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80 100,00</w:t>
            </w:r>
          </w:p>
        </w:tc>
      </w:tr>
      <w:tr w:rsidR="00EF14E6" w:rsidRPr="00B11F29" w:rsidTr="0007112A">
        <w:trPr>
          <w:gridBefore w:val="1"/>
          <w:wBefore w:w="583" w:type="dxa"/>
          <w:trHeight w:val="630"/>
        </w:trPr>
        <w:tc>
          <w:tcPr>
            <w:tcW w:w="5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EF14E6" w:rsidRPr="00B11F29" w:rsidTr="0007112A">
        <w:trPr>
          <w:gridBefore w:val="1"/>
          <w:wBefore w:w="583" w:type="dxa"/>
          <w:trHeight w:val="450"/>
        </w:trPr>
        <w:tc>
          <w:tcPr>
            <w:tcW w:w="5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20 000,00</w:t>
            </w:r>
          </w:p>
        </w:tc>
      </w:tr>
      <w:tr w:rsidR="00EF14E6" w:rsidRPr="00B11F29" w:rsidTr="0007112A">
        <w:trPr>
          <w:gridBefore w:val="1"/>
          <w:wBefore w:w="583" w:type="dxa"/>
          <w:trHeight w:val="450"/>
        </w:trPr>
        <w:tc>
          <w:tcPr>
            <w:tcW w:w="5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20 000,00</w:t>
            </w:r>
          </w:p>
        </w:tc>
      </w:tr>
      <w:tr w:rsidR="00EF14E6" w:rsidRPr="00B11F29" w:rsidTr="0007112A">
        <w:trPr>
          <w:gridBefore w:val="1"/>
          <w:wBefore w:w="583" w:type="dxa"/>
          <w:trHeight w:val="225"/>
        </w:trPr>
        <w:tc>
          <w:tcPr>
            <w:tcW w:w="5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20 000,00</w:t>
            </w:r>
          </w:p>
        </w:tc>
      </w:tr>
      <w:tr w:rsidR="00EF14E6" w:rsidRPr="00B11F29" w:rsidTr="0007112A">
        <w:trPr>
          <w:gridBefore w:val="1"/>
          <w:wBefore w:w="583" w:type="dxa"/>
          <w:trHeight w:val="420"/>
        </w:trPr>
        <w:tc>
          <w:tcPr>
            <w:tcW w:w="5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60 100,00</w:t>
            </w:r>
          </w:p>
        </w:tc>
      </w:tr>
      <w:tr w:rsidR="00EF14E6" w:rsidRPr="00B11F29" w:rsidTr="0007112A">
        <w:trPr>
          <w:gridBefore w:val="1"/>
          <w:wBefore w:w="583" w:type="dxa"/>
          <w:trHeight w:val="450"/>
        </w:trPr>
        <w:tc>
          <w:tcPr>
            <w:tcW w:w="5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60 100,00</w:t>
            </w:r>
          </w:p>
        </w:tc>
      </w:tr>
      <w:tr w:rsidR="00EF14E6" w:rsidRPr="00B11F29" w:rsidTr="0007112A">
        <w:trPr>
          <w:gridBefore w:val="1"/>
          <w:wBefore w:w="583" w:type="dxa"/>
          <w:trHeight w:val="450"/>
        </w:trPr>
        <w:tc>
          <w:tcPr>
            <w:tcW w:w="5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60 100,00</w:t>
            </w:r>
          </w:p>
        </w:tc>
      </w:tr>
      <w:tr w:rsidR="00EF14E6" w:rsidRPr="00B11F29" w:rsidTr="0007112A">
        <w:trPr>
          <w:gridBefore w:val="1"/>
          <w:wBefore w:w="583" w:type="dxa"/>
          <w:trHeight w:val="450"/>
        </w:trPr>
        <w:tc>
          <w:tcPr>
            <w:tcW w:w="5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60 100,00</w:t>
            </w:r>
          </w:p>
        </w:tc>
      </w:tr>
      <w:tr w:rsidR="00EF14E6" w:rsidRPr="00B11F29" w:rsidTr="0007112A">
        <w:trPr>
          <w:gridBefore w:val="1"/>
          <w:wBefore w:w="583" w:type="dxa"/>
          <w:trHeight w:val="240"/>
        </w:trPr>
        <w:tc>
          <w:tcPr>
            <w:tcW w:w="55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right"/>
              <w:rPr>
                <w:sz w:val="16"/>
                <w:szCs w:val="16"/>
              </w:rPr>
            </w:pPr>
          </w:p>
        </w:tc>
      </w:tr>
      <w:tr w:rsidR="00EF14E6" w:rsidRPr="00B11F29" w:rsidTr="0007112A">
        <w:trPr>
          <w:gridBefore w:val="1"/>
          <w:wBefore w:w="583" w:type="dxa"/>
          <w:trHeight w:val="240"/>
        </w:trPr>
        <w:tc>
          <w:tcPr>
            <w:tcW w:w="5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B11F29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B11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203A73" w:rsidRDefault="00EF14E6" w:rsidP="00B11F29">
            <w:pPr>
              <w:jc w:val="right"/>
              <w:rPr>
                <w:b/>
                <w:sz w:val="16"/>
                <w:szCs w:val="16"/>
              </w:rPr>
            </w:pPr>
            <w:r w:rsidRPr="00203A73">
              <w:rPr>
                <w:b/>
                <w:sz w:val="16"/>
                <w:szCs w:val="16"/>
              </w:rPr>
              <w:t>8234040,14</w:t>
            </w:r>
          </w:p>
        </w:tc>
      </w:tr>
    </w:tbl>
    <w:p w:rsidR="00EF14E6" w:rsidRDefault="00EF14E6" w:rsidP="00B11F29">
      <w:pPr>
        <w:tabs>
          <w:tab w:val="left" w:pos="6799"/>
        </w:tabs>
        <w:jc w:val="both"/>
        <w:rPr>
          <w:sz w:val="28"/>
          <w:szCs w:val="28"/>
        </w:rPr>
      </w:pPr>
    </w:p>
    <w:tbl>
      <w:tblPr>
        <w:tblW w:w="10913" w:type="dxa"/>
        <w:tblInd w:w="-901" w:type="dxa"/>
        <w:tblLook w:val="00A0"/>
      </w:tblPr>
      <w:tblGrid>
        <w:gridCol w:w="4836"/>
        <w:gridCol w:w="135"/>
        <w:gridCol w:w="637"/>
        <w:gridCol w:w="709"/>
        <w:gridCol w:w="546"/>
        <w:gridCol w:w="163"/>
        <w:gridCol w:w="593"/>
        <w:gridCol w:w="824"/>
        <w:gridCol w:w="709"/>
        <w:gridCol w:w="1577"/>
        <w:gridCol w:w="184"/>
      </w:tblGrid>
      <w:tr w:rsidR="00EF14E6" w:rsidTr="0007112A">
        <w:trPr>
          <w:gridAfter w:val="1"/>
          <w:wAfter w:w="184" w:type="dxa"/>
          <w:trHeight w:val="255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93" w:type="dxa"/>
            <w:gridSpan w:val="9"/>
            <w:vAlign w:val="center"/>
          </w:tcPr>
          <w:p w:rsidR="00EF14E6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Приложение  5 </w:t>
            </w:r>
          </w:p>
        </w:tc>
      </w:tr>
      <w:tr w:rsidR="00EF14E6" w:rsidTr="0007112A">
        <w:trPr>
          <w:gridAfter w:val="1"/>
          <w:wAfter w:w="184" w:type="dxa"/>
          <w:trHeight w:val="255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93" w:type="dxa"/>
            <w:gridSpan w:val="9"/>
            <w:vAlign w:val="center"/>
          </w:tcPr>
          <w:p w:rsidR="00EF14E6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решению сессии Ускюльского сельсовета  Татарского района Новосибирской области "О</w:t>
            </w:r>
          </w:p>
        </w:tc>
      </w:tr>
      <w:tr w:rsidR="00EF14E6" w:rsidTr="0007112A">
        <w:trPr>
          <w:gridAfter w:val="1"/>
          <w:wAfter w:w="184" w:type="dxa"/>
          <w:trHeight w:val="255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93" w:type="dxa"/>
            <w:gridSpan w:val="9"/>
            <w:vAlign w:val="center"/>
          </w:tcPr>
          <w:p w:rsidR="00EF14E6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бюджете Ускюльского сельсовета Татарского района   Новосибирской</w:t>
            </w:r>
          </w:p>
        </w:tc>
      </w:tr>
      <w:tr w:rsidR="00EF14E6" w:rsidTr="0007112A">
        <w:trPr>
          <w:gridAfter w:val="1"/>
          <w:wAfter w:w="184" w:type="dxa"/>
          <w:trHeight w:val="255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93" w:type="dxa"/>
            <w:gridSpan w:val="9"/>
            <w:vAlign w:val="center"/>
          </w:tcPr>
          <w:p w:rsidR="00EF14E6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области на 2018 год и плановый период</w:t>
            </w:r>
          </w:p>
        </w:tc>
      </w:tr>
      <w:tr w:rsidR="00EF14E6" w:rsidTr="007C42D4">
        <w:trPr>
          <w:trHeight w:val="255"/>
        </w:trPr>
        <w:tc>
          <w:tcPr>
            <w:tcW w:w="10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14E6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2019 и 2020 годов</w:t>
            </w:r>
          </w:p>
        </w:tc>
      </w:tr>
      <w:tr w:rsidR="00EF14E6" w:rsidRPr="00B11F29" w:rsidTr="007C42D4">
        <w:trPr>
          <w:trHeight w:val="255"/>
        </w:trPr>
        <w:tc>
          <w:tcPr>
            <w:tcW w:w="10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14E6" w:rsidRDefault="00EF14E6"/>
        </w:tc>
      </w:tr>
      <w:tr w:rsidR="00EF14E6" w:rsidRPr="00B11F29" w:rsidTr="007C42D4">
        <w:trPr>
          <w:trHeight w:val="255"/>
        </w:trPr>
        <w:tc>
          <w:tcPr>
            <w:tcW w:w="10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14E6" w:rsidRDefault="00EF14E6"/>
        </w:tc>
      </w:tr>
      <w:tr w:rsidR="00EF14E6" w:rsidRPr="00B11F29" w:rsidTr="007C42D4">
        <w:trPr>
          <w:trHeight w:val="255"/>
        </w:trPr>
        <w:tc>
          <w:tcPr>
            <w:tcW w:w="10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14E6" w:rsidRDefault="00EF14E6">
            <w:r>
              <w:rPr>
                <w:b/>
                <w:sz w:val="20"/>
                <w:szCs w:val="20"/>
              </w:rPr>
              <w:t xml:space="preserve">                                                         </w:t>
            </w:r>
            <w:r w:rsidRPr="00C53FD5">
              <w:rPr>
                <w:b/>
                <w:sz w:val="20"/>
                <w:szCs w:val="20"/>
              </w:rPr>
              <w:t>Ведомственная структура расходов местного бюджета на 2018 год</w:t>
            </w:r>
          </w:p>
        </w:tc>
      </w:tr>
      <w:tr w:rsidR="00EF14E6" w:rsidRPr="00B11F29" w:rsidTr="0007112A">
        <w:trPr>
          <w:trHeight w:val="90"/>
        </w:trPr>
        <w:tc>
          <w:tcPr>
            <w:tcW w:w="5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20"/>
                <w:szCs w:val="20"/>
              </w:rPr>
            </w:pPr>
          </w:p>
        </w:tc>
      </w:tr>
      <w:tr w:rsidR="00EF14E6" w:rsidRPr="00B11F29" w:rsidTr="0007112A">
        <w:trPr>
          <w:trHeight w:val="240"/>
        </w:trPr>
        <w:tc>
          <w:tcPr>
            <w:tcW w:w="5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Единица измерения: руб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</w:p>
        </w:tc>
      </w:tr>
      <w:tr w:rsidR="00EF14E6" w:rsidRPr="00B11F29" w:rsidTr="0007112A">
        <w:trPr>
          <w:trHeight w:val="60"/>
        </w:trPr>
        <w:tc>
          <w:tcPr>
            <w:tcW w:w="5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</w:p>
        </w:tc>
      </w:tr>
      <w:tr w:rsidR="00EF14E6" w:rsidRPr="00B11F29" w:rsidTr="0007112A">
        <w:trPr>
          <w:trHeight w:val="360"/>
        </w:trPr>
        <w:tc>
          <w:tcPr>
            <w:tcW w:w="4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EF14E6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РЗ</w:t>
            </w:r>
          </w:p>
          <w:p w:rsidR="00EF14E6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EF14E6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ПР</w:t>
            </w:r>
          </w:p>
          <w:p w:rsidR="00EF14E6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EF14E6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ЦСР</w:t>
            </w:r>
          </w:p>
          <w:p w:rsidR="00EF14E6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EF14E6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ВР</w:t>
            </w:r>
          </w:p>
          <w:p w:rsidR="00EF14E6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4E6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</w:tr>
      <w:tr w:rsidR="00EF14E6" w:rsidRPr="00B11F29" w:rsidTr="0007112A">
        <w:trPr>
          <w:trHeight w:val="187"/>
        </w:trPr>
        <w:tc>
          <w:tcPr>
            <w:tcW w:w="49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F14E6" w:rsidRPr="00B11F29" w:rsidTr="0007112A">
        <w:trPr>
          <w:trHeight w:val="19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2 602 501,27</w:t>
            </w:r>
          </w:p>
        </w:tc>
      </w:tr>
      <w:tr w:rsidR="00EF14E6" w:rsidRPr="00B11F29" w:rsidTr="0007112A">
        <w:trPr>
          <w:trHeight w:val="42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551 628,71</w:t>
            </w:r>
          </w:p>
        </w:tc>
      </w:tr>
      <w:tr w:rsidR="00EF14E6" w:rsidRPr="00B11F29" w:rsidTr="0007112A">
        <w:trPr>
          <w:trHeight w:val="10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319 628,71</w:t>
            </w:r>
          </w:p>
        </w:tc>
      </w:tr>
      <w:tr w:rsidR="00EF14E6" w:rsidRPr="00B11F29" w:rsidTr="0007112A">
        <w:trPr>
          <w:trHeight w:val="90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319 628,71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319 628,71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245 228,71</w:t>
            </w:r>
          </w:p>
        </w:tc>
      </w:tr>
      <w:tr w:rsidR="00EF14E6" w:rsidRPr="00B11F29" w:rsidTr="0007112A">
        <w:trPr>
          <w:trHeight w:val="67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74 400,00</w:t>
            </w:r>
          </w:p>
        </w:tc>
      </w:tr>
      <w:tr w:rsidR="00EF14E6" w:rsidRPr="00B11F29" w:rsidTr="0007112A">
        <w:trPr>
          <w:trHeight w:val="42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EF14E6" w:rsidRPr="00B11F29" w:rsidTr="0007112A">
        <w:trPr>
          <w:trHeight w:val="90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232 000,00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232 000,00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178 500,00</w:t>
            </w:r>
          </w:p>
        </w:tc>
      </w:tr>
      <w:tr w:rsidR="00EF14E6" w:rsidRPr="00B11F29" w:rsidTr="0007112A">
        <w:trPr>
          <w:trHeight w:val="67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53 500,00</w:t>
            </w:r>
          </w:p>
        </w:tc>
      </w:tr>
      <w:tr w:rsidR="00EF14E6" w:rsidRPr="00B11F29" w:rsidTr="0007112A">
        <w:trPr>
          <w:trHeight w:val="63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2 026 272,56</w:t>
            </w:r>
          </w:p>
        </w:tc>
      </w:tr>
      <w:tr w:rsidR="00EF14E6" w:rsidRPr="00B11F29" w:rsidTr="0007112A">
        <w:trPr>
          <w:trHeight w:val="10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578 971,29</w:t>
            </w:r>
          </w:p>
        </w:tc>
      </w:tr>
      <w:tr w:rsidR="00EF14E6" w:rsidRPr="00B11F29" w:rsidTr="0007112A">
        <w:trPr>
          <w:trHeight w:val="90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578 971,29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578 971,29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371 871,29</w:t>
            </w:r>
          </w:p>
        </w:tc>
      </w:tr>
      <w:tr w:rsidR="00EF14E6" w:rsidRPr="00B11F29" w:rsidTr="0007112A">
        <w:trPr>
          <w:trHeight w:val="67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207 100,00</w:t>
            </w:r>
          </w:p>
        </w:tc>
      </w:tr>
      <w:tr w:rsidR="00EF14E6" w:rsidRPr="00B11F29" w:rsidTr="0007112A">
        <w:trPr>
          <w:trHeight w:val="63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100,00</w:t>
            </w:r>
          </w:p>
        </w:tc>
      </w:tr>
      <w:tr w:rsidR="00EF14E6" w:rsidRPr="00B11F29" w:rsidTr="0007112A">
        <w:trPr>
          <w:trHeight w:val="42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1 447 201,27</w:t>
            </w:r>
          </w:p>
        </w:tc>
      </w:tr>
      <w:tr w:rsidR="00EF14E6" w:rsidRPr="00B11F29" w:rsidTr="0007112A">
        <w:trPr>
          <w:trHeight w:val="90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658 500,00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658 500,00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573 200,00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8 300,00</w:t>
            </w:r>
          </w:p>
        </w:tc>
      </w:tr>
      <w:tr w:rsidR="00EF14E6" w:rsidRPr="00B11F29" w:rsidTr="0007112A">
        <w:trPr>
          <w:trHeight w:val="67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77 000,00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760 501,27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760 501,27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235 900,00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524 601,27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28 200,00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850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28 200,00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851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7 300,00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852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15 900,00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853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5 000,00</w:t>
            </w:r>
          </w:p>
        </w:tc>
      </w:tr>
      <w:tr w:rsidR="00EF14E6" w:rsidRPr="00B11F29" w:rsidTr="0007112A">
        <w:trPr>
          <w:trHeight w:val="42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18 600,00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18 600,00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18 600,00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540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18 600,00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6 000,00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870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6 000,00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87 400,00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87 400,00</w:t>
            </w:r>
          </w:p>
        </w:tc>
      </w:tr>
      <w:tr w:rsidR="00EF14E6" w:rsidRPr="00B11F29" w:rsidTr="0007112A">
        <w:trPr>
          <w:trHeight w:val="788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B11F2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87 400,0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F14E6" w:rsidRPr="00B11F29" w:rsidTr="0007112A">
        <w:trPr>
          <w:trHeight w:val="90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83 000,00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83 000,00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63 800,00</w:t>
            </w:r>
          </w:p>
        </w:tc>
      </w:tr>
      <w:tr w:rsidR="00EF14E6" w:rsidRPr="00B11F29" w:rsidTr="0007112A">
        <w:trPr>
          <w:trHeight w:val="67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19 200,00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4 400,00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4 400,00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4 400,00</w:t>
            </w:r>
          </w:p>
        </w:tc>
      </w:tr>
      <w:tr w:rsidR="00EF14E6" w:rsidRPr="00B11F29" w:rsidTr="0007112A">
        <w:trPr>
          <w:trHeight w:val="42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EF14E6" w:rsidRPr="00B11F29" w:rsidTr="0007112A">
        <w:trPr>
          <w:trHeight w:val="42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EF14E6" w:rsidRPr="00B11F29" w:rsidTr="0007112A">
        <w:trPr>
          <w:trHeight w:val="420"/>
        </w:trPr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22 000,00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22 000,00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22 000,00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345 138,87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249 638,87</w:t>
            </w:r>
          </w:p>
        </w:tc>
      </w:tr>
      <w:tr w:rsidR="00EF14E6" w:rsidRPr="00B11F29" w:rsidTr="0007112A">
        <w:trPr>
          <w:trHeight w:val="10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249 638,87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249 638,87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249 638,87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249 638,87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95 500,00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95 500,00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95 500,00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95 500,00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95 500,00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911 900,00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26 500,00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26 500,00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23 800,00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23 800,00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23 800,00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2 700,00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850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2 700,00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853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2 700,00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885 400,00</w:t>
            </w:r>
          </w:p>
        </w:tc>
      </w:tr>
      <w:tr w:rsidR="00EF14E6" w:rsidRPr="00B11F29" w:rsidTr="0007112A">
        <w:trPr>
          <w:trHeight w:val="42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Расходы на обеспечение сбалансированности местных бюджетов (инициативное бюджетироание)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03 0 00 70511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500 000,00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500 000,00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500 000,00</w:t>
            </w:r>
          </w:p>
        </w:tc>
      </w:tr>
      <w:tr w:rsidR="00EF14E6" w:rsidRPr="00B11F29" w:rsidTr="0007112A">
        <w:trPr>
          <w:trHeight w:val="42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223 400,00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223 400,00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223 400,00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223 400,00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151 000,00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151 000,00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151 000,00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151 000,00</w:t>
            </w:r>
          </w:p>
        </w:tc>
      </w:tr>
      <w:tr w:rsidR="00EF14E6" w:rsidRPr="00B11F29" w:rsidTr="0007112A">
        <w:trPr>
          <w:trHeight w:val="42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11 000,00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11 000,00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11 000,00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11 000,00</w:t>
            </w:r>
          </w:p>
        </w:tc>
      </w:tr>
      <w:tr w:rsidR="00EF14E6" w:rsidRPr="00B11F29" w:rsidTr="0007112A">
        <w:trPr>
          <w:trHeight w:val="29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4 044 500,00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7C42D4" w:rsidRDefault="00EF14E6" w:rsidP="007C42D4">
            <w:pPr>
              <w:rPr>
                <w:b/>
                <w:bCs/>
              </w:rPr>
            </w:pPr>
            <w:r w:rsidRPr="007C42D4">
              <w:rPr>
                <w:b/>
                <w:bCs/>
              </w:rPr>
              <w:t>Культура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4 044 500,00</w:t>
            </w:r>
          </w:p>
        </w:tc>
      </w:tr>
      <w:tr w:rsidR="00EF14E6" w:rsidRPr="00B11F29" w:rsidTr="0007112A">
        <w:trPr>
          <w:trHeight w:val="1050"/>
        </w:trPr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3 111 700,00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3 111 700,00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610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3 111 700,00</w:t>
            </w:r>
          </w:p>
        </w:tc>
      </w:tr>
      <w:tr w:rsidR="00EF14E6" w:rsidRPr="00B11F29" w:rsidTr="0007112A">
        <w:trPr>
          <w:trHeight w:val="67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611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3 111 700,00</w:t>
            </w:r>
          </w:p>
        </w:tc>
      </w:tr>
      <w:tr w:rsidR="00EF14E6" w:rsidRPr="00B11F29" w:rsidTr="0007112A">
        <w:trPr>
          <w:trHeight w:val="84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Иные межбюджетные трансферты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2016-2021г."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66 0 00 70370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400 000,00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66 0 00 70370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400 000,00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66 0 00 70370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400 000,00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66 0 00 70370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400 000,00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532 800,00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528 800,00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540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528 800,00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4 000,00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610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4 000,00</w:t>
            </w:r>
          </w:p>
        </w:tc>
      </w:tr>
      <w:tr w:rsidR="00EF14E6" w:rsidRPr="00B11F29" w:rsidTr="0007112A">
        <w:trPr>
          <w:trHeight w:val="67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611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4 000,00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140 500,00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140 500,00</w:t>
            </w:r>
          </w:p>
        </w:tc>
      </w:tr>
      <w:tr w:rsidR="00EF14E6" w:rsidRPr="00B11F29" w:rsidTr="0007112A">
        <w:trPr>
          <w:trHeight w:val="10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64 700,00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64 700,00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310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64 700,00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313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64 700,00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75 800,00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75 800,00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310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75 800,00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313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75 800,00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ФИЗИЧЕСКАЯ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11F29">
              <w:rPr>
                <w:b/>
                <w:bCs/>
                <w:sz w:val="16"/>
                <w:szCs w:val="16"/>
              </w:rPr>
              <w:t xml:space="preserve"> КУЛЬТУРА И СПОРТ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80 100,00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80 100,00</w:t>
            </w:r>
          </w:p>
        </w:tc>
      </w:tr>
      <w:tr w:rsidR="00EF14E6" w:rsidRPr="00B11F29" w:rsidTr="0007112A">
        <w:trPr>
          <w:trHeight w:val="63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20 000,00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20 000,00</w:t>
            </w:r>
          </w:p>
        </w:tc>
      </w:tr>
      <w:tr w:rsidR="00EF14E6" w:rsidRPr="00B11F29" w:rsidTr="0007112A">
        <w:trPr>
          <w:trHeight w:val="225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20 000,00</w:t>
            </w:r>
          </w:p>
        </w:tc>
      </w:tr>
      <w:tr w:rsidR="00EF14E6" w:rsidRPr="00B11F29" w:rsidTr="0007112A">
        <w:trPr>
          <w:trHeight w:val="42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b/>
                <w:bCs/>
                <w:sz w:val="16"/>
                <w:szCs w:val="16"/>
              </w:rPr>
            </w:pPr>
            <w:r w:rsidRPr="00B11F29">
              <w:rPr>
                <w:b/>
                <w:bCs/>
                <w:sz w:val="16"/>
                <w:szCs w:val="16"/>
              </w:rPr>
              <w:t>60 100,00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60 100,00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60 100,00</w:t>
            </w:r>
          </w:p>
        </w:tc>
      </w:tr>
      <w:tr w:rsidR="00EF14E6" w:rsidRPr="00B11F29" w:rsidTr="0007112A">
        <w:trPr>
          <w:trHeight w:val="45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244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  <w:r w:rsidRPr="00B11F29">
              <w:rPr>
                <w:sz w:val="16"/>
                <w:szCs w:val="16"/>
              </w:rPr>
              <w:t>60 100,00</w:t>
            </w:r>
          </w:p>
        </w:tc>
      </w:tr>
      <w:tr w:rsidR="00EF14E6" w:rsidRPr="00B11F29" w:rsidTr="0007112A">
        <w:trPr>
          <w:trHeight w:val="24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right"/>
              <w:rPr>
                <w:sz w:val="16"/>
                <w:szCs w:val="16"/>
              </w:rPr>
            </w:pPr>
          </w:p>
        </w:tc>
      </w:tr>
      <w:tr w:rsidR="00EF14E6" w:rsidRPr="00B11F29" w:rsidTr="0007112A">
        <w:trPr>
          <w:trHeight w:val="240"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4E6" w:rsidRPr="00B11F29" w:rsidRDefault="00EF14E6" w:rsidP="007C42D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B11F29" w:rsidRDefault="00EF14E6" w:rsidP="007C42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4E6" w:rsidRPr="00203A73" w:rsidRDefault="00EF14E6" w:rsidP="007C42D4">
            <w:pPr>
              <w:jc w:val="right"/>
              <w:rPr>
                <w:b/>
                <w:sz w:val="16"/>
                <w:szCs w:val="16"/>
              </w:rPr>
            </w:pPr>
            <w:r w:rsidRPr="00203A73">
              <w:rPr>
                <w:b/>
                <w:sz w:val="16"/>
                <w:szCs w:val="16"/>
              </w:rPr>
              <w:t>8234040,14</w:t>
            </w:r>
          </w:p>
        </w:tc>
      </w:tr>
    </w:tbl>
    <w:p w:rsidR="00EF14E6" w:rsidRDefault="00EF14E6" w:rsidP="00B11F29">
      <w:pPr>
        <w:tabs>
          <w:tab w:val="left" w:pos="6799"/>
        </w:tabs>
        <w:jc w:val="both"/>
        <w:rPr>
          <w:sz w:val="28"/>
          <w:szCs w:val="28"/>
        </w:rPr>
      </w:pPr>
    </w:p>
    <w:sectPr w:rsidR="00EF14E6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4E6" w:rsidRDefault="00EF14E6" w:rsidP="00F44737">
      <w:r>
        <w:separator/>
      </w:r>
    </w:p>
  </w:endnote>
  <w:endnote w:type="continuationSeparator" w:id="0">
    <w:p w:rsidR="00EF14E6" w:rsidRDefault="00EF14E6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4E6" w:rsidRDefault="00EF14E6" w:rsidP="00F44737">
      <w:r>
        <w:separator/>
      </w:r>
    </w:p>
  </w:footnote>
  <w:footnote w:type="continuationSeparator" w:id="0">
    <w:p w:rsidR="00EF14E6" w:rsidRDefault="00EF14E6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4980"/>
    <w:rsid w:val="00025AEB"/>
    <w:rsid w:val="000364BB"/>
    <w:rsid w:val="000379A6"/>
    <w:rsid w:val="000652DA"/>
    <w:rsid w:val="0007112A"/>
    <w:rsid w:val="00081B27"/>
    <w:rsid w:val="000966D0"/>
    <w:rsid w:val="000A0B41"/>
    <w:rsid w:val="000D0A4C"/>
    <w:rsid w:val="000E22CD"/>
    <w:rsid w:val="000F7EE3"/>
    <w:rsid w:val="00103D3E"/>
    <w:rsid w:val="00112CAE"/>
    <w:rsid w:val="00116CF1"/>
    <w:rsid w:val="0012129F"/>
    <w:rsid w:val="00136EB7"/>
    <w:rsid w:val="001437D0"/>
    <w:rsid w:val="00152EA2"/>
    <w:rsid w:val="00167298"/>
    <w:rsid w:val="00184292"/>
    <w:rsid w:val="0019195F"/>
    <w:rsid w:val="00192CF8"/>
    <w:rsid w:val="001A106E"/>
    <w:rsid w:val="001A765B"/>
    <w:rsid w:val="001B40CA"/>
    <w:rsid w:val="001C7A86"/>
    <w:rsid w:val="00203A73"/>
    <w:rsid w:val="0020697C"/>
    <w:rsid w:val="00207D10"/>
    <w:rsid w:val="002359F3"/>
    <w:rsid w:val="00247C61"/>
    <w:rsid w:val="00252994"/>
    <w:rsid w:val="00257CA5"/>
    <w:rsid w:val="00261374"/>
    <w:rsid w:val="00270EF3"/>
    <w:rsid w:val="00285B33"/>
    <w:rsid w:val="002B6237"/>
    <w:rsid w:val="002D20A8"/>
    <w:rsid w:val="002D39F0"/>
    <w:rsid w:val="002E4A73"/>
    <w:rsid w:val="002F5831"/>
    <w:rsid w:val="002F7C20"/>
    <w:rsid w:val="0032663A"/>
    <w:rsid w:val="00346DC1"/>
    <w:rsid w:val="00353C39"/>
    <w:rsid w:val="003644E4"/>
    <w:rsid w:val="0037517E"/>
    <w:rsid w:val="003E116B"/>
    <w:rsid w:val="003E7A0A"/>
    <w:rsid w:val="00401025"/>
    <w:rsid w:val="00412F63"/>
    <w:rsid w:val="004248E4"/>
    <w:rsid w:val="00427F34"/>
    <w:rsid w:val="004315BF"/>
    <w:rsid w:val="004332A9"/>
    <w:rsid w:val="00447303"/>
    <w:rsid w:val="00452D94"/>
    <w:rsid w:val="004549DF"/>
    <w:rsid w:val="0046317A"/>
    <w:rsid w:val="00465377"/>
    <w:rsid w:val="00487601"/>
    <w:rsid w:val="004B24DE"/>
    <w:rsid w:val="004C38EA"/>
    <w:rsid w:val="004F4F8C"/>
    <w:rsid w:val="00517897"/>
    <w:rsid w:val="00533197"/>
    <w:rsid w:val="00544D00"/>
    <w:rsid w:val="0056784A"/>
    <w:rsid w:val="00581F8C"/>
    <w:rsid w:val="005A15DD"/>
    <w:rsid w:val="005A2196"/>
    <w:rsid w:val="005A3788"/>
    <w:rsid w:val="005B1841"/>
    <w:rsid w:val="005B3A13"/>
    <w:rsid w:val="005B6DE1"/>
    <w:rsid w:val="005B794C"/>
    <w:rsid w:val="005C1D46"/>
    <w:rsid w:val="005F6F02"/>
    <w:rsid w:val="006023F9"/>
    <w:rsid w:val="0064524B"/>
    <w:rsid w:val="0065228B"/>
    <w:rsid w:val="00663237"/>
    <w:rsid w:val="00663486"/>
    <w:rsid w:val="006727FF"/>
    <w:rsid w:val="006917EE"/>
    <w:rsid w:val="006A691E"/>
    <w:rsid w:val="006C348E"/>
    <w:rsid w:val="006C4C37"/>
    <w:rsid w:val="006D133D"/>
    <w:rsid w:val="0070473F"/>
    <w:rsid w:val="0072194D"/>
    <w:rsid w:val="00752B7D"/>
    <w:rsid w:val="00787988"/>
    <w:rsid w:val="00787D68"/>
    <w:rsid w:val="00790EA5"/>
    <w:rsid w:val="007912F7"/>
    <w:rsid w:val="00792960"/>
    <w:rsid w:val="007A2FD7"/>
    <w:rsid w:val="007A356C"/>
    <w:rsid w:val="007A56B1"/>
    <w:rsid w:val="007C42D4"/>
    <w:rsid w:val="007C58BC"/>
    <w:rsid w:val="007E7116"/>
    <w:rsid w:val="007F28F8"/>
    <w:rsid w:val="008118F9"/>
    <w:rsid w:val="00813CBC"/>
    <w:rsid w:val="00825C1D"/>
    <w:rsid w:val="00827461"/>
    <w:rsid w:val="00835732"/>
    <w:rsid w:val="0083626B"/>
    <w:rsid w:val="00841852"/>
    <w:rsid w:val="00873427"/>
    <w:rsid w:val="008744E3"/>
    <w:rsid w:val="008A04AB"/>
    <w:rsid w:val="008A36D0"/>
    <w:rsid w:val="008B35EE"/>
    <w:rsid w:val="008B5F1C"/>
    <w:rsid w:val="008B6DCA"/>
    <w:rsid w:val="008C37ED"/>
    <w:rsid w:val="008C5E2B"/>
    <w:rsid w:val="008D2DEA"/>
    <w:rsid w:val="008F4C7D"/>
    <w:rsid w:val="00900DE4"/>
    <w:rsid w:val="0095362A"/>
    <w:rsid w:val="009A63FD"/>
    <w:rsid w:val="009A64C7"/>
    <w:rsid w:val="009A64FF"/>
    <w:rsid w:val="009B0370"/>
    <w:rsid w:val="009B4D72"/>
    <w:rsid w:val="009E1E06"/>
    <w:rsid w:val="009E3131"/>
    <w:rsid w:val="00A2006C"/>
    <w:rsid w:val="00A574BF"/>
    <w:rsid w:val="00A66055"/>
    <w:rsid w:val="00A746C1"/>
    <w:rsid w:val="00A907E0"/>
    <w:rsid w:val="00AA569A"/>
    <w:rsid w:val="00AB4E9D"/>
    <w:rsid w:val="00AB5646"/>
    <w:rsid w:val="00AC3F0D"/>
    <w:rsid w:val="00AD6FDA"/>
    <w:rsid w:val="00AF452F"/>
    <w:rsid w:val="00AF5A93"/>
    <w:rsid w:val="00B003FA"/>
    <w:rsid w:val="00B11F29"/>
    <w:rsid w:val="00B17B55"/>
    <w:rsid w:val="00B20FE5"/>
    <w:rsid w:val="00B42C90"/>
    <w:rsid w:val="00B85065"/>
    <w:rsid w:val="00B97CB8"/>
    <w:rsid w:val="00BB30B0"/>
    <w:rsid w:val="00BB447E"/>
    <w:rsid w:val="00BB5AE3"/>
    <w:rsid w:val="00BC3BE1"/>
    <w:rsid w:val="00BF6BF7"/>
    <w:rsid w:val="00C160BB"/>
    <w:rsid w:val="00C20C64"/>
    <w:rsid w:val="00C22A80"/>
    <w:rsid w:val="00C2610E"/>
    <w:rsid w:val="00C468FD"/>
    <w:rsid w:val="00C47D7E"/>
    <w:rsid w:val="00C50D36"/>
    <w:rsid w:val="00C53FD5"/>
    <w:rsid w:val="00C550B5"/>
    <w:rsid w:val="00C56D32"/>
    <w:rsid w:val="00C75FD0"/>
    <w:rsid w:val="00C82247"/>
    <w:rsid w:val="00C95785"/>
    <w:rsid w:val="00CB2FFD"/>
    <w:rsid w:val="00CB59C5"/>
    <w:rsid w:val="00CC0041"/>
    <w:rsid w:val="00CF1B97"/>
    <w:rsid w:val="00D72B15"/>
    <w:rsid w:val="00DB42A0"/>
    <w:rsid w:val="00DB5707"/>
    <w:rsid w:val="00DD1191"/>
    <w:rsid w:val="00DD20D4"/>
    <w:rsid w:val="00DD7676"/>
    <w:rsid w:val="00DF24B1"/>
    <w:rsid w:val="00E210BD"/>
    <w:rsid w:val="00E22BB8"/>
    <w:rsid w:val="00E2735E"/>
    <w:rsid w:val="00E32BF3"/>
    <w:rsid w:val="00E334B3"/>
    <w:rsid w:val="00E36B0B"/>
    <w:rsid w:val="00E552BD"/>
    <w:rsid w:val="00E62824"/>
    <w:rsid w:val="00E6635D"/>
    <w:rsid w:val="00E82010"/>
    <w:rsid w:val="00E86506"/>
    <w:rsid w:val="00EA0CDC"/>
    <w:rsid w:val="00EE200B"/>
    <w:rsid w:val="00EF14E6"/>
    <w:rsid w:val="00EF197B"/>
    <w:rsid w:val="00EF628E"/>
    <w:rsid w:val="00F03ECE"/>
    <w:rsid w:val="00F1635D"/>
    <w:rsid w:val="00F44737"/>
    <w:rsid w:val="00F61B96"/>
    <w:rsid w:val="00F76385"/>
    <w:rsid w:val="00F862B3"/>
    <w:rsid w:val="00F961DA"/>
    <w:rsid w:val="00FA52CF"/>
    <w:rsid w:val="00FB18EF"/>
    <w:rsid w:val="00FB4AEF"/>
    <w:rsid w:val="00FC2F9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iCs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DD76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63A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10</Pages>
  <Words>5107</Words>
  <Characters>29113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5677889</dc:creator>
  <cp:keywords/>
  <dc:description/>
  <cp:lastModifiedBy>User</cp:lastModifiedBy>
  <cp:revision>4</cp:revision>
  <cp:lastPrinted>2018-04-02T11:00:00Z</cp:lastPrinted>
  <dcterms:created xsi:type="dcterms:W3CDTF">2018-11-20T02:03:00Z</dcterms:created>
  <dcterms:modified xsi:type="dcterms:W3CDTF">2018-11-28T03:13:00Z</dcterms:modified>
</cp:coreProperties>
</file>