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20" w:rsidRPr="006D421F" w:rsidRDefault="00596620" w:rsidP="009E35DD">
      <w:pPr>
        <w:ind w:left="-426"/>
      </w:pPr>
      <w:r w:rsidRPr="006D421F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6620" w:rsidRPr="006D421F" w:rsidRDefault="00596620" w:rsidP="006D421F">
      <w:pPr>
        <w:ind w:left="284" w:firstLine="567"/>
        <w:jc w:val="center"/>
        <w:rPr>
          <w:b/>
        </w:rPr>
      </w:pPr>
      <w:r w:rsidRPr="006D421F">
        <w:rPr>
          <w:b/>
        </w:rPr>
        <w:t>СОВЕТ ДЕПУТАТОВ</w:t>
      </w:r>
    </w:p>
    <w:p w:rsidR="00596620" w:rsidRPr="006D421F" w:rsidRDefault="00596620" w:rsidP="006D421F">
      <w:pPr>
        <w:ind w:left="284" w:firstLine="567"/>
        <w:jc w:val="center"/>
        <w:rPr>
          <w:b/>
        </w:rPr>
      </w:pPr>
      <w:r w:rsidRPr="006D421F">
        <w:rPr>
          <w:b/>
        </w:rPr>
        <w:t>УСКЮЛЬСКОГО СЕЛЬСОВЕТА</w:t>
      </w:r>
    </w:p>
    <w:p w:rsidR="00596620" w:rsidRPr="006D421F" w:rsidRDefault="00596620" w:rsidP="006D421F">
      <w:pPr>
        <w:jc w:val="center"/>
        <w:rPr>
          <w:b/>
        </w:rPr>
      </w:pPr>
      <w:r w:rsidRPr="006D421F">
        <w:rPr>
          <w:b/>
        </w:rPr>
        <w:t xml:space="preserve">ТАТАРСКОГО РАЙОНА НОВОСИБИРСКОЙ ОБЛАСТИ </w:t>
      </w:r>
    </w:p>
    <w:p w:rsidR="00596620" w:rsidRPr="006D421F" w:rsidRDefault="00596620" w:rsidP="006D421F">
      <w:pPr>
        <w:jc w:val="center"/>
        <w:rPr>
          <w:b/>
        </w:rPr>
      </w:pPr>
      <w:r w:rsidRPr="006D421F">
        <w:rPr>
          <w:b/>
        </w:rPr>
        <w:t xml:space="preserve">    </w:t>
      </w:r>
      <w:r w:rsidRPr="006D421F">
        <w:rPr>
          <w:b/>
          <w:lang w:val="en-US"/>
        </w:rPr>
        <w:t>V</w:t>
      </w:r>
      <w:r w:rsidRPr="006D421F">
        <w:rPr>
          <w:b/>
        </w:rPr>
        <w:t xml:space="preserve"> СОЗЫВА</w:t>
      </w:r>
    </w:p>
    <w:p w:rsidR="00596620" w:rsidRPr="006D421F" w:rsidRDefault="00596620" w:rsidP="006D421F">
      <w:pPr>
        <w:ind w:firstLine="540"/>
        <w:jc w:val="center"/>
        <w:rPr>
          <w:b/>
        </w:rPr>
      </w:pPr>
    </w:p>
    <w:p w:rsidR="00596620" w:rsidRPr="006D421F" w:rsidRDefault="00596620" w:rsidP="006D421F">
      <w:pPr>
        <w:rPr>
          <w:b/>
        </w:rPr>
      </w:pPr>
    </w:p>
    <w:p w:rsidR="00596620" w:rsidRPr="006D421F" w:rsidRDefault="00596620" w:rsidP="00DC29F5">
      <w:pPr>
        <w:ind w:firstLine="540"/>
        <w:jc w:val="center"/>
        <w:rPr>
          <w:b/>
        </w:rPr>
      </w:pPr>
      <w:r w:rsidRPr="006D421F">
        <w:rPr>
          <w:b/>
        </w:rPr>
        <w:t>РЕШЕНИЕ</w:t>
      </w:r>
    </w:p>
    <w:p w:rsidR="00596620" w:rsidRPr="006D421F" w:rsidRDefault="00596620" w:rsidP="00DC29F5">
      <w:pPr>
        <w:ind w:firstLine="540"/>
        <w:jc w:val="center"/>
        <w:rPr>
          <w:b/>
        </w:rPr>
      </w:pPr>
    </w:p>
    <w:p w:rsidR="00596620" w:rsidRPr="006D421F" w:rsidRDefault="00596620" w:rsidP="00DC29F5">
      <w:pPr>
        <w:ind w:firstLine="540"/>
        <w:jc w:val="center"/>
        <w:rPr>
          <w:b/>
        </w:rPr>
      </w:pPr>
      <w:r w:rsidRPr="006D421F">
        <w:rPr>
          <w:b/>
        </w:rPr>
        <w:t xml:space="preserve">сорок седьмой сессии </w:t>
      </w:r>
    </w:p>
    <w:p w:rsidR="00596620" w:rsidRPr="006D421F" w:rsidRDefault="00596620" w:rsidP="00DC29F5">
      <w:pPr>
        <w:jc w:val="both"/>
        <w:rPr>
          <w:b/>
        </w:rPr>
      </w:pPr>
    </w:p>
    <w:p w:rsidR="00596620" w:rsidRPr="006D421F" w:rsidRDefault="00596620" w:rsidP="006D421F">
      <w:pPr>
        <w:jc w:val="center"/>
      </w:pPr>
      <w:r w:rsidRPr="006D421F">
        <w:rPr>
          <w:b/>
        </w:rPr>
        <w:t xml:space="preserve">от 21.12.2018 г.                                  </w:t>
      </w:r>
      <w:r w:rsidRPr="006D421F">
        <w:t>с. Ускюль</w:t>
      </w:r>
      <w:r w:rsidRPr="006D421F">
        <w:rPr>
          <w:b/>
        </w:rPr>
        <w:t xml:space="preserve">                                     № 152</w:t>
      </w:r>
    </w:p>
    <w:p w:rsidR="00596620" w:rsidRPr="006D421F" w:rsidRDefault="00596620" w:rsidP="007F082B">
      <w:pPr>
        <w:tabs>
          <w:tab w:val="left" w:pos="3134"/>
        </w:tabs>
      </w:pPr>
      <w:r w:rsidRPr="006D421F">
        <w:t xml:space="preserve">   </w:t>
      </w:r>
    </w:p>
    <w:p w:rsidR="00596620" w:rsidRPr="006D421F" w:rsidRDefault="00596620" w:rsidP="00D42382">
      <w:pPr>
        <w:tabs>
          <w:tab w:val="left" w:pos="3134"/>
        </w:tabs>
        <w:rPr>
          <w:b/>
        </w:rPr>
      </w:pPr>
      <w:r w:rsidRPr="006D421F">
        <w:t xml:space="preserve">     </w:t>
      </w:r>
      <w:r w:rsidRPr="006D421F">
        <w:rPr>
          <w:b/>
        </w:rPr>
        <w:t>О бюджете Ускюльского сельсовета Татарского района Новосибирской области на 2019 год и плановый период 2020 и 2021 годов</w:t>
      </w:r>
    </w:p>
    <w:p w:rsidR="00596620" w:rsidRPr="006D421F" w:rsidRDefault="00596620" w:rsidP="007373D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</w:p>
    <w:p w:rsidR="00596620" w:rsidRPr="006D421F" w:rsidRDefault="00596620" w:rsidP="00DA5304">
      <w:r w:rsidRPr="006D421F">
        <w:rPr>
          <w:b/>
        </w:rPr>
        <w:t>1</w:t>
      </w:r>
      <w:r w:rsidRPr="006D421F">
        <w:t>. Утвердить основные характеристики бюджета Ускюльского сельсовета Татарского района</w:t>
      </w:r>
      <w:r w:rsidRPr="006D421F">
        <w:rPr>
          <w:b/>
        </w:rPr>
        <w:t xml:space="preserve"> </w:t>
      </w:r>
      <w:r w:rsidRPr="006D421F">
        <w:t>Новосибирской области</w:t>
      </w:r>
      <w:r w:rsidRPr="006D421F">
        <w:rPr>
          <w:b/>
        </w:rPr>
        <w:t xml:space="preserve"> </w:t>
      </w:r>
      <w:r w:rsidRPr="006D421F">
        <w:t>(далее - местный бюджет) на 2019 год:</w:t>
      </w:r>
    </w:p>
    <w:p w:rsidR="00596620" w:rsidRPr="006D421F" w:rsidRDefault="00596620" w:rsidP="00DA5304">
      <w:pPr>
        <w:ind w:firstLine="851"/>
      </w:pPr>
      <w:r w:rsidRPr="006D421F">
        <w:t>1.1 прогнозируемый общий объем доходов местного бюджета в сумме  9 305,4 тыс. рублей, в том числе объем безвозмездных поступлений в сумме 8 512,8 тыс. рублей, из них объем межбюджетных трансфертов, получаемых из других бюджетов бюджетной системы Российской Федерации, в сумме 8 512,8 тыс. рублей;</w:t>
      </w:r>
    </w:p>
    <w:p w:rsidR="00596620" w:rsidRPr="006D421F" w:rsidRDefault="00596620" w:rsidP="00DA5304">
      <w:pPr>
        <w:ind w:firstLine="851"/>
      </w:pPr>
      <w:r w:rsidRPr="006D421F">
        <w:t xml:space="preserve">1.2 общий объем расходов местного бюджета в сумме 9 305,4 тыс. рублей; </w:t>
      </w:r>
    </w:p>
    <w:p w:rsidR="00596620" w:rsidRPr="006D421F" w:rsidRDefault="00596620" w:rsidP="00DA5304">
      <w:pPr>
        <w:ind w:firstLine="851"/>
      </w:pPr>
      <w:r w:rsidRPr="006D421F">
        <w:t>1.3 дефицит местного бюджета в сумме 0,0 тыс. рублей.</w:t>
      </w:r>
    </w:p>
    <w:p w:rsidR="00596620" w:rsidRPr="006D421F" w:rsidRDefault="00596620" w:rsidP="00DA5304">
      <w:r w:rsidRPr="006D421F">
        <w:rPr>
          <w:b/>
        </w:rPr>
        <w:t>2</w:t>
      </w:r>
      <w:r w:rsidRPr="006D421F">
        <w:t>. Утвердить основные характеристики местного бюджета на плановый период 2020 и 2021 годов:</w:t>
      </w:r>
    </w:p>
    <w:p w:rsidR="00596620" w:rsidRPr="006D421F" w:rsidRDefault="00596620" w:rsidP="00DA5304">
      <w:pPr>
        <w:ind w:firstLine="851"/>
      </w:pPr>
      <w:r w:rsidRPr="006D421F">
        <w:t>2.1 прогнозируемый общий объем доходов местного бюджета на 2020 год в сумме 2 979,9 тыс. рублей, в том числе объем безвозмездных поступлений в сумме 2 161,5 тыс. рублей, из них объем межбюджетных трансфертов, получаемых из других бюджетов бюджетной системы Российской Федерации, в сумме 2 161,5тыс. рублей, и на 2021 год в сумме 3 031,9 тыс. рублей, в том числе объем безвозмездных поступлений в сумме 2 163,2 тыс. рублей, из них объем межбюджетных трансфертов, получаемых из других бюджетов бюджетной системы Российской Федерации, в сумме 2 163,2 тыс. рублей;</w:t>
      </w:r>
    </w:p>
    <w:p w:rsidR="00596620" w:rsidRPr="006D421F" w:rsidRDefault="00596620" w:rsidP="00DA5304">
      <w:pPr>
        <w:tabs>
          <w:tab w:val="left" w:pos="7938"/>
        </w:tabs>
        <w:ind w:firstLine="851"/>
      </w:pPr>
      <w:r w:rsidRPr="006D421F">
        <w:t xml:space="preserve">2.2 общий объем расходов местного бюджета на 2020 год в сумме </w:t>
      </w:r>
    </w:p>
    <w:p w:rsidR="00596620" w:rsidRPr="006D421F" w:rsidRDefault="00596620" w:rsidP="009E35DD">
      <w:pPr>
        <w:tabs>
          <w:tab w:val="left" w:pos="7938"/>
        </w:tabs>
        <w:ind w:left="-426"/>
      </w:pPr>
      <w:r w:rsidRPr="006D421F">
        <w:t xml:space="preserve">      2 979,9 тыс. рублей, в том числе условно утвержденные расходы в сумме 74,5  тыс.       </w:t>
      </w:r>
    </w:p>
    <w:p w:rsidR="00596620" w:rsidRPr="006D421F" w:rsidRDefault="00596620" w:rsidP="009E35DD">
      <w:pPr>
        <w:tabs>
          <w:tab w:val="left" w:pos="7938"/>
        </w:tabs>
        <w:ind w:left="-426"/>
      </w:pPr>
      <w:r w:rsidRPr="006D421F">
        <w:t xml:space="preserve">      рублей,  и на 2021 год в сумме 3 031,9 тыс. рублей, в том числе условно     </w:t>
      </w:r>
    </w:p>
    <w:p w:rsidR="00596620" w:rsidRPr="006D421F" w:rsidRDefault="00596620" w:rsidP="009E35DD">
      <w:pPr>
        <w:tabs>
          <w:tab w:val="left" w:pos="7938"/>
        </w:tabs>
        <w:ind w:left="-426"/>
      </w:pPr>
      <w:r w:rsidRPr="006D421F">
        <w:t xml:space="preserve">      утвержденные расходы в сумме 151,6 тыс. рублей.</w:t>
      </w:r>
    </w:p>
    <w:p w:rsidR="00596620" w:rsidRPr="006D421F" w:rsidRDefault="00596620" w:rsidP="00DA5304">
      <w:pPr>
        <w:ind w:firstLine="851"/>
      </w:pPr>
      <w:r w:rsidRPr="006D421F">
        <w:t>2.3 дефицит местного бюджета на 2020 год в сумме 0,0 тыс. рублей, дефицит местного бюджета на 2021 год в сумме 0,0 тыс. рублей.</w:t>
      </w:r>
    </w:p>
    <w:p w:rsidR="00596620" w:rsidRPr="006D421F" w:rsidRDefault="00596620" w:rsidP="00DA5304">
      <w:r w:rsidRPr="006D421F">
        <w:rPr>
          <w:b/>
        </w:rPr>
        <w:t>3</w:t>
      </w:r>
      <w:r w:rsidRPr="006D421F">
        <w:t>. Установить перечень главных администраторов доходов местного бюджета в 2019  году и плановом периоде 2020 и  2021 годов согласно приложению 1 к настоящему решению, в том числе:</w:t>
      </w:r>
    </w:p>
    <w:p w:rsidR="00596620" w:rsidRPr="006D421F" w:rsidRDefault="00596620" w:rsidP="00DA5304">
      <w:pPr>
        <w:ind w:firstLine="851"/>
      </w:pPr>
      <w:r w:rsidRPr="006D421F">
        <w:t>3.1 перечень главных администраторов налоговых и неналоговых доходов местного бюджета согласно таблице 1;</w:t>
      </w:r>
    </w:p>
    <w:p w:rsidR="00596620" w:rsidRPr="006D421F" w:rsidRDefault="00596620" w:rsidP="00DA5304">
      <w:pPr>
        <w:ind w:firstLine="851"/>
      </w:pPr>
      <w:r w:rsidRPr="006D421F">
        <w:t>3.2 перечень главных администраторов безвозмездных поступлений согласно таблице 2.</w:t>
      </w:r>
    </w:p>
    <w:p w:rsidR="00596620" w:rsidRPr="006D421F" w:rsidRDefault="00596620" w:rsidP="00DA5304">
      <w:pPr>
        <w:jc w:val="both"/>
      </w:pPr>
      <w:r w:rsidRPr="006D421F">
        <w:rPr>
          <w:b/>
        </w:rPr>
        <w:t>4</w:t>
      </w:r>
      <w:r w:rsidRPr="006D421F">
        <w:t>.Установить перечень главных администраторов источников финансирования дефицита местного бюджета в 2019 году и плановом периоде 2020 и 2021 годов согласно приложению 2 к настоящему решению.</w:t>
      </w:r>
    </w:p>
    <w:p w:rsidR="00596620" w:rsidRPr="006D421F" w:rsidRDefault="00596620" w:rsidP="00DA530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D421F">
        <w:rPr>
          <w:rFonts w:ascii="Times New Roman" w:hAnsi="Times New Roman"/>
          <w:b/>
          <w:sz w:val="24"/>
          <w:szCs w:val="24"/>
        </w:rPr>
        <w:t>5</w:t>
      </w:r>
      <w:r w:rsidRPr="006D421F">
        <w:rPr>
          <w:rFonts w:ascii="Times New Roman" w:hAnsi="Times New Roman"/>
          <w:sz w:val="24"/>
          <w:szCs w:val="24"/>
        </w:rPr>
        <w:t>. Установить, что доходы местного бюджета на 2019 год и плановый период  2020 и 2021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 с учетом единых нормативов отчислений в бюджеты муниципальных образований Новосибирской области (далее - местные бюджеты) от налога на доходы физических лиц, установленных частью 1 статьи 1 Закона Новосибирской области от 7 ноября 2011 года № 132-ОЗ «</w:t>
      </w:r>
      <w:r w:rsidRPr="006D421F">
        <w:rPr>
          <w:rFonts w:ascii="Times New Roman" w:hAnsi="Times New Roman"/>
          <w:color w:val="3C3C3C"/>
          <w:spacing w:val="1"/>
          <w:sz w:val="24"/>
          <w:szCs w:val="24"/>
          <w:shd w:val="clear" w:color="auto" w:fill="FFFFFF"/>
        </w:rPr>
        <w:t>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области».</w:t>
      </w:r>
    </w:p>
    <w:p w:rsidR="00596620" w:rsidRPr="006D421F" w:rsidRDefault="00596620" w:rsidP="00DA5304">
      <w:pPr>
        <w:jc w:val="both"/>
      </w:pPr>
      <w:r w:rsidRPr="006D421F">
        <w:rPr>
          <w:b/>
        </w:rPr>
        <w:t>6</w:t>
      </w:r>
      <w:r w:rsidRPr="006D421F">
        <w:t>. Установить, что муниципальные унитарные предприятия Ускюльского сельсовета Татарского района Новосибирской области за использование муниципального имущества , осуществляют перечисления в местный бюджет в размере 5 % прибыли, остающейся после уплаты налогов и иных обязательных платежей. Перечисления части прибыли в местный бюджет муниципальными унитарными предприятиями производятся по итогам работы за каждый квартал в течение 20 дней после представления отчетности по налогу на прибыль организаций в налоговые органы по месту постановки на учет.</w:t>
      </w:r>
    </w:p>
    <w:p w:rsidR="00596620" w:rsidRPr="006D421F" w:rsidRDefault="00596620" w:rsidP="007F082B">
      <w:r w:rsidRPr="006D421F">
        <w:t xml:space="preserve"> </w:t>
      </w:r>
      <w:r w:rsidRPr="006D421F">
        <w:rPr>
          <w:b/>
        </w:rPr>
        <w:t>7</w:t>
      </w:r>
      <w:r w:rsidRPr="006D421F">
        <w:t xml:space="preserve">. Утвердить нормативы распределения доходов между бюджетами бюджетной системы Российской Федерации, если они не установлены бюджетным законодательством Российской Федерации, Новосибирской области, на 2019 год и плановый период 2020 и 2021 годов согласно приложению 3 к настоящему решению. </w:t>
      </w:r>
    </w:p>
    <w:p w:rsidR="00596620" w:rsidRPr="006D421F" w:rsidRDefault="00596620" w:rsidP="00DA5304">
      <w:pPr>
        <w:shd w:val="clear" w:color="auto" w:fill="FFFFFF"/>
        <w:jc w:val="both"/>
      </w:pPr>
      <w:r w:rsidRPr="006D421F">
        <w:rPr>
          <w:b/>
        </w:rPr>
        <w:t>8</w:t>
      </w:r>
      <w:r w:rsidRPr="006D421F">
        <w:t>.  Установить в пределах общего объема расходов, установленного пунктами 1 и 2 настоящего Решения, распределение бюджетных ассигнований:</w:t>
      </w:r>
    </w:p>
    <w:p w:rsidR="00596620" w:rsidRPr="006D421F" w:rsidRDefault="00596620" w:rsidP="00150C50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 w:rsidRPr="006D421F">
        <w:t>8.1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596620" w:rsidRPr="006D421F" w:rsidRDefault="00596620" w:rsidP="00150C50">
      <w:pPr>
        <w:ind w:firstLine="851"/>
        <w:jc w:val="both"/>
      </w:pPr>
      <w:r w:rsidRPr="006D421F">
        <w:t>а) на 2019 год согласно таблице 1 приложения 4 к настоящему решению;</w:t>
      </w:r>
    </w:p>
    <w:p w:rsidR="00596620" w:rsidRPr="006D421F" w:rsidRDefault="00596620" w:rsidP="00150C50">
      <w:pPr>
        <w:ind w:firstLine="851"/>
        <w:jc w:val="both"/>
      </w:pPr>
      <w:r w:rsidRPr="006D421F">
        <w:t>б) на 2020 - 2021 годы согласно таблице 2 приложения 4 к настоящему решению;</w:t>
      </w:r>
    </w:p>
    <w:p w:rsidR="00596620" w:rsidRPr="006D421F" w:rsidRDefault="00596620" w:rsidP="00DA5304">
      <w:pPr>
        <w:widowControl w:val="0"/>
        <w:autoSpaceDE w:val="0"/>
        <w:autoSpaceDN w:val="0"/>
        <w:adjustRightInd w:val="0"/>
        <w:jc w:val="both"/>
      </w:pPr>
      <w:r w:rsidRPr="006D421F">
        <w:rPr>
          <w:b/>
        </w:rPr>
        <w:t>9</w:t>
      </w:r>
      <w:r w:rsidRPr="006D421F">
        <w:t>. Утвердить ведомственную структуру расходов местного бюджета:</w:t>
      </w:r>
    </w:p>
    <w:p w:rsidR="00596620" w:rsidRPr="006D421F" w:rsidRDefault="00596620" w:rsidP="00150C50">
      <w:pPr>
        <w:ind w:firstLine="851"/>
        <w:jc w:val="both"/>
      </w:pPr>
      <w:r w:rsidRPr="006D421F">
        <w:t>9.1 на 2019 год согласно таблице 1 приложения 5 к настоящему решению;</w:t>
      </w:r>
    </w:p>
    <w:p w:rsidR="00596620" w:rsidRPr="006D421F" w:rsidRDefault="00596620" w:rsidP="00150C50">
      <w:pPr>
        <w:ind w:firstLine="851"/>
        <w:jc w:val="both"/>
      </w:pPr>
      <w:r w:rsidRPr="006D421F">
        <w:t>9.2 на 2020 - 2021 годы согласно таблице 2 приложения 5 к настоящему решению.</w:t>
      </w:r>
    </w:p>
    <w:p w:rsidR="00596620" w:rsidRPr="006D421F" w:rsidRDefault="00596620" w:rsidP="00DA5304">
      <w:pPr>
        <w:jc w:val="both"/>
      </w:pPr>
      <w:r w:rsidRPr="006D421F">
        <w:rPr>
          <w:b/>
        </w:rPr>
        <w:t>10</w:t>
      </w:r>
      <w:r w:rsidRPr="006D421F">
        <w:t>. Установить общий объем бюджетных ассигнований, направленных на исполнение публичных нормативных обязательств, на 2019 год в сумме  149,0  тыс. рублей, на 2020 год в сумме 149,0</w:t>
      </w:r>
      <w:r w:rsidRPr="006D421F">
        <w:rPr>
          <w:b/>
        </w:rPr>
        <w:t xml:space="preserve"> </w:t>
      </w:r>
      <w:r w:rsidRPr="006D421F">
        <w:t>тыс. рублей и на 2021 год в сумме 149,0</w:t>
      </w:r>
      <w:r w:rsidRPr="006D421F">
        <w:rPr>
          <w:b/>
        </w:rPr>
        <w:t xml:space="preserve"> </w:t>
      </w:r>
      <w:r w:rsidRPr="006D421F">
        <w:t>тыс. рублей.</w:t>
      </w:r>
    </w:p>
    <w:p w:rsidR="00596620" w:rsidRPr="006D421F" w:rsidRDefault="00596620" w:rsidP="00DA5304">
      <w:pPr>
        <w:tabs>
          <w:tab w:val="left" w:pos="840"/>
        </w:tabs>
        <w:autoSpaceDE w:val="0"/>
        <w:autoSpaceDN w:val="0"/>
        <w:adjustRightInd w:val="0"/>
        <w:jc w:val="both"/>
        <w:outlineLvl w:val="1"/>
      </w:pPr>
      <w:r w:rsidRPr="006D421F">
        <w:rPr>
          <w:b/>
        </w:rPr>
        <w:t>11</w:t>
      </w:r>
      <w:r w:rsidRPr="006D421F">
        <w:t>. Утвердить распределение бюджетных ассигнований на исполнение публичных нормативных обязательств, подлежащих исполнению за счет средств местного бюджета:</w:t>
      </w:r>
    </w:p>
    <w:p w:rsidR="00596620" w:rsidRPr="006D421F" w:rsidRDefault="00596620" w:rsidP="00150C50">
      <w:pPr>
        <w:autoSpaceDE w:val="0"/>
        <w:autoSpaceDN w:val="0"/>
        <w:adjustRightInd w:val="0"/>
        <w:ind w:firstLine="851"/>
        <w:jc w:val="both"/>
        <w:outlineLvl w:val="1"/>
      </w:pPr>
      <w:r w:rsidRPr="006D421F">
        <w:t>11.1 на 2019 год согласно таблице 1 приложения 6 к настоящему решению;</w:t>
      </w:r>
    </w:p>
    <w:p w:rsidR="00596620" w:rsidRPr="006D421F" w:rsidRDefault="00596620" w:rsidP="00150C50">
      <w:pPr>
        <w:autoSpaceDE w:val="0"/>
        <w:autoSpaceDN w:val="0"/>
        <w:adjustRightInd w:val="0"/>
        <w:ind w:firstLine="851"/>
        <w:jc w:val="both"/>
        <w:outlineLvl w:val="1"/>
      </w:pPr>
      <w:r w:rsidRPr="006D421F">
        <w:t>11.2 на 2020 - 2021 годы согласно таблице 2 приложения 6 к настоящему решению.</w:t>
      </w:r>
    </w:p>
    <w:p w:rsidR="00596620" w:rsidRPr="006D421F" w:rsidRDefault="00596620" w:rsidP="00DA530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D421F">
        <w:rPr>
          <w:rFonts w:ascii="Times New Roman" w:hAnsi="Times New Roman"/>
          <w:b/>
          <w:sz w:val="24"/>
          <w:szCs w:val="24"/>
        </w:rPr>
        <w:t>12</w:t>
      </w:r>
      <w:r w:rsidRPr="006D421F">
        <w:rPr>
          <w:sz w:val="24"/>
          <w:szCs w:val="24"/>
        </w:rPr>
        <w:t xml:space="preserve">. </w:t>
      </w:r>
      <w:r w:rsidRPr="006D421F">
        <w:rPr>
          <w:rFonts w:ascii="Times New Roman" w:hAnsi="Times New Roman"/>
          <w:sz w:val="24"/>
          <w:szCs w:val="24"/>
        </w:rPr>
        <w:t>Утвердить объем бюджетных ассигнований дорожного фонда Ускюльского сельсовета Татарского района:</w:t>
      </w:r>
    </w:p>
    <w:p w:rsidR="00596620" w:rsidRPr="006D421F" w:rsidRDefault="00596620" w:rsidP="00B4521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D421F">
        <w:rPr>
          <w:rFonts w:ascii="Times New Roman" w:hAnsi="Times New Roman"/>
          <w:sz w:val="24"/>
          <w:szCs w:val="24"/>
        </w:rPr>
        <w:t>1) на 2019 год в сумме 2 256,5 тыс. рублей;</w:t>
      </w:r>
    </w:p>
    <w:p w:rsidR="00596620" w:rsidRPr="006D421F" w:rsidRDefault="00596620" w:rsidP="00B4521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D421F">
        <w:rPr>
          <w:rFonts w:ascii="Times New Roman" w:hAnsi="Times New Roman"/>
          <w:sz w:val="24"/>
          <w:szCs w:val="24"/>
        </w:rPr>
        <w:t>2) на 2020 год в сумме 243,6 тыс. рублей и на 2021 год в сумме 250,2 тыс. рублей.</w:t>
      </w:r>
    </w:p>
    <w:p w:rsidR="00596620" w:rsidRPr="006D421F" w:rsidRDefault="00596620" w:rsidP="00DA5304">
      <w:pPr>
        <w:pStyle w:val="BodyTextIndent"/>
        <w:tabs>
          <w:tab w:val="left" w:pos="993"/>
          <w:tab w:val="left" w:pos="1170"/>
        </w:tabs>
        <w:ind w:left="0"/>
        <w:jc w:val="both"/>
        <w:rPr>
          <w:color w:val="000000"/>
        </w:rPr>
      </w:pPr>
      <w:r w:rsidRPr="006D421F">
        <w:rPr>
          <w:b/>
        </w:rPr>
        <w:t>13</w:t>
      </w:r>
      <w:r w:rsidRPr="006D421F">
        <w:t>.  Установить, что с</w:t>
      </w:r>
      <w:r w:rsidRPr="006D421F">
        <w:rPr>
          <w:color w:val="000000"/>
        </w:rPr>
        <w:t xml:space="preserve">убсидии, в том числе гранты в форме субсидий юридическим лицам, индивидуальным предпринимателям и физическим лицам  - 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 и (или)  законодательством Новосибирской области и (или) решением Совета депутатов Ускюльского сельсовета Татарского района Новосибирской области , и в пределах бюджетных ассигнований, предусмотренных ведомственной структурой расходов местного бюджета на 2019 год и на плановый период 2020 – 2021 годов по соответствующим целевым статьям и виду расходов согласно приложению 5  к </w:t>
      </w:r>
      <w:r w:rsidRPr="006D421F">
        <w:t xml:space="preserve">настоящему решению, в порядке, установленном администрацией </w:t>
      </w:r>
      <w:r w:rsidRPr="006D421F">
        <w:rPr>
          <w:color w:val="000000"/>
        </w:rPr>
        <w:t>Ускюльского сельсовета Татарского района Новосибирской области</w:t>
      </w:r>
      <w:r w:rsidRPr="006D421F">
        <w:t>.</w:t>
      </w:r>
    </w:p>
    <w:p w:rsidR="00596620" w:rsidRPr="006D421F" w:rsidRDefault="00596620" w:rsidP="00DA5304">
      <w:pPr>
        <w:shd w:val="clear" w:color="auto" w:fill="FFFFFF"/>
        <w:jc w:val="both"/>
      </w:pPr>
      <w:r w:rsidRPr="006D421F">
        <w:rPr>
          <w:b/>
        </w:rPr>
        <w:t>14</w:t>
      </w:r>
      <w:r w:rsidRPr="006D421F">
        <w:t xml:space="preserve">. Установить, что в 2019 - 2021 годах за счет средств местного бюджета оказываются муниципальные услуги (выполняются работы) в соответствии с перечнем муниципальных услуг (работ), утвержденными администрацией </w:t>
      </w:r>
      <w:r w:rsidRPr="006D421F">
        <w:rPr>
          <w:color w:val="000000"/>
        </w:rPr>
        <w:t>Ускюльского сельсовета Татарского района Новосибирской области</w:t>
      </w:r>
      <w:r w:rsidRPr="006D421F">
        <w:t xml:space="preserve">, и нормативных затрат на оказание муниципальных услуг (выполнение работ), утвержденными администрацией </w:t>
      </w:r>
      <w:r w:rsidRPr="006D421F">
        <w:rPr>
          <w:color w:val="000000"/>
        </w:rPr>
        <w:t>Ускюльского сельсовета Татарского района Новосибирской области</w:t>
      </w:r>
      <w:r w:rsidRPr="006D421F">
        <w:t xml:space="preserve">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</w:t>
      </w:r>
      <w:r w:rsidRPr="006D421F">
        <w:rPr>
          <w:color w:val="000000"/>
        </w:rPr>
        <w:t>Ускюльского сельсовета Татарского района Новосибирской области</w:t>
      </w:r>
      <w:r w:rsidRPr="006D421F">
        <w:t xml:space="preserve"> .</w:t>
      </w:r>
    </w:p>
    <w:p w:rsidR="00596620" w:rsidRPr="006D421F" w:rsidRDefault="00596620" w:rsidP="00DA5304">
      <w:pPr>
        <w:shd w:val="clear" w:color="auto" w:fill="FFFFFF"/>
        <w:jc w:val="both"/>
      </w:pPr>
      <w:r w:rsidRPr="006D421F">
        <w:rPr>
          <w:b/>
        </w:rPr>
        <w:t>15</w:t>
      </w:r>
      <w:r w:rsidRPr="006D421F">
        <w:t xml:space="preserve">. Установить, что органы муниципальной власти, органы местного самоуправления </w:t>
      </w:r>
      <w:r w:rsidRPr="006D421F">
        <w:rPr>
          <w:color w:val="000000"/>
        </w:rPr>
        <w:t>Ускюльского сельсовета Татарского района Новосибирской области</w:t>
      </w:r>
      <w:r w:rsidRPr="006D421F">
        <w:t xml:space="preserve">, муниципальные казенные учреждения, муниципальные бюджетные учреждения </w:t>
      </w:r>
      <w:r w:rsidRPr="006D421F">
        <w:rPr>
          <w:color w:val="000000"/>
        </w:rPr>
        <w:t>Ускюльского сельсовета Татарского района Новосибирской области</w:t>
      </w:r>
      <w:r w:rsidRPr="006D421F">
        <w:t>,  при заключении договоров (муниципальных контрактов) вправе предусматривать авансовые платежи:</w:t>
      </w:r>
    </w:p>
    <w:p w:rsidR="00596620" w:rsidRPr="006D421F" w:rsidRDefault="00596620" w:rsidP="00DA5304">
      <w:pPr>
        <w:jc w:val="both"/>
      </w:pPr>
      <w:r w:rsidRPr="006D421F">
        <w:t>15.1 в размере 100 процентов цены договора (муниципального контракта) - по договорам (муниципальным контрактам):</w:t>
      </w:r>
    </w:p>
    <w:p w:rsidR="00596620" w:rsidRPr="006D421F" w:rsidRDefault="00596620" w:rsidP="00DA5304">
      <w:pPr>
        <w:jc w:val="both"/>
      </w:pPr>
      <w:r w:rsidRPr="006D421F">
        <w:t>а) о предоставлении услуг связи, услуг проживания в гостиницах;</w:t>
      </w:r>
    </w:p>
    <w:p w:rsidR="00596620" w:rsidRPr="006D421F" w:rsidRDefault="00596620" w:rsidP="00DA5304">
      <w:pPr>
        <w:jc w:val="both"/>
      </w:pPr>
      <w:r w:rsidRPr="006D421F">
        <w:t>б) о подписке на периодические издания и об их приобретении;</w:t>
      </w:r>
    </w:p>
    <w:p w:rsidR="00596620" w:rsidRPr="006D421F" w:rsidRDefault="00596620" w:rsidP="00DA5304">
      <w:pPr>
        <w:jc w:val="both"/>
      </w:pPr>
      <w:r w:rsidRPr="006D421F">
        <w:t>в) об обучении на курсах повышения квалификации;</w:t>
      </w:r>
    </w:p>
    <w:p w:rsidR="00596620" w:rsidRPr="006D421F" w:rsidRDefault="00596620" w:rsidP="00DA5304">
      <w:pPr>
        <w:jc w:val="both"/>
      </w:pPr>
      <w:r w:rsidRPr="006D421F">
        <w:t>г) о приобретении авиа 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596620" w:rsidRPr="006D421F" w:rsidRDefault="00596620" w:rsidP="00DA5304">
      <w:pPr>
        <w:jc w:val="both"/>
      </w:pPr>
      <w:r w:rsidRPr="006D421F">
        <w:t>д) страхования;</w:t>
      </w:r>
    </w:p>
    <w:p w:rsidR="00596620" w:rsidRPr="006D421F" w:rsidRDefault="00596620" w:rsidP="00DA5304">
      <w:pPr>
        <w:jc w:val="both"/>
      </w:pPr>
      <w:r w:rsidRPr="006D421F">
        <w:t>е) подлежащим оплате за счет средств, полученных от иной приносящей доход деятельности;</w:t>
      </w:r>
    </w:p>
    <w:p w:rsidR="00596620" w:rsidRPr="006D421F" w:rsidRDefault="00596620" w:rsidP="00DA5304">
      <w:pPr>
        <w:jc w:val="both"/>
      </w:pPr>
      <w:r w:rsidRPr="006D421F">
        <w:t>ж) аренды;</w:t>
      </w:r>
    </w:p>
    <w:p w:rsidR="00596620" w:rsidRPr="006D421F" w:rsidRDefault="00596620" w:rsidP="00DA5304">
      <w:pPr>
        <w:widowControl w:val="0"/>
        <w:autoSpaceDE w:val="0"/>
        <w:autoSpaceDN w:val="0"/>
        <w:adjustRightInd w:val="0"/>
        <w:jc w:val="both"/>
      </w:pPr>
      <w:r w:rsidRPr="006D421F">
        <w:t xml:space="preserve">з) об оплате услуг по </w:t>
      </w:r>
      <w:r w:rsidRPr="006D421F">
        <w:rPr>
          <w:bCs/>
          <w:noProof/>
        </w:rPr>
        <w:t>зачислению денежных средств (социальных выплат и муниципальных пособий) на счета физических лиц</w:t>
      </w:r>
      <w:r w:rsidRPr="006D421F">
        <w:t>;</w:t>
      </w:r>
    </w:p>
    <w:p w:rsidR="00596620" w:rsidRPr="006D421F" w:rsidRDefault="00596620" w:rsidP="00DA5304">
      <w:pPr>
        <w:shd w:val="clear" w:color="auto" w:fill="FFFFFF"/>
        <w:jc w:val="both"/>
      </w:pPr>
      <w:r w:rsidRPr="006D421F">
        <w:t xml:space="preserve"> и) об оплате нотариальных действий и иных услуг, оказываемых при осуществлении нотариальных действий; </w:t>
      </w:r>
    </w:p>
    <w:p w:rsidR="00596620" w:rsidRPr="006D421F" w:rsidRDefault="00596620" w:rsidP="00DA5304">
      <w:pPr>
        <w:widowControl w:val="0"/>
        <w:autoSpaceDE w:val="0"/>
        <w:autoSpaceDN w:val="0"/>
        <w:adjustRightInd w:val="0"/>
        <w:jc w:val="both"/>
      </w:pPr>
      <w:r w:rsidRPr="006D421F">
        <w:t>15.2 в размере 90 процентов цены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596620" w:rsidRPr="006D421F" w:rsidRDefault="00596620" w:rsidP="00DA5304">
      <w:pPr>
        <w:widowControl w:val="0"/>
        <w:autoSpaceDE w:val="0"/>
        <w:autoSpaceDN w:val="0"/>
        <w:adjustRightInd w:val="0"/>
        <w:jc w:val="both"/>
      </w:pPr>
      <w:r w:rsidRPr="006D421F">
        <w:t>15.3  в размере 20 процентов цены договора (муниципального контракта), если иное не предусмотрено законодательством Российской Федерации,  - по остальным договорам (муниципальным контрактам);</w:t>
      </w:r>
    </w:p>
    <w:p w:rsidR="00596620" w:rsidRPr="006D421F" w:rsidRDefault="00596620" w:rsidP="00DA5304">
      <w:pPr>
        <w:jc w:val="both"/>
      </w:pPr>
      <w:r w:rsidRPr="006D421F">
        <w:t xml:space="preserve">15.4 в размере 100 процентов цены договора (муниципального контракта) - по распоряжению администрации Ускюльского сельсовета Татарского района Новосибирской области. </w:t>
      </w:r>
    </w:p>
    <w:p w:rsidR="00596620" w:rsidRPr="006D421F" w:rsidRDefault="00596620" w:rsidP="00DA5304">
      <w:pPr>
        <w:jc w:val="both"/>
      </w:pPr>
      <w:r w:rsidRPr="006D421F">
        <w:rPr>
          <w:b/>
        </w:rPr>
        <w:t>16</w:t>
      </w:r>
      <w:r w:rsidRPr="006D421F">
        <w:t xml:space="preserve">. Установить, что средства, поступающие во временное распоряжение муниципальных учреждений </w:t>
      </w:r>
      <w:r w:rsidRPr="006D421F">
        <w:rPr>
          <w:color w:val="000000"/>
        </w:rPr>
        <w:t>Ускюльского сельсовета Татарского района Новосибирской области</w:t>
      </w:r>
      <w:r w:rsidRPr="006D421F">
        <w:t xml:space="preserve">, учитываются на лицевых счетах, открытых им в администрации </w:t>
      </w:r>
      <w:r w:rsidRPr="006D421F">
        <w:rPr>
          <w:color w:val="000000"/>
        </w:rPr>
        <w:t>Ускюльского сельсовета Татарского района Новосибирской области</w:t>
      </w:r>
      <w:r w:rsidRPr="006D421F">
        <w:t xml:space="preserve">, в порядке, установленном администрацией </w:t>
      </w:r>
      <w:r w:rsidRPr="006D421F">
        <w:rPr>
          <w:color w:val="000000"/>
        </w:rPr>
        <w:t>Ускюльского сельсовета Татарского района Новосибирской области</w:t>
      </w:r>
      <w:r w:rsidRPr="006D421F">
        <w:t>.</w:t>
      </w:r>
    </w:p>
    <w:p w:rsidR="00596620" w:rsidRPr="006D421F" w:rsidRDefault="00596620" w:rsidP="00DA5304">
      <w:pPr>
        <w:widowControl w:val="0"/>
        <w:autoSpaceDE w:val="0"/>
        <w:autoSpaceDN w:val="0"/>
        <w:adjustRightInd w:val="0"/>
        <w:jc w:val="both"/>
      </w:pPr>
      <w:r w:rsidRPr="006D421F">
        <w:rPr>
          <w:b/>
        </w:rPr>
        <w:t>17</w:t>
      </w:r>
      <w:r w:rsidRPr="006D421F">
        <w:t xml:space="preserve">. Установить, что при отсутствии Решения и (или) иного нормативного правового акта </w:t>
      </w:r>
      <w:r w:rsidRPr="006D421F">
        <w:rPr>
          <w:color w:val="000000"/>
        </w:rPr>
        <w:t>Ускюльского сельсовета Татарского района Новосибирской области</w:t>
      </w:r>
      <w:r w:rsidRPr="006D421F">
        <w:t xml:space="preserve">, устанавливающих расходные обязательства </w:t>
      </w:r>
      <w:r w:rsidRPr="006D421F">
        <w:rPr>
          <w:color w:val="000000"/>
        </w:rPr>
        <w:t>Ускюльского сельсовета Татарского района Новосибирской области</w:t>
      </w:r>
      <w:r w:rsidRPr="006D421F">
        <w:t xml:space="preserve">, доведение лимитов бюджетных обязательств по соответствующим расходам местного бюджета до распорядителей средств местного бюджета осуществляется администрацией </w:t>
      </w:r>
      <w:r w:rsidRPr="006D421F">
        <w:rPr>
          <w:color w:val="000000"/>
        </w:rPr>
        <w:t>Ускюльского сельсовета Татарского района Новосибирской области</w:t>
      </w:r>
      <w:r w:rsidRPr="006D421F">
        <w:t xml:space="preserve"> после принятия соответствующего Решения и (или) иного нормативного правового акта </w:t>
      </w:r>
      <w:r w:rsidRPr="006D421F">
        <w:rPr>
          <w:color w:val="000000"/>
        </w:rPr>
        <w:t>Ускюльского сельсовета Татарского района Новосибирской области</w:t>
      </w:r>
      <w:r w:rsidRPr="006D421F">
        <w:t>.</w:t>
      </w:r>
    </w:p>
    <w:p w:rsidR="00596620" w:rsidRPr="006D421F" w:rsidRDefault="00596620" w:rsidP="00150C50">
      <w:pPr>
        <w:widowControl w:val="0"/>
        <w:autoSpaceDE w:val="0"/>
        <w:autoSpaceDN w:val="0"/>
        <w:adjustRightInd w:val="0"/>
        <w:jc w:val="both"/>
      </w:pPr>
      <w:r w:rsidRPr="006D421F">
        <w:rPr>
          <w:b/>
        </w:rPr>
        <w:t>18</w:t>
      </w:r>
      <w:r w:rsidRPr="006D421F">
        <w:t xml:space="preserve">. Установить, что при отсутствии нормативного правового акта </w:t>
      </w:r>
      <w:r w:rsidRPr="006D421F">
        <w:rPr>
          <w:color w:val="000000"/>
        </w:rPr>
        <w:t>Ускюльского сельсовета Татарского района Новосибирской области</w:t>
      </w:r>
      <w:r w:rsidRPr="006D421F">
        <w:t xml:space="preserve">, регламентирующего порядок исполнения расходного обязательства </w:t>
      </w:r>
      <w:r w:rsidRPr="006D421F">
        <w:rPr>
          <w:color w:val="000000"/>
        </w:rPr>
        <w:t>Ускюльского сельсовета Татарского района Новосибирской области</w:t>
      </w:r>
      <w:r w:rsidRPr="006D421F">
        <w:t xml:space="preserve">, санкционирование оплаты денежных обязательств по нему осуществляется администрацией </w:t>
      </w:r>
      <w:r w:rsidRPr="006D421F">
        <w:rPr>
          <w:color w:val="000000"/>
        </w:rPr>
        <w:t>Ускюльского сельсовета Татарского района Новосибирской области</w:t>
      </w:r>
      <w:r w:rsidRPr="006D421F">
        <w:t xml:space="preserve"> после принятия соответствующего нормативного правового акта администрации </w:t>
      </w:r>
      <w:r w:rsidRPr="006D421F">
        <w:rPr>
          <w:color w:val="000000"/>
        </w:rPr>
        <w:t>Ускюльского сельсовета Татарского района Новосибирской области</w:t>
      </w:r>
      <w:r w:rsidRPr="006D421F">
        <w:t>.</w:t>
      </w:r>
    </w:p>
    <w:p w:rsidR="00596620" w:rsidRPr="006D421F" w:rsidRDefault="00596620" w:rsidP="00150C5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D421F">
        <w:rPr>
          <w:rFonts w:ascii="Times New Roman" w:hAnsi="Times New Roman"/>
          <w:b/>
          <w:sz w:val="24"/>
          <w:szCs w:val="24"/>
        </w:rPr>
        <w:t>19</w:t>
      </w:r>
      <w:r w:rsidRPr="006D421F">
        <w:rPr>
          <w:rFonts w:ascii="Times New Roman" w:hAnsi="Times New Roman"/>
          <w:sz w:val="24"/>
          <w:szCs w:val="24"/>
        </w:rPr>
        <w:t xml:space="preserve">. Установить, что условием поэтапного предоставления главным распорядителям средств  местного бюджета, в ведении которых находятся  муниципальные казенные учреждения </w:t>
      </w:r>
      <w:r w:rsidRPr="006D421F">
        <w:rPr>
          <w:rFonts w:ascii="Times New Roman" w:hAnsi="Times New Roman"/>
          <w:color w:val="000000"/>
          <w:sz w:val="24"/>
          <w:szCs w:val="24"/>
        </w:rPr>
        <w:t>Ускюльского сельсовета Татарского района Новосибирской области</w:t>
      </w:r>
      <w:r w:rsidRPr="006D421F">
        <w:rPr>
          <w:rFonts w:ascii="Times New Roman" w:hAnsi="Times New Roman"/>
          <w:sz w:val="24"/>
          <w:szCs w:val="24"/>
        </w:rPr>
        <w:t xml:space="preserve">, средств местного бюджета  в порядке, установленном администрацией </w:t>
      </w:r>
      <w:r w:rsidRPr="006D421F">
        <w:rPr>
          <w:rFonts w:ascii="Times New Roman" w:hAnsi="Times New Roman"/>
          <w:color w:val="000000"/>
          <w:sz w:val="24"/>
          <w:szCs w:val="24"/>
        </w:rPr>
        <w:t>Ускюльского сельсовета Татарского района Новосибирской области</w:t>
      </w:r>
      <w:r w:rsidRPr="006D421F">
        <w:rPr>
          <w:rFonts w:ascii="Times New Roman" w:hAnsi="Times New Roman"/>
          <w:sz w:val="24"/>
          <w:szCs w:val="24"/>
        </w:rPr>
        <w:t>, является осуществление указанными учреждениями приносящей доход деятельности.</w:t>
      </w:r>
    </w:p>
    <w:p w:rsidR="00596620" w:rsidRPr="006D421F" w:rsidRDefault="00596620" w:rsidP="00150C5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D421F">
        <w:rPr>
          <w:rFonts w:ascii="Times New Roman" w:hAnsi="Times New Roman"/>
          <w:sz w:val="24"/>
          <w:szCs w:val="24"/>
        </w:rPr>
        <w:t>Порядок доведения лимитов бюджетных обязательств до главных распорядителей средств  местного бюджета  по указанным средствам устанавливается</w:t>
      </w:r>
      <w:r w:rsidRPr="006D421F">
        <w:rPr>
          <w:sz w:val="24"/>
          <w:szCs w:val="24"/>
        </w:rPr>
        <w:t xml:space="preserve"> </w:t>
      </w:r>
      <w:r w:rsidRPr="006D421F">
        <w:rPr>
          <w:rFonts w:ascii="Times New Roman" w:hAnsi="Times New Roman"/>
          <w:sz w:val="24"/>
          <w:szCs w:val="24"/>
        </w:rPr>
        <w:t xml:space="preserve">администрацией </w:t>
      </w:r>
      <w:r w:rsidRPr="006D421F">
        <w:rPr>
          <w:rFonts w:ascii="Times New Roman" w:hAnsi="Times New Roman"/>
          <w:color w:val="000000"/>
          <w:sz w:val="24"/>
          <w:szCs w:val="24"/>
        </w:rPr>
        <w:t>Ускюльского сельсовета Татарского района Новосибирской области.</w:t>
      </w:r>
    </w:p>
    <w:p w:rsidR="00596620" w:rsidRPr="006D421F" w:rsidRDefault="00596620" w:rsidP="00DA5304">
      <w:pPr>
        <w:jc w:val="both"/>
      </w:pPr>
      <w:bookmarkStart w:id="0" w:name="P272"/>
      <w:bookmarkEnd w:id="0"/>
      <w:r w:rsidRPr="006D421F">
        <w:rPr>
          <w:b/>
        </w:rPr>
        <w:t>20</w:t>
      </w:r>
      <w:r w:rsidRPr="006D421F">
        <w:t>. Установить  источники финансирования дефицита местного бюджета:</w:t>
      </w:r>
    </w:p>
    <w:p w:rsidR="00596620" w:rsidRPr="006D421F" w:rsidRDefault="00596620" w:rsidP="00DA5304">
      <w:pPr>
        <w:jc w:val="both"/>
      </w:pPr>
      <w:r w:rsidRPr="006D421F">
        <w:t>20.1 на 2019 год согласно таблице 1 приложения 7 к настоящему решению;</w:t>
      </w:r>
    </w:p>
    <w:p w:rsidR="00596620" w:rsidRPr="006D421F" w:rsidRDefault="00596620" w:rsidP="00DA5304">
      <w:pPr>
        <w:jc w:val="both"/>
      </w:pPr>
      <w:r w:rsidRPr="006D421F">
        <w:t>20.2  на 2020 – 2021 годы согласно таблице 2 приложения 7 к настоящему решению.</w:t>
      </w:r>
    </w:p>
    <w:p w:rsidR="00596620" w:rsidRPr="006D421F" w:rsidRDefault="00596620" w:rsidP="00DA5304">
      <w:pPr>
        <w:pStyle w:val="BodyTextIndent"/>
        <w:tabs>
          <w:tab w:val="left" w:pos="600"/>
          <w:tab w:val="left" w:pos="840"/>
          <w:tab w:val="left" w:pos="1170"/>
        </w:tabs>
        <w:ind w:left="0"/>
        <w:jc w:val="both"/>
      </w:pPr>
      <w:r w:rsidRPr="006D421F">
        <w:rPr>
          <w:b/>
        </w:rPr>
        <w:t>21</w:t>
      </w:r>
      <w:r w:rsidRPr="006D421F">
        <w:t>.   Утвердить Программу муниципальных  внутренних  заимствований   Ускюльского сельсовета Татарского  района Новосибирской области на 2019 год согласно таблице 1 приложения 8 к настоящему решению; на 2020 – 2021 годы согласно таблице 2 приложения 8 к настоящему решению.</w:t>
      </w:r>
    </w:p>
    <w:p w:rsidR="00596620" w:rsidRPr="006D421F" w:rsidRDefault="00596620" w:rsidP="00DA530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6D421F">
        <w:rPr>
          <w:rFonts w:ascii="Times New Roman" w:hAnsi="Times New Roman"/>
          <w:b/>
          <w:sz w:val="24"/>
          <w:szCs w:val="24"/>
        </w:rPr>
        <w:t>22</w:t>
      </w:r>
      <w:r w:rsidRPr="006D421F">
        <w:rPr>
          <w:rFonts w:ascii="Times New Roman" w:hAnsi="Times New Roman"/>
          <w:sz w:val="24"/>
          <w:szCs w:val="24"/>
        </w:rPr>
        <w:t>. Установить верхний предел муниципального внутреннего  долга  Ускюльского сельсовета Татарского  района Новосибирской области</w:t>
      </w:r>
      <w:r w:rsidRPr="006D421F">
        <w:rPr>
          <w:sz w:val="24"/>
          <w:szCs w:val="24"/>
        </w:rPr>
        <w:t xml:space="preserve"> </w:t>
      </w:r>
      <w:r w:rsidRPr="006D421F">
        <w:rPr>
          <w:rFonts w:ascii="Times New Roman" w:hAnsi="Times New Roman"/>
          <w:sz w:val="24"/>
          <w:szCs w:val="24"/>
        </w:rPr>
        <w:t>на 1 января  2020  года в сумме 0,0  тыс. рублей, в том числе верхний предел долга по муниципальным гарантиям Ускюльского сельсовета Татарского  района Новосибирской области  в сумме 0,0 тыс. рублей, на 1 января 2021 года в сумме 0,0 тыс. рублей, в том числе верхний предел долга по муниципальным гарантиям Ускюльского сельсовета Татарского  района Новосибирской области</w:t>
      </w:r>
      <w:r w:rsidRPr="006D421F">
        <w:rPr>
          <w:sz w:val="24"/>
          <w:szCs w:val="24"/>
        </w:rPr>
        <w:t xml:space="preserve"> </w:t>
      </w:r>
      <w:r w:rsidRPr="006D421F">
        <w:rPr>
          <w:rFonts w:ascii="Times New Roman" w:hAnsi="Times New Roman"/>
          <w:sz w:val="24"/>
          <w:szCs w:val="24"/>
        </w:rPr>
        <w:t>в сумме 0,0 тыс. рублей,  и на 1 января 2022  года в сумме 0,0 тыс. рублей, в том числе верхний предел долга по муниципальным гарантиям Ускюльского сельсовета Татарского  района Новосибирской области в сумме 0,0 тыс. рублей.</w:t>
      </w:r>
    </w:p>
    <w:p w:rsidR="00596620" w:rsidRPr="006D421F" w:rsidRDefault="00596620" w:rsidP="009E35DD">
      <w:pPr>
        <w:pStyle w:val="BodyTextIndent"/>
        <w:tabs>
          <w:tab w:val="left" w:pos="1170"/>
        </w:tabs>
        <w:ind w:left="0"/>
        <w:jc w:val="both"/>
      </w:pPr>
      <w:r w:rsidRPr="006D421F">
        <w:t xml:space="preserve"> </w:t>
      </w:r>
      <w:r w:rsidRPr="006D421F">
        <w:rPr>
          <w:b/>
        </w:rPr>
        <w:t>23</w:t>
      </w:r>
      <w:r w:rsidRPr="006D421F">
        <w:t>. Установить предельный объем муниципального внутреннего долга Ускюльского сельсовета Татарского  района Новосибирской области на 2019 год  в сумме 396,3 тыс. рублей, на 2020 год в сумме 409,2 тыс. рублей и на 2021 год в сумме 434,3 тыс. рублей.</w:t>
      </w:r>
    </w:p>
    <w:p w:rsidR="00596620" w:rsidRPr="006D421F" w:rsidRDefault="00596620" w:rsidP="009E35DD">
      <w:pPr>
        <w:pStyle w:val="BodyTextIndent"/>
        <w:tabs>
          <w:tab w:val="left" w:pos="1170"/>
        </w:tabs>
        <w:ind w:left="0"/>
        <w:jc w:val="both"/>
      </w:pPr>
      <w:r w:rsidRPr="006D421F">
        <w:t xml:space="preserve"> </w:t>
      </w:r>
      <w:r w:rsidRPr="006D421F">
        <w:rPr>
          <w:b/>
        </w:rPr>
        <w:t>24</w:t>
      </w:r>
      <w:r w:rsidRPr="006D421F">
        <w:t xml:space="preserve">. Установить, что остатки средств местного бюджета на начало текущего финансового года </w:t>
      </w:r>
      <w:r w:rsidRPr="006D421F">
        <w:rPr>
          <w:iCs/>
        </w:rPr>
        <w:t xml:space="preserve">в объеме, не превышающем сумму остатка неиспользованных бюджетных ассигнований на оплату заключенных от имени администрации </w:t>
      </w:r>
      <w:r w:rsidRPr="006D421F">
        <w:t xml:space="preserve">Ускюльского сельсовета Татарского  района Новосибирской области </w:t>
      </w:r>
      <w:r w:rsidRPr="006D421F">
        <w:rPr>
          <w:iCs/>
        </w:rPr>
        <w:t xml:space="preserve"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 </w:t>
      </w:r>
    </w:p>
    <w:p w:rsidR="00596620" w:rsidRPr="006D421F" w:rsidRDefault="00596620" w:rsidP="00DA5304">
      <w:pPr>
        <w:widowControl w:val="0"/>
        <w:autoSpaceDE w:val="0"/>
        <w:autoSpaceDN w:val="0"/>
        <w:adjustRightInd w:val="0"/>
        <w:jc w:val="both"/>
      </w:pPr>
      <w:r w:rsidRPr="006D421F">
        <w:rPr>
          <w:b/>
        </w:rPr>
        <w:t>25</w:t>
      </w:r>
      <w:r w:rsidRPr="006D421F">
        <w:t>. Установить в соответствии с пунктом 8 статьи 217 Бюджетного кодекса Российской Федерации следующие основания для внесения в 2019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распорядителями бюджетных средств местного бюджета:</w:t>
      </w:r>
    </w:p>
    <w:p w:rsidR="00596620" w:rsidRPr="006D421F" w:rsidRDefault="00596620" w:rsidP="00150C50">
      <w:pPr>
        <w:widowControl w:val="0"/>
        <w:autoSpaceDE w:val="0"/>
        <w:autoSpaceDN w:val="0"/>
        <w:adjustRightInd w:val="0"/>
        <w:ind w:firstLine="851"/>
        <w:jc w:val="both"/>
      </w:pPr>
      <w:r w:rsidRPr="006D421F">
        <w:t>1) 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муниципального учреждения;</w:t>
      </w:r>
    </w:p>
    <w:p w:rsidR="00596620" w:rsidRPr="006D421F" w:rsidRDefault="00596620" w:rsidP="00150C50">
      <w:pPr>
        <w:widowControl w:val="0"/>
        <w:autoSpaceDE w:val="0"/>
        <w:autoSpaceDN w:val="0"/>
        <w:adjustRightInd w:val="0"/>
        <w:ind w:firstLine="851"/>
        <w:jc w:val="both"/>
      </w:pPr>
      <w:r w:rsidRPr="006D421F"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596620" w:rsidRPr="006D421F" w:rsidRDefault="00596620" w:rsidP="00150C50">
      <w:pPr>
        <w:autoSpaceDE w:val="0"/>
        <w:autoSpaceDN w:val="0"/>
        <w:adjustRightInd w:val="0"/>
        <w:ind w:firstLine="851"/>
        <w:jc w:val="both"/>
      </w:pPr>
      <w:r w:rsidRPr="006D421F">
        <w:t>3)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(требований)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 в сфере законодательства Российской Федерации,  решений (требований) уполномоченных органов о наложении административных штрафов, предусматривающих обращение взыскания на средства местного бюджета.</w:t>
      </w:r>
    </w:p>
    <w:p w:rsidR="00596620" w:rsidRPr="006D421F" w:rsidRDefault="00596620" w:rsidP="00150C5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D421F">
        <w:rPr>
          <w:rFonts w:ascii="Times New Roman" w:hAnsi="Times New Roman"/>
          <w:sz w:val="24"/>
          <w:szCs w:val="24"/>
        </w:rPr>
        <w:t xml:space="preserve">  4)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596620" w:rsidRPr="006D421F" w:rsidRDefault="00596620" w:rsidP="00DA5304">
      <w:pPr>
        <w:jc w:val="both"/>
      </w:pPr>
      <w:r w:rsidRPr="006D421F">
        <w:rPr>
          <w:b/>
        </w:rPr>
        <w:t>26</w:t>
      </w:r>
      <w:r w:rsidRPr="006D421F">
        <w:t>. Настоящее решение вступает в  силу с 01 января 2019 года.</w:t>
      </w:r>
    </w:p>
    <w:p w:rsidR="00596620" w:rsidRPr="006D421F" w:rsidRDefault="00596620" w:rsidP="00150C50">
      <w:pPr>
        <w:jc w:val="both"/>
      </w:pPr>
    </w:p>
    <w:p w:rsidR="00596620" w:rsidRPr="006D421F" w:rsidRDefault="00596620" w:rsidP="00150C50">
      <w:pPr>
        <w:jc w:val="both"/>
      </w:pPr>
    </w:p>
    <w:p w:rsidR="00596620" w:rsidRPr="006D421F" w:rsidRDefault="00596620" w:rsidP="00150C50">
      <w:pPr>
        <w:jc w:val="both"/>
      </w:pPr>
    </w:p>
    <w:p w:rsidR="00596620" w:rsidRPr="006D421F" w:rsidRDefault="00596620" w:rsidP="00150C50">
      <w:pPr>
        <w:jc w:val="both"/>
      </w:pPr>
      <w:r w:rsidRPr="006D421F">
        <w:t xml:space="preserve">Глава Ускюльского сельсовета </w:t>
      </w:r>
    </w:p>
    <w:p w:rsidR="00596620" w:rsidRPr="006D421F" w:rsidRDefault="00596620" w:rsidP="00150C50">
      <w:pPr>
        <w:jc w:val="both"/>
      </w:pPr>
      <w:r w:rsidRPr="006D421F">
        <w:t xml:space="preserve">Татарского района Новосибирской области: </w:t>
      </w:r>
      <w:r w:rsidRPr="006D421F">
        <w:tab/>
        <w:t xml:space="preserve">           </w:t>
      </w:r>
      <w:r>
        <w:t xml:space="preserve">             </w:t>
      </w:r>
      <w:r w:rsidRPr="006D421F">
        <w:t xml:space="preserve">     И.Ю. Антонова  </w:t>
      </w:r>
    </w:p>
    <w:p w:rsidR="00596620" w:rsidRPr="006D421F" w:rsidRDefault="00596620" w:rsidP="00150C50">
      <w:pPr>
        <w:jc w:val="both"/>
      </w:pPr>
      <w:r>
        <w:t xml:space="preserve">     </w:t>
      </w:r>
    </w:p>
    <w:p w:rsidR="00596620" w:rsidRPr="006D421F" w:rsidRDefault="00596620" w:rsidP="00150C50">
      <w:pPr>
        <w:jc w:val="both"/>
      </w:pPr>
    </w:p>
    <w:p w:rsidR="00596620" w:rsidRPr="006D421F" w:rsidRDefault="00596620" w:rsidP="00150C50">
      <w:pPr>
        <w:jc w:val="both"/>
      </w:pPr>
      <w:r w:rsidRPr="006D421F">
        <w:t xml:space="preserve">Председатель Совета депутатов </w:t>
      </w:r>
    </w:p>
    <w:p w:rsidR="00596620" w:rsidRPr="006D421F" w:rsidRDefault="00596620" w:rsidP="00150C50">
      <w:pPr>
        <w:jc w:val="both"/>
        <w:rPr>
          <w:color w:val="000000"/>
        </w:rPr>
      </w:pPr>
      <w:r w:rsidRPr="006D421F">
        <w:t xml:space="preserve">Ускюльского сельсовета </w:t>
      </w:r>
      <w:r w:rsidRPr="006D421F">
        <w:rPr>
          <w:color w:val="000000"/>
        </w:rPr>
        <w:t xml:space="preserve">Татарского района </w:t>
      </w:r>
    </w:p>
    <w:p w:rsidR="00596620" w:rsidRPr="006D421F" w:rsidRDefault="00596620" w:rsidP="00150C50">
      <w:pPr>
        <w:jc w:val="both"/>
        <w:rPr>
          <w:color w:val="000000"/>
        </w:rPr>
      </w:pPr>
      <w:r w:rsidRPr="006D421F">
        <w:t>Новосибирской области:</w:t>
      </w:r>
      <w:r w:rsidRPr="006D421F">
        <w:rPr>
          <w:color w:val="000000"/>
        </w:rPr>
        <w:t xml:space="preserve">                                                    </w:t>
      </w:r>
      <w:r>
        <w:rPr>
          <w:color w:val="000000"/>
        </w:rPr>
        <w:t xml:space="preserve">                </w:t>
      </w:r>
      <w:r w:rsidRPr="006D421F">
        <w:rPr>
          <w:color w:val="000000"/>
        </w:rPr>
        <w:t xml:space="preserve"> Е.А. Полевщикова                        </w:t>
      </w:r>
    </w:p>
    <w:p w:rsidR="00596620" w:rsidRPr="006D421F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                                 </w:t>
      </w:r>
    </w:p>
    <w:p w:rsidR="00596620" w:rsidRPr="006D421F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  <w:r w:rsidRPr="006D421F">
        <w:rPr>
          <w:i/>
        </w:rPr>
        <w:t xml:space="preserve">                                          </w:t>
      </w: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Pr="006D421F" w:rsidRDefault="00596620" w:rsidP="00A17902">
      <w:pPr>
        <w:tabs>
          <w:tab w:val="left" w:pos="3165"/>
          <w:tab w:val="center" w:pos="4677"/>
        </w:tabs>
        <w:jc w:val="both"/>
        <w:rPr>
          <w:i/>
        </w:rPr>
      </w:pPr>
    </w:p>
    <w:p w:rsidR="00596620" w:rsidRPr="006D421F" w:rsidRDefault="00596620" w:rsidP="00C073D4">
      <w:pPr>
        <w:tabs>
          <w:tab w:val="left" w:pos="3165"/>
          <w:tab w:val="center" w:pos="4677"/>
        </w:tabs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                                     Приложение  1</w:t>
      </w:r>
    </w:p>
    <w:p w:rsidR="00596620" w:rsidRPr="006D421F" w:rsidRDefault="00596620" w:rsidP="00C073D4">
      <w:pPr>
        <w:jc w:val="both"/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       к решению сессии пятого созыва</w:t>
      </w:r>
    </w:p>
    <w:p w:rsidR="00596620" w:rsidRPr="006D421F" w:rsidRDefault="00596620" w:rsidP="00C073D4">
      <w:pPr>
        <w:jc w:val="both"/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депутатов Ускюльского сельсовета     </w:t>
      </w:r>
    </w:p>
    <w:p w:rsidR="00596620" w:rsidRPr="006D421F" w:rsidRDefault="00596620" w:rsidP="00C073D4">
      <w:pPr>
        <w:jc w:val="both"/>
        <w:rPr>
          <w:i/>
        </w:rPr>
      </w:pPr>
      <w:r w:rsidRPr="006D421F">
        <w:rPr>
          <w:i/>
          <w:lang w:eastAsia="en-US"/>
        </w:rPr>
        <w:t xml:space="preserve">                                                                                             « О бюджете Ускюльского сельсовета</w:t>
      </w:r>
    </w:p>
    <w:p w:rsidR="00596620" w:rsidRPr="006D421F" w:rsidRDefault="00596620" w:rsidP="00C073D4">
      <w:pPr>
        <w:jc w:val="both"/>
        <w:rPr>
          <w:i/>
          <w:lang w:eastAsia="en-US"/>
        </w:rPr>
      </w:pPr>
      <w:r w:rsidRPr="006D421F">
        <w:rPr>
          <w:i/>
          <w:lang w:eastAsia="en-US"/>
        </w:rPr>
        <w:t xml:space="preserve">                                                                                                           Татарского района на 2019 год  </w:t>
      </w:r>
    </w:p>
    <w:p w:rsidR="00596620" w:rsidRPr="006D421F" w:rsidRDefault="00596620" w:rsidP="00C073D4">
      <w:pPr>
        <w:tabs>
          <w:tab w:val="left" w:pos="3165"/>
          <w:tab w:val="center" w:pos="4677"/>
        </w:tabs>
      </w:pPr>
      <w:r w:rsidRPr="006D421F">
        <w:rPr>
          <w:i/>
          <w:lang w:eastAsia="en-US"/>
        </w:rPr>
        <w:t xml:space="preserve">                                                                                                 и плановый период 2020 и 2021 годов</w:t>
      </w:r>
    </w:p>
    <w:p w:rsidR="00596620" w:rsidRPr="006D421F" w:rsidRDefault="00596620" w:rsidP="00DC29F5">
      <w:pPr>
        <w:jc w:val="right"/>
        <w:rPr>
          <w:color w:val="000000"/>
        </w:rPr>
      </w:pPr>
    </w:p>
    <w:p w:rsidR="00596620" w:rsidRPr="006D421F" w:rsidRDefault="00596620" w:rsidP="00DC29F5">
      <w:pPr>
        <w:tabs>
          <w:tab w:val="left" w:pos="2790"/>
        </w:tabs>
        <w:jc w:val="center"/>
        <w:rPr>
          <w:b/>
        </w:rPr>
      </w:pPr>
      <w:r w:rsidRPr="006D421F">
        <w:rPr>
          <w:b/>
        </w:rPr>
        <w:t xml:space="preserve">Перечень главных администраторов доходов местного бюджета </w:t>
      </w:r>
    </w:p>
    <w:p w:rsidR="00596620" w:rsidRPr="006D421F" w:rsidRDefault="00596620" w:rsidP="007D5C5F">
      <w:pPr>
        <w:pStyle w:val="Heading2"/>
        <w:tabs>
          <w:tab w:val="left" w:pos="3460"/>
          <w:tab w:val="center" w:pos="4960"/>
        </w:tabs>
        <w:ind w:left="3420"/>
        <w:jc w:val="right"/>
        <w:rPr>
          <w:sz w:val="24"/>
        </w:rPr>
      </w:pPr>
      <w:r w:rsidRPr="006D421F">
        <w:rPr>
          <w:sz w:val="24"/>
        </w:rPr>
        <w:t xml:space="preserve">                                                          Таблица 1</w:t>
      </w:r>
    </w:p>
    <w:p w:rsidR="00596620" w:rsidRPr="006D421F" w:rsidRDefault="00596620" w:rsidP="00DC29F5">
      <w:pPr>
        <w:ind w:left="-540"/>
        <w:jc w:val="center"/>
        <w:rPr>
          <w:b/>
        </w:rPr>
      </w:pPr>
      <w:r w:rsidRPr="006D421F">
        <w:rPr>
          <w:b/>
        </w:rPr>
        <w:t xml:space="preserve">             Перечень главных администраторов налоговых и неналоговых доходов местного бюджета</w:t>
      </w:r>
    </w:p>
    <w:tbl>
      <w:tblPr>
        <w:tblpPr w:leftFromText="180" w:rightFromText="180" w:vertAnchor="text" w:horzAnchor="margin" w:tblpXSpec="center" w:tblpY="225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976"/>
        <w:gridCol w:w="5600"/>
      </w:tblGrid>
      <w:tr w:rsidR="00596620" w:rsidRPr="006D421F" w:rsidTr="00F3218C">
        <w:trPr>
          <w:trHeight w:val="375"/>
        </w:trPr>
        <w:tc>
          <w:tcPr>
            <w:tcW w:w="4644" w:type="dxa"/>
            <w:gridSpan w:val="2"/>
          </w:tcPr>
          <w:p w:rsidR="00596620" w:rsidRPr="006D421F" w:rsidRDefault="00596620" w:rsidP="004E7F0B">
            <w:pPr>
              <w:rPr>
                <w:b/>
              </w:rPr>
            </w:pPr>
            <w:r w:rsidRPr="006D421F">
              <w:rPr>
                <w:b/>
              </w:rPr>
              <w:t>Код бюджетной классификации</w:t>
            </w:r>
          </w:p>
          <w:p w:rsidR="00596620" w:rsidRPr="006D421F" w:rsidRDefault="00596620" w:rsidP="004E7F0B">
            <w:pPr>
              <w:rPr>
                <w:b/>
              </w:rPr>
            </w:pPr>
            <w:r w:rsidRPr="006D421F">
              <w:rPr>
                <w:b/>
              </w:rPr>
              <w:t>Российской Федерации</w:t>
            </w:r>
          </w:p>
        </w:tc>
        <w:tc>
          <w:tcPr>
            <w:tcW w:w="5600" w:type="dxa"/>
            <w:vMerge w:val="restart"/>
          </w:tcPr>
          <w:p w:rsidR="00596620" w:rsidRPr="006D421F" w:rsidRDefault="00596620" w:rsidP="004E7F0B">
            <w:pPr>
              <w:jc w:val="center"/>
              <w:rPr>
                <w:b/>
              </w:rPr>
            </w:pPr>
            <w:r w:rsidRPr="006D421F">
              <w:rPr>
                <w:b/>
              </w:rPr>
              <w:t>Наименование</w:t>
            </w:r>
          </w:p>
        </w:tc>
      </w:tr>
      <w:tr w:rsidR="00596620" w:rsidRPr="006D421F" w:rsidTr="00F3218C">
        <w:trPr>
          <w:trHeight w:val="375"/>
        </w:trPr>
        <w:tc>
          <w:tcPr>
            <w:tcW w:w="1668" w:type="dxa"/>
          </w:tcPr>
          <w:p w:rsidR="00596620" w:rsidRPr="006D421F" w:rsidRDefault="00596620" w:rsidP="004E7F0B">
            <w:pPr>
              <w:ind w:left="180"/>
              <w:rPr>
                <w:b/>
              </w:rPr>
            </w:pPr>
            <w:r w:rsidRPr="006D421F">
              <w:rPr>
                <w:b/>
              </w:rPr>
              <w:t>Главного администратора  доходов</w:t>
            </w:r>
          </w:p>
        </w:tc>
        <w:tc>
          <w:tcPr>
            <w:tcW w:w="2976" w:type="dxa"/>
          </w:tcPr>
          <w:p w:rsidR="00596620" w:rsidRPr="006D421F" w:rsidRDefault="00596620" w:rsidP="004E7F0B">
            <w:pPr>
              <w:rPr>
                <w:b/>
              </w:rPr>
            </w:pPr>
            <w:r w:rsidRPr="006D421F">
              <w:rPr>
                <w:b/>
              </w:rPr>
              <w:t>Доходов местного бюджета</w:t>
            </w:r>
          </w:p>
        </w:tc>
        <w:tc>
          <w:tcPr>
            <w:tcW w:w="5600" w:type="dxa"/>
            <w:vMerge/>
            <w:vAlign w:val="center"/>
          </w:tcPr>
          <w:p w:rsidR="00596620" w:rsidRPr="006D421F" w:rsidRDefault="00596620" w:rsidP="004E7F0B">
            <w:pPr>
              <w:rPr>
                <w:b/>
              </w:rPr>
            </w:pP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4E7F0B">
            <w:pPr>
              <w:jc w:val="center"/>
              <w:rPr>
                <w:b/>
              </w:rPr>
            </w:pPr>
            <w:r w:rsidRPr="006D421F">
              <w:rPr>
                <w:b/>
              </w:rPr>
              <w:t>021</w:t>
            </w:r>
          </w:p>
        </w:tc>
        <w:tc>
          <w:tcPr>
            <w:tcW w:w="2976" w:type="dxa"/>
          </w:tcPr>
          <w:p w:rsidR="00596620" w:rsidRPr="006D421F" w:rsidRDefault="00596620" w:rsidP="004E7F0B">
            <w:pPr>
              <w:rPr>
                <w:b/>
              </w:rPr>
            </w:pPr>
          </w:p>
        </w:tc>
        <w:tc>
          <w:tcPr>
            <w:tcW w:w="5600" w:type="dxa"/>
          </w:tcPr>
          <w:p w:rsidR="00596620" w:rsidRPr="006D421F" w:rsidRDefault="00596620" w:rsidP="004E7F0B">
            <w:pPr>
              <w:rPr>
                <w:b/>
              </w:rPr>
            </w:pPr>
            <w:r w:rsidRPr="006D421F">
              <w:rPr>
                <w:b/>
              </w:rPr>
              <w:t>администрация  Ускюльского сельсовета Татарского района Новосибирской области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021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t>111 05035 10 0000 120</w:t>
            </w:r>
          </w:p>
        </w:tc>
        <w:tc>
          <w:tcPr>
            <w:tcW w:w="5600" w:type="dxa"/>
          </w:tcPr>
          <w:p w:rsidR="00596620" w:rsidRPr="006D421F" w:rsidRDefault="00596620" w:rsidP="00EB73B9">
            <w:pPr>
              <w:jc w:val="both"/>
            </w:pPr>
            <w:r w:rsidRPr="006D421F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021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t>111 07015 10 0000 120</w:t>
            </w:r>
          </w:p>
        </w:tc>
        <w:tc>
          <w:tcPr>
            <w:tcW w:w="5600" w:type="dxa"/>
          </w:tcPr>
          <w:p w:rsidR="00596620" w:rsidRPr="006D421F" w:rsidRDefault="00596620" w:rsidP="00EB73B9">
            <w:r w:rsidRPr="006D421F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021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t>1 13 02065 10 0000 130</w:t>
            </w:r>
          </w:p>
          <w:p w:rsidR="00596620" w:rsidRPr="006D421F" w:rsidRDefault="00596620" w:rsidP="00EB73B9">
            <w:pPr>
              <w:jc w:val="center"/>
            </w:pPr>
          </w:p>
          <w:p w:rsidR="00596620" w:rsidRPr="006D421F" w:rsidRDefault="00596620" w:rsidP="00EB73B9">
            <w:pPr>
              <w:jc w:val="center"/>
            </w:pPr>
          </w:p>
        </w:tc>
        <w:tc>
          <w:tcPr>
            <w:tcW w:w="5600" w:type="dxa"/>
          </w:tcPr>
          <w:p w:rsidR="00596620" w:rsidRPr="006D421F" w:rsidRDefault="00596620" w:rsidP="00EB73B9">
            <w:pPr>
              <w:jc w:val="both"/>
            </w:pPr>
            <w:r w:rsidRPr="006D421F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96620" w:rsidRPr="006D421F" w:rsidTr="00F3218C">
        <w:trPr>
          <w:trHeight w:val="690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021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pStyle w:val="BodyTextIndent"/>
              <w:ind w:left="0"/>
            </w:pPr>
            <w:r w:rsidRPr="006D421F">
              <w:t>1 13 02995 10 0000 130</w:t>
            </w:r>
          </w:p>
        </w:tc>
        <w:tc>
          <w:tcPr>
            <w:tcW w:w="5600" w:type="dxa"/>
          </w:tcPr>
          <w:p w:rsidR="00596620" w:rsidRPr="006D421F" w:rsidRDefault="00596620" w:rsidP="00EB73B9">
            <w:r w:rsidRPr="006D421F">
              <w:t>Прочие доходы от компенсации затрат бюджетов сельских поселений</w:t>
            </w:r>
          </w:p>
        </w:tc>
      </w:tr>
      <w:tr w:rsidR="00596620" w:rsidRPr="006D421F" w:rsidTr="00F3218C">
        <w:trPr>
          <w:trHeight w:val="40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021</w:t>
            </w:r>
          </w:p>
          <w:p w:rsidR="00596620" w:rsidRPr="006D421F" w:rsidRDefault="00596620" w:rsidP="00EB73B9">
            <w:pPr>
              <w:jc w:val="center"/>
            </w:pPr>
          </w:p>
          <w:p w:rsidR="00596620" w:rsidRPr="006D421F" w:rsidRDefault="00596620" w:rsidP="00EB73B9">
            <w:pPr>
              <w:jc w:val="center"/>
            </w:pP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t>1 16 33050 10 0000 140</w:t>
            </w:r>
          </w:p>
        </w:tc>
        <w:tc>
          <w:tcPr>
            <w:tcW w:w="5600" w:type="dxa"/>
          </w:tcPr>
          <w:p w:rsidR="00596620" w:rsidRPr="006D421F" w:rsidRDefault="00596620" w:rsidP="00EB73B9">
            <w:pPr>
              <w:jc w:val="both"/>
            </w:pPr>
            <w:r w:rsidRPr="006D421F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596620" w:rsidRPr="006D421F" w:rsidTr="00F3218C">
        <w:trPr>
          <w:trHeight w:val="416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021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t>1 16 51040 02 0000 140</w:t>
            </w:r>
          </w:p>
        </w:tc>
        <w:tc>
          <w:tcPr>
            <w:tcW w:w="5600" w:type="dxa"/>
          </w:tcPr>
          <w:p w:rsidR="00596620" w:rsidRPr="006D421F" w:rsidRDefault="00596620" w:rsidP="00EB73B9">
            <w:pPr>
              <w:jc w:val="both"/>
            </w:pPr>
            <w:r w:rsidRPr="006D421F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96620" w:rsidRPr="006D421F" w:rsidTr="00F3218C">
        <w:trPr>
          <w:trHeight w:val="600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021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t>117 01050 10 0000 180</w:t>
            </w:r>
          </w:p>
        </w:tc>
        <w:tc>
          <w:tcPr>
            <w:tcW w:w="5600" w:type="dxa"/>
          </w:tcPr>
          <w:p w:rsidR="00596620" w:rsidRPr="006D421F" w:rsidRDefault="00596620" w:rsidP="00EB73B9">
            <w:r w:rsidRPr="006D421F">
              <w:t>Невыясненные поступления, зачисляемые в бюджеты сельских поселений</w:t>
            </w:r>
          </w:p>
        </w:tc>
      </w:tr>
      <w:tr w:rsidR="00596620" w:rsidRPr="006D421F" w:rsidTr="00F3218C">
        <w:trPr>
          <w:trHeight w:val="67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021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t>1 17 05050 10 0000 180</w:t>
            </w:r>
          </w:p>
          <w:p w:rsidR="00596620" w:rsidRPr="006D421F" w:rsidRDefault="00596620" w:rsidP="00EB73B9">
            <w:pPr>
              <w:jc w:val="center"/>
            </w:pPr>
          </w:p>
        </w:tc>
        <w:tc>
          <w:tcPr>
            <w:tcW w:w="5600" w:type="dxa"/>
          </w:tcPr>
          <w:p w:rsidR="00596620" w:rsidRPr="006D421F" w:rsidRDefault="00596620" w:rsidP="00EB73B9">
            <w:r w:rsidRPr="006D421F">
              <w:t>Прочие неналоговые доходы бюджетов сельских поселений</w:t>
            </w:r>
          </w:p>
        </w:tc>
      </w:tr>
      <w:tr w:rsidR="00596620" w:rsidRPr="006D421F" w:rsidTr="00F3218C">
        <w:trPr>
          <w:trHeight w:val="417"/>
        </w:trPr>
        <w:tc>
          <w:tcPr>
            <w:tcW w:w="1668" w:type="dxa"/>
          </w:tcPr>
          <w:p w:rsidR="00596620" w:rsidRPr="006D421F" w:rsidRDefault="00596620" w:rsidP="00EB73B9">
            <w:pPr>
              <w:tabs>
                <w:tab w:val="left" w:pos="338"/>
                <w:tab w:val="center" w:pos="726"/>
              </w:tabs>
            </w:pPr>
            <w:r w:rsidRPr="006D421F">
              <w:t xml:space="preserve">       021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t>1 17 14030 10 0000 150</w:t>
            </w:r>
          </w:p>
          <w:p w:rsidR="00596620" w:rsidRPr="006D421F" w:rsidRDefault="00596620" w:rsidP="00EB73B9"/>
        </w:tc>
        <w:tc>
          <w:tcPr>
            <w:tcW w:w="5600" w:type="dxa"/>
          </w:tcPr>
          <w:p w:rsidR="00596620" w:rsidRPr="006D421F" w:rsidRDefault="00596620" w:rsidP="00A11DBB">
            <w:pPr>
              <w:spacing w:before="40"/>
              <w:jc w:val="both"/>
            </w:pPr>
            <w:r w:rsidRPr="006D421F">
              <w:t>Средства самообложения граждан, зачисляемые в бюджеты сельских поселений</w:t>
            </w:r>
          </w:p>
        </w:tc>
      </w:tr>
      <w:tr w:rsidR="00596620" w:rsidRPr="006D421F" w:rsidTr="00F3218C">
        <w:trPr>
          <w:trHeight w:val="417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  <w:rPr>
                <w:b/>
              </w:rPr>
            </w:pPr>
            <w:r w:rsidRPr="006D421F">
              <w:rPr>
                <w:b/>
              </w:rPr>
              <w:t>023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rPr>
                <w:b/>
              </w:rPr>
            </w:pPr>
          </w:p>
        </w:tc>
        <w:tc>
          <w:tcPr>
            <w:tcW w:w="5600" w:type="dxa"/>
          </w:tcPr>
          <w:p w:rsidR="00596620" w:rsidRPr="006D421F" w:rsidRDefault="00596620" w:rsidP="00EB73B9">
            <w:pPr>
              <w:rPr>
                <w:b/>
              </w:rPr>
            </w:pPr>
            <w:r w:rsidRPr="006D421F">
              <w:rPr>
                <w:b/>
              </w:rPr>
              <w:t xml:space="preserve">администрация Татарского района </w:t>
            </w:r>
          </w:p>
        </w:tc>
      </w:tr>
      <w:tr w:rsidR="00596620" w:rsidRPr="006D421F" w:rsidTr="006D200F">
        <w:trPr>
          <w:trHeight w:val="2146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023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t>1 11 05013 10 0000 120</w:t>
            </w:r>
          </w:p>
        </w:tc>
        <w:tc>
          <w:tcPr>
            <w:tcW w:w="5600" w:type="dxa"/>
          </w:tcPr>
          <w:p w:rsidR="00596620" w:rsidRPr="006D421F" w:rsidRDefault="00596620" w:rsidP="00EB73B9">
            <w:pPr>
              <w:pStyle w:val="BodyTextIndent"/>
              <w:ind w:left="0"/>
              <w:jc w:val="both"/>
              <w:rPr>
                <w:b/>
              </w:rPr>
            </w:pPr>
            <w:r w:rsidRPr="006D421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023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t>1 14 06013 10 0000 430</w:t>
            </w:r>
          </w:p>
        </w:tc>
        <w:tc>
          <w:tcPr>
            <w:tcW w:w="5600" w:type="dxa"/>
          </w:tcPr>
          <w:p w:rsidR="00596620" w:rsidRPr="006D421F" w:rsidRDefault="00596620" w:rsidP="00EB73B9">
            <w:pPr>
              <w:jc w:val="both"/>
            </w:pPr>
            <w:r w:rsidRPr="006D421F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  <w:rPr>
                <w:b/>
              </w:rPr>
            </w:pPr>
            <w:r w:rsidRPr="006D421F">
              <w:rPr>
                <w:b/>
              </w:rPr>
              <w:t>100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</w:p>
        </w:tc>
        <w:tc>
          <w:tcPr>
            <w:tcW w:w="5600" w:type="dxa"/>
          </w:tcPr>
          <w:p w:rsidR="00596620" w:rsidRPr="006D421F" w:rsidRDefault="00596620" w:rsidP="00EB73B9">
            <w:pPr>
              <w:jc w:val="both"/>
              <w:rPr>
                <w:b/>
              </w:rPr>
            </w:pPr>
            <w:r w:rsidRPr="006D421F">
              <w:rPr>
                <w:b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100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1 03 02230 01 0000 110</w:t>
            </w:r>
          </w:p>
        </w:tc>
        <w:tc>
          <w:tcPr>
            <w:tcW w:w="5600" w:type="dxa"/>
          </w:tcPr>
          <w:p w:rsidR="00596620" w:rsidRPr="006D421F" w:rsidRDefault="00596620" w:rsidP="00EB73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D421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100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1 03 02240 01 0000 110</w:t>
            </w:r>
          </w:p>
        </w:tc>
        <w:tc>
          <w:tcPr>
            <w:tcW w:w="5600" w:type="dxa"/>
          </w:tcPr>
          <w:p w:rsidR="00596620" w:rsidRPr="006D421F" w:rsidRDefault="00596620" w:rsidP="00F618D6">
            <w:pPr>
              <w:spacing w:before="40"/>
              <w:jc w:val="both"/>
            </w:pPr>
            <w:r w:rsidRPr="006D421F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100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1 03 02250 01 0000 110</w:t>
            </w:r>
          </w:p>
        </w:tc>
        <w:tc>
          <w:tcPr>
            <w:tcW w:w="5600" w:type="dxa"/>
          </w:tcPr>
          <w:p w:rsidR="00596620" w:rsidRPr="006D421F" w:rsidRDefault="00596620" w:rsidP="00F618D6">
            <w:pPr>
              <w:spacing w:before="40"/>
              <w:jc w:val="both"/>
            </w:pPr>
            <w:r w:rsidRPr="006D421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100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1 03 02260 01 0000 110</w:t>
            </w:r>
          </w:p>
        </w:tc>
        <w:tc>
          <w:tcPr>
            <w:tcW w:w="5600" w:type="dxa"/>
          </w:tcPr>
          <w:p w:rsidR="00596620" w:rsidRPr="006D421F" w:rsidRDefault="00596620" w:rsidP="00F618D6">
            <w:pPr>
              <w:spacing w:before="40"/>
              <w:jc w:val="both"/>
            </w:pPr>
            <w:r w:rsidRPr="006D421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  <w:rPr>
                <w:b/>
              </w:rPr>
            </w:pPr>
            <w:r w:rsidRPr="006D421F">
              <w:rPr>
                <w:b/>
              </w:rPr>
              <w:t>181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  <w:rPr>
                <w:b/>
              </w:rPr>
            </w:pPr>
          </w:p>
        </w:tc>
        <w:tc>
          <w:tcPr>
            <w:tcW w:w="5600" w:type="dxa"/>
          </w:tcPr>
          <w:p w:rsidR="00596620" w:rsidRPr="006D421F" w:rsidRDefault="00596620" w:rsidP="00EB73B9">
            <w:pPr>
              <w:jc w:val="both"/>
              <w:rPr>
                <w:b/>
              </w:rPr>
            </w:pPr>
            <w:r w:rsidRPr="006D421F">
              <w:rPr>
                <w:b/>
              </w:rPr>
              <w:t>Министерство финансов и налоговой политики Новосибирской области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181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rPr>
                <w:color w:val="000000"/>
              </w:rPr>
              <w:t>1 16 90020 02 0000 140</w:t>
            </w:r>
          </w:p>
        </w:tc>
        <w:tc>
          <w:tcPr>
            <w:tcW w:w="5600" w:type="dxa"/>
          </w:tcPr>
          <w:p w:rsidR="00596620" w:rsidRPr="006D421F" w:rsidRDefault="00596620" w:rsidP="00F618D6">
            <w:pPr>
              <w:spacing w:before="40"/>
              <w:jc w:val="both"/>
            </w:pPr>
            <w:r w:rsidRPr="006D421F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  <w:rPr>
                <w:b/>
              </w:rPr>
            </w:pPr>
            <w:r w:rsidRPr="006D421F">
              <w:rPr>
                <w:b/>
              </w:rPr>
              <w:t>182</w:t>
            </w:r>
          </w:p>
        </w:tc>
        <w:tc>
          <w:tcPr>
            <w:tcW w:w="2976" w:type="dxa"/>
          </w:tcPr>
          <w:p w:rsidR="00596620" w:rsidRPr="006D421F" w:rsidRDefault="00596620" w:rsidP="00EB73B9"/>
        </w:tc>
        <w:tc>
          <w:tcPr>
            <w:tcW w:w="5600" w:type="dxa"/>
          </w:tcPr>
          <w:p w:rsidR="00596620" w:rsidRPr="006D421F" w:rsidRDefault="00596620" w:rsidP="00EB73B9">
            <w:pPr>
              <w:rPr>
                <w:b/>
              </w:rPr>
            </w:pPr>
            <w:r w:rsidRPr="006D421F">
              <w:rPr>
                <w:b/>
              </w:rPr>
              <w:t>Федеральная налоговая служба (Управление Федеральной налоговой службы  по Новосибирской области)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182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t>1 01 02010 01 0000 110</w:t>
            </w:r>
          </w:p>
        </w:tc>
        <w:tc>
          <w:tcPr>
            <w:tcW w:w="5600" w:type="dxa"/>
          </w:tcPr>
          <w:p w:rsidR="00596620" w:rsidRPr="006D421F" w:rsidRDefault="00596620" w:rsidP="00F618D6">
            <w:pPr>
              <w:spacing w:before="40"/>
              <w:jc w:val="both"/>
            </w:pPr>
            <w:r w:rsidRPr="006D421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D421F">
              <w:rPr>
                <w:vertAlign w:val="superscript"/>
              </w:rPr>
              <w:t>1</w:t>
            </w:r>
            <w:r w:rsidRPr="006D421F">
              <w:t xml:space="preserve"> и 228 Налогового кодекса Российской Федерации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182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t>1 01 02020 01 0000 110</w:t>
            </w:r>
          </w:p>
        </w:tc>
        <w:tc>
          <w:tcPr>
            <w:tcW w:w="5600" w:type="dxa"/>
          </w:tcPr>
          <w:p w:rsidR="00596620" w:rsidRPr="006D421F" w:rsidRDefault="00596620" w:rsidP="00F618D6">
            <w:pPr>
              <w:spacing w:before="40"/>
              <w:jc w:val="both"/>
            </w:pPr>
            <w:r w:rsidRPr="006D421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182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pStyle w:val="BodyTextIndent"/>
              <w:ind w:left="0"/>
            </w:pPr>
            <w:r w:rsidRPr="006D421F">
              <w:t>1 01 02030 01 0000 110</w:t>
            </w:r>
          </w:p>
        </w:tc>
        <w:tc>
          <w:tcPr>
            <w:tcW w:w="5600" w:type="dxa"/>
          </w:tcPr>
          <w:p w:rsidR="00596620" w:rsidRPr="006D421F" w:rsidRDefault="00596620" w:rsidP="00F618D6">
            <w:pPr>
              <w:spacing w:before="40"/>
              <w:jc w:val="both"/>
            </w:pPr>
            <w:r w:rsidRPr="006D421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96620" w:rsidRPr="006D421F" w:rsidTr="00F3218C">
        <w:trPr>
          <w:trHeight w:val="810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182</w:t>
            </w:r>
          </w:p>
          <w:p w:rsidR="00596620" w:rsidRPr="006D421F" w:rsidRDefault="00596620" w:rsidP="00EB73B9">
            <w:pPr>
              <w:jc w:val="center"/>
            </w:pPr>
          </w:p>
          <w:p w:rsidR="00596620" w:rsidRPr="006D421F" w:rsidRDefault="00596620" w:rsidP="00EB73B9">
            <w:pPr>
              <w:jc w:val="center"/>
            </w:pPr>
          </w:p>
        </w:tc>
        <w:tc>
          <w:tcPr>
            <w:tcW w:w="2976" w:type="dxa"/>
          </w:tcPr>
          <w:p w:rsidR="00596620" w:rsidRPr="006D421F" w:rsidRDefault="00596620" w:rsidP="00EB73B9">
            <w:pPr>
              <w:pStyle w:val="BodyTextIndent"/>
              <w:ind w:left="0"/>
            </w:pPr>
            <w:r w:rsidRPr="006D421F">
              <w:t>1 01 02040 01 0000 110</w:t>
            </w:r>
          </w:p>
        </w:tc>
        <w:tc>
          <w:tcPr>
            <w:tcW w:w="5600" w:type="dxa"/>
          </w:tcPr>
          <w:p w:rsidR="00596620" w:rsidRPr="006D421F" w:rsidRDefault="00596620" w:rsidP="00EB73B9">
            <w:pPr>
              <w:jc w:val="both"/>
            </w:pPr>
            <w:r w:rsidRPr="006D421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6D421F">
              <w:rPr>
                <w:vertAlign w:val="superscript"/>
              </w:rPr>
              <w:t>1</w:t>
            </w:r>
            <w:r w:rsidRPr="006D421F">
              <w:t xml:space="preserve"> Налогового кодекса Российской Федерации</w:t>
            </w:r>
          </w:p>
        </w:tc>
      </w:tr>
      <w:tr w:rsidR="00596620" w:rsidRPr="006D421F" w:rsidTr="00F3218C">
        <w:trPr>
          <w:trHeight w:val="253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182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t>1 05 03010 01 0000 110</w:t>
            </w:r>
          </w:p>
        </w:tc>
        <w:tc>
          <w:tcPr>
            <w:tcW w:w="5600" w:type="dxa"/>
          </w:tcPr>
          <w:p w:rsidR="00596620" w:rsidRPr="006D421F" w:rsidRDefault="00596620" w:rsidP="00F618D6">
            <w:pPr>
              <w:spacing w:before="40"/>
              <w:jc w:val="both"/>
            </w:pPr>
            <w:r w:rsidRPr="006D421F">
              <w:t>Единый сельскохозяйственный налог</w:t>
            </w:r>
          </w:p>
        </w:tc>
      </w:tr>
      <w:tr w:rsidR="00596620" w:rsidRPr="006D421F" w:rsidTr="00F3218C">
        <w:trPr>
          <w:trHeight w:val="700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182</w:t>
            </w:r>
          </w:p>
          <w:p w:rsidR="00596620" w:rsidRPr="006D421F" w:rsidRDefault="00596620" w:rsidP="00EB73B9">
            <w:pPr>
              <w:jc w:val="center"/>
            </w:pP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t>1 05 03020 01 0000 110</w:t>
            </w:r>
          </w:p>
        </w:tc>
        <w:tc>
          <w:tcPr>
            <w:tcW w:w="5600" w:type="dxa"/>
          </w:tcPr>
          <w:p w:rsidR="00596620" w:rsidRPr="006D421F" w:rsidRDefault="00596620" w:rsidP="00F618D6">
            <w:pPr>
              <w:spacing w:before="40"/>
              <w:jc w:val="both"/>
            </w:pPr>
            <w:r w:rsidRPr="006D421F">
              <w:t>Единый сельскохозяйственный налог (за налоговые периоды, истекшие до 1 января 2011 года)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182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t>1 06 01030 10 0000 110</w:t>
            </w:r>
          </w:p>
        </w:tc>
        <w:tc>
          <w:tcPr>
            <w:tcW w:w="5600" w:type="dxa"/>
          </w:tcPr>
          <w:p w:rsidR="00596620" w:rsidRPr="006D421F" w:rsidRDefault="00596620" w:rsidP="00A7692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421F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182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t>1 06 06033 10 0000 110</w:t>
            </w:r>
          </w:p>
        </w:tc>
        <w:tc>
          <w:tcPr>
            <w:tcW w:w="5600" w:type="dxa"/>
          </w:tcPr>
          <w:p w:rsidR="00596620" w:rsidRPr="006D421F" w:rsidRDefault="00596620" w:rsidP="00A76928">
            <w:pPr>
              <w:jc w:val="both"/>
            </w:pPr>
            <w:r w:rsidRPr="006D421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182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t>1 06 06043 10 0000 110</w:t>
            </w:r>
          </w:p>
        </w:tc>
        <w:tc>
          <w:tcPr>
            <w:tcW w:w="5600" w:type="dxa"/>
          </w:tcPr>
          <w:p w:rsidR="00596620" w:rsidRPr="006D421F" w:rsidRDefault="00596620" w:rsidP="00A7692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21F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182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t>1 09 04053 10 0000 110</w:t>
            </w:r>
          </w:p>
        </w:tc>
        <w:tc>
          <w:tcPr>
            <w:tcW w:w="5600" w:type="dxa"/>
          </w:tcPr>
          <w:p w:rsidR="00596620" w:rsidRPr="006D421F" w:rsidRDefault="00596620" w:rsidP="00A76928">
            <w:pPr>
              <w:jc w:val="both"/>
            </w:pPr>
            <w:r w:rsidRPr="006D421F"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  <w:rPr>
                <w:b/>
              </w:rPr>
            </w:pPr>
            <w:r w:rsidRPr="006D421F">
              <w:rPr>
                <w:b/>
              </w:rPr>
              <w:t>197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</w:p>
        </w:tc>
        <w:tc>
          <w:tcPr>
            <w:tcW w:w="5600" w:type="dxa"/>
          </w:tcPr>
          <w:p w:rsidR="00596620" w:rsidRPr="006D421F" w:rsidRDefault="00596620" w:rsidP="005F087D">
            <w:pPr>
              <w:jc w:val="both"/>
              <w:rPr>
                <w:b/>
              </w:rPr>
            </w:pPr>
            <w:r w:rsidRPr="006D421F">
              <w:rPr>
                <w:b/>
              </w:rPr>
              <w:t>Контрольное управление Новосибирской области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197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jc w:val="center"/>
            </w:pPr>
            <w:r w:rsidRPr="006D421F">
              <w:t>1 16 33050 10 0000 140</w:t>
            </w:r>
          </w:p>
        </w:tc>
        <w:tc>
          <w:tcPr>
            <w:tcW w:w="5600" w:type="dxa"/>
          </w:tcPr>
          <w:p w:rsidR="00596620" w:rsidRPr="006D421F" w:rsidRDefault="00596620" w:rsidP="005E449D">
            <w:pPr>
              <w:jc w:val="both"/>
            </w:pPr>
            <w:r w:rsidRPr="006D421F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596620" w:rsidRPr="006D421F" w:rsidTr="00F3218C">
        <w:trPr>
          <w:trHeight w:val="345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  <w:rPr>
                <w:b/>
              </w:rPr>
            </w:pPr>
            <w:r w:rsidRPr="006D421F">
              <w:rPr>
                <w:b/>
              </w:rPr>
              <w:t>322</w:t>
            </w:r>
          </w:p>
        </w:tc>
        <w:tc>
          <w:tcPr>
            <w:tcW w:w="2976" w:type="dxa"/>
          </w:tcPr>
          <w:p w:rsidR="00596620" w:rsidRPr="006D421F" w:rsidRDefault="00596620" w:rsidP="00EB73B9">
            <w:pPr>
              <w:pStyle w:val="BodyTextIndent"/>
            </w:pPr>
          </w:p>
        </w:tc>
        <w:tc>
          <w:tcPr>
            <w:tcW w:w="5600" w:type="dxa"/>
          </w:tcPr>
          <w:p w:rsidR="00596620" w:rsidRPr="006D421F" w:rsidRDefault="00596620" w:rsidP="00EB73B9">
            <w:pPr>
              <w:rPr>
                <w:b/>
              </w:rPr>
            </w:pPr>
            <w:r w:rsidRPr="006D421F">
              <w:rPr>
                <w:b/>
              </w:rPr>
              <w:t>Управление Федеральной службы судебных  приставов по Новосибирской области</w:t>
            </w:r>
          </w:p>
        </w:tc>
      </w:tr>
      <w:tr w:rsidR="00596620" w:rsidRPr="006D421F" w:rsidTr="00F3218C">
        <w:trPr>
          <w:trHeight w:val="2020"/>
        </w:trPr>
        <w:tc>
          <w:tcPr>
            <w:tcW w:w="1668" w:type="dxa"/>
          </w:tcPr>
          <w:p w:rsidR="00596620" w:rsidRPr="006D421F" w:rsidRDefault="00596620" w:rsidP="00EB73B9">
            <w:pPr>
              <w:jc w:val="center"/>
            </w:pPr>
            <w:r w:rsidRPr="006D421F">
              <w:t>322</w:t>
            </w:r>
          </w:p>
        </w:tc>
        <w:tc>
          <w:tcPr>
            <w:tcW w:w="2976" w:type="dxa"/>
          </w:tcPr>
          <w:p w:rsidR="00596620" w:rsidRPr="006D421F" w:rsidRDefault="00596620" w:rsidP="006D200F">
            <w:pPr>
              <w:rPr>
                <w:color w:val="000000"/>
              </w:rPr>
            </w:pPr>
            <w:r w:rsidRPr="006D421F">
              <w:rPr>
                <w:color w:val="000000"/>
              </w:rPr>
              <w:t>1 16 21050 10 0000 140</w:t>
            </w:r>
          </w:p>
        </w:tc>
        <w:tc>
          <w:tcPr>
            <w:tcW w:w="5600" w:type="dxa"/>
          </w:tcPr>
          <w:p w:rsidR="00596620" w:rsidRPr="006D421F" w:rsidRDefault="00596620" w:rsidP="00EB73B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21F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</w:tbl>
    <w:p w:rsidR="00596620" w:rsidRPr="006D421F" w:rsidRDefault="00596620" w:rsidP="00C1024A">
      <w:pPr>
        <w:tabs>
          <w:tab w:val="left" w:pos="3165"/>
          <w:tab w:val="center" w:pos="4677"/>
        </w:tabs>
      </w:pPr>
      <w:r w:rsidRPr="006D421F">
        <w:t xml:space="preserve">                                                                 </w:t>
      </w:r>
    </w:p>
    <w:p w:rsidR="00596620" w:rsidRPr="006D421F" w:rsidRDefault="00596620" w:rsidP="00C1024A">
      <w:pPr>
        <w:tabs>
          <w:tab w:val="left" w:pos="3165"/>
          <w:tab w:val="center" w:pos="4677"/>
        </w:tabs>
      </w:pPr>
      <w:r w:rsidRPr="006D421F"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596620" w:rsidRPr="006D421F" w:rsidRDefault="00596620" w:rsidP="00C1024A">
      <w:pPr>
        <w:tabs>
          <w:tab w:val="left" w:pos="3165"/>
          <w:tab w:val="center" w:pos="4677"/>
        </w:tabs>
      </w:pPr>
      <w:r w:rsidRPr="006D421F">
        <w:t xml:space="preserve">                                                                                                                      </w:t>
      </w:r>
    </w:p>
    <w:p w:rsidR="00596620" w:rsidRPr="006D421F" w:rsidRDefault="00596620" w:rsidP="00C1024A">
      <w:pPr>
        <w:tabs>
          <w:tab w:val="left" w:pos="3165"/>
          <w:tab w:val="center" w:pos="4677"/>
        </w:tabs>
      </w:pPr>
    </w:p>
    <w:p w:rsidR="00596620" w:rsidRPr="006D421F" w:rsidRDefault="00596620" w:rsidP="00C1024A">
      <w:pPr>
        <w:tabs>
          <w:tab w:val="left" w:pos="3165"/>
          <w:tab w:val="center" w:pos="4677"/>
        </w:tabs>
      </w:pPr>
    </w:p>
    <w:p w:rsidR="00596620" w:rsidRPr="006D421F" w:rsidRDefault="00596620" w:rsidP="00C1024A">
      <w:pPr>
        <w:tabs>
          <w:tab w:val="left" w:pos="3165"/>
          <w:tab w:val="center" w:pos="4677"/>
        </w:tabs>
      </w:pPr>
    </w:p>
    <w:p w:rsidR="00596620" w:rsidRPr="006D421F" w:rsidRDefault="00596620" w:rsidP="006D421F">
      <w:pPr>
        <w:tabs>
          <w:tab w:val="left" w:pos="3165"/>
          <w:tab w:val="center" w:pos="4677"/>
        </w:tabs>
        <w:jc w:val="right"/>
      </w:pPr>
      <w:r w:rsidRPr="006D421F">
        <w:t xml:space="preserve">                                                                                                                        Таблица 2</w:t>
      </w:r>
    </w:p>
    <w:p w:rsidR="00596620" w:rsidRPr="006D421F" w:rsidRDefault="00596620" w:rsidP="006D421F">
      <w:pPr>
        <w:tabs>
          <w:tab w:val="left" w:pos="4820"/>
        </w:tabs>
        <w:jc w:val="right"/>
        <w:rPr>
          <w:b/>
        </w:rPr>
      </w:pPr>
      <w:r w:rsidRPr="006D421F">
        <w:rPr>
          <w:b/>
        </w:rPr>
        <w:t xml:space="preserve">    </w:t>
      </w:r>
    </w:p>
    <w:p w:rsidR="00596620" w:rsidRPr="006D421F" w:rsidRDefault="00596620" w:rsidP="006D421F">
      <w:pPr>
        <w:tabs>
          <w:tab w:val="left" w:pos="4820"/>
        </w:tabs>
        <w:jc w:val="center"/>
        <w:rPr>
          <w:b/>
        </w:rPr>
      </w:pPr>
      <w:r w:rsidRPr="006D421F">
        <w:rPr>
          <w:b/>
        </w:rPr>
        <w:t>Перечень главных  администраторов безвозмездных поступлений</w:t>
      </w:r>
    </w:p>
    <w:p w:rsidR="00596620" w:rsidRPr="006D421F" w:rsidRDefault="00596620" w:rsidP="006D421F">
      <w:pPr>
        <w:tabs>
          <w:tab w:val="left" w:pos="4820"/>
        </w:tabs>
        <w:jc w:val="center"/>
      </w:pPr>
      <w:r w:rsidRPr="006D421F">
        <w:rPr>
          <w:b/>
        </w:rPr>
        <w:t>местного бюджета</w:t>
      </w:r>
    </w:p>
    <w:p w:rsidR="00596620" w:rsidRPr="006D421F" w:rsidRDefault="00596620" w:rsidP="006D421F">
      <w:pPr>
        <w:tabs>
          <w:tab w:val="left" w:pos="4820"/>
        </w:tabs>
        <w:ind w:firstLine="540"/>
        <w:jc w:val="center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26"/>
        <w:gridCol w:w="3069"/>
        <w:gridCol w:w="5670"/>
      </w:tblGrid>
      <w:tr w:rsidR="00596620" w:rsidRPr="006D421F" w:rsidTr="00F3218C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E7F0B">
            <w:pPr>
              <w:tabs>
                <w:tab w:val="left" w:pos="4820"/>
              </w:tabs>
              <w:jc w:val="center"/>
            </w:pPr>
            <w:r w:rsidRPr="006D421F">
              <w:t>Код бюджетной классификации Российской 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4E7F0B">
            <w:pPr>
              <w:tabs>
                <w:tab w:val="left" w:pos="4820"/>
              </w:tabs>
              <w:jc w:val="center"/>
            </w:pPr>
            <w:r w:rsidRPr="006D421F">
              <w:t>Наименование главного администратора доходов местного бюджета</w:t>
            </w:r>
          </w:p>
        </w:tc>
      </w:tr>
      <w:tr w:rsidR="00596620" w:rsidRPr="006D421F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E7F0B">
            <w:pPr>
              <w:tabs>
                <w:tab w:val="left" w:pos="4820"/>
              </w:tabs>
            </w:pPr>
            <w:r w:rsidRPr="006D421F">
              <w:t xml:space="preserve">Главный администратор доходов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E7F0B">
            <w:pPr>
              <w:tabs>
                <w:tab w:val="left" w:pos="4820"/>
              </w:tabs>
              <w:jc w:val="center"/>
            </w:pPr>
            <w:r w:rsidRPr="006D421F">
              <w:t>Доходы</w:t>
            </w:r>
          </w:p>
          <w:p w:rsidR="00596620" w:rsidRPr="006D421F" w:rsidRDefault="00596620" w:rsidP="004E7F0B">
            <w:pPr>
              <w:tabs>
                <w:tab w:val="left" w:pos="4820"/>
              </w:tabs>
              <w:jc w:val="center"/>
            </w:pPr>
            <w:r w:rsidRPr="006D421F">
              <w:t>местного бюджета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620" w:rsidRPr="006D421F" w:rsidRDefault="00596620" w:rsidP="004E7F0B">
            <w:pPr>
              <w:tabs>
                <w:tab w:val="left" w:pos="4820"/>
              </w:tabs>
            </w:pPr>
          </w:p>
        </w:tc>
      </w:tr>
      <w:tr w:rsidR="00596620" w:rsidRPr="006D421F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E7F0B">
            <w:pPr>
              <w:tabs>
                <w:tab w:val="left" w:pos="4820"/>
              </w:tabs>
              <w:jc w:val="center"/>
              <w:rPr>
                <w:b/>
              </w:rPr>
            </w:pPr>
            <w:r w:rsidRPr="006D421F">
              <w:rPr>
                <w:b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E7F0B">
            <w:pPr>
              <w:tabs>
                <w:tab w:val="left" w:pos="4820"/>
              </w:tabs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620" w:rsidRPr="006D421F" w:rsidRDefault="00596620" w:rsidP="004E7F0B">
            <w:pPr>
              <w:tabs>
                <w:tab w:val="left" w:pos="4820"/>
              </w:tabs>
              <w:rPr>
                <w:b/>
              </w:rPr>
            </w:pPr>
            <w:r w:rsidRPr="006D421F">
              <w:rPr>
                <w:b/>
              </w:rPr>
              <w:t>администрация Ускюльского сельсовета Татарского района Новосибирской области</w:t>
            </w:r>
          </w:p>
        </w:tc>
      </w:tr>
      <w:tr w:rsidR="00596620" w:rsidRPr="006D421F" w:rsidTr="00F3218C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618D6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  <w:p w:rsidR="00596620" w:rsidRPr="006D421F" w:rsidRDefault="00596620" w:rsidP="00F618D6">
            <w:pPr>
              <w:tabs>
                <w:tab w:val="left" w:pos="4820"/>
              </w:tabs>
              <w:jc w:val="center"/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46674">
            <w:pPr>
              <w:spacing w:before="40"/>
              <w:jc w:val="center"/>
            </w:pPr>
            <w:r w:rsidRPr="006D421F">
              <w:t>2 02 15001 10 0000 150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</w:pPr>
            <w:r w:rsidRPr="006D421F">
              <w:t>Дотации бюджетам сельских поселений на выравнивание бюджетной обеспеченности</w:t>
            </w:r>
          </w:p>
        </w:tc>
      </w:tr>
      <w:tr w:rsidR="00596620" w:rsidRPr="006D421F" w:rsidTr="00F3218C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E7F0B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46674">
            <w:pPr>
              <w:spacing w:before="40"/>
              <w:jc w:val="center"/>
            </w:pPr>
            <w:r w:rsidRPr="006D421F">
              <w:t>2 02 19999 10 0000 150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</w:pPr>
            <w:r w:rsidRPr="006D421F">
              <w:t>Прочие дотации бюджетам сельских поселений</w:t>
            </w:r>
          </w:p>
        </w:tc>
      </w:tr>
      <w:tr w:rsidR="00596620" w:rsidRPr="006D421F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E7F0B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46674">
            <w:pPr>
              <w:spacing w:before="40"/>
              <w:jc w:val="center"/>
            </w:pPr>
            <w:r w:rsidRPr="006D421F">
              <w:t>2 02 29999 10 0000 150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</w:pPr>
            <w:r w:rsidRPr="006D421F">
              <w:t>Прочие субсидии бюджетам сельских поселений</w:t>
            </w:r>
          </w:p>
        </w:tc>
      </w:tr>
      <w:tr w:rsidR="00596620" w:rsidRPr="006D421F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E7F0B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AB63F4">
            <w:pPr>
              <w:spacing w:before="40"/>
              <w:jc w:val="center"/>
            </w:pPr>
            <w:r w:rsidRPr="006D421F">
              <w:t>2 02 30024 10 0000 150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</w:pPr>
            <w:r w:rsidRPr="006D421F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96620" w:rsidRPr="006D421F" w:rsidTr="00D567FA">
        <w:trPr>
          <w:cantSplit/>
          <w:trHeight w:val="629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E7F0B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AB63F4">
            <w:pPr>
              <w:spacing w:before="40"/>
              <w:jc w:val="center"/>
            </w:pPr>
            <w:r w:rsidRPr="006D421F">
              <w:t>2 02 35118 10 0000 150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</w:pPr>
            <w:r w:rsidRPr="006D421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96620" w:rsidRPr="006D421F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E7F0B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AB63F4">
            <w:pPr>
              <w:spacing w:before="40"/>
              <w:jc w:val="center"/>
            </w:pPr>
            <w:r w:rsidRPr="006D421F">
              <w:t>2 02 39999 10 0000 150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</w:pPr>
            <w:r w:rsidRPr="006D421F">
              <w:t>Прочие субвенции бюджетам сельских поселений</w:t>
            </w:r>
          </w:p>
        </w:tc>
      </w:tr>
      <w:tr w:rsidR="00596620" w:rsidRPr="006D421F" w:rsidTr="00F3218C">
        <w:trPr>
          <w:cantSplit/>
          <w:trHeight w:val="93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E7F0B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AB63F4">
            <w:pPr>
              <w:spacing w:before="40"/>
              <w:jc w:val="center"/>
            </w:pPr>
            <w:r w:rsidRPr="006D421F">
              <w:t>2 02 20041 10 0000 150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</w:pPr>
            <w:r w:rsidRPr="006D421F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96620" w:rsidRPr="006D421F" w:rsidTr="00F3218C">
        <w:trPr>
          <w:cantSplit/>
          <w:trHeight w:val="675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E7F0B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AB63F4">
            <w:pPr>
              <w:spacing w:before="40"/>
              <w:jc w:val="center"/>
            </w:pPr>
            <w:r w:rsidRPr="006D421F">
              <w:t>2 02 20051 10 0000 150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</w:pPr>
            <w:r w:rsidRPr="006D421F">
              <w:t>Субсидии бюджетам сельских поселений на реализацию федеральных целевых программ</w:t>
            </w:r>
          </w:p>
        </w:tc>
      </w:tr>
      <w:tr w:rsidR="00596620" w:rsidRPr="006D421F" w:rsidTr="00F3218C">
        <w:trPr>
          <w:cantSplit/>
          <w:trHeight w:val="675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E7F0B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AB63F4">
            <w:pPr>
              <w:spacing w:before="40"/>
              <w:jc w:val="center"/>
            </w:pPr>
            <w:r w:rsidRPr="006D421F">
              <w:t>2 02 20077 10 0000 150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</w:pPr>
            <w:r w:rsidRPr="006D421F"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596620" w:rsidRPr="006D421F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D0FDD">
            <w:pPr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AB63F4">
            <w:pPr>
              <w:spacing w:before="40"/>
              <w:jc w:val="center"/>
            </w:pPr>
            <w:r w:rsidRPr="006D421F">
              <w:t>2 02 20216 10 0000 150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jc w:val="both"/>
            </w:pPr>
            <w:r w:rsidRPr="006D421F"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            </w:t>
            </w:r>
          </w:p>
        </w:tc>
      </w:tr>
      <w:tr w:rsidR="00596620" w:rsidRPr="006D421F" w:rsidTr="00F3218C">
        <w:trPr>
          <w:cantSplit/>
          <w:trHeight w:val="55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D0FDD">
            <w:pPr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80428B">
            <w:pPr>
              <w:spacing w:before="40"/>
              <w:jc w:val="center"/>
            </w:pPr>
            <w:r w:rsidRPr="006D421F">
              <w:t>2 02 20301 10 0000 150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</w:pPr>
            <w:r w:rsidRPr="006D421F"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596620" w:rsidRPr="006D421F" w:rsidTr="00F3218C">
        <w:trPr>
          <w:cantSplit/>
          <w:trHeight w:val="55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D0FDD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80428B">
            <w:pPr>
              <w:spacing w:before="40"/>
              <w:jc w:val="center"/>
            </w:pPr>
            <w:r w:rsidRPr="006D421F">
              <w:t>2 02 29998 10 0000 150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</w:pPr>
            <w:r w:rsidRPr="006D421F">
              <w:t>Субсидия бюджетам сельских поселений на финансовое обеспечение отдельных полномочий</w:t>
            </w:r>
          </w:p>
        </w:tc>
      </w:tr>
      <w:tr w:rsidR="00596620" w:rsidRPr="006D421F" w:rsidTr="00F3218C">
        <w:trPr>
          <w:cantSplit/>
          <w:trHeight w:val="55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D0FDD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80428B">
            <w:pPr>
              <w:spacing w:before="40"/>
              <w:jc w:val="center"/>
            </w:pPr>
            <w:r w:rsidRPr="006D421F">
              <w:t>2 02 40014 10 0000 150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</w:pPr>
            <w:r w:rsidRPr="006D421F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96620" w:rsidRPr="006D421F" w:rsidTr="00F3218C">
        <w:trPr>
          <w:cantSplit/>
          <w:trHeight w:val="694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D0FDD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80428B">
            <w:pPr>
              <w:spacing w:before="40"/>
              <w:jc w:val="center"/>
            </w:pPr>
            <w:r w:rsidRPr="006D421F">
              <w:t>2 02 45160 10 0000 150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</w:pPr>
            <w:r w:rsidRPr="006D421F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96620" w:rsidRPr="006D421F" w:rsidTr="00F3218C">
        <w:trPr>
          <w:cantSplit/>
          <w:trHeight w:val="694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D0FDD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80428B">
            <w:pPr>
              <w:spacing w:before="40"/>
              <w:jc w:val="center"/>
            </w:pPr>
            <w:r w:rsidRPr="006D421F">
              <w:t>2 02 49999 10 0000 150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</w:pPr>
            <w:r w:rsidRPr="006D421F">
              <w:t>Прочие межбюджетные трансферты, передаваемые бюджетам сельских поселений</w:t>
            </w:r>
          </w:p>
        </w:tc>
      </w:tr>
      <w:tr w:rsidR="00596620" w:rsidRPr="006D421F" w:rsidTr="00F3218C">
        <w:trPr>
          <w:cantSplit/>
          <w:trHeight w:val="674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D0FDD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E11FAE">
            <w:pPr>
              <w:spacing w:before="40"/>
            </w:pPr>
            <w:r w:rsidRPr="006D421F">
              <w:t>2 02 90024 10 0000 150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</w:pPr>
            <w:r w:rsidRPr="006D421F"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596620" w:rsidRPr="006D421F" w:rsidTr="00F3218C">
        <w:trPr>
          <w:cantSplit/>
          <w:trHeight w:val="674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293C6A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C07C0A">
            <w:pPr>
              <w:spacing w:before="40"/>
              <w:jc w:val="center"/>
            </w:pPr>
            <w:r w:rsidRPr="006D421F">
              <w:t>2 03 05000 10 0000 150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</w:pPr>
            <w:r w:rsidRPr="006D421F"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596620" w:rsidRPr="006D421F" w:rsidTr="00F3218C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D0FDD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80428B">
            <w:pPr>
              <w:spacing w:before="40"/>
              <w:jc w:val="center"/>
            </w:pPr>
            <w:r w:rsidRPr="006D421F">
              <w:t>2 03 05010 10 0000 150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</w:pPr>
            <w:r w:rsidRPr="006D421F"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596620" w:rsidRPr="006D421F" w:rsidTr="00F3218C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416A8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80428B">
            <w:pPr>
              <w:spacing w:before="40"/>
              <w:jc w:val="center"/>
            </w:pPr>
            <w:r w:rsidRPr="006D421F">
              <w:t>2 03 05099 10 0000 150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6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048"/>
            </w:tblGrid>
            <w:tr w:rsidR="00596620" w:rsidRPr="006D421F" w:rsidTr="001E0603">
              <w:trPr>
                <w:cantSplit/>
                <w:trHeight w:hRule="exact" w:val="1132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6620" w:rsidRPr="006D421F" w:rsidRDefault="00596620" w:rsidP="001E0603">
                  <w:pPr>
                    <w:spacing w:before="40"/>
                    <w:jc w:val="both"/>
                  </w:pPr>
                  <w:r w:rsidRPr="006D421F">
                    <w:t xml:space="preserve">Прочие безвозмездные поступления от государственных (муниципальных) </w:t>
                  </w:r>
                </w:p>
                <w:p w:rsidR="00596620" w:rsidRPr="006D421F" w:rsidRDefault="00596620" w:rsidP="001E0603">
                  <w:pPr>
                    <w:spacing w:before="40"/>
                    <w:jc w:val="both"/>
                  </w:pPr>
                  <w:r w:rsidRPr="006D421F">
                    <w:t>организаций в бюджеты сельских поселений</w:t>
                  </w:r>
                </w:p>
              </w:tc>
            </w:tr>
          </w:tbl>
          <w:p w:rsidR="00596620" w:rsidRPr="006D421F" w:rsidRDefault="00596620" w:rsidP="001E0603">
            <w:pPr>
              <w:spacing w:before="40"/>
              <w:jc w:val="both"/>
            </w:pPr>
          </w:p>
        </w:tc>
      </w:tr>
      <w:tr w:rsidR="00596620" w:rsidRPr="006D421F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D0FDD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E97E97">
            <w:pPr>
              <w:spacing w:before="40"/>
              <w:jc w:val="center"/>
            </w:pPr>
            <w:r w:rsidRPr="006D421F">
              <w:t>2 07 05030 10 0000 150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</w:pPr>
            <w:r w:rsidRPr="006D421F">
              <w:t>Прочие безвозмездные поступления в бюджеты сельских поселений</w:t>
            </w:r>
          </w:p>
        </w:tc>
      </w:tr>
      <w:tr w:rsidR="00596620" w:rsidRPr="006D421F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D0FDD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0035D1">
            <w:pPr>
              <w:spacing w:before="40"/>
              <w:jc w:val="center"/>
            </w:pPr>
            <w:r w:rsidRPr="006D421F">
              <w:t>2 08 05000 10 0000 150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  <w:rPr>
                <w:highlight w:val="yellow"/>
              </w:rPr>
            </w:pPr>
            <w:r w:rsidRPr="006D421F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96620" w:rsidRPr="006D421F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D0FDD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0035D1">
            <w:pPr>
              <w:spacing w:before="40"/>
              <w:jc w:val="center"/>
            </w:pPr>
            <w:r w:rsidRPr="006D421F">
              <w:t>2 18 60010 10 0000 150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  <w:rPr>
                <w:highlight w:val="yellow"/>
              </w:rPr>
            </w:pPr>
            <w:r w:rsidRPr="006D421F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96620" w:rsidRPr="006D421F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D0FDD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BC1CB3">
            <w:pPr>
              <w:spacing w:before="40"/>
              <w:jc w:val="center"/>
            </w:pPr>
            <w:r w:rsidRPr="006D421F">
              <w:t>2 18 05010 10 0000 150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  <w:rPr>
                <w:highlight w:val="yellow"/>
              </w:rPr>
            </w:pPr>
            <w:r w:rsidRPr="006D421F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96620" w:rsidRPr="006D421F" w:rsidTr="00F3218C">
        <w:trPr>
          <w:cantSplit/>
        </w:trPr>
        <w:tc>
          <w:tcPr>
            <w:tcW w:w="1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4D0FDD">
            <w:pPr>
              <w:tabs>
                <w:tab w:val="left" w:pos="4820"/>
              </w:tabs>
              <w:jc w:val="center"/>
            </w:pPr>
            <w:r w:rsidRPr="006D421F"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0035D1">
            <w:pPr>
              <w:spacing w:before="40"/>
              <w:jc w:val="center"/>
            </w:pPr>
            <w:r w:rsidRPr="006D421F">
              <w:t>2 19 60010 10 0000 150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E0603">
            <w:pPr>
              <w:spacing w:before="40"/>
              <w:jc w:val="both"/>
              <w:rPr>
                <w:highlight w:val="yellow"/>
              </w:rPr>
            </w:pPr>
            <w:r w:rsidRPr="006D421F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96620" w:rsidRPr="006D421F" w:rsidRDefault="00596620" w:rsidP="00C073D4">
      <w:pPr>
        <w:tabs>
          <w:tab w:val="left" w:pos="3165"/>
          <w:tab w:val="center" w:pos="4677"/>
        </w:tabs>
        <w:rPr>
          <w:i/>
        </w:rPr>
      </w:pPr>
      <w:r w:rsidRPr="006D421F">
        <w:rPr>
          <w:i/>
        </w:rPr>
        <w:t xml:space="preserve">                      </w:t>
      </w:r>
    </w:p>
    <w:p w:rsidR="00596620" w:rsidRDefault="00596620" w:rsidP="00C073D4">
      <w:pPr>
        <w:tabs>
          <w:tab w:val="left" w:pos="3165"/>
          <w:tab w:val="center" w:pos="4677"/>
        </w:tabs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                                                         </w:t>
      </w:r>
    </w:p>
    <w:p w:rsidR="00596620" w:rsidRDefault="00596620" w:rsidP="00C073D4">
      <w:pPr>
        <w:tabs>
          <w:tab w:val="left" w:pos="3165"/>
          <w:tab w:val="center" w:pos="4677"/>
        </w:tabs>
        <w:rPr>
          <w:i/>
        </w:rPr>
      </w:pPr>
    </w:p>
    <w:p w:rsidR="00596620" w:rsidRPr="006D421F" w:rsidRDefault="00596620" w:rsidP="00C073D4">
      <w:pPr>
        <w:tabs>
          <w:tab w:val="left" w:pos="3165"/>
          <w:tab w:val="center" w:pos="4677"/>
        </w:tabs>
        <w:rPr>
          <w:i/>
        </w:rPr>
      </w:pPr>
    </w:p>
    <w:p w:rsidR="00596620" w:rsidRPr="006D421F" w:rsidRDefault="00596620" w:rsidP="006D421F">
      <w:pPr>
        <w:tabs>
          <w:tab w:val="left" w:pos="3165"/>
          <w:tab w:val="center" w:pos="4677"/>
        </w:tabs>
        <w:jc w:val="right"/>
        <w:rPr>
          <w:i/>
        </w:rPr>
      </w:pPr>
    </w:p>
    <w:p w:rsidR="00596620" w:rsidRPr="006D421F" w:rsidRDefault="00596620" w:rsidP="006D421F">
      <w:pPr>
        <w:tabs>
          <w:tab w:val="left" w:pos="3165"/>
          <w:tab w:val="center" w:pos="4677"/>
        </w:tabs>
        <w:jc w:val="right"/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                                    Приложение  2</w:t>
      </w:r>
    </w:p>
    <w:p w:rsidR="00596620" w:rsidRPr="006D421F" w:rsidRDefault="00596620" w:rsidP="006D421F">
      <w:pPr>
        <w:jc w:val="right"/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      к решению сессии пятого созыва</w:t>
      </w:r>
    </w:p>
    <w:p w:rsidR="00596620" w:rsidRPr="006D421F" w:rsidRDefault="00596620" w:rsidP="006D421F">
      <w:pPr>
        <w:jc w:val="right"/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депутатов Ускюльского сельсовета     </w:t>
      </w:r>
    </w:p>
    <w:p w:rsidR="00596620" w:rsidRPr="006D421F" w:rsidRDefault="00596620" w:rsidP="006D421F">
      <w:pPr>
        <w:jc w:val="right"/>
        <w:rPr>
          <w:i/>
        </w:rPr>
      </w:pPr>
      <w:r w:rsidRPr="006D421F">
        <w:rPr>
          <w:i/>
          <w:lang w:eastAsia="en-US"/>
        </w:rPr>
        <w:t xml:space="preserve">                                                                                             « О бюджете Ускюльского сельсовета</w:t>
      </w:r>
    </w:p>
    <w:p w:rsidR="00596620" w:rsidRPr="006D421F" w:rsidRDefault="00596620" w:rsidP="006D421F">
      <w:pPr>
        <w:jc w:val="right"/>
        <w:rPr>
          <w:i/>
          <w:lang w:eastAsia="en-US"/>
        </w:rPr>
      </w:pPr>
      <w:r w:rsidRPr="006D421F">
        <w:rPr>
          <w:i/>
          <w:lang w:eastAsia="en-US"/>
        </w:rPr>
        <w:t xml:space="preserve">                                                                                                           Татарского района на 2019 год  </w:t>
      </w:r>
    </w:p>
    <w:p w:rsidR="00596620" w:rsidRPr="006D421F" w:rsidRDefault="00596620" w:rsidP="006D421F">
      <w:pPr>
        <w:tabs>
          <w:tab w:val="left" w:pos="3165"/>
          <w:tab w:val="center" w:pos="4677"/>
        </w:tabs>
        <w:jc w:val="right"/>
        <w:rPr>
          <w:b/>
        </w:rPr>
      </w:pPr>
      <w:r w:rsidRPr="006D421F">
        <w:rPr>
          <w:i/>
          <w:lang w:eastAsia="en-US"/>
        </w:rPr>
        <w:t xml:space="preserve">                                                                                                 и плановый  период 2020 и 2021 годов</w:t>
      </w:r>
    </w:p>
    <w:p w:rsidR="00596620" w:rsidRPr="006D421F" w:rsidRDefault="00596620" w:rsidP="007D5C5F">
      <w:pPr>
        <w:tabs>
          <w:tab w:val="left" w:pos="3165"/>
          <w:tab w:val="center" w:pos="4677"/>
        </w:tabs>
        <w:jc w:val="center"/>
        <w:rPr>
          <w:b/>
        </w:rPr>
      </w:pPr>
    </w:p>
    <w:p w:rsidR="00596620" w:rsidRPr="006D421F" w:rsidRDefault="00596620" w:rsidP="007D5C5F">
      <w:pPr>
        <w:tabs>
          <w:tab w:val="left" w:pos="3165"/>
          <w:tab w:val="center" w:pos="4677"/>
        </w:tabs>
        <w:jc w:val="center"/>
        <w:rPr>
          <w:b/>
        </w:rPr>
      </w:pPr>
    </w:p>
    <w:p w:rsidR="00596620" w:rsidRPr="006D421F" w:rsidRDefault="00596620" w:rsidP="007D5C5F">
      <w:pPr>
        <w:tabs>
          <w:tab w:val="left" w:pos="3165"/>
          <w:tab w:val="center" w:pos="4677"/>
        </w:tabs>
        <w:jc w:val="center"/>
        <w:rPr>
          <w:b/>
        </w:rPr>
      </w:pPr>
    </w:p>
    <w:p w:rsidR="00596620" w:rsidRPr="006D421F" w:rsidRDefault="00596620" w:rsidP="007D5C5F">
      <w:pPr>
        <w:tabs>
          <w:tab w:val="left" w:pos="3165"/>
          <w:tab w:val="center" w:pos="4677"/>
        </w:tabs>
        <w:jc w:val="center"/>
      </w:pPr>
      <w:r w:rsidRPr="006D421F">
        <w:rPr>
          <w:b/>
        </w:rPr>
        <w:t xml:space="preserve">Перечень главных администраторов источников финансирования дефицита местного бюджета  </w:t>
      </w:r>
    </w:p>
    <w:tbl>
      <w:tblPr>
        <w:tblW w:w="103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3119"/>
        <w:gridCol w:w="5682"/>
      </w:tblGrid>
      <w:tr w:rsidR="00596620" w:rsidRPr="006D421F" w:rsidTr="007D5C5F">
        <w:trPr>
          <w:cantSplit/>
        </w:trPr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Код бюджетной классификации Российской  Федерации</w:t>
            </w:r>
          </w:p>
        </w:tc>
        <w:tc>
          <w:tcPr>
            <w:tcW w:w="5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596620" w:rsidRPr="006D421F" w:rsidTr="004416A8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r w:rsidRPr="006D421F">
              <w:t>Главный администратор источников финансирования дефицита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Источников финансирования бюджета</w:t>
            </w:r>
          </w:p>
        </w:tc>
        <w:tc>
          <w:tcPr>
            <w:tcW w:w="5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620" w:rsidRPr="006D421F" w:rsidRDefault="00596620"/>
        </w:tc>
      </w:tr>
      <w:tr w:rsidR="00596620" w:rsidRPr="006D421F" w:rsidTr="004416A8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710183">
            <w:pPr>
              <w:jc w:val="center"/>
              <w:rPr>
                <w:b/>
              </w:rPr>
            </w:pPr>
            <w:r w:rsidRPr="006D421F">
              <w:rPr>
                <w:b/>
              </w:rPr>
              <w:t>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  <w:rPr>
                <w:b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620" w:rsidRPr="006D421F" w:rsidRDefault="00596620" w:rsidP="001A05F5">
            <w:pPr>
              <w:rPr>
                <w:b/>
              </w:rPr>
            </w:pPr>
            <w:r w:rsidRPr="006D421F">
              <w:rPr>
                <w:b/>
              </w:rPr>
              <w:t>администрация Ускюльского сельсовета Татарского района Новосибирской области</w:t>
            </w:r>
          </w:p>
        </w:tc>
      </w:tr>
      <w:tr w:rsidR="00596620" w:rsidRPr="006D421F" w:rsidTr="004416A8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710183">
            <w:pPr>
              <w:jc w:val="center"/>
            </w:pPr>
            <w:r w:rsidRPr="006D421F">
              <w:t>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1A05F5">
            <w:r w:rsidRPr="006D421F">
              <w:t>01 03 0000 10 0000 710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620" w:rsidRPr="006D421F" w:rsidRDefault="00596620">
            <w:r w:rsidRPr="006D421F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96620" w:rsidRPr="006D421F" w:rsidTr="004416A8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710183">
            <w:pPr>
              <w:jc w:val="center"/>
            </w:pPr>
            <w:r w:rsidRPr="006D421F">
              <w:t>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1A05F5">
            <w:r w:rsidRPr="006D421F">
              <w:t>01 03 0000 10 0000 810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620" w:rsidRPr="006D421F" w:rsidRDefault="00596620">
            <w:r w:rsidRPr="006D421F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96620" w:rsidRPr="006D421F" w:rsidTr="004416A8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710183">
            <w:pPr>
              <w:jc w:val="center"/>
            </w:pPr>
            <w:r w:rsidRPr="006D421F">
              <w:t>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1A05F5">
            <w:r w:rsidRPr="006D421F">
              <w:t>01 06 0501 10 0000 540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BC33C6">
            <w:r w:rsidRPr="006D421F">
              <w:t xml:space="preserve">Предоставление бюджетных кредитов юридическим  лицам из бюджетов сельских поселений в валюте  Российской Федерации  </w:t>
            </w:r>
          </w:p>
        </w:tc>
      </w:tr>
      <w:tr w:rsidR="00596620" w:rsidRPr="006D421F" w:rsidTr="004416A8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710183">
            <w:pPr>
              <w:jc w:val="center"/>
            </w:pPr>
            <w:r w:rsidRPr="006D421F">
              <w:t>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1A05F5">
            <w:r w:rsidRPr="006D421F">
              <w:t>01 06 0501 10 0000 640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BC33C6">
            <w:r w:rsidRPr="006D421F">
              <w:t>Возврат бюджетных кредитов, предоставленных  юридическим лицам из бюджетов сельских поселений в  валюте Российской Федерации</w:t>
            </w:r>
          </w:p>
        </w:tc>
      </w:tr>
      <w:tr w:rsidR="00596620" w:rsidRPr="006D421F" w:rsidTr="004416A8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710183">
            <w:pPr>
              <w:jc w:val="center"/>
            </w:pPr>
            <w:r w:rsidRPr="006D421F">
              <w:t>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710183">
            <w:pPr>
              <w:jc w:val="center"/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710183">
            <w:r w:rsidRPr="006D421F">
              <w:t>Иные источники финансирования дефицита местного бюджета, администрирование которых может осуществляться главными администраторами источников финансирования  дефицита местного бюджета</w:t>
            </w:r>
          </w:p>
        </w:tc>
      </w:tr>
      <w:tr w:rsidR="00596620" w:rsidRPr="006D421F" w:rsidTr="004416A8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710183">
            <w:pPr>
              <w:jc w:val="center"/>
            </w:pPr>
            <w:r w:rsidRPr="006D421F">
              <w:t>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1A05F5">
            <w:r w:rsidRPr="006D421F">
              <w:t>01 05 0201 10 0000 510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710183">
            <w:r w:rsidRPr="006D421F">
              <w:t>Увеличение прочих остатков денежных средств бюджетов сельских поселений</w:t>
            </w:r>
          </w:p>
        </w:tc>
      </w:tr>
      <w:tr w:rsidR="00596620" w:rsidRPr="006D421F" w:rsidTr="004416A8">
        <w:trPr>
          <w:cantSplit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710183">
            <w:pPr>
              <w:jc w:val="center"/>
            </w:pPr>
            <w:r w:rsidRPr="006D421F">
              <w:t>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B57B43">
            <w:r w:rsidRPr="006D421F">
              <w:t>01 05 0201 10 0000 610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710183">
            <w:r w:rsidRPr="006D421F">
              <w:t>Уменьшение прочих остатков денежных средств бюджетов сельских поселений</w:t>
            </w:r>
          </w:p>
        </w:tc>
      </w:tr>
    </w:tbl>
    <w:p w:rsidR="00596620" w:rsidRPr="006D421F" w:rsidRDefault="00596620" w:rsidP="004D3272">
      <w:pPr>
        <w:tabs>
          <w:tab w:val="left" w:pos="3165"/>
          <w:tab w:val="center" w:pos="4677"/>
        </w:tabs>
      </w:pPr>
      <w:r w:rsidRPr="006D421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6620" w:rsidRPr="006D421F" w:rsidRDefault="00596620" w:rsidP="004D3272">
      <w:pPr>
        <w:tabs>
          <w:tab w:val="left" w:pos="3165"/>
          <w:tab w:val="center" w:pos="4677"/>
        </w:tabs>
        <w:rPr>
          <w:i/>
        </w:rPr>
      </w:pPr>
      <w:r w:rsidRPr="006D421F">
        <w:t xml:space="preserve">                                                       </w:t>
      </w:r>
      <w:r w:rsidRPr="006D421F">
        <w:rPr>
          <w:i/>
        </w:rPr>
        <w:t xml:space="preserve">                                                       </w:t>
      </w:r>
      <w:r>
        <w:rPr>
          <w:i/>
        </w:rPr>
        <w:t xml:space="preserve">                          </w:t>
      </w:r>
    </w:p>
    <w:p w:rsidR="00596620" w:rsidRPr="006D421F" w:rsidRDefault="00596620" w:rsidP="004D3272">
      <w:pPr>
        <w:tabs>
          <w:tab w:val="left" w:pos="3165"/>
          <w:tab w:val="center" w:pos="4677"/>
        </w:tabs>
        <w:rPr>
          <w:i/>
        </w:rPr>
      </w:pPr>
    </w:p>
    <w:p w:rsidR="00596620" w:rsidRPr="006D421F" w:rsidRDefault="00596620" w:rsidP="004D3272">
      <w:pPr>
        <w:tabs>
          <w:tab w:val="left" w:pos="3165"/>
          <w:tab w:val="center" w:pos="4677"/>
        </w:tabs>
        <w:rPr>
          <w:i/>
        </w:rPr>
      </w:pPr>
    </w:p>
    <w:p w:rsidR="00596620" w:rsidRPr="006D421F" w:rsidRDefault="00596620" w:rsidP="004D3272">
      <w:pPr>
        <w:tabs>
          <w:tab w:val="left" w:pos="3165"/>
          <w:tab w:val="center" w:pos="4677"/>
        </w:tabs>
        <w:rPr>
          <w:i/>
        </w:rPr>
      </w:pPr>
    </w:p>
    <w:p w:rsidR="00596620" w:rsidRPr="006D421F" w:rsidRDefault="00596620" w:rsidP="006D421F">
      <w:pPr>
        <w:tabs>
          <w:tab w:val="left" w:pos="3165"/>
          <w:tab w:val="center" w:pos="4677"/>
        </w:tabs>
        <w:jc w:val="right"/>
        <w:rPr>
          <w:i/>
        </w:rPr>
      </w:pPr>
    </w:p>
    <w:p w:rsidR="00596620" w:rsidRPr="006D421F" w:rsidRDefault="00596620" w:rsidP="006D421F">
      <w:pPr>
        <w:tabs>
          <w:tab w:val="left" w:pos="3165"/>
          <w:tab w:val="center" w:pos="4677"/>
        </w:tabs>
        <w:jc w:val="right"/>
        <w:rPr>
          <w:i/>
        </w:rPr>
      </w:pPr>
    </w:p>
    <w:p w:rsidR="00596620" w:rsidRPr="006D421F" w:rsidRDefault="00596620" w:rsidP="006D421F">
      <w:pPr>
        <w:tabs>
          <w:tab w:val="left" w:pos="3165"/>
          <w:tab w:val="center" w:pos="4677"/>
        </w:tabs>
        <w:jc w:val="right"/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                                     Приложение  3</w:t>
      </w:r>
    </w:p>
    <w:p w:rsidR="00596620" w:rsidRPr="006D421F" w:rsidRDefault="00596620" w:rsidP="006D421F">
      <w:pPr>
        <w:jc w:val="right"/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      к решению сессии пятого созыва</w:t>
      </w:r>
    </w:p>
    <w:p w:rsidR="00596620" w:rsidRPr="006D421F" w:rsidRDefault="00596620" w:rsidP="006D421F">
      <w:pPr>
        <w:jc w:val="right"/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депутатов Ускюльского сельсовета     </w:t>
      </w:r>
    </w:p>
    <w:p w:rsidR="00596620" w:rsidRPr="006D421F" w:rsidRDefault="00596620" w:rsidP="006D421F">
      <w:pPr>
        <w:jc w:val="right"/>
        <w:rPr>
          <w:i/>
        </w:rPr>
      </w:pPr>
      <w:r w:rsidRPr="006D421F">
        <w:rPr>
          <w:i/>
          <w:lang w:eastAsia="en-US"/>
        </w:rPr>
        <w:t xml:space="preserve">                                                                                             « О бюджете Ускюльского сельсовета</w:t>
      </w:r>
    </w:p>
    <w:p w:rsidR="00596620" w:rsidRPr="006D421F" w:rsidRDefault="00596620" w:rsidP="006D421F">
      <w:pPr>
        <w:jc w:val="right"/>
        <w:rPr>
          <w:i/>
          <w:lang w:eastAsia="en-US"/>
        </w:rPr>
      </w:pPr>
      <w:r w:rsidRPr="006D421F">
        <w:rPr>
          <w:i/>
          <w:lang w:eastAsia="en-US"/>
        </w:rPr>
        <w:t xml:space="preserve">                                                                                                           Татарского района на 2019 год  </w:t>
      </w:r>
    </w:p>
    <w:p w:rsidR="00596620" w:rsidRPr="006D421F" w:rsidRDefault="00596620" w:rsidP="006D421F">
      <w:pPr>
        <w:jc w:val="right"/>
      </w:pPr>
      <w:r w:rsidRPr="006D421F">
        <w:rPr>
          <w:i/>
          <w:lang w:eastAsia="en-US"/>
        </w:rPr>
        <w:t xml:space="preserve">                                                                                                  и плановый период 2020 и 2021 годов</w:t>
      </w:r>
    </w:p>
    <w:p w:rsidR="00596620" w:rsidRPr="006D421F" w:rsidRDefault="00596620" w:rsidP="00862FF7">
      <w:pPr>
        <w:autoSpaceDE w:val="0"/>
        <w:autoSpaceDN w:val="0"/>
        <w:adjustRightInd w:val="0"/>
        <w:jc w:val="center"/>
      </w:pPr>
      <w:r w:rsidRPr="006D421F">
        <w:rPr>
          <w:color w:val="000000"/>
        </w:rPr>
        <w:t xml:space="preserve">       </w:t>
      </w:r>
    </w:p>
    <w:p w:rsidR="00596620" w:rsidRPr="006D421F" w:rsidRDefault="00596620" w:rsidP="00C1024A">
      <w:pPr>
        <w:jc w:val="center"/>
        <w:rPr>
          <w:b/>
        </w:rPr>
      </w:pPr>
    </w:p>
    <w:p w:rsidR="00596620" w:rsidRPr="006D421F" w:rsidRDefault="00596620" w:rsidP="00C1024A">
      <w:pPr>
        <w:jc w:val="center"/>
        <w:rPr>
          <w:b/>
        </w:rPr>
      </w:pPr>
      <w:r w:rsidRPr="006D421F">
        <w:rPr>
          <w:b/>
        </w:rPr>
        <w:t xml:space="preserve">Нормативы распределения доходов между бюджетами бюджетной системы Российской Федерации, неустановленные бюджетным законодательством Российской Федерации </w:t>
      </w:r>
    </w:p>
    <w:p w:rsidR="00596620" w:rsidRPr="006D421F" w:rsidRDefault="00596620" w:rsidP="00C1024A">
      <w:pPr>
        <w:jc w:val="center"/>
        <w:rPr>
          <w:b/>
        </w:rPr>
      </w:pPr>
      <w:r w:rsidRPr="006D421F">
        <w:rPr>
          <w:b/>
        </w:rPr>
        <w:t xml:space="preserve">                                                                                                                                             </w:t>
      </w:r>
    </w:p>
    <w:p w:rsidR="00596620" w:rsidRPr="006D421F" w:rsidRDefault="00596620" w:rsidP="00C1024A">
      <w:pPr>
        <w:jc w:val="center"/>
      </w:pPr>
      <w:r w:rsidRPr="006D421F">
        <w:rPr>
          <w:b/>
        </w:rPr>
        <w:t xml:space="preserve">  </w:t>
      </w:r>
    </w:p>
    <w:tbl>
      <w:tblPr>
        <w:tblW w:w="245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3"/>
        <w:gridCol w:w="288"/>
        <w:gridCol w:w="421"/>
        <w:gridCol w:w="287"/>
        <w:gridCol w:w="422"/>
        <w:gridCol w:w="289"/>
        <w:gridCol w:w="1270"/>
        <w:gridCol w:w="289"/>
        <w:gridCol w:w="420"/>
        <w:gridCol w:w="289"/>
        <w:gridCol w:w="730"/>
        <w:gridCol w:w="121"/>
        <w:gridCol w:w="139"/>
        <w:gridCol w:w="224"/>
        <w:gridCol w:w="4199"/>
        <w:gridCol w:w="220"/>
        <w:gridCol w:w="267"/>
        <w:gridCol w:w="871"/>
        <w:gridCol w:w="871"/>
        <w:gridCol w:w="871"/>
        <w:gridCol w:w="6569"/>
      </w:tblGrid>
      <w:tr w:rsidR="00596620" w:rsidRPr="006D421F" w:rsidTr="006D421F">
        <w:trPr>
          <w:gridAfter w:val="10"/>
          <w:wAfter w:w="14352" w:type="dxa"/>
          <w:cantSplit/>
          <w:trHeight w:val="685"/>
        </w:trPr>
        <w:tc>
          <w:tcPr>
            <w:tcW w:w="85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20" w:rsidRPr="006D421F" w:rsidRDefault="00596620">
            <w:pPr>
              <w:jc w:val="center"/>
            </w:pPr>
            <w:r w:rsidRPr="006D421F">
              <w:t>Наименование вида дохода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6620" w:rsidRPr="006D421F" w:rsidRDefault="00596620">
            <w:r w:rsidRPr="006D421F">
              <w:t xml:space="preserve">                                                                                  </w:t>
            </w:r>
          </w:p>
          <w:p w:rsidR="00596620" w:rsidRPr="006D421F" w:rsidRDefault="00596620">
            <w:r w:rsidRPr="006D421F">
              <w:t xml:space="preserve">   Норматив  отчислений     </w:t>
            </w:r>
          </w:p>
          <w:p w:rsidR="00596620" w:rsidRPr="006D421F" w:rsidRDefault="00596620">
            <w:r w:rsidRPr="006D421F">
              <w:t xml:space="preserve">         %</w:t>
            </w:r>
          </w:p>
        </w:tc>
      </w:tr>
      <w:tr w:rsidR="00596620" w:rsidRPr="006D421F" w:rsidTr="006D421F">
        <w:trPr>
          <w:gridAfter w:val="10"/>
          <w:wAfter w:w="14352" w:type="dxa"/>
          <w:cantSplit/>
          <w:trHeight w:val="240"/>
        </w:trPr>
        <w:tc>
          <w:tcPr>
            <w:tcW w:w="1022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620" w:rsidRPr="006D421F" w:rsidRDefault="00596620" w:rsidP="00E17850">
            <w:pPr>
              <w:rPr>
                <w:b/>
              </w:rPr>
            </w:pPr>
            <w:r w:rsidRPr="006D421F">
              <w:rPr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596620" w:rsidRPr="006D421F" w:rsidTr="006D421F">
        <w:trPr>
          <w:gridAfter w:val="10"/>
          <w:wAfter w:w="14352" w:type="dxa"/>
          <w:cantSplit/>
          <w:trHeight w:val="240"/>
        </w:trPr>
        <w:tc>
          <w:tcPr>
            <w:tcW w:w="85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20" w:rsidRPr="006D421F" w:rsidRDefault="00596620">
            <w:r w:rsidRPr="006D421F"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620" w:rsidRPr="006D421F" w:rsidRDefault="00596620">
            <w:r w:rsidRPr="006D421F">
              <w:t xml:space="preserve">         100</w:t>
            </w:r>
          </w:p>
        </w:tc>
      </w:tr>
      <w:tr w:rsidR="00596620" w:rsidRPr="006D421F" w:rsidTr="006D421F">
        <w:trPr>
          <w:gridAfter w:val="10"/>
          <w:wAfter w:w="14352" w:type="dxa"/>
          <w:cantSplit/>
          <w:trHeight w:val="240"/>
        </w:trPr>
        <w:tc>
          <w:tcPr>
            <w:tcW w:w="1022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620" w:rsidRPr="006D421F" w:rsidRDefault="00596620">
            <w:pPr>
              <w:rPr>
                <w:b/>
              </w:rPr>
            </w:pPr>
          </w:p>
        </w:tc>
      </w:tr>
      <w:tr w:rsidR="00596620" w:rsidRPr="006D421F" w:rsidTr="006D4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8"/>
          <w:wAfter w:w="14092" w:type="dxa"/>
          <w:trHeight w:val="2335"/>
        </w:trPr>
        <w:tc>
          <w:tcPr>
            <w:tcW w:w="10488" w:type="dxa"/>
            <w:gridSpan w:val="13"/>
          </w:tcPr>
          <w:p w:rsidR="00596620" w:rsidRPr="006D421F" w:rsidRDefault="00596620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96620" w:rsidRPr="006D421F" w:rsidRDefault="00596620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b/>
                <w:color w:val="000000"/>
              </w:rPr>
              <w:t xml:space="preserve">                              </w:t>
            </w:r>
          </w:p>
          <w:p w:rsidR="00596620" w:rsidRPr="006D421F" w:rsidRDefault="00596620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</w:rPr>
            </w:pPr>
          </w:p>
          <w:p w:rsidR="00596620" w:rsidRPr="006D421F" w:rsidRDefault="00596620" w:rsidP="006D421F">
            <w:pPr>
              <w:tabs>
                <w:tab w:val="left" w:pos="3165"/>
                <w:tab w:val="center" w:pos="4677"/>
              </w:tabs>
              <w:jc w:val="right"/>
              <w:rPr>
                <w:b/>
                <w:color w:val="000000"/>
              </w:rPr>
            </w:pPr>
          </w:p>
          <w:p w:rsidR="00596620" w:rsidRPr="006D421F" w:rsidRDefault="00596620" w:rsidP="006D421F">
            <w:pPr>
              <w:tabs>
                <w:tab w:val="left" w:pos="3165"/>
                <w:tab w:val="center" w:pos="4677"/>
              </w:tabs>
              <w:jc w:val="right"/>
              <w:rPr>
                <w:i/>
              </w:rPr>
            </w:pPr>
            <w:r w:rsidRPr="006D421F">
              <w:rPr>
                <w:b/>
                <w:color w:val="000000"/>
              </w:rPr>
              <w:t xml:space="preserve">                                                                         </w:t>
            </w:r>
            <w:r>
              <w:rPr>
                <w:b/>
                <w:color w:val="000000"/>
              </w:rPr>
              <w:t xml:space="preserve">           </w:t>
            </w:r>
            <w:r w:rsidRPr="006D421F">
              <w:rPr>
                <w:b/>
                <w:color w:val="000000"/>
              </w:rPr>
              <w:t xml:space="preserve">                                                     </w:t>
            </w:r>
            <w:r w:rsidRPr="006D421F">
              <w:rPr>
                <w:i/>
              </w:rPr>
              <w:t>Приложение  4</w:t>
            </w:r>
          </w:p>
          <w:p w:rsidR="00596620" w:rsidRPr="006D421F" w:rsidRDefault="00596620" w:rsidP="006D421F">
            <w:pPr>
              <w:jc w:val="right"/>
              <w:rPr>
                <w:i/>
              </w:rPr>
            </w:pPr>
            <w:r w:rsidRPr="006D421F">
              <w:rPr>
                <w:i/>
              </w:rPr>
              <w:t xml:space="preserve">                                                                                                          к решению сессии пятого созыва</w:t>
            </w:r>
          </w:p>
          <w:p w:rsidR="00596620" w:rsidRPr="006D421F" w:rsidRDefault="00596620" w:rsidP="006D421F">
            <w:pPr>
              <w:jc w:val="right"/>
              <w:rPr>
                <w:i/>
              </w:rPr>
            </w:pPr>
            <w:r w:rsidRPr="006D421F">
              <w:rPr>
                <w:i/>
              </w:rPr>
              <w:t xml:space="preserve">                                                                                                          депутатов Ускюльского сельсовета   </w:t>
            </w:r>
          </w:p>
          <w:p w:rsidR="00596620" w:rsidRPr="006D421F" w:rsidRDefault="00596620" w:rsidP="006D421F">
            <w:pPr>
              <w:jc w:val="right"/>
              <w:rPr>
                <w:i/>
                <w:lang w:eastAsia="en-US"/>
              </w:rPr>
            </w:pPr>
            <w:r w:rsidRPr="006D421F">
              <w:rPr>
                <w:i/>
              </w:rPr>
              <w:t xml:space="preserve">                                                                                                     </w:t>
            </w:r>
            <w:r w:rsidRPr="006D421F">
              <w:rPr>
                <w:i/>
                <w:lang w:eastAsia="en-US"/>
              </w:rPr>
              <w:t>« О бюджете Ускюльского сельсовета</w:t>
            </w:r>
          </w:p>
          <w:p w:rsidR="00596620" w:rsidRPr="006D421F" w:rsidRDefault="00596620" w:rsidP="006D421F">
            <w:pPr>
              <w:jc w:val="right"/>
              <w:rPr>
                <w:i/>
                <w:lang w:eastAsia="en-US"/>
              </w:rPr>
            </w:pPr>
            <w:r w:rsidRPr="006D421F">
              <w:rPr>
                <w:i/>
                <w:lang w:eastAsia="en-US"/>
              </w:rPr>
              <w:t xml:space="preserve">                                                                                                                  Татарского района на 2019 год                                                                                                           </w:t>
            </w:r>
          </w:p>
          <w:p w:rsidR="00596620" w:rsidRPr="006D421F" w:rsidRDefault="00596620" w:rsidP="006D421F">
            <w:pPr>
              <w:jc w:val="right"/>
              <w:rPr>
                <w:i/>
              </w:rPr>
            </w:pPr>
            <w:r w:rsidRPr="006D421F">
              <w:rPr>
                <w:i/>
                <w:lang w:eastAsia="en-US"/>
              </w:rPr>
              <w:t xml:space="preserve">                                                                                                   и плановый период 2020 и 2021 годов</w:t>
            </w:r>
            <w:r w:rsidRPr="006D421F">
              <w:rPr>
                <w:i/>
              </w:rPr>
              <w:t xml:space="preserve">                    </w:t>
            </w:r>
          </w:p>
          <w:p w:rsidR="00596620" w:rsidRPr="006D421F" w:rsidRDefault="00596620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 xml:space="preserve">      </w:t>
            </w:r>
          </w:p>
          <w:p w:rsidR="00596620" w:rsidRPr="006D421F" w:rsidRDefault="00596620" w:rsidP="00A22D03">
            <w:pPr>
              <w:jc w:val="center"/>
              <w:rPr>
                <w:b/>
                <w:bCs/>
              </w:rPr>
            </w:pPr>
            <w:r w:rsidRPr="006D421F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 НА 2019 ГОД И ПЛАНОВЫЙ ПЕРИОД 2020 И 2021 ГОДОВ </w:t>
            </w:r>
          </w:p>
          <w:p w:rsidR="00596620" w:rsidRPr="006D421F" w:rsidRDefault="00596620" w:rsidP="009B6AFC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596620" w:rsidRPr="006D421F" w:rsidRDefault="00596620" w:rsidP="009B6AFC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 xml:space="preserve"> Таблица 1</w:t>
            </w:r>
          </w:p>
          <w:p w:rsidR="00596620" w:rsidRPr="006D421F" w:rsidRDefault="00596620" w:rsidP="009B6AFC">
            <w:pPr>
              <w:jc w:val="center"/>
              <w:rPr>
                <w:b/>
                <w:color w:val="000000"/>
              </w:rPr>
            </w:pPr>
          </w:p>
          <w:p w:rsidR="00596620" w:rsidRPr="006D421F" w:rsidRDefault="00596620" w:rsidP="00A22D0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 xml:space="preserve">Распределение бюджетных ассигнований на 2019 год по разделам, подразделам, целевым статьям (муниципальным </w:t>
            </w:r>
            <w:r w:rsidRPr="006D421F">
              <w:rPr>
                <w:b/>
              </w:rPr>
              <w:t>программам и непрограммным направлениям деятельности), группам (группам и подгруппам) видов расходов классификации расходов местного бюджета</w:t>
            </w:r>
            <w:r w:rsidRPr="006D421F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596620" w:rsidRPr="006D421F" w:rsidRDefault="00596620" w:rsidP="00047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596620" w:rsidRPr="006D421F" w:rsidRDefault="00596620" w:rsidP="00B93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D421F">
              <w:rPr>
                <w:bCs/>
                <w:color w:val="000000"/>
              </w:rPr>
              <w:t xml:space="preserve">                                                                                                                                            тыс. руб.</w:t>
            </w:r>
          </w:p>
        </w:tc>
      </w:tr>
      <w:tr w:rsidR="00596620" w:rsidRPr="006D421F" w:rsidTr="006D4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5"/>
          <w:wAfter w:w="9449" w:type="dxa"/>
          <w:trHeight w:val="552"/>
        </w:trPr>
        <w:tc>
          <w:tcPr>
            <w:tcW w:w="10712" w:type="dxa"/>
            <w:gridSpan w:val="14"/>
            <w:tcBorders>
              <w:right w:val="single" w:sz="4" w:space="0" w:color="auto"/>
            </w:tcBorders>
          </w:tcPr>
          <w:p w:rsidR="00596620" w:rsidRPr="006D421F" w:rsidRDefault="0059662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99" w:type="dxa"/>
            <w:tcBorders>
              <w:left w:val="single" w:sz="4" w:space="0" w:color="auto"/>
            </w:tcBorders>
          </w:tcPr>
          <w:p w:rsidR="00596620" w:rsidRPr="006D421F" w:rsidRDefault="0059662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96620" w:rsidRPr="006D421F" w:rsidRDefault="00596620" w:rsidP="00047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55"/>
        </w:trPr>
        <w:tc>
          <w:tcPr>
            <w:tcW w:w="10712" w:type="dxa"/>
            <w:gridSpan w:val="14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78"/>
        </w:trPr>
        <w:tc>
          <w:tcPr>
            <w:tcW w:w="5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 xml:space="preserve"> 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363" w:type="dxa"/>
            <w:gridSpan w:val="2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97"/>
        </w:trPr>
        <w:tc>
          <w:tcPr>
            <w:tcW w:w="5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2209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2637,0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75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A103C5">
            <w:pPr>
              <w:jc w:val="both"/>
              <w:rPr>
                <w:b/>
              </w:rPr>
            </w:pPr>
            <w:r w:rsidRPr="006D421F">
              <w:rPr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597,3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95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lang w:val="en-US"/>
              </w:rPr>
              <w:t>Непрограммные</w:t>
            </w:r>
            <w:r w:rsidRPr="006D421F">
              <w:t xml:space="preserve"> направления местного бюджета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jc w:val="center"/>
            </w:pPr>
            <w:r w:rsidRPr="006D421F">
              <w:rPr>
                <w:bCs/>
                <w:color w:val="000000"/>
              </w:rPr>
              <w:t>597,3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75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364BC">
            <w:pPr>
              <w:jc w:val="both"/>
            </w:pPr>
            <w:r w:rsidRPr="006D421F">
              <w:t>Обеспечение деятельности главы органов муниципального самоуправления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99.0.00.01010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jc w:val="center"/>
            </w:pPr>
            <w:r w:rsidRPr="006D421F">
              <w:rPr>
                <w:bCs/>
                <w:color w:val="000000"/>
              </w:rPr>
              <w:t>597,3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75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99.0.00.01010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100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jc w:val="center"/>
            </w:pPr>
            <w:r w:rsidRPr="006D421F">
              <w:rPr>
                <w:bCs/>
                <w:color w:val="000000"/>
              </w:rPr>
              <w:t>597,3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75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99.0.00.01010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120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jc w:val="center"/>
            </w:pPr>
            <w:r w:rsidRPr="006D421F">
              <w:rPr>
                <w:bCs/>
                <w:color w:val="000000"/>
              </w:rPr>
              <w:t>597,3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2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E22A5C">
            <w:pPr>
              <w:jc w:val="center"/>
            </w:pPr>
            <w:r w:rsidRPr="006D421F">
              <w:rPr>
                <w:color w:val="000000"/>
              </w:rPr>
              <w:t>2014,6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63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r w:rsidRPr="006D421F">
              <w:t>Государственная программа Новосибирской области "Юстиция" на 2014 - 2020 годы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r w:rsidRPr="006D421F">
              <w:t xml:space="preserve">  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r w:rsidRPr="006D421F">
              <w:t xml:space="preserve"> 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t>05.0.00.00000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jc w:val="center"/>
            </w:pPr>
            <w:r w:rsidRPr="006D421F">
              <w:t>0,1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63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ind w:right="867"/>
              <w:rPr>
                <w:color w:val="000000"/>
              </w:rPr>
            </w:pPr>
            <w:r w:rsidRPr="006D421F">
              <w:rPr>
                <w:color w:val="000000"/>
              </w:rPr>
              <w:t>Осуществление полномочий по решению вопросов в сфере административных  правонарушений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t>05.0.00.70190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0,1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06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t>05.0.00.70190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240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0,1</w:t>
            </w:r>
          </w:p>
        </w:tc>
        <w:tc>
          <w:tcPr>
            <w:tcW w:w="363" w:type="dxa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6D4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76"/>
        </w:trPr>
        <w:tc>
          <w:tcPr>
            <w:tcW w:w="10712" w:type="dxa"/>
            <w:gridSpan w:val="1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6D4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5"/>
          <w:wAfter w:w="9449" w:type="dxa"/>
          <w:trHeight w:val="443"/>
        </w:trPr>
        <w:tc>
          <w:tcPr>
            <w:tcW w:w="15131" w:type="dxa"/>
            <w:gridSpan w:val="16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6D4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4"/>
          <w:wAfter w:w="9182" w:type="dxa"/>
          <w:trHeight w:val="55"/>
        </w:trPr>
        <w:tc>
          <w:tcPr>
            <w:tcW w:w="15131" w:type="dxa"/>
            <w:gridSpan w:val="16"/>
          </w:tcPr>
          <w:p w:rsidR="00596620" w:rsidRPr="006D421F" w:rsidRDefault="00596620" w:rsidP="00DF66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43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FC5B2E">
            <w:pPr>
              <w:autoSpaceDE w:val="0"/>
              <w:autoSpaceDN w:val="0"/>
              <w:adjustRightInd w:val="0"/>
            </w:pPr>
            <w:r w:rsidRPr="006D421F">
              <w:t xml:space="preserve">Государственная программа Новосибирской области "Управление государственными финансами в </w:t>
            </w:r>
          </w:p>
          <w:p w:rsidR="00596620" w:rsidRPr="006D421F" w:rsidRDefault="00596620" w:rsidP="00FC5B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t>Новосибирской области на 2014 - 2019 годы"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FC5B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FC5B2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FC5B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03.0.00.00000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FC5B2E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FC5B2E">
            <w:pPr>
              <w:jc w:val="center"/>
              <w:rPr>
                <w:b/>
              </w:rPr>
            </w:pPr>
            <w:r w:rsidRPr="006D421F">
              <w:rPr>
                <w:b/>
              </w:rPr>
              <w:t>1238,6</w:t>
            </w:r>
          </w:p>
        </w:tc>
        <w:tc>
          <w:tcPr>
            <w:tcW w:w="36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43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rPr>
                <w:bCs/>
              </w:rPr>
            </w:pPr>
            <w:r w:rsidRPr="006D421F">
              <w:rPr>
                <w:bCs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DF66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DF66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1238,6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43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835FC3">
            <w:pPr>
              <w:jc w:val="center"/>
            </w:pPr>
            <w:r w:rsidRPr="006D421F">
              <w:rPr>
                <w:color w:val="000000"/>
              </w:rPr>
              <w:t>1238,6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43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835FC3">
            <w:pPr>
              <w:jc w:val="center"/>
            </w:pPr>
            <w:r w:rsidRPr="006D421F">
              <w:rPr>
                <w:color w:val="000000"/>
              </w:rPr>
              <w:t>1238,6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1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3A23A4">
            <w:pPr>
              <w:jc w:val="center"/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3A23A4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6620" w:rsidRPr="006D421F" w:rsidRDefault="00596620" w:rsidP="00835FC3">
            <w:pPr>
              <w:jc w:val="center"/>
              <w:rPr>
                <w:b/>
              </w:rPr>
            </w:pPr>
            <w:r w:rsidRPr="006D421F">
              <w:rPr>
                <w:b/>
              </w:rPr>
              <w:t>775,9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44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3A23A4">
            <w:pPr>
              <w:autoSpaceDE w:val="0"/>
              <w:autoSpaceDN w:val="0"/>
              <w:adjustRightInd w:val="0"/>
              <w:ind w:right="867"/>
              <w:rPr>
                <w:color w:val="000000"/>
              </w:rPr>
            </w:pPr>
            <w:r w:rsidRPr="006D421F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DF66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DF66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3A23A4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3A23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7602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t>775,9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56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7602E6">
            <w:pPr>
              <w:autoSpaceDE w:val="0"/>
              <w:autoSpaceDN w:val="0"/>
              <w:adjustRightInd w:val="0"/>
              <w:jc w:val="center"/>
            </w:pPr>
            <w:r w:rsidRPr="006D421F">
              <w:t>745,9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56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7602E6">
            <w:pPr>
              <w:autoSpaceDE w:val="0"/>
              <w:autoSpaceDN w:val="0"/>
              <w:adjustRightInd w:val="0"/>
              <w:jc w:val="center"/>
            </w:pPr>
            <w:r w:rsidRPr="006D421F">
              <w:t>745,9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56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</w:pPr>
            <w:r w:rsidRPr="006D421F">
              <w:t>30,0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56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810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</w:pPr>
            <w:r w:rsidRPr="006D421F">
              <w:t>30,0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60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rPr>
                <w:b/>
                <w:bCs/>
              </w:rPr>
            </w:pPr>
            <w:r w:rsidRPr="006D421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FD628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FD62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7602E6">
            <w:pPr>
              <w:jc w:val="center"/>
              <w:rPr>
                <w:b/>
              </w:rPr>
            </w:pPr>
            <w:r w:rsidRPr="006D421F">
              <w:rPr>
                <w:b/>
                <w:bCs/>
                <w:color w:val="000000"/>
              </w:rPr>
              <w:t>19,1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60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r w:rsidRPr="006D421F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jc w:val="center"/>
            </w:pPr>
            <w:r w:rsidRPr="006D421F">
              <w:rPr>
                <w:bCs/>
                <w:color w:val="000000"/>
              </w:rPr>
              <w:t>19,1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60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r w:rsidRPr="006D421F">
              <w:t xml:space="preserve">Передача полномочий контрольно-счетного органа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jc w:val="center"/>
            </w:pPr>
            <w:r w:rsidRPr="006D421F">
              <w:rPr>
                <w:color w:val="000000"/>
              </w:rPr>
              <w:t>99.0.00.00010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jc w:val="center"/>
            </w:pPr>
            <w:r w:rsidRPr="006D421F">
              <w:rPr>
                <w:bCs/>
                <w:color w:val="000000"/>
              </w:rPr>
              <w:t>19,1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53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r w:rsidRPr="006D421F">
              <w:rPr>
                <w:color w:val="000000"/>
              </w:rPr>
              <w:t xml:space="preserve"> 99.0.00.00010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jc w:val="center"/>
            </w:pPr>
            <w:r w:rsidRPr="006D421F">
              <w:rPr>
                <w:bCs/>
                <w:color w:val="000000"/>
              </w:rPr>
              <w:t>19,1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89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r w:rsidRPr="006D421F">
              <w:rPr>
                <w:color w:val="000000"/>
              </w:rPr>
              <w:t xml:space="preserve"> 99.0.00.00010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jc w:val="center"/>
            </w:pPr>
            <w:r w:rsidRPr="006D421F">
              <w:rPr>
                <w:bCs/>
                <w:color w:val="000000"/>
              </w:rPr>
              <w:t>19,1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5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b/>
                <w:bCs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6,0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31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r w:rsidRPr="006D421F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99.0.00.02020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jc w:val="center"/>
            </w:pPr>
            <w:r w:rsidRPr="006D421F">
              <w:t>6,0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7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99.0.00.02020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800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jc w:val="center"/>
            </w:pPr>
            <w:r w:rsidRPr="006D421F">
              <w:t>6,0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31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99.0.00.02020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870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jc w:val="center"/>
            </w:pPr>
            <w:r w:rsidRPr="006D421F">
              <w:t>6,0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4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92,7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63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jc w:val="center"/>
            </w:pPr>
            <w:r w:rsidRPr="006D421F">
              <w:rPr>
                <w:color w:val="000000"/>
              </w:rPr>
              <w:t>92,7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49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jc w:val="center"/>
            </w:pPr>
            <w:r w:rsidRPr="006D421F">
              <w:rPr>
                <w:color w:val="000000"/>
              </w:rPr>
              <w:t>92,7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01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jc w:val="center"/>
            </w:pPr>
            <w:r w:rsidRPr="006D421F">
              <w:rPr>
                <w:color w:val="000000"/>
              </w:rPr>
              <w:t>92,7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1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jc w:val="center"/>
            </w:pPr>
            <w:r w:rsidRPr="006D421F">
              <w:rPr>
                <w:bCs/>
                <w:color w:val="000000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jc w:val="center"/>
            </w:pPr>
            <w:r w:rsidRPr="006D421F">
              <w:rPr>
                <w:color w:val="000000"/>
              </w:rPr>
              <w:t>92,7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933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49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jc w:val="center"/>
            </w:pPr>
            <w:r w:rsidRPr="006D421F">
              <w:rPr>
                <w:bCs/>
                <w:color w:val="000000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90,7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49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jc w:val="center"/>
            </w:pPr>
            <w:r w:rsidRPr="006D421F">
              <w:rPr>
                <w:bCs/>
                <w:color w:val="000000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2,0</w:t>
            </w:r>
          </w:p>
        </w:tc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49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jc w:val="center"/>
            </w:pPr>
            <w:r w:rsidRPr="006D421F">
              <w:rPr>
                <w:bCs/>
                <w:color w:val="000000"/>
              </w:rPr>
              <w:t>99.0.00.51180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2,0</w:t>
            </w:r>
          </w:p>
        </w:tc>
        <w:tc>
          <w:tcPr>
            <w:tcW w:w="36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49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49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9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9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421F"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99.0.00.03070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9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99.0.00.03070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9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 xml:space="preserve">09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99.0.00.03070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49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99.0.00.03070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72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9C5F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2258,5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23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rPr>
                <w:b/>
                <w:bCs/>
              </w:rPr>
            </w:pPr>
            <w:r w:rsidRPr="006D421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jc w:val="center"/>
              <w:rPr>
                <w:b/>
                <w:bCs/>
              </w:rPr>
            </w:pPr>
            <w:r w:rsidRPr="006D421F">
              <w:rPr>
                <w:b/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jc w:val="center"/>
              <w:rPr>
                <w:b/>
                <w:bCs/>
              </w:rPr>
            </w:pPr>
            <w:r w:rsidRPr="006D421F">
              <w:rPr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011E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5FFD">
            <w:pPr>
              <w:jc w:val="center"/>
            </w:pPr>
            <w:r w:rsidRPr="006D421F">
              <w:rPr>
                <w:bCs/>
                <w:color w:val="000000"/>
              </w:rPr>
              <w:t>2256,5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79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011E8C">
            <w:pPr>
              <w:rPr>
                <w:b/>
                <w:bCs/>
              </w:rPr>
            </w:pPr>
            <w:r w:rsidRPr="006D421F">
              <w:rPr>
                <w:b/>
                <w:bCs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  <w:rPr>
                <w:b/>
                <w:bCs/>
              </w:rPr>
            </w:pPr>
            <w:r w:rsidRPr="006D421F">
              <w:rPr>
                <w:b/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  <w:rPr>
                <w:b/>
                <w:bCs/>
              </w:rPr>
            </w:pPr>
            <w:r w:rsidRPr="006D421F">
              <w:rPr>
                <w:b/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jc w:val="center"/>
              <w:rPr>
                <w:b/>
                <w:bCs/>
              </w:rPr>
            </w:pPr>
            <w:r w:rsidRPr="006D421F">
              <w:rPr>
                <w:b/>
                <w:bCs/>
              </w:rPr>
              <w:t>61.0.00.70760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  <w:rPr>
                <w:b/>
                <w:bCs/>
              </w:rPr>
            </w:pPr>
            <w:r w:rsidRPr="006D421F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2000,0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5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011E8C">
            <w:r w:rsidRPr="006D42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</w:rPr>
              <w:t>61.0.00.70760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2000,0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5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011E8C">
            <w:r w:rsidRPr="006D42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</w:rPr>
              <w:t>61.0.00.70760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2000,0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451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13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B366EB">
            <w:pPr>
              <w:jc w:val="both"/>
            </w:pPr>
            <w:r w:rsidRPr="006D421F"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B366EB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91.0.00.70780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D34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223,2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451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13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r w:rsidRPr="006D42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r w:rsidRPr="006D421F">
              <w:rPr>
                <w:bCs/>
                <w:color w:val="000000"/>
              </w:rPr>
              <w:t>91.0.00.70780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B366EB">
            <w:pPr>
              <w:jc w:val="center"/>
            </w:pPr>
            <w:r w:rsidRPr="006D421F">
              <w:rPr>
                <w:bCs/>
                <w:color w:val="000000"/>
              </w:rPr>
              <w:t>223,2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451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13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r w:rsidRPr="006D42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r w:rsidRPr="006D421F">
              <w:rPr>
                <w:bCs/>
                <w:color w:val="000000"/>
              </w:rPr>
              <w:t>91.0.00.70780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B366EB">
            <w:pPr>
              <w:jc w:val="center"/>
            </w:pPr>
            <w:r w:rsidRPr="006D421F">
              <w:rPr>
                <w:bCs/>
                <w:color w:val="000000"/>
              </w:rPr>
              <w:t>223,2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13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D347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D3478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D3478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D3478">
            <w:pPr>
              <w:jc w:val="center"/>
              <w:rPr>
                <w:bCs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D347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5FFD">
            <w:pPr>
              <w:jc w:val="center"/>
            </w:pPr>
            <w:r w:rsidRPr="006D421F">
              <w:rPr>
                <w:bCs/>
                <w:color w:val="000000"/>
              </w:rPr>
              <w:t>33,3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1806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5D3478">
            <w:r w:rsidRPr="006D421F"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D3478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D3478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</w:rPr>
            </w:pPr>
            <w:r w:rsidRPr="006D421F">
              <w:rPr>
                <w:bCs/>
              </w:rPr>
              <w:t>99.0.00.04010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620" w:rsidRPr="006D421F" w:rsidRDefault="00596620" w:rsidP="005D3478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5FFD">
            <w:pPr>
              <w:jc w:val="center"/>
            </w:pPr>
            <w:r w:rsidRPr="006D421F">
              <w:rPr>
                <w:bCs/>
                <w:color w:val="000000"/>
              </w:rPr>
              <w:t>33,3</w:t>
            </w:r>
          </w:p>
        </w:tc>
        <w:tc>
          <w:tcPr>
            <w:tcW w:w="36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9E6951">
            <w:r w:rsidRPr="006D421F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</w:rPr>
              <w:t>99.0.00.04010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jc w:val="center"/>
              <w:rPr>
                <w:bCs/>
              </w:rPr>
            </w:pPr>
            <w:r w:rsidRPr="006D421F">
              <w:rPr>
                <w:bCs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5FFD">
            <w:pPr>
              <w:jc w:val="center"/>
            </w:pPr>
            <w:r w:rsidRPr="006D421F">
              <w:rPr>
                <w:bCs/>
                <w:color w:val="000000"/>
              </w:rPr>
              <w:t>33,3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9E6951">
            <w:r w:rsidRPr="006D42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</w:rPr>
              <w:t>99.0.00.04010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jc w:val="center"/>
              <w:rPr>
                <w:bCs/>
              </w:rPr>
            </w:pPr>
            <w:r w:rsidRPr="006D421F">
              <w:rPr>
                <w:bCs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5FFD">
            <w:pPr>
              <w:jc w:val="center"/>
            </w:pPr>
            <w:r w:rsidRPr="006D421F">
              <w:rPr>
                <w:bCs/>
                <w:color w:val="000000"/>
              </w:rPr>
              <w:t>33,3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rPr>
                <w:b/>
                <w:bCs/>
              </w:rPr>
            </w:pPr>
            <w:r w:rsidRPr="006D421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  <w:rPr>
                <w:b/>
                <w:bCs/>
              </w:rPr>
            </w:pPr>
            <w:r w:rsidRPr="006D421F">
              <w:rPr>
                <w:b/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  <w:rPr>
                <w:b/>
                <w:bCs/>
              </w:rPr>
            </w:pPr>
            <w:r w:rsidRPr="006D421F">
              <w:rPr>
                <w:b/>
                <w:bCs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  <w:rPr>
                <w:b/>
                <w:bCs/>
              </w:rPr>
            </w:pPr>
            <w:r w:rsidRPr="006D421F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  <w:rPr>
                <w:b/>
                <w:bCs/>
              </w:rPr>
            </w:pPr>
            <w:r w:rsidRPr="006D421F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2,0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rPr>
                <w:b/>
                <w:bCs/>
              </w:rPr>
            </w:pPr>
            <w:r w:rsidRPr="006D421F">
              <w:rPr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  <w:rPr>
                <w:b/>
                <w:bCs/>
              </w:rPr>
            </w:pPr>
            <w:r w:rsidRPr="006D421F">
              <w:rPr>
                <w:b/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  <w:rPr>
                <w:b/>
                <w:bCs/>
              </w:rPr>
            </w:pPr>
            <w:r w:rsidRPr="006D421F">
              <w:rPr>
                <w:b/>
                <w:bCs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  <w:rPr>
                <w:b/>
                <w:bCs/>
              </w:rPr>
            </w:pPr>
            <w:r w:rsidRPr="006D421F">
              <w:rPr>
                <w:b/>
                <w:bCs/>
              </w:rPr>
              <w:t>99 0 00 03040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  <w:rPr>
                <w:b/>
                <w:bCs/>
              </w:rPr>
            </w:pPr>
            <w:r w:rsidRPr="006D421F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AB67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1,5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jc w:val="center"/>
              <w:rPr>
                <w:bCs/>
              </w:rPr>
            </w:pPr>
            <w:r w:rsidRPr="006D421F">
              <w:rPr>
                <w:bCs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jc w:val="center"/>
              <w:rPr>
                <w:bCs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AB670F">
            <w:pPr>
              <w:jc w:val="center"/>
              <w:rPr>
                <w:b/>
              </w:rPr>
            </w:pPr>
            <w:r w:rsidRPr="006D421F">
              <w:rPr>
                <w:b/>
                <w:bCs/>
                <w:color w:val="000000"/>
              </w:rPr>
              <w:t>1,5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r w:rsidRPr="006D42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12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99 0 00 03040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AB670F">
            <w:pPr>
              <w:jc w:val="center"/>
            </w:pPr>
            <w:r w:rsidRPr="006D421F">
              <w:rPr>
                <w:b/>
                <w:bCs/>
                <w:color w:val="000000"/>
              </w:rPr>
              <w:t>1,5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r w:rsidRPr="006D42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12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99 0 00 03040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AB670F">
            <w:pPr>
              <w:jc w:val="center"/>
            </w:pPr>
            <w:r w:rsidRPr="006D421F">
              <w:rPr>
                <w:b/>
                <w:bCs/>
                <w:color w:val="000000"/>
              </w:rPr>
              <w:t>1,5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311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567D6">
            <w:pPr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12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AF1A4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AB67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0,5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33B3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Реализация мероприятий МП "Развитие субъектов малого и среднего предпринимательства  на территорииУскюльского сельсовета Татарского района Новосибирской области на 2018-2020 годы"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jc w:val="center"/>
              <w:rPr>
                <w:bCs/>
              </w:rPr>
            </w:pPr>
            <w:r w:rsidRPr="006D421F">
              <w:rPr>
                <w:bCs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33B3D">
            <w:pPr>
              <w:jc w:val="center"/>
              <w:rPr>
                <w:bCs/>
              </w:rPr>
            </w:pPr>
            <w:r w:rsidRPr="006D421F">
              <w:rPr>
                <w:bCs/>
                <w:color w:val="000000"/>
              </w:rPr>
              <w:t>91.0.00.04040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63171">
            <w:pPr>
              <w:jc w:val="center"/>
            </w:pPr>
            <w:r w:rsidRPr="006D421F">
              <w:rPr>
                <w:bCs/>
                <w:color w:val="000000"/>
              </w:rPr>
              <w:t>0,5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r w:rsidRPr="006D42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12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AF1A45">
            <w:pPr>
              <w:jc w:val="center"/>
            </w:pPr>
            <w:r w:rsidRPr="006D421F">
              <w:t>91 0 00 04040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AB670F">
            <w:pPr>
              <w:jc w:val="center"/>
            </w:pPr>
            <w:r w:rsidRPr="006D421F">
              <w:rPr>
                <w:bCs/>
                <w:color w:val="000000"/>
              </w:rPr>
              <w:t>0,5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r w:rsidRPr="006D42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04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12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AF1A45">
            <w:pPr>
              <w:jc w:val="center"/>
            </w:pPr>
            <w:r w:rsidRPr="006D421F">
              <w:t>91 0 00 04040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pPr>
              <w:jc w:val="center"/>
            </w:pPr>
            <w:r w:rsidRPr="006D421F"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63171">
            <w:pPr>
              <w:jc w:val="center"/>
            </w:pPr>
            <w:r w:rsidRPr="006D421F">
              <w:rPr>
                <w:bCs/>
                <w:color w:val="000000"/>
              </w:rPr>
              <w:t>0,5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939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342,1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35F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35,1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35FC3">
            <w:pPr>
              <w:jc w:val="center"/>
            </w:pPr>
            <w:r w:rsidRPr="006D421F">
              <w:rPr>
                <w:bCs/>
                <w:color w:val="000000"/>
              </w:rPr>
              <w:t>35,1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Мероприятия в области жилищного хозяйства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99.0.00.04120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35FC3">
            <w:pPr>
              <w:jc w:val="center"/>
            </w:pPr>
            <w:r w:rsidRPr="006D421F">
              <w:rPr>
                <w:bCs/>
                <w:color w:val="000000"/>
              </w:rPr>
              <w:t>35,1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99.0.00.04120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35FC3">
            <w:pPr>
              <w:jc w:val="center"/>
            </w:pPr>
            <w:r w:rsidRPr="006D421F">
              <w:rPr>
                <w:bCs/>
                <w:color w:val="000000"/>
              </w:rPr>
              <w:t>35,1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99.0.00.04120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35FC3">
            <w:pPr>
              <w:jc w:val="center"/>
            </w:pPr>
            <w:r w:rsidRPr="006D421F">
              <w:rPr>
                <w:bCs/>
                <w:color w:val="000000"/>
              </w:rPr>
              <w:t>35,1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D1B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307,0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D1B69">
            <w:pPr>
              <w:jc w:val="center"/>
            </w:pPr>
            <w:r w:rsidRPr="006D421F">
              <w:t>307,0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99.0.00.04220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E69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D1B69">
            <w:pPr>
              <w:jc w:val="center"/>
            </w:pPr>
            <w:r w:rsidRPr="006D421F">
              <w:rPr>
                <w:bCs/>
                <w:color w:val="000000"/>
              </w:rPr>
              <w:t>296,0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12FD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12F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12F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99.0.00.04220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12F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D1B69">
            <w:pPr>
              <w:jc w:val="center"/>
            </w:pPr>
            <w:r w:rsidRPr="006D421F">
              <w:rPr>
                <w:bCs/>
                <w:color w:val="000000"/>
              </w:rPr>
              <w:t>296,0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99.0.00.04220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D1B69">
            <w:pPr>
              <w:jc w:val="center"/>
            </w:pPr>
            <w:r w:rsidRPr="006D421F">
              <w:rPr>
                <w:bCs/>
                <w:color w:val="000000"/>
              </w:rPr>
              <w:t>296,0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12FD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99.0.00.04230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12F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12FDF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99.0.00.04230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12FDF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99.0.00.04230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12FDF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99.0.00.04290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12F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12FDF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10,0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99.0.00.04290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D1B69">
            <w:pPr>
              <w:jc w:val="center"/>
            </w:pPr>
            <w:r w:rsidRPr="006D421F">
              <w:rPr>
                <w:bCs/>
                <w:color w:val="000000"/>
              </w:rPr>
              <w:t>10,0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99.0.00.04290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D1B69">
            <w:pPr>
              <w:jc w:val="center"/>
            </w:pPr>
            <w:r w:rsidRPr="006D421F">
              <w:rPr>
                <w:bCs/>
                <w:color w:val="000000"/>
              </w:rPr>
              <w:t>10,0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3698,9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9395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3054,9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33B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t xml:space="preserve">ГП НСО "Управление государственными финансами в Новосибирской области на 2014 - 2019 годы"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03.0.00.00000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93953">
            <w:pPr>
              <w:jc w:val="center"/>
            </w:pPr>
            <w:r w:rsidRPr="006D421F">
              <w:rPr>
                <w:bCs/>
                <w:color w:val="000000"/>
              </w:rPr>
              <w:t>3054,9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33B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t xml:space="preserve">Субсидии на реализацию мероприятий по обеспечению сбалансированности местных бюджетов в рамках ГП НСО  "Управление государственными финансами в Новосибирской области на 2014 – 2019 годы"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93953">
            <w:pPr>
              <w:jc w:val="center"/>
            </w:pPr>
            <w:r w:rsidRPr="006D421F">
              <w:rPr>
                <w:bCs/>
                <w:color w:val="000000"/>
              </w:rPr>
              <w:t>3054,9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93953">
            <w:pPr>
              <w:jc w:val="center"/>
            </w:pPr>
            <w:r w:rsidRPr="006D421F">
              <w:rPr>
                <w:bCs/>
                <w:color w:val="000000"/>
              </w:rPr>
              <w:t>3054,9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t>Субсидии бюджетным учреждениям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610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93953">
            <w:pPr>
              <w:jc w:val="center"/>
            </w:pPr>
            <w:r w:rsidRPr="006D421F">
              <w:rPr>
                <w:bCs/>
                <w:color w:val="000000"/>
              </w:rPr>
              <w:t>3054,9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rPr>
                <w:color w:val="000000"/>
              </w:rPr>
            </w:pPr>
            <w:r w:rsidRPr="006D421F"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644,0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644,0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99.0.00.05210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600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3,0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t>Субсидии бюджетным учреждениям на иные цели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99.0.00.05210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610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3,0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99.0.00.05210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641,0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rPr>
                <w:bCs/>
                <w:color w:val="000000"/>
              </w:rPr>
            </w:pPr>
            <w:r w:rsidRPr="006D421F">
              <w:rPr>
                <w:bCs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08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99.0.00.05210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641,0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/>
              </w:rPr>
            </w:pPr>
            <w:r w:rsidRPr="006D421F">
              <w:rPr>
                <w:b/>
                <w:bCs/>
                <w:color w:val="000000"/>
              </w:rPr>
              <w:t>149,0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03.0.00.00000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57,9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57,9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57,9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57,9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Cs/>
                <w:color w:val="000000"/>
              </w:rPr>
              <w:t>03.0.00.70510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310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57,9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9524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Непрограммные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91,1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99.0.00.08010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91,1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99.0.00.08010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91,1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99.0.00.08010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310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91,1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12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126,2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12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126,2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F6E07">
            <w:pPr>
              <w:jc w:val="both"/>
            </w:pPr>
            <w:r w:rsidRPr="006D421F">
              <w:t>Реализация мероприятий муниципальной программы "Развитие физкультуры и спорта в Ускюльском сельсовете Татарского района Новосибирской области на 2018 -2020 годы"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t>91.0.00.01060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40,0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047D1A">
            <w:pPr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91.0.00.01060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40,0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69447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91.0.00.01060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40,0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69447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Не программные направления местного бюджета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99.0.00.07080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12D1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86,2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69447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99.0.00.07080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12D1A">
            <w:pPr>
              <w:jc w:val="center"/>
            </w:pPr>
            <w:r w:rsidRPr="006D421F">
              <w:rPr>
                <w:bCs/>
                <w:color w:val="000000"/>
              </w:rPr>
              <w:t>86,2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69447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99.0.00.07080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12D1A">
            <w:pPr>
              <w:jc w:val="center"/>
            </w:pPr>
            <w:r w:rsidRPr="006D421F">
              <w:rPr>
                <w:bCs/>
                <w:color w:val="000000"/>
              </w:rPr>
              <w:t>86,2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69447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8D27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7"/>
          <w:wAfter w:w="13868" w:type="dxa"/>
          <w:trHeight w:val="265"/>
        </w:trPr>
        <w:tc>
          <w:tcPr>
            <w:tcW w:w="58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12D1A">
            <w:pPr>
              <w:jc w:val="center"/>
            </w:pPr>
            <w:r w:rsidRPr="006D421F">
              <w:rPr>
                <w:b/>
              </w:rPr>
              <w:t>9305,4</w:t>
            </w:r>
          </w:p>
        </w:tc>
        <w:tc>
          <w:tcPr>
            <w:tcW w:w="36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596620" w:rsidRPr="006D421F" w:rsidRDefault="00596620" w:rsidP="0069447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6620" w:rsidRPr="006D421F" w:rsidTr="006D42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1"/>
        </w:trPr>
        <w:tc>
          <w:tcPr>
            <w:tcW w:w="1539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871" w:type="dxa"/>
          </w:tcPr>
          <w:p w:rsidR="00596620" w:rsidRPr="006D421F" w:rsidRDefault="00596620" w:rsidP="003A23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871" w:type="dxa"/>
          </w:tcPr>
          <w:p w:rsidR="00596620" w:rsidRPr="006D421F" w:rsidRDefault="00596620" w:rsidP="003A23A4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871" w:type="dxa"/>
          </w:tcPr>
          <w:p w:rsidR="00596620" w:rsidRPr="006D421F" w:rsidRDefault="00596620" w:rsidP="003A23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810</w:t>
            </w:r>
          </w:p>
        </w:tc>
        <w:tc>
          <w:tcPr>
            <w:tcW w:w="6569" w:type="dxa"/>
          </w:tcPr>
          <w:p w:rsidR="00596620" w:rsidRPr="006D421F" w:rsidRDefault="00596620" w:rsidP="003A23A4">
            <w:pPr>
              <w:autoSpaceDE w:val="0"/>
              <w:autoSpaceDN w:val="0"/>
              <w:adjustRightInd w:val="0"/>
              <w:jc w:val="center"/>
            </w:pPr>
            <w:r w:rsidRPr="006D421F">
              <w:t>30,0</w:t>
            </w:r>
          </w:p>
        </w:tc>
      </w:tr>
    </w:tbl>
    <w:p w:rsidR="00596620" w:rsidRDefault="00596620" w:rsidP="006D421F">
      <w:pPr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>Таблица2</w:t>
      </w:r>
    </w:p>
    <w:p w:rsidR="00596620" w:rsidRPr="006D421F" w:rsidRDefault="00596620" w:rsidP="006D421F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6D421F">
        <w:rPr>
          <w:bCs/>
          <w:color w:val="000000"/>
        </w:rPr>
        <w:t xml:space="preserve">                                                                                                                                         приложения 4</w:t>
      </w:r>
    </w:p>
    <w:p w:rsidR="00596620" w:rsidRPr="006D421F" w:rsidRDefault="00596620" w:rsidP="00876643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96620" w:rsidRPr="006D421F" w:rsidRDefault="00596620" w:rsidP="003E01F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6D421F">
        <w:rPr>
          <w:b/>
          <w:bCs/>
          <w:color w:val="000000"/>
        </w:rPr>
        <w:t>Распределение бюджетных ассигнований на 2020 и 2021 годы по разделам, подразделам, целевым статьям (муниципальным</w:t>
      </w:r>
      <w:r w:rsidRPr="006D421F">
        <w:rPr>
          <w:b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местного бюджета</w:t>
      </w:r>
      <w:r w:rsidRPr="006D421F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</w:p>
    <w:p w:rsidR="00596620" w:rsidRPr="006D421F" w:rsidRDefault="00596620" w:rsidP="00876643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6D421F"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т</w:t>
      </w:r>
      <w:r w:rsidRPr="006D421F">
        <w:rPr>
          <w:bCs/>
          <w:color w:val="000000"/>
        </w:rPr>
        <w:t xml:space="preserve">ыс.руб.                                                                     </w:t>
      </w:r>
    </w:p>
    <w:tbl>
      <w:tblPr>
        <w:tblpPr w:leftFromText="180" w:rightFromText="180" w:vertAnchor="text" w:horzAnchor="margin" w:tblpX="-396" w:tblpY="106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17"/>
        <w:gridCol w:w="567"/>
        <w:gridCol w:w="567"/>
        <w:gridCol w:w="1559"/>
        <w:gridCol w:w="567"/>
        <w:gridCol w:w="851"/>
        <w:gridCol w:w="850"/>
      </w:tblGrid>
      <w:tr w:rsidR="00596620" w:rsidRPr="006D421F" w:rsidTr="005219E0">
        <w:trPr>
          <w:trHeight w:val="203"/>
        </w:trPr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Сумма.</w:t>
            </w:r>
          </w:p>
        </w:tc>
      </w:tr>
      <w:tr w:rsidR="00596620" w:rsidRPr="006D421F" w:rsidTr="005219E0">
        <w:trPr>
          <w:trHeight w:val="204"/>
        </w:trPr>
        <w:tc>
          <w:tcPr>
            <w:tcW w:w="5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CC6F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CC6F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2021 г</w:t>
            </w:r>
          </w:p>
        </w:tc>
      </w:tr>
      <w:tr w:rsidR="00596620" w:rsidRPr="006D421F" w:rsidTr="005219E0">
        <w:trPr>
          <w:trHeight w:val="178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1661,9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DF66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1661,9</w:t>
            </w:r>
          </w:p>
        </w:tc>
      </w:tr>
      <w:tr w:rsidR="00596620" w:rsidRPr="006D421F" w:rsidTr="005219E0">
        <w:trPr>
          <w:trHeight w:val="375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597,3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597,3</w:t>
            </w:r>
          </w:p>
        </w:tc>
      </w:tr>
      <w:tr w:rsidR="00596620" w:rsidRPr="006D421F" w:rsidTr="005219E0">
        <w:trPr>
          <w:trHeight w:val="262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478A7">
            <w:r w:rsidRPr="006D421F"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597,3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597,3</w:t>
            </w:r>
          </w:p>
        </w:tc>
      </w:tr>
      <w:tr w:rsidR="00596620" w:rsidRPr="006D421F" w:rsidTr="005219E0">
        <w:trPr>
          <w:trHeight w:val="63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r w:rsidRPr="006D421F">
              <w:t>Обеспечение деятельности главы органов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99.0.00.01010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597,3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597,3</w:t>
            </w:r>
          </w:p>
        </w:tc>
      </w:tr>
      <w:tr w:rsidR="00596620" w:rsidRPr="006D421F" w:rsidTr="005219E0">
        <w:trPr>
          <w:trHeight w:val="63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r w:rsidRPr="006D421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99.0.00.01010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597,3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597,3</w:t>
            </w:r>
          </w:p>
        </w:tc>
      </w:tr>
      <w:tr w:rsidR="00596620" w:rsidRPr="006D421F" w:rsidTr="005219E0">
        <w:trPr>
          <w:trHeight w:val="63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r w:rsidRPr="006D421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99.0.00.01010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597,3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597,3</w:t>
            </w:r>
          </w:p>
        </w:tc>
      </w:tr>
      <w:tr w:rsidR="00596620" w:rsidRPr="006D421F" w:rsidTr="005219E0">
        <w:trPr>
          <w:trHeight w:val="114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5219E0">
            <w:pPr>
              <w:rPr>
                <w:b/>
              </w:rPr>
            </w:pPr>
            <w:r w:rsidRPr="006D421F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2E22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1058,6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2E22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color w:val="000000"/>
              </w:rPr>
              <w:t>1058,6</w:t>
            </w:r>
          </w:p>
        </w:tc>
      </w:tr>
      <w:tr w:rsidR="00596620" w:rsidRPr="006D421F" w:rsidTr="005219E0">
        <w:trPr>
          <w:trHeight w:val="540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r w:rsidRPr="006D421F">
              <w:t>Государственная программа Новосибирской области "Юстиция" на 2014 - 2020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r w:rsidRPr="006D421F">
              <w:t xml:space="preserve"> 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r w:rsidRPr="006D421F">
              <w:t xml:space="preserve"> 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jc w:val="center"/>
            </w:pPr>
            <w:r w:rsidRPr="006D421F">
              <w:t>05.0.00.00000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jc w:val="center"/>
            </w:pPr>
            <w:r w:rsidRPr="006D421F"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jc w:val="center"/>
            </w:pPr>
            <w:r w:rsidRPr="006D421F">
              <w:t>0,1</w:t>
            </w:r>
          </w:p>
        </w:tc>
      </w:tr>
      <w:tr w:rsidR="00596620" w:rsidRPr="006D421F" w:rsidTr="005219E0">
        <w:trPr>
          <w:trHeight w:val="540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ind w:right="867"/>
              <w:rPr>
                <w:color w:val="000000"/>
              </w:rPr>
            </w:pPr>
            <w:r w:rsidRPr="006D421F">
              <w:rPr>
                <w:color w:val="000000"/>
              </w:rPr>
              <w:t>Осуществление полномочий по решению вопросов в сфере административных 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t>05.0.00.70190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0,1</w:t>
            </w:r>
          </w:p>
        </w:tc>
      </w:tr>
      <w:tr w:rsidR="00596620" w:rsidRPr="006D421F" w:rsidTr="005219E0">
        <w:trPr>
          <w:trHeight w:val="540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t>05.0.00.70190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0,1</w:t>
            </w:r>
          </w:p>
        </w:tc>
      </w:tr>
      <w:tr w:rsidR="00596620" w:rsidRPr="006D421F" w:rsidTr="005219E0">
        <w:trPr>
          <w:trHeight w:val="540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t>05.0.00.70190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0,1</w:t>
            </w:r>
          </w:p>
        </w:tc>
      </w:tr>
      <w:tr w:rsidR="00596620" w:rsidRPr="006D421F" w:rsidTr="002E2250">
        <w:trPr>
          <w:trHeight w:val="203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r w:rsidRPr="006D421F"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1058,5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1058,5</w:t>
            </w:r>
          </w:p>
        </w:tc>
      </w:tr>
      <w:tr w:rsidR="00596620" w:rsidRPr="006D421F" w:rsidTr="005219E0">
        <w:trPr>
          <w:trHeight w:val="330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478A7">
            <w:r w:rsidRPr="006D421F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478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1058,5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1058,5</w:t>
            </w:r>
          </w:p>
        </w:tc>
      </w:tr>
      <w:tr w:rsidR="00596620" w:rsidRPr="006D421F" w:rsidTr="005219E0">
        <w:trPr>
          <w:trHeight w:val="471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r w:rsidRPr="006D421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308,4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308,4</w:t>
            </w:r>
          </w:p>
        </w:tc>
      </w:tr>
      <w:tr w:rsidR="00596620" w:rsidRPr="006D421F" w:rsidTr="005219E0">
        <w:trPr>
          <w:trHeight w:val="645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r w:rsidRPr="006D421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308,4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308,4</w:t>
            </w:r>
          </w:p>
        </w:tc>
      </w:tr>
      <w:tr w:rsidR="00596620" w:rsidRPr="006D421F" w:rsidTr="005219E0">
        <w:trPr>
          <w:trHeight w:val="168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</w:pPr>
            <w:r w:rsidRPr="006D421F">
              <w:t>720,1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</w:pPr>
            <w:r w:rsidRPr="006D421F">
              <w:t>720,1</w:t>
            </w:r>
          </w:p>
        </w:tc>
      </w:tr>
      <w:tr w:rsidR="00596620" w:rsidRPr="006D421F" w:rsidTr="005219E0">
        <w:trPr>
          <w:trHeight w:val="345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E2250">
            <w:pPr>
              <w:autoSpaceDE w:val="0"/>
              <w:autoSpaceDN w:val="0"/>
              <w:adjustRightInd w:val="0"/>
              <w:jc w:val="center"/>
            </w:pPr>
            <w:r w:rsidRPr="006D421F">
              <w:t>720,1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E2250">
            <w:pPr>
              <w:autoSpaceDE w:val="0"/>
              <w:autoSpaceDN w:val="0"/>
              <w:adjustRightInd w:val="0"/>
              <w:jc w:val="center"/>
            </w:pPr>
            <w:r w:rsidRPr="006D421F">
              <w:t>720,1</w:t>
            </w:r>
          </w:p>
        </w:tc>
      </w:tr>
      <w:tr w:rsidR="00596620" w:rsidRPr="006D421F" w:rsidTr="00694475">
        <w:trPr>
          <w:trHeight w:val="23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</w:pPr>
            <w:r w:rsidRPr="006D421F">
              <w:t>30,0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</w:pPr>
            <w:r w:rsidRPr="006D421F">
              <w:t>30,0</w:t>
            </w:r>
          </w:p>
        </w:tc>
      </w:tr>
      <w:tr w:rsidR="00596620" w:rsidRPr="006D421F" w:rsidTr="005219E0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850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</w:pPr>
            <w:r w:rsidRPr="006D421F">
              <w:t>30,0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9C0C19">
            <w:pPr>
              <w:autoSpaceDE w:val="0"/>
              <w:autoSpaceDN w:val="0"/>
              <w:adjustRightInd w:val="0"/>
              <w:jc w:val="center"/>
            </w:pPr>
            <w:r w:rsidRPr="006D421F">
              <w:t>30,0</w:t>
            </w:r>
          </w:p>
        </w:tc>
      </w:tr>
      <w:tr w:rsidR="00596620" w:rsidRPr="006D421F" w:rsidTr="00A103C5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t>6,0</w:t>
            </w:r>
          </w:p>
        </w:tc>
      </w:tr>
      <w:tr w:rsidR="00596620" w:rsidRPr="006D421F" w:rsidTr="00A103C5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t>6,0</w:t>
            </w:r>
          </w:p>
        </w:tc>
      </w:tr>
      <w:tr w:rsidR="00596620" w:rsidRPr="006D421F" w:rsidTr="00A103C5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r w:rsidRPr="006D421F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jc w:val="center"/>
            </w:pPr>
            <w:r w:rsidRPr="006D421F">
              <w:t>99.0.00.02020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t>6,0</w:t>
            </w:r>
          </w:p>
        </w:tc>
      </w:tr>
      <w:tr w:rsidR="00596620" w:rsidRPr="006D421F" w:rsidTr="00A103C5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jc w:val="center"/>
            </w:pPr>
            <w:r w:rsidRPr="006D421F">
              <w:t>99.0.00.02020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jc w:val="center"/>
            </w:pPr>
            <w:r w:rsidRPr="006D421F"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t>6,0</w:t>
            </w:r>
          </w:p>
        </w:tc>
      </w:tr>
      <w:tr w:rsidR="00596620" w:rsidRPr="006D421F" w:rsidTr="00A103C5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jc w:val="center"/>
            </w:pPr>
            <w:r w:rsidRPr="006D421F">
              <w:t>99.0.00.02020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jc w:val="center"/>
            </w:pPr>
            <w:r w:rsidRPr="006D421F">
              <w:t>870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t>6,0</w:t>
            </w:r>
          </w:p>
        </w:tc>
      </w:tr>
      <w:tr w:rsidR="00596620" w:rsidRPr="006D421F" w:rsidTr="009E6951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92,7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94,6</w:t>
            </w:r>
          </w:p>
        </w:tc>
      </w:tr>
      <w:tr w:rsidR="00596620" w:rsidRPr="006D421F" w:rsidTr="009E6951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92,7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94,6</w:t>
            </w:r>
          </w:p>
        </w:tc>
      </w:tr>
      <w:tr w:rsidR="00596620" w:rsidRPr="006D421F" w:rsidTr="009E6951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92,7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94,6</w:t>
            </w:r>
          </w:p>
        </w:tc>
      </w:tr>
      <w:tr w:rsidR="00596620" w:rsidRPr="006D421F" w:rsidTr="009E6951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92,7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94,6</w:t>
            </w:r>
          </w:p>
        </w:tc>
      </w:tr>
      <w:tr w:rsidR="00596620" w:rsidRPr="006D421F" w:rsidTr="005219E0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90,7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92,6</w:t>
            </w:r>
          </w:p>
        </w:tc>
      </w:tr>
      <w:tr w:rsidR="00596620" w:rsidRPr="006D421F" w:rsidTr="005219E0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  <w:color w:val="000000"/>
              </w:rPr>
            </w:pPr>
            <w:r w:rsidRPr="006D421F">
              <w:rPr>
                <w:color w:val="000000"/>
              </w:rPr>
              <w:t>90,7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color w:val="000000"/>
              </w:rPr>
              <w:t>92,6</w:t>
            </w:r>
          </w:p>
        </w:tc>
      </w:tr>
      <w:tr w:rsidR="00596620" w:rsidRPr="006D421F" w:rsidTr="005219E0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2,0</w:t>
            </w:r>
          </w:p>
        </w:tc>
      </w:tr>
      <w:tr w:rsidR="00596620" w:rsidRPr="006D421F" w:rsidTr="005219E0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2,0</w:t>
            </w:r>
          </w:p>
        </w:tc>
      </w:tr>
      <w:tr w:rsidR="00596620" w:rsidRPr="006D421F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5631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244,1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250,2</w:t>
            </w:r>
          </w:p>
        </w:tc>
      </w:tr>
      <w:tr w:rsidR="00596620" w:rsidRPr="006D421F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rPr>
                <w:b/>
                <w:bCs/>
              </w:rPr>
            </w:pPr>
            <w:r w:rsidRPr="006D421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/>
                <w:bCs/>
              </w:rPr>
            </w:pPr>
            <w:r w:rsidRPr="006D421F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/>
                <w:bCs/>
              </w:rPr>
            </w:pPr>
            <w:r w:rsidRPr="006D421F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/>
              </w:rPr>
            </w:pPr>
            <w:r w:rsidRPr="006D421F">
              <w:rPr>
                <w:b/>
                <w:bCs/>
                <w:color w:val="000000"/>
              </w:rPr>
              <w:t>243,6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250,2</w:t>
            </w:r>
          </w:p>
        </w:tc>
      </w:tr>
      <w:tr w:rsidR="00596620" w:rsidRPr="006D421F" w:rsidTr="00451A99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jc w:val="both"/>
            </w:pPr>
            <w:r w:rsidRPr="006D421F"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09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B366EB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218,0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  <w:color w:val="000000"/>
              </w:rPr>
            </w:pPr>
          </w:p>
        </w:tc>
      </w:tr>
      <w:tr w:rsidR="00596620" w:rsidRPr="006D421F" w:rsidTr="00451A99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r w:rsidRPr="006D42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09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r w:rsidRPr="006D421F">
              <w:rPr>
                <w:bCs/>
                <w:color w:val="00000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B366EB">
            <w:pPr>
              <w:jc w:val="center"/>
            </w:pPr>
            <w:r w:rsidRPr="006D421F">
              <w:rPr>
                <w:bCs/>
                <w:color w:val="000000"/>
              </w:rPr>
              <w:t>218,0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  <w:color w:val="000000"/>
              </w:rPr>
            </w:pPr>
          </w:p>
        </w:tc>
      </w:tr>
      <w:tr w:rsidR="00596620" w:rsidRPr="006D421F" w:rsidTr="00451A99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r w:rsidRPr="006D42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09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r w:rsidRPr="006D421F">
              <w:rPr>
                <w:bCs/>
                <w:color w:val="00000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B366EB">
            <w:pPr>
              <w:jc w:val="center"/>
            </w:pPr>
            <w:r w:rsidRPr="006D421F">
              <w:rPr>
                <w:bCs/>
                <w:color w:val="000000"/>
              </w:rPr>
              <w:t>218,0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  <w:color w:val="000000"/>
              </w:rPr>
            </w:pPr>
          </w:p>
        </w:tc>
      </w:tr>
      <w:tr w:rsidR="00596620" w:rsidRPr="006D421F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63171">
            <w:pPr>
              <w:jc w:val="center"/>
            </w:pPr>
            <w:r w:rsidRPr="006D421F">
              <w:rPr>
                <w:bCs/>
                <w:color w:val="000000"/>
              </w:rPr>
              <w:t>25,6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250,2</w:t>
            </w:r>
          </w:p>
        </w:tc>
      </w:tr>
      <w:tr w:rsidR="00596620" w:rsidRPr="006D421F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r w:rsidRPr="006D421F"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</w:rPr>
            </w:pPr>
            <w:r w:rsidRPr="006D421F">
              <w:rPr>
                <w:bCs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620" w:rsidRPr="006D421F" w:rsidRDefault="00596620" w:rsidP="00694475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63171">
            <w:pPr>
              <w:jc w:val="center"/>
            </w:pPr>
            <w:r w:rsidRPr="006D421F">
              <w:rPr>
                <w:bCs/>
                <w:color w:val="000000"/>
              </w:rPr>
              <w:t>25,6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250,2</w:t>
            </w:r>
          </w:p>
        </w:tc>
      </w:tr>
      <w:tr w:rsidR="00596620" w:rsidRPr="006D421F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r w:rsidRPr="006D421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r w:rsidRPr="006D421F">
              <w:rPr>
                <w:bCs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</w:rPr>
            </w:pPr>
            <w:r w:rsidRPr="006D421F">
              <w:rPr>
                <w:bCs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63171">
            <w:pPr>
              <w:jc w:val="center"/>
            </w:pPr>
            <w:r w:rsidRPr="006D421F">
              <w:rPr>
                <w:bCs/>
                <w:color w:val="000000"/>
              </w:rPr>
              <w:t>25,6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250,2</w:t>
            </w:r>
          </w:p>
        </w:tc>
      </w:tr>
      <w:tr w:rsidR="00596620" w:rsidRPr="006D421F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94475">
            <w:r w:rsidRPr="006D42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r w:rsidRPr="006D421F">
              <w:rPr>
                <w:bCs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Cs/>
              </w:rPr>
            </w:pPr>
            <w:r w:rsidRPr="006D421F">
              <w:rPr>
                <w:bCs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25,6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250,2</w:t>
            </w:r>
          </w:p>
        </w:tc>
      </w:tr>
      <w:tr w:rsidR="00596620" w:rsidRPr="006D421F" w:rsidTr="00451A99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12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6620" w:rsidRPr="006D421F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Реализация мероприятий МП "Развитие субъектов малого и среднего предпринимательства  на территорииУскюльского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jc w:val="center"/>
              <w:rPr>
                <w:bCs/>
              </w:rPr>
            </w:pPr>
            <w:r w:rsidRPr="006D421F"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jc w:val="center"/>
              <w:rPr>
                <w:bCs/>
              </w:rPr>
            </w:pPr>
            <w:r w:rsidRPr="006D421F">
              <w:rPr>
                <w:bCs/>
                <w:color w:val="00000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63171">
            <w:pPr>
              <w:jc w:val="center"/>
            </w:pPr>
            <w:r w:rsidRPr="006D421F">
              <w:rPr>
                <w:b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6620" w:rsidRPr="006D421F" w:rsidTr="00451A99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r w:rsidRPr="006D42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12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91 0 00 04040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63171">
            <w:pPr>
              <w:jc w:val="center"/>
            </w:pPr>
            <w:r w:rsidRPr="006D421F">
              <w:rPr>
                <w:b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6620" w:rsidRPr="006D421F" w:rsidTr="00451A99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r w:rsidRPr="006D42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12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91 0 00 04040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451A99">
            <w:pPr>
              <w:jc w:val="center"/>
            </w:pPr>
            <w:r w:rsidRPr="006D421F"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jc w:val="center"/>
            </w:pPr>
            <w:r w:rsidRPr="006D421F">
              <w:rPr>
                <w:bCs/>
                <w:color w:val="000000"/>
              </w:rPr>
              <w:t>0,5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6620" w:rsidRPr="006D421F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631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618,7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724,6</w:t>
            </w:r>
          </w:p>
        </w:tc>
      </w:tr>
      <w:tr w:rsidR="00596620" w:rsidRPr="006D421F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63171">
            <w:pPr>
              <w:jc w:val="center"/>
            </w:pPr>
            <w:r w:rsidRPr="006D421F">
              <w:rPr>
                <w:bCs/>
                <w:color w:val="000000"/>
              </w:rPr>
              <w:t>618,7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jc w:val="center"/>
            </w:pPr>
            <w:r w:rsidRPr="006D421F">
              <w:rPr>
                <w:bCs/>
                <w:color w:val="000000"/>
              </w:rPr>
              <w:t>724,6</w:t>
            </w:r>
          </w:p>
        </w:tc>
      </w:tr>
      <w:tr w:rsidR="00596620" w:rsidRPr="006D421F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63171">
            <w:pPr>
              <w:jc w:val="center"/>
            </w:pPr>
            <w:r w:rsidRPr="006D421F">
              <w:rPr>
                <w:bCs/>
                <w:color w:val="000000"/>
              </w:rPr>
              <w:t>618,7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jc w:val="center"/>
            </w:pPr>
            <w:r w:rsidRPr="006D421F">
              <w:rPr>
                <w:bCs/>
                <w:color w:val="000000"/>
              </w:rPr>
              <w:t>724,6</w:t>
            </w:r>
          </w:p>
        </w:tc>
      </w:tr>
      <w:tr w:rsidR="00596620" w:rsidRPr="006D421F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jc w:val="center"/>
            </w:pPr>
            <w:r w:rsidRPr="006D421F">
              <w:rPr>
                <w:bCs/>
                <w:color w:val="00000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63171">
            <w:pPr>
              <w:jc w:val="center"/>
            </w:pPr>
            <w:r w:rsidRPr="006D421F">
              <w:rPr>
                <w:bCs/>
                <w:color w:val="000000"/>
              </w:rPr>
              <w:t>618,7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jc w:val="center"/>
            </w:pPr>
            <w:r w:rsidRPr="006D421F">
              <w:rPr>
                <w:bCs/>
                <w:color w:val="000000"/>
              </w:rPr>
              <w:t>724,6</w:t>
            </w:r>
          </w:p>
        </w:tc>
      </w:tr>
      <w:tr w:rsidR="00596620" w:rsidRPr="006D421F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jc w:val="center"/>
            </w:pPr>
            <w:r w:rsidRPr="006D421F">
              <w:rPr>
                <w:bCs/>
                <w:color w:val="00000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63171">
            <w:pPr>
              <w:jc w:val="center"/>
            </w:pPr>
            <w:r w:rsidRPr="006D421F">
              <w:rPr>
                <w:bCs/>
                <w:color w:val="000000"/>
              </w:rPr>
              <w:t>618,7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jc w:val="center"/>
            </w:pPr>
            <w:r w:rsidRPr="006D421F">
              <w:rPr>
                <w:bCs/>
                <w:color w:val="000000"/>
              </w:rPr>
              <w:t>724,6</w:t>
            </w:r>
          </w:p>
        </w:tc>
      </w:tr>
      <w:tr w:rsidR="00596620" w:rsidRPr="006D421F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</w:pPr>
            <w:r w:rsidRPr="006D421F"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jc w:val="center"/>
            </w:pPr>
            <w:r w:rsidRPr="006D421F">
              <w:rPr>
                <w:bCs/>
                <w:color w:val="00000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63171">
            <w:pPr>
              <w:jc w:val="center"/>
            </w:pPr>
            <w:r w:rsidRPr="006D421F">
              <w:rPr>
                <w:bCs/>
                <w:color w:val="000000"/>
              </w:rPr>
              <w:t>618,7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11806">
            <w:pPr>
              <w:jc w:val="center"/>
            </w:pPr>
            <w:r w:rsidRPr="006D421F">
              <w:rPr>
                <w:bCs/>
                <w:color w:val="000000"/>
              </w:rPr>
              <w:t>724,6</w:t>
            </w:r>
          </w:p>
        </w:tc>
      </w:tr>
      <w:tr w:rsidR="00596620" w:rsidRPr="006D421F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149,0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149,0</w:t>
            </w:r>
          </w:p>
        </w:tc>
      </w:tr>
      <w:tr w:rsidR="00596620" w:rsidRPr="006D421F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</w:tr>
      <w:tr w:rsidR="00596620" w:rsidRPr="006D421F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</w:tr>
      <w:tr w:rsidR="00596620" w:rsidRPr="006D421F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</w:tr>
      <w:tr w:rsidR="00596620" w:rsidRPr="006D421F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300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</w:tr>
      <w:tr w:rsidR="00596620" w:rsidRPr="006D421F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310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</w:tr>
      <w:tr w:rsidR="00596620" w:rsidRPr="006D421F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63171">
            <w:pPr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139,0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417E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6620" w:rsidRPr="006D421F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63171">
            <w:pPr>
              <w:jc w:val="center"/>
            </w:pPr>
            <w:r w:rsidRPr="006D421F">
              <w:rPr>
                <w:bCs/>
                <w:color w:val="000000"/>
              </w:rPr>
              <w:t>139,0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417E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6620" w:rsidRPr="006D421F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jc w:val="both"/>
            </w:pPr>
            <w:r w:rsidRPr="006D421F">
              <w:t>Реализация мероприятий муниципальной программы "Развитие физкультуры и спорта в Ускюльском сельсовете Татарского района Новосибирской области на 2018 -2020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63171">
            <w:pPr>
              <w:jc w:val="center"/>
            </w:pPr>
            <w:r w:rsidRPr="006D421F">
              <w:rPr>
                <w:bCs/>
                <w:color w:val="000000"/>
              </w:rPr>
              <w:t>139,0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417E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6620" w:rsidRPr="006D421F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563171">
            <w:pPr>
              <w:jc w:val="center"/>
            </w:pPr>
            <w:r w:rsidRPr="006D421F">
              <w:rPr>
                <w:bCs/>
                <w:color w:val="000000"/>
              </w:rPr>
              <w:t>139,0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417E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6620" w:rsidRPr="006D421F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451A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417E2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139,0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417E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6620" w:rsidRPr="006D421F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rPr>
                <w:b/>
              </w:rPr>
            </w:pPr>
            <w:r w:rsidRPr="006D421F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417E2">
            <w:pPr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74,5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417E2">
            <w:pPr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151,6</w:t>
            </w:r>
          </w:p>
        </w:tc>
      </w:tr>
      <w:tr w:rsidR="00596620" w:rsidRPr="006D421F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rPr>
                <w:b/>
              </w:rPr>
            </w:pPr>
            <w:r w:rsidRPr="006D421F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417E2">
            <w:pPr>
              <w:jc w:val="center"/>
            </w:pPr>
            <w:r w:rsidRPr="006D421F">
              <w:rPr>
                <w:bCs/>
                <w:color w:val="000000"/>
              </w:rPr>
              <w:t>74,5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417E2">
            <w:pPr>
              <w:jc w:val="center"/>
            </w:pPr>
            <w:r w:rsidRPr="006D421F">
              <w:rPr>
                <w:bCs/>
                <w:color w:val="000000"/>
              </w:rPr>
              <w:t>151,6</w:t>
            </w:r>
          </w:p>
        </w:tc>
      </w:tr>
      <w:tr w:rsidR="00596620" w:rsidRPr="006D421F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r w:rsidRPr="006D421F"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620" w:rsidRPr="006D421F" w:rsidRDefault="00596620" w:rsidP="00694475">
            <w:pPr>
              <w:jc w:val="center"/>
            </w:pPr>
            <w:r w:rsidRPr="006D421F"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620" w:rsidRPr="006D421F" w:rsidRDefault="00596620" w:rsidP="00694475">
            <w:pPr>
              <w:jc w:val="center"/>
            </w:pPr>
            <w:r w:rsidRPr="006D421F">
              <w:t>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417E2">
            <w:pPr>
              <w:jc w:val="center"/>
            </w:pPr>
            <w:r w:rsidRPr="006D421F">
              <w:rPr>
                <w:bCs/>
                <w:color w:val="000000"/>
              </w:rPr>
              <w:t>74,5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417E2">
            <w:pPr>
              <w:jc w:val="center"/>
            </w:pPr>
            <w:r w:rsidRPr="006D421F">
              <w:rPr>
                <w:bCs/>
                <w:color w:val="000000"/>
              </w:rPr>
              <w:t>151,6</w:t>
            </w:r>
          </w:p>
        </w:tc>
      </w:tr>
      <w:tr w:rsidR="00596620" w:rsidRPr="006D421F" w:rsidTr="00BF17E5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r w:rsidRPr="006D421F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620" w:rsidRPr="006D421F" w:rsidRDefault="00596620" w:rsidP="00694475">
            <w:pPr>
              <w:jc w:val="center"/>
            </w:pPr>
            <w:r w:rsidRPr="006D421F"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620" w:rsidRPr="006D421F" w:rsidRDefault="00596620" w:rsidP="00694475">
            <w:pPr>
              <w:jc w:val="center"/>
            </w:pPr>
            <w:r w:rsidRPr="006D421F">
              <w:t>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417E2">
            <w:pPr>
              <w:jc w:val="center"/>
            </w:pPr>
            <w:r w:rsidRPr="006D421F">
              <w:rPr>
                <w:bCs/>
                <w:color w:val="000000"/>
              </w:rPr>
              <w:t>74,5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417E2">
            <w:pPr>
              <w:jc w:val="center"/>
            </w:pPr>
            <w:r w:rsidRPr="006D421F">
              <w:rPr>
                <w:bCs/>
                <w:color w:val="000000"/>
              </w:rPr>
              <w:t>151,6</w:t>
            </w:r>
          </w:p>
        </w:tc>
      </w:tr>
      <w:tr w:rsidR="00596620" w:rsidRPr="006D421F" w:rsidTr="00BF17E5">
        <w:trPr>
          <w:trHeight w:val="29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r w:rsidRPr="006D421F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620" w:rsidRPr="006D421F" w:rsidRDefault="00596620" w:rsidP="00694475">
            <w:pPr>
              <w:jc w:val="center"/>
            </w:pPr>
            <w:r w:rsidRPr="006D421F"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620" w:rsidRPr="006D421F" w:rsidRDefault="00596620" w:rsidP="00694475">
            <w:pPr>
              <w:jc w:val="center"/>
            </w:pPr>
            <w:r w:rsidRPr="006D421F">
              <w:t>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900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417E2">
            <w:pPr>
              <w:jc w:val="center"/>
            </w:pPr>
            <w:r w:rsidRPr="006D421F">
              <w:rPr>
                <w:bCs/>
                <w:color w:val="000000"/>
              </w:rPr>
              <w:t>74,5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417E2">
            <w:pPr>
              <w:jc w:val="center"/>
            </w:pPr>
            <w:r w:rsidRPr="006D421F">
              <w:rPr>
                <w:bCs/>
                <w:color w:val="000000"/>
              </w:rPr>
              <w:t>151,6</w:t>
            </w:r>
          </w:p>
        </w:tc>
      </w:tr>
      <w:tr w:rsidR="00596620" w:rsidRPr="006D421F" w:rsidTr="00BF17E5">
        <w:trPr>
          <w:trHeight w:val="29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r w:rsidRPr="006D421F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620" w:rsidRPr="006D421F" w:rsidRDefault="00596620" w:rsidP="00694475">
            <w:pPr>
              <w:jc w:val="center"/>
            </w:pPr>
            <w:r w:rsidRPr="006D421F"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620" w:rsidRPr="006D421F" w:rsidRDefault="00596620" w:rsidP="00694475">
            <w:pPr>
              <w:jc w:val="center"/>
            </w:pPr>
            <w:r w:rsidRPr="006D421F">
              <w:t>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jc w:val="center"/>
            </w:pPr>
            <w:r w:rsidRPr="006D421F"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990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417E2">
            <w:pPr>
              <w:jc w:val="center"/>
            </w:pPr>
            <w:r w:rsidRPr="006D421F">
              <w:rPr>
                <w:bCs/>
                <w:color w:val="000000"/>
              </w:rPr>
              <w:t>74,5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2417E2">
            <w:pPr>
              <w:jc w:val="center"/>
            </w:pPr>
            <w:r w:rsidRPr="006D421F">
              <w:rPr>
                <w:bCs/>
                <w:color w:val="000000"/>
              </w:rPr>
              <w:t>151,6</w:t>
            </w:r>
          </w:p>
        </w:tc>
      </w:tr>
      <w:tr w:rsidR="00596620" w:rsidRPr="006D421F" w:rsidTr="005219E0">
        <w:trPr>
          <w:trHeight w:val="135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rPr>
                <w:b/>
              </w:rPr>
            </w:pPr>
            <w:r w:rsidRPr="006D421F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2979,9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9447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3031,9</w:t>
            </w:r>
          </w:p>
        </w:tc>
      </w:tr>
    </w:tbl>
    <w:tbl>
      <w:tblPr>
        <w:tblW w:w="23802" w:type="dxa"/>
        <w:tblInd w:w="-679" w:type="dxa"/>
        <w:tblCellMar>
          <w:left w:w="30" w:type="dxa"/>
          <w:right w:w="30" w:type="dxa"/>
        </w:tblCellMar>
        <w:tblLook w:val="0000"/>
      </w:tblPr>
      <w:tblGrid>
        <w:gridCol w:w="23802"/>
      </w:tblGrid>
      <w:tr w:rsidR="00596620" w:rsidRPr="006D421F" w:rsidTr="006D421F">
        <w:trPr>
          <w:trHeight w:val="577"/>
        </w:trPr>
        <w:tc>
          <w:tcPr>
            <w:tcW w:w="23802" w:type="dxa"/>
          </w:tcPr>
          <w:p w:rsidR="00596620" w:rsidRPr="006D421F" w:rsidRDefault="00596620" w:rsidP="00BF17E5">
            <w:pPr>
              <w:tabs>
                <w:tab w:val="left" w:pos="8450"/>
              </w:tabs>
              <w:rPr>
                <w:rFonts w:cs="Arial"/>
                <w:color w:val="000000"/>
              </w:rPr>
            </w:pPr>
            <w:r w:rsidRPr="006D421F">
              <w:rPr>
                <w:rFonts w:cs="Arial"/>
                <w:color w:val="000000"/>
              </w:rPr>
              <w:t xml:space="preserve">                                                                                                                                            </w:t>
            </w:r>
          </w:p>
          <w:p w:rsidR="00596620" w:rsidRPr="006D421F" w:rsidRDefault="00596620" w:rsidP="00BF17E5">
            <w:pPr>
              <w:tabs>
                <w:tab w:val="left" w:pos="8450"/>
              </w:tabs>
              <w:rPr>
                <w:color w:val="000000"/>
              </w:rPr>
            </w:pPr>
            <w:r w:rsidRPr="006D421F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96620" w:rsidRPr="006D421F" w:rsidRDefault="00596620" w:rsidP="00F72619">
            <w:pPr>
              <w:tabs>
                <w:tab w:val="left" w:pos="3165"/>
                <w:tab w:val="center" w:pos="4677"/>
              </w:tabs>
              <w:rPr>
                <w:i/>
              </w:rPr>
            </w:pPr>
            <w:r w:rsidRPr="006D421F">
              <w:rPr>
                <w:i/>
              </w:rPr>
              <w:t xml:space="preserve">                                                                                                                                                       Приложение 5                                                                                                                                                    Приложение  5</w:t>
            </w:r>
          </w:p>
          <w:p w:rsidR="00596620" w:rsidRPr="006D421F" w:rsidRDefault="00596620" w:rsidP="00F72619">
            <w:pPr>
              <w:rPr>
                <w:i/>
              </w:rPr>
            </w:pPr>
            <w:r w:rsidRPr="006D421F">
              <w:rPr>
                <w:i/>
              </w:rPr>
              <w:t xml:space="preserve">                                                                                                                          к решению сессии пятого созыва</w:t>
            </w:r>
          </w:p>
          <w:p w:rsidR="00596620" w:rsidRPr="006D421F" w:rsidRDefault="00596620" w:rsidP="00F72619">
            <w:pPr>
              <w:rPr>
                <w:i/>
              </w:rPr>
            </w:pPr>
            <w:r w:rsidRPr="006D421F">
              <w:rPr>
                <w:i/>
              </w:rPr>
              <w:t xml:space="preserve">                                                                                                                   депутатов Ускюльского сельсовета     </w:t>
            </w:r>
          </w:p>
          <w:p w:rsidR="00596620" w:rsidRPr="006D421F" w:rsidRDefault="00596620" w:rsidP="00F72619">
            <w:pPr>
              <w:rPr>
                <w:i/>
              </w:rPr>
            </w:pPr>
            <w:r w:rsidRPr="006D421F">
              <w:rPr>
                <w:i/>
                <w:lang w:eastAsia="en-US"/>
              </w:rPr>
              <w:t xml:space="preserve">                                                                                                               « О бюджете Ускюльского сельсовета</w:t>
            </w:r>
          </w:p>
          <w:p w:rsidR="00596620" w:rsidRPr="006D421F" w:rsidRDefault="00596620" w:rsidP="00F72619">
            <w:pPr>
              <w:rPr>
                <w:i/>
                <w:lang w:eastAsia="en-US"/>
              </w:rPr>
            </w:pPr>
            <w:r w:rsidRPr="006D421F">
              <w:rPr>
                <w:i/>
                <w:lang w:eastAsia="en-US"/>
              </w:rPr>
              <w:t xml:space="preserve">                                                                                                                            Татарского района на 2019 год  </w:t>
            </w:r>
          </w:p>
          <w:p w:rsidR="00596620" w:rsidRPr="006D421F" w:rsidRDefault="00596620" w:rsidP="00F72619">
            <w:pPr>
              <w:tabs>
                <w:tab w:val="left" w:pos="5170"/>
                <w:tab w:val="center" w:pos="12297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i/>
                <w:lang w:eastAsia="en-US"/>
              </w:rPr>
              <w:t xml:space="preserve">                                                                                                                   и плановый период 2020 и 2021 годов</w:t>
            </w:r>
          </w:p>
          <w:p w:rsidR="00596620" w:rsidRPr="006D421F" w:rsidRDefault="00596620" w:rsidP="00F7261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596620" w:rsidRPr="006D421F" w:rsidRDefault="00596620" w:rsidP="004C17B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596620" w:rsidRPr="006D421F" w:rsidRDefault="00596620" w:rsidP="004C17B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596620" w:rsidRPr="006D421F" w:rsidRDefault="00596620" w:rsidP="004C17B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 xml:space="preserve">                   ВЕДОМСТВЕННАЯ СТРУКТУРА РАСХОДОВ МЕСТНОГО БЮДЖЕТА НА 2019 ГОД И </w:t>
            </w:r>
          </w:p>
          <w:p w:rsidR="00596620" w:rsidRPr="006D421F" w:rsidRDefault="00596620" w:rsidP="004C17B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color w:val="000000"/>
              </w:rPr>
              <w:t xml:space="preserve">                                                          ПЛАНОВЫЙ ПЕРИОД 2020 И 2021 ГОДОВ                    </w:t>
            </w:r>
            <w:r w:rsidRPr="006D421F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596620" w:rsidRPr="006D421F" w:rsidRDefault="00596620" w:rsidP="004C17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 xml:space="preserve">                                         </w:t>
            </w:r>
          </w:p>
          <w:p w:rsidR="00596620" w:rsidRPr="006D421F" w:rsidRDefault="00596620" w:rsidP="004C17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 xml:space="preserve">                                                       </w:t>
            </w:r>
            <w:r w:rsidRPr="006D421F">
              <w:t>Таблица 1</w:t>
            </w:r>
            <w:r w:rsidRPr="006D421F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Таблица 1</w:t>
            </w:r>
          </w:p>
          <w:p w:rsidR="00596620" w:rsidRPr="006D421F" w:rsidRDefault="00596620" w:rsidP="004C17B4">
            <w:pPr>
              <w:tabs>
                <w:tab w:val="left" w:pos="5170"/>
                <w:tab w:val="center" w:pos="12297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 xml:space="preserve">                                Ведомственная структура расходов местного бюджета на 2019 год                                                                                                                                                                                               </w:t>
            </w:r>
          </w:p>
          <w:p w:rsidR="00596620" w:rsidRPr="006D421F" w:rsidRDefault="00596620" w:rsidP="004C17B4">
            <w:pPr>
              <w:tabs>
                <w:tab w:val="left" w:pos="5170"/>
                <w:tab w:val="center" w:pos="12297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ab/>
              <w:t xml:space="preserve">    </w:t>
            </w:r>
          </w:p>
          <w:p w:rsidR="00596620" w:rsidRPr="006D421F" w:rsidRDefault="00596620" w:rsidP="004C17B4">
            <w:pPr>
              <w:tabs>
                <w:tab w:val="left" w:pos="5170"/>
                <w:tab w:val="center" w:pos="12297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ТЫС.РУБ.      </w:t>
            </w:r>
          </w:p>
          <w:p w:rsidR="00596620" w:rsidRPr="006D421F" w:rsidRDefault="00596620" w:rsidP="004C17B4">
            <w:pPr>
              <w:tabs>
                <w:tab w:val="left" w:pos="5170"/>
                <w:tab w:val="center" w:pos="12297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tbl>
            <w:tblPr>
              <w:tblW w:w="23727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508"/>
              <w:gridCol w:w="4987"/>
              <w:gridCol w:w="272"/>
              <w:gridCol w:w="420"/>
              <w:gridCol w:w="297"/>
              <w:gridCol w:w="313"/>
              <w:gridCol w:w="219"/>
              <w:gridCol w:w="348"/>
              <w:gridCol w:w="265"/>
              <w:gridCol w:w="1187"/>
              <w:gridCol w:w="343"/>
              <w:gridCol w:w="294"/>
              <w:gridCol w:w="312"/>
              <w:gridCol w:w="822"/>
              <w:gridCol w:w="3394"/>
              <w:gridCol w:w="9746"/>
            </w:tblGrid>
            <w:tr w:rsidR="00596620" w:rsidRPr="006D421F" w:rsidTr="00AB670F">
              <w:trPr>
                <w:gridAfter w:val="1"/>
                <w:wAfter w:w="9746" w:type="dxa"/>
                <w:trHeight w:val="178"/>
              </w:trPr>
              <w:tc>
                <w:tcPr>
                  <w:tcW w:w="549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ГРБС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 xml:space="preserve">Сумма </w:t>
                  </w:r>
                </w:p>
              </w:tc>
              <w:tc>
                <w:tcPr>
                  <w:tcW w:w="3394" w:type="dxa"/>
                  <w:vMerge w:val="restart"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197"/>
              </w:trPr>
              <w:tc>
                <w:tcPr>
                  <w:tcW w:w="549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3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2637,0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375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both"/>
                    <w:rPr>
                      <w:b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597,3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375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lang w:val="en-US"/>
                    </w:rPr>
                    <w:t>Непрограммные</w:t>
                  </w:r>
                  <w:r w:rsidRPr="006D421F">
                    <w:t xml:space="preserve"> направления местного бюджета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/>
                      <w:bCs/>
                      <w:color w:val="000000"/>
                    </w:rPr>
                    <w:t>597,3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375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both"/>
                  </w:pPr>
                  <w:r w:rsidRPr="006D421F">
                    <w:t>Обеспечение деятельности главы органов муниципального самоуправления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color w:val="000000"/>
                    </w:rPr>
                    <w:t>99.0.00.01010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/>
                      <w:bCs/>
                      <w:color w:val="000000"/>
                    </w:rPr>
                    <w:t>597,3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375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color w:val="000000"/>
                    </w:rPr>
                    <w:t>99.0.00.01010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/>
                      <w:bCs/>
                      <w:color w:val="000000"/>
                    </w:rPr>
                    <w:t>597,3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375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512E6E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color w:val="000000"/>
                    </w:rPr>
                    <w:t>99.0.00.01010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/>
                      <w:bCs/>
                      <w:color w:val="000000"/>
                    </w:rPr>
                    <w:t>597,3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2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512E6E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color w:val="000000"/>
                    </w:rPr>
                    <w:t>2014,6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63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r w:rsidRPr="006D421F">
                    <w:t>Государственная программа Новосибирской области "Юстиция" на 2014 - 2020 годы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512E6E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r w:rsidRPr="006D421F">
                    <w:t xml:space="preserve"> 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r w:rsidRPr="006D421F">
                    <w:t xml:space="preserve"> 04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05.0.00.00000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0,1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63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ind w:right="867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Осуществление полномочий по решению вопросов в сфере административных  правонарушений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512E6E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05.0.00.70190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106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512E6E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r w:rsidRPr="006D421F">
                    <w:t>05.0.00.70190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63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512E6E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r w:rsidRPr="006D421F">
                    <w:t>05.0.00.70190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443"/>
              </w:trPr>
              <w:tc>
                <w:tcPr>
                  <w:tcW w:w="5495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</w:pPr>
                  <w:r w:rsidRPr="006D421F">
                    <w:t xml:space="preserve">Государственная программа Новосибирской области "Управление государственными финансами в </w:t>
                  </w:r>
                </w:p>
                <w:p w:rsidR="00596620" w:rsidRPr="006D421F" w:rsidRDefault="00596620" w:rsidP="00975A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t>Новосибирской области на 2014 - 2019 годы"</w:t>
                  </w:r>
                </w:p>
              </w:tc>
              <w:tc>
                <w:tcPr>
                  <w:tcW w:w="69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512E6E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61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03.0.00.00000</w:t>
                  </w:r>
                </w:p>
              </w:tc>
              <w:tc>
                <w:tcPr>
                  <w:tcW w:w="63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/>
                    </w:rPr>
                  </w:pPr>
                  <w:r w:rsidRPr="006D421F">
                    <w:rPr>
                      <w:b/>
                    </w:rPr>
                    <w:t>1238,6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443"/>
              </w:trPr>
              <w:tc>
                <w:tcPr>
                  <w:tcW w:w="508" w:type="dxa"/>
                  <w:tcBorders>
                    <w:top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79" w:type="dxa"/>
                  <w:gridSpan w:val="13"/>
                  <w:tcBorders>
                    <w:top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443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6D421F">
                    <w:rPr>
                      <w:bCs/>
                    </w:rPr>
      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1238,6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443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r w:rsidRPr="006D421F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color w:val="000000"/>
                    </w:rPr>
                    <w:t>1238,6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443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r w:rsidRPr="006D421F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color w:val="000000"/>
                    </w:rPr>
                    <w:t>1238,6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31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775,9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144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ind w:right="867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color w:val="000000"/>
                    </w:rPr>
                    <w:t>99.0.00.01030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t>775,9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156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color w:val="000000"/>
                    </w:rPr>
                    <w:t>99.0.00.01030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D421F">
                    <w:t>745,9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156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color w:val="000000"/>
                    </w:rPr>
                    <w:t>99.0.00.01030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D421F">
                    <w:t>745,9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156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color w:val="000000"/>
                    </w:rPr>
                    <w:t>99.0.00.01030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D421F">
                    <w:t>30,0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156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color w:val="000000"/>
                    </w:rPr>
                    <w:t>99.0.00.01030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6D421F">
                    <w:t>30,0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60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b/>
                      <w:bCs/>
                    </w:rPr>
                  </w:pPr>
                  <w:r w:rsidRPr="006D421F">
                    <w:rPr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19,1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60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r w:rsidRPr="006D421F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19,1</w:t>
                  </w:r>
                </w:p>
              </w:tc>
              <w:tc>
                <w:tcPr>
                  <w:tcW w:w="3394" w:type="dxa"/>
                  <w:vMerge/>
                  <w:tcBorders>
                    <w:top w:val="nil"/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60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r w:rsidRPr="006D421F"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color w:val="000000"/>
                    </w:rPr>
                    <w:t>99.0.00.00010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19,1</w:t>
                  </w:r>
                </w:p>
              </w:tc>
              <w:tc>
                <w:tcPr>
                  <w:tcW w:w="3394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353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r w:rsidRPr="006D421F">
                    <w:rPr>
                      <w:color w:val="000000"/>
                    </w:rPr>
                    <w:t xml:space="preserve"> 99.0.00.00010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19,1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189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r w:rsidRPr="006D421F">
                    <w:rPr>
                      <w:color w:val="000000"/>
                    </w:rPr>
                    <w:t xml:space="preserve"> 99.0.00.00010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19,1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5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6,0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31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r w:rsidRPr="006D421F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6,0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31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r w:rsidRPr="006D421F">
                    <w:rPr>
                      <w:b/>
                      <w:bCs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99.0.00.02020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6,0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47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t>Иные бюджетные ассигнования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99.0.00.02020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800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6,0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31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t>Резервные средства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99.0.00.02020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870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6,0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4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6D421F">
                    <w:rPr>
                      <w:b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6D421F">
                    <w:rPr>
                      <w:b/>
                      <w:color w:val="000000"/>
                    </w:rPr>
                    <w:t>02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6D421F">
                    <w:rPr>
                      <w:b/>
                      <w:color w:val="000000"/>
                    </w:rPr>
                    <w:t>00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6D421F">
                    <w:rPr>
                      <w:b/>
                      <w:color w:val="000000"/>
                    </w:rPr>
                    <w:t>92,7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163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color w:val="000000"/>
                    </w:rPr>
                    <w:t>92,7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349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color w:val="000000"/>
                    </w:rPr>
                    <w:t>92,7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01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99.0.00.51180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color w:val="000000"/>
                    </w:rPr>
                    <w:t>92,7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1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99.0.00.51180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color w:val="000000"/>
                    </w:rPr>
                    <w:t>92,7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349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99.0.00.51180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90,7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349"/>
              </w:trPr>
              <w:tc>
                <w:tcPr>
                  <w:tcW w:w="5767" w:type="dxa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B56AB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13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99.0.00.51180</w:t>
                  </w:r>
                </w:p>
              </w:tc>
              <w:tc>
                <w:tcPr>
                  <w:tcW w:w="606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2,0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bottom w:val="single" w:sz="2" w:space="0" w:color="000000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349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 xml:space="preserve">Иные закупки товаров, работ услуг для </w:t>
                  </w:r>
                </w:p>
                <w:p w:rsidR="00596620" w:rsidRPr="006D421F" w:rsidRDefault="00596620" w:rsidP="00E76E2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99.0.00.51180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2,0</w:t>
                  </w:r>
                </w:p>
              </w:tc>
              <w:tc>
                <w:tcPr>
                  <w:tcW w:w="3394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349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6D421F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6D421F">
                    <w:rPr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6D421F">
                    <w:rPr>
                      <w:b/>
                      <w:color w:val="000000"/>
                    </w:rPr>
                    <w:t>00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349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Защита населения и территории от 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339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r w:rsidRPr="006D421F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49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D421F">
                    <w:t>Мероприятия по предупреждению и ликвидации чрезвычайных ситуаций, стихийных бедствий и их последствий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99.0.00.03070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49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99.0.00.03070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49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 xml:space="preserve">09 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99.0.00.03070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49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99.0.00.03070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31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3C3DD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2258,5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21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rPr>
                      <w:b/>
                      <w:bCs/>
                    </w:rPr>
                  </w:pPr>
                  <w:r w:rsidRPr="006D421F">
                    <w:rPr>
                      <w:b/>
                      <w:bCs/>
                    </w:rPr>
                    <w:t>Дорожное хозяйство (дорожные фонд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/>
                      <w:bCs/>
                    </w:rPr>
                  </w:pPr>
                  <w:r w:rsidRPr="006D421F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/>
                      <w:bCs/>
                    </w:rPr>
                  </w:pPr>
                  <w:r w:rsidRPr="006D421F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3C3DDF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2256,5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79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b/>
                      <w:bCs/>
                    </w:rPr>
                  </w:pPr>
                  <w:r w:rsidRPr="006D421F">
                    <w:rPr>
                      <w:b/>
                      <w:bCs/>
                    </w:rPr>
      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jc w:val="center"/>
                    <w:rPr>
                      <w:color w:val="000000"/>
                    </w:rPr>
                  </w:pPr>
                </w:p>
                <w:p w:rsidR="00596620" w:rsidRPr="006D421F" w:rsidRDefault="00596620" w:rsidP="00EF723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EF7234">
                  <w:pPr>
                    <w:jc w:val="center"/>
                    <w:rPr>
                      <w:b/>
                      <w:bCs/>
                    </w:rPr>
                  </w:pPr>
                  <w:r w:rsidRPr="006D421F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EF7234">
                  <w:pPr>
                    <w:jc w:val="center"/>
                    <w:rPr>
                      <w:b/>
                      <w:bCs/>
                    </w:rPr>
                  </w:pPr>
                  <w:r w:rsidRPr="006D421F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EF7234">
                  <w:pPr>
                    <w:jc w:val="center"/>
                    <w:rPr>
                      <w:b/>
                      <w:bCs/>
                    </w:rPr>
                  </w:pPr>
                  <w:r w:rsidRPr="006D421F">
                    <w:rPr>
                      <w:b/>
                      <w:bCs/>
                    </w:rPr>
                    <w:t>61 0 00 70760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EF723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2000,0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5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r w:rsidRPr="006D421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61 0 00 70760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200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right"/>
                  </w:pPr>
                  <w:r w:rsidRPr="006D421F">
                    <w:rPr>
                      <w:bCs/>
                      <w:color w:val="000000"/>
                    </w:rPr>
                    <w:t>2000,0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5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r w:rsidRPr="006D421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61 0 00 70760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240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right"/>
                  </w:pPr>
                  <w:r w:rsidRPr="006D421F">
                    <w:rPr>
                      <w:bCs/>
                      <w:color w:val="000000"/>
                    </w:rPr>
                    <w:t>2000,0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451A99">
              <w:trPr>
                <w:gridAfter w:val="1"/>
                <w:wAfter w:w="9746" w:type="dxa"/>
                <w:trHeight w:val="313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51A99">
                  <w:pPr>
                    <w:jc w:val="both"/>
                  </w:pPr>
                  <w:r w:rsidRPr="006D421F">
      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51A99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51A99">
                  <w:pPr>
                    <w:jc w:val="center"/>
                  </w:pPr>
                  <w:r w:rsidRPr="006D421F"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51A99">
                  <w:pPr>
                    <w:jc w:val="center"/>
                  </w:pPr>
                  <w:r w:rsidRPr="006D421F"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51A99">
                  <w:pPr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91.0.00.70780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51A9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51A99">
                  <w:pPr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223,2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451A99">
              <w:trPr>
                <w:gridAfter w:val="1"/>
                <w:wAfter w:w="9746" w:type="dxa"/>
                <w:trHeight w:val="313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51A99">
                  <w:r w:rsidRPr="006D421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51A99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51A99">
                  <w:pPr>
                    <w:jc w:val="center"/>
                  </w:pPr>
                  <w:r w:rsidRPr="006D421F"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51A99">
                  <w:pPr>
                    <w:jc w:val="center"/>
                  </w:pPr>
                  <w:r w:rsidRPr="006D421F"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51A99">
                  <w:r w:rsidRPr="006D421F">
                    <w:rPr>
                      <w:bCs/>
                      <w:color w:val="000000"/>
                    </w:rPr>
                    <w:t>91.0.00.70780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51A99">
                  <w:pPr>
                    <w:jc w:val="center"/>
                  </w:pPr>
                  <w:r w:rsidRPr="006D421F">
                    <w:t>200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51A99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223,2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451A99">
              <w:trPr>
                <w:gridAfter w:val="1"/>
                <w:wAfter w:w="9746" w:type="dxa"/>
                <w:trHeight w:val="313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51A99">
                  <w:r w:rsidRPr="006D421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51A99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51A99">
                  <w:pPr>
                    <w:jc w:val="center"/>
                  </w:pPr>
                  <w:r w:rsidRPr="006D421F"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51A99">
                  <w:pPr>
                    <w:jc w:val="center"/>
                  </w:pPr>
                  <w:r w:rsidRPr="006D421F"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51A99">
                  <w:r w:rsidRPr="006D421F">
                    <w:rPr>
                      <w:bCs/>
                      <w:color w:val="000000"/>
                    </w:rPr>
                    <w:t>91.0.00.70780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51A99">
                  <w:pPr>
                    <w:jc w:val="center"/>
                  </w:pPr>
                  <w:r w:rsidRPr="006D421F">
                    <w:t>240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51A99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223,2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313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</w:rPr>
                  </w:pPr>
                  <w:r w:rsidRPr="006D421F">
                    <w:rPr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</w:rPr>
                  </w:pPr>
                  <w:r w:rsidRPr="006D421F">
                    <w:rPr>
                      <w:bCs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51A99">
                  <w:pPr>
                    <w:jc w:val="center"/>
                    <w:rPr>
                      <w:bCs/>
                    </w:rPr>
                  </w:pPr>
                  <w:r w:rsidRPr="006D421F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51A9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3C3DDF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33,3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1806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r w:rsidRPr="006D421F">
      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</w:rPr>
                  </w:pPr>
                  <w:r w:rsidRPr="006D421F">
                    <w:rPr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</w:rPr>
                  </w:pPr>
                  <w:r w:rsidRPr="006D421F">
                    <w:rPr>
                      <w:bCs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51A99">
                  <w:pPr>
                    <w:jc w:val="center"/>
                    <w:rPr>
                      <w:bCs/>
                    </w:rPr>
                  </w:pPr>
                  <w:r w:rsidRPr="006D421F">
                    <w:rPr>
                      <w:bCs/>
                    </w:rPr>
                    <w:t>99.0.00.04010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596620" w:rsidRPr="006D421F" w:rsidRDefault="00596620" w:rsidP="00451A9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3C3DDF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33,3</w:t>
                  </w:r>
                </w:p>
              </w:tc>
              <w:tc>
                <w:tcPr>
                  <w:tcW w:w="3394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r w:rsidRPr="006D421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</w:rPr>
                  </w:pPr>
                  <w:r w:rsidRPr="006D421F">
                    <w:rPr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</w:rPr>
                  </w:pPr>
                  <w:r w:rsidRPr="006D421F">
                    <w:rPr>
                      <w:bCs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51A99">
                  <w:pPr>
                    <w:jc w:val="center"/>
                  </w:pPr>
                  <w:r w:rsidRPr="006D421F">
                    <w:rPr>
                      <w:bCs/>
                    </w:rPr>
                    <w:t>99.0.00.04010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51A99">
                  <w:pPr>
                    <w:jc w:val="center"/>
                    <w:rPr>
                      <w:bCs/>
                    </w:rPr>
                  </w:pPr>
                  <w:r w:rsidRPr="006D421F">
                    <w:rPr>
                      <w:bCs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3C3DDF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33,3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r w:rsidRPr="006D421F">
                    <w:t>Иные закупки товаров, работ и услуг для обеспечения государственных (муниципальных) нужд</w:t>
                  </w:r>
                </w:p>
                <w:p w:rsidR="00596620" w:rsidRPr="006D421F" w:rsidRDefault="00596620" w:rsidP="004C17B4"/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</w:rPr>
                  </w:pPr>
                  <w:r w:rsidRPr="006D421F">
                    <w:rPr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</w:rPr>
                  </w:pPr>
                  <w:r w:rsidRPr="006D421F">
                    <w:rPr>
                      <w:bCs/>
                    </w:rPr>
                    <w:t>09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51A99">
                  <w:pPr>
                    <w:jc w:val="center"/>
                  </w:pPr>
                  <w:r w:rsidRPr="006D421F">
                    <w:rPr>
                      <w:bCs/>
                    </w:rPr>
                    <w:t>99.0.00.04010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51A99">
                  <w:pPr>
                    <w:jc w:val="center"/>
                    <w:rPr>
                      <w:bCs/>
                    </w:rPr>
                  </w:pPr>
                  <w:r w:rsidRPr="006D421F">
                    <w:rPr>
                      <w:bCs/>
                    </w:rPr>
                    <w:t>240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3C3DDF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33,3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b/>
                      <w:bCs/>
                    </w:rPr>
                  </w:pPr>
                  <w:r w:rsidRPr="006D421F">
                    <w:rPr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  <w:rPr>
                      <w:b/>
                      <w:bCs/>
                    </w:rPr>
                  </w:pPr>
                  <w:r w:rsidRPr="006D421F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  <w:rPr>
                      <w:b/>
                      <w:bCs/>
                    </w:rPr>
                  </w:pPr>
                  <w:r w:rsidRPr="006D421F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  <w:rPr>
                      <w:b/>
                      <w:bCs/>
                    </w:rPr>
                  </w:pPr>
                  <w:r w:rsidRPr="006D421F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  <w:rPr>
                      <w:b/>
                      <w:bCs/>
                    </w:rPr>
                  </w:pPr>
                  <w:r w:rsidRPr="006D421F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2,0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b/>
                      <w:bCs/>
                    </w:rPr>
                  </w:pPr>
                  <w:r w:rsidRPr="006D421F">
                    <w:rPr>
                      <w:b/>
                      <w:bCs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  <w:rPr>
                      <w:b/>
                      <w:bCs/>
                    </w:rPr>
                  </w:pPr>
                  <w:r w:rsidRPr="006D421F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  <w:rPr>
                      <w:b/>
                      <w:bCs/>
                    </w:rPr>
                  </w:pPr>
                  <w:r w:rsidRPr="006D421F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  <w:rPr>
                      <w:b/>
                      <w:bCs/>
                    </w:rPr>
                  </w:pPr>
                  <w:r w:rsidRPr="006D421F">
                    <w:rPr>
                      <w:b/>
                      <w:bCs/>
                    </w:rPr>
                    <w:t>99 0 00 03040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  <w:rPr>
                      <w:b/>
                      <w:bCs/>
                    </w:rPr>
                  </w:pPr>
                  <w:r w:rsidRPr="006D421F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AB670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1,5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</w:rPr>
                  </w:pPr>
                  <w:r w:rsidRPr="006D421F">
                    <w:rPr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</w:rPr>
                  </w:pPr>
                  <w:r w:rsidRPr="006D421F">
                    <w:rPr>
                      <w:bCs/>
                    </w:rPr>
                    <w:t>12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jc w:val="center"/>
                    <w:rPr>
                      <w:bCs/>
                    </w:rPr>
                  </w:pPr>
                  <w:r w:rsidRPr="006D421F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AB670F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1,5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r w:rsidRPr="006D421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12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EF7234">
                  <w:pPr>
                    <w:jc w:val="center"/>
                  </w:pPr>
                  <w:r w:rsidRPr="006D421F">
                    <w:t>99 0 00 03040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200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AB670F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1,5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EF7234">
                  <w:r w:rsidRPr="006D421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12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EF7234">
                  <w:pPr>
                    <w:jc w:val="center"/>
                  </w:pPr>
                  <w:r w:rsidRPr="006D421F">
                    <w:t>99 0 00 03040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240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AB670F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1,5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311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</w:rPr>
                    <w:t>Поддержка малого и среднего предпринимательства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12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EF7234">
                  <w:pPr>
                    <w:jc w:val="center"/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AB670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0,5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t>Реализация мероприятий МП "Развитие субъектов малого и среднего предпринимательства  на территории Ускюльского сельсовета Татарского района Новосибирской области на 2018-2020 годы"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</w:rPr>
                  </w:pPr>
                  <w:r w:rsidRPr="006D421F">
                    <w:rPr>
                      <w:bCs/>
                    </w:rPr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</w:rPr>
                  </w:pPr>
                  <w:r w:rsidRPr="006D421F">
                    <w:rPr>
                      <w:bCs/>
                    </w:rPr>
                    <w:t>12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AF1A45">
                  <w:pPr>
                    <w:jc w:val="center"/>
                    <w:rPr>
                      <w:bCs/>
                    </w:rPr>
                  </w:pPr>
                  <w:r w:rsidRPr="006D421F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AB670F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0.5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r w:rsidRPr="006D421F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12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AF1A45">
                  <w:pPr>
                    <w:jc w:val="center"/>
                  </w:pPr>
                  <w:r w:rsidRPr="006D421F">
                    <w:t>91 0 00 04040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200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AB670F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0.5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r w:rsidRPr="006D421F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04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12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AF1A45">
                  <w:pPr>
                    <w:jc w:val="center"/>
                  </w:pPr>
                  <w:r w:rsidRPr="006D421F">
                    <w:t>91 0 00 04040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240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AB670F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0.5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342,1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35,1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35,1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t>Мероприятия в области жилищного хозяйства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99.0.00.04120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35,1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99.0.00.04120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35,1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99.0.00.04120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35,1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307,0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t>307,0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Освещение улиц и установка указателей с названиями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99.0.00.04220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296,0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99.0.00.04220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296,0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99.0.00.04220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296,0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99.0.00.04230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99.0.00.04230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99.0.00.04230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99.0.00.04290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99.0.00.04290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99.0.00.04290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3698,9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Культура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3054,9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FB6CA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t xml:space="preserve">ГП НСО "Управление государственными финансами в Новосибирской области на 2014 - 2019 годы" 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03.0.00.00000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3054,9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FB6CA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t xml:space="preserve">Субсидии на реализацию мероприятий по обеспечению сбалансированности местных бюджетов в рамках ГП НСО "Управление государственными финансами в Новосибирской области на 2014 – 2019 годы" 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76E24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C17B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3054,9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600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3054,9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t>Субсидии бюджетным учреждениям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AB670F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3054,9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rPr>
                      <w:color w:val="000000"/>
                    </w:rPr>
                  </w:pPr>
                  <w:r w:rsidRPr="006D421F">
                    <w:rPr>
                      <w:b/>
                      <w:bCs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AB670F">
                  <w:pPr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644,0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AB670F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644,0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  <w:rPr>
                      <w:b/>
                    </w:rPr>
                  </w:pPr>
                  <w:r w:rsidRPr="006D421F">
                    <w:rPr>
                      <w:b/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99.0.00.05210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600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AB670F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3,0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99.0.00.05210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AB670F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3,0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</w:rPr>
                    <w:t>Межбюджетные трансферты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99.0.00.05210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500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AB670F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641,0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</w:rPr>
                    <w:t>Иные межбюджетные трансферты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99.0.00.05210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AB670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641,0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6D421F">
                    <w:rPr>
                      <w:b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6D421F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6D421F">
                    <w:rPr>
                      <w:b/>
                      <w:color w:val="000000"/>
                    </w:rPr>
                    <w:t>00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AB670F">
                  <w:pPr>
                    <w:jc w:val="center"/>
                    <w:rPr>
                      <w:b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149,0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6D421F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6D421F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AB670F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149,0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6D421F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6D421F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03.0.00.00000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AB670F">
                  <w:pPr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57,9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6D421F">
                    <w:rPr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6D421F">
                    <w:rPr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57,9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57,9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57,9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 xml:space="preserve">Публичные нормативные социальные выплаты гражданам 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03.0.00.70510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57,9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t>Непрограммные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91,1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99.0.00.08010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91,1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99.0.00.08010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91,1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 xml:space="preserve">Публичные нормативные социальные выплаты гражданам 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99.0.00.08010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91,1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5D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2D1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126,2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2D1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126,2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9F6E07">
                  <w:pPr>
                    <w:jc w:val="both"/>
                  </w:pPr>
                  <w:r w:rsidRPr="006D421F">
                    <w:t>Реализация мероприятий муниципальной программы "Развитие физкультуры и спорта в Ускюльском сельсовете Татарского района Новосибирской области на 2018 -2020 годы"</w:t>
                  </w:r>
                </w:p>
                <w:p w:rsidR="00596620" w:rsidRPr="006D421F" w:rsidRDefault="00596620" w:rsidP="009F6E07">
                  <w:pPr>
                    <w:jc w:val="both"/>
                  </w:pP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t>91.0.00.01060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40,0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EF723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91.0.00.01060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40,0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91.0.00.01060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40,0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Не программные направления местного бюджета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99.0.00.07080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2D1A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86,2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99.0.00.07080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2D1A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86,2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jc w:val="center"/>
                  </w:pPr>
                  <w:r w:rsidRPr="006D421F">
                    <w:rPr>
                      <w:color w:val="000000"/>
                    </w:rPr>
                    <w:t>021</w:t>
                  </w: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99.0.00.07080</w:t>
                  </w: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6D421F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2D1A">
                  <w:pPr>
                    <w:jc w:val="center"/>
                  </w:pPr>
                  <w:r w:rsidRPr="006D421F">
                    <w:rPr>
                      <w:bCs/>
                      <w:color w:val="000000"/>
                    </w:rPr>
                    <w:t>86,2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AB670F">
              <w:trPr>
                <w:gridAfter w:val="1"/>
                <w:wAfter w:w="9746" w:type="dxa"/>
                <w:trHeight w:val="265"/>
              </w:trPr>
              <w:tc>
                <w:tcPr>
                  <w:tcW w:w="576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D421F">
                    <w:rPr>
                      <w:b/>
                      <w:bCs/>
                      <w:color w:val="000000"/>
                    </w:rPr>
                    <w:t>ИТОГО РАСХОДОВ</w:t>
                  </w:r>
                </w:p>
              </w:tc>
              <w:tc>
                <w:tcPr>
                  <w:tcW w:w="71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53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1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69447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96620" w:rsidRPr="006D421F" w:rsidRDefault="00596620" w:rsidP="00412D1A">
                  <w:r w:rsidRPr="006D421F">
                    <w:rPr>
                      <w:b/>
                    </w:rPr>
                    <w:t>9305,4</w:t>
                  </w:r>
                </w:p>
              </w:tc>
              <w:tc>
                <w:tcPr>
                  <w:tcW w:w="3394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596620" w:rsidRPr="006D421F" w:rsidRDefault="00596620" w:rsidP="004C17B4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596620" w:rsidRPr="006D421F" w:rsidTr="00F72619">
              <w:trPr>
                <w:trHeight w:val="61"/>
              </w:trPr>
              <w:tc>
                <w:tcPr>
                  <w:tcW w:w="422" w:type="dxa"/>
                  <w:gridSpan w:val="15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596620" w:rsidRPr="006D421F" w:rsidRDefault="00596620" w:rsidP="004C1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6D421F">
                    <w:rPr>
                      <w:color w:val="000000"/>
                    </w:rPr>
                    <w:t>01</w:t>
                  </w:r>
                </w:p>
              </w:tc>
            </w:tr>
          </w:tbl>
          <w:p w:rsidR="00596620" w:rsidRPr="006D421F" w:rsidRDefault="00596620" w:rsidP="00706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</w:t>
            </w:r>
          </w:p>
          <w:p w:rsidR="00596620" w:rsidRPr="006D421F" w:rsidRDefault="00596620" w:rsidP="00706B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6D421F">
              <w:rPr>
                <w:rFonts w:ascii="Arial" w:hAnsi="Arial" w:cs="Arial"/>
                <w:color w:val="000000"/>
              </w:rPr>
              <w:t>.руб.</w:t>
            </w:r>
          </w:p>
        </w:tc>
      </w:tr>
    </w:tbl>
    <w:p w:rsidR="00596620" w:rsidRPr="006D421F" w:rsidRDefault="00596620" w:rsidP="006D421F">
      <w:pPr>
        <w:autoSpaceDE w:val="0"/>
        <w:autoSpaceDN w:val="0"/>
        <w:adjustRightInd w:val="0"/>
        <w:rPr>
          <w:bCs/>
          <w:color w:val="000000"/>
        </w:rPr>
      </w:pPr>
    </w:p>
    <w:p w:rsidR="00596620" w:rsidRDefault="00596620" w:rsidP="00DC46C4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596620" w:rsidRDefault="00596620" w:rsidP="00DC46C4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596620" w:rsidRDefault="00596620" w:rsidP="00DC46C4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596620" w:rsidRDefault="00596620" w:rsidP="00DC46C4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596620" w:rsidRDefault="00596620" w:rsidP="00DC46C4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596620" w:rsidRDefault="00596620" w:rsidP="00DC46C4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596620" w:rsidRDefault="00596620" w:rsidP="00DC46C4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596620" w:rsidRDefault="00596620" w:rsidP="00DC46C4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596620" w:rsidRPr="006D421F" w:rsidRDefault="00596620" w:rsidP="00DC46C4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596620" w:rsidRPr="006D421F" w:rsidRDefault="00596620" w:rsidP="00DC46C4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6D421F">
        <w:rPr>
          <w:bCs/>
          <w:color w:val="000000"/>
        </w:rPr>
        <w:t>Таблица 2</w:t>
      </w:r>
    </w:p>
    <w:p w:rsidR="00596620" w:rsidRPr="006D421F" w:rsidRDefault="00596620" w:rsidP="0004164F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6D421F">
        <w:rPr>
          <w:bCs/>
          <w:color w:val="000000"/>
        </w:rPr>
        <w:t>приложения 5</w:t>
      </w:r>
    </w:p>
    <w:p w:rsidR="00596620" w:rsidRPr="006D421F" w:rsidRDefault="00596620" w:rsidP="0004164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96620" w:rsidRPr="006D421F" w:rsidRDefault="00596620" w:rsidP="0004164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D421F">
        <w:rPr>
          <w:b/>
          <w:bCs/>
          <w:color w:val="000000"/>
        </w:rPr>
        <w:t xml:space="preserve">Ведомственная структура расходов местного бюджета на 2020 и 2021  годы   </w:t>
      </w:r>
    </w:p>
    <w:p w:rsidR="00596620" w:rsidRPr="006D421F" w:rsidRDefault="00596620" w:rsidP="0004164F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6D421F"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</w:t>
      </w:r>
      <w:r w:rsidRPr="006D421F">
        <w:rPr>
          <w:bCs/>
          <w:color w:val="000000"/>
        </w:rPr>
        <w:t xml:space="preserve">тыс.руб.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218"/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42"/>
        <w:gridCol w:w="425"/>
        <w:gridCol w:w="425"/>
        <w:gridCol w:w="425"/>
        <w:gridCol w:w="1701"/>
        <w:gridCol w:w="426"/>
        <w:gridCol w:w="850"/>
        <w:gridCol w:w="842"/>
      </w:tblGrid>
      <w:tr w:rsidR="00596620" w:rsidRPr="006D421F" w:rsidTr="00A546B6">
        <w:trPr>
          <w:trHeight w:val="203"/>
        </w:trPr>
        <w:tc>
          <w:tcPr>
            <w:tcW w:w="5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Сумма.</w:t>
            </w:r>
          </w:p>
        </w:tc>
      </w:tr>
      <w:tr w:rsidR="00596620" w:rsidRPr="006D421F" w:rsidTr="00A546B6">
        <w:trPr>
          <w:trHeight w:val="204"/>
        </w:trPr>
        <w:tc>
          <w:tcPr>
            <w:tcW w:w="5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8151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8151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2021 г</w:t>
            </w:r>
          </w:p>
        </w:tc>
      </w:tr>
      <w:tr w:rsidR="00596620" w:rsidRPr="006D421F" w:rsidTr="00A546B6">
        <w:trPr>
          <w:trHeight w:val="178"/>
        </w:trPr>
        <w:tc>
          <w:tcPr>
            <w:tcW w:w="5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1661,9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1661,9</w:t>
            </w:r>
          </w:p>
        </w:tc>
      </w:tr>
      <w:tr w:rsidR="00596620" w:rsidRPr="006D421F" w:rsidTr="00A546B6">
        <w:trPr>
          <w:trHeight w:val="375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597,3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597,3</w:t>
            </w:r>
          </w:p>
        </w:tc>
      </w:tr>
      <w:tr w:rsidR="00596620" w:rsidRPr="006D421F" w:rsidTr="00A546B6">
        <w:trPr>
          <w:trHeight w:val="26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E3AF2">
            <w:r w:rsidRPr="006D421F">
              <w:t>Непрограммные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597,3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597,3</w:t>
            </w:r>
          </w:p>
        </w:tc>
      </w:tr>
      <w:tr w:rsidR="00596620" w:rsidRPr="006D421F" w:rsidTr="00A546B6">
        <w:trPr>
          <w:trHeight w:val="6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r w:rsidRPr="006D421F">
              <w:t>Обеспечение деятельности главы органов муниципального самоуправления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99.0.00.01010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597,3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597,3</w:t>
            </w:r>
          </w:p>
        </w:tc>
      </w:tr>
      <w:tr w:rsidR="00596620" w:rsidRPr="006D421F" w:rsidTr="00A546B6">
        <w:trPr>
          <w:trHeight w:val="6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r w:rsidRPr="006D421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99.0.00.01010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597,3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597,3</w:t>
            </w:r>
          </w:p>
        </w:tc>
      </w:tr>
      <w:tr w:rsidR="00596620" w:rsidRPr="006D421F" w:rsidTr="00A546B6">
        <w:trPr>
          <w:trHeight w:val="6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r w:rsidRPr="006D421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99.0.00.01010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597,3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597,3</w:t>
            </w:r>
          </w:p>
        </w:tc>
      </w:tr>
      <w:tr w:rsidR="00596620" w:rsidRPr="006D421F" w:rsidTr="00A546B6">
        <w:trPr>
          <w:trHeight w:val="6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rPr>
                <w:b/>
              </w:rPr>
            </w:pPr>
            <w:r w:rsidRPr="006D421F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1058,6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color w:val="000000"/>
              </w:rPr>
              <w:t>1058,6</w:t>
            </w:r>
          </w:p>
        </w:tc>
      </w:tr>
      <w:tr w:rsidR="00596620" w:rsidRPr="006D421F" w:rsidTr="00A546B6">
        <w:trPr>
          <w:trHeight w:val="6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r w:rsidRPr="006D421F">
              <w:t>Государственная программа Новосибирской области "Юстиция" на 2014 - 2020 годы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r w:rsidRPr="006D421F">
              <w:t xml:space="preserve">  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r w:rsidRPr="006D421F">
              <w:t xml:space="preserve"> 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05.0.00.00000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0,1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0,1</w:t>
            </w:r>
          </w:p>
        </w:tc>
      </w:tr>
      <w:tr w:rsidR="00596620" w:rsidRPr="006D421F" w:rsidTr="00A546B6">
        <w:trPr>
          <w:trHeight w:val="6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ind w:right="867"/>
              <w:rPr>
                <w:color w:val="000000"/>
              </w:rPr>
            </w:pPr>
            <w:r w:rsidRPr="006D421F">
              <w:rPr>
                <w:color w:val="000000"/>
              </w:rPr>
              <w:t>Осуществление полномочий по решению вопросов в сфере административных  правонарушений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05.0.00.70190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0,1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0,1</w:t>
            </w:r>
          </w:p>
        </w:tc>
      </w:tr>
      <w:tr w:rsidR="00596620" w:rsidRPr="006D421F" w:rsidTr="00A546B6">
        <w:trPr>
          <w:trHeight w:val="6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EF7234">
            <w:pPr>
              <w:jc w:val="center"/>
            </w:pPr>
            <w:r w:rsidRPr="006D421F">
              <w:t>05.0.00.70190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0,1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0,1</w:t>
            </w:r>
          </w:p>
        </w:tc>
      </w:tr>
      <w:tr w:rsidR="00596620" w:rsidRPr="006D421F" w:rsidTr="00A546B6">
        <w:trPr>
          <w:trHeight w:val="6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EF7234">
            <w:pPr>
              <w:jc w:val="center"/>
            </w:pPr>
            <w:r w:rsidRPr="006D421F">
              <w:t>05.0.00.70190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0,1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0,1</w:t>
            </w:r>
          </w:p>
        </w:tc>
      </w:tr>
      <w:tr w:rsidR="00596620" w:rsidRPr="006D421F" w:rsidTr="00A546B6">
        <w:trPr>
          <w:trHeight w:val="345"/>
        </w:trPr>
        <w:tc>
          <w:tcPr>
            <w:tcW w:w="5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E3AF2">
            <w:r w:rsidRPr="006D421F">
              <w:t>Непрограммные направления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EF72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EF7234">
            <w:pPr>
              <w:jc w:val="center"/>
            </w:pPr>
            <w:r w:rsidRPr="006D421F">
              <w:rPr>
                <w:color w:val="000000"/>
              </w:rPr>
              <w:t>1058,5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EF7234">
            <w:pPr>
              <w:jc w:val="center"/>
            </w:pPr>
            <w:r w:rsidRPr="006D421F">
              <w:rPr>
                <w:color w:val="000000"/>
              </w:rPr>
              <w:t>1058,5</w:t>
            </w:r>
          </w:p>
        </w:tc>
      </w:tr>
      <w:tr w:rsidR="00596620" w:rsidRPr="006D421F" w:rsidTr="00A546B6">
        <w:trPr>
          <w:trHeight w:val="540"/>
        </w:trPr>
        <w:tc>
          <w:tcPr>
            <w:tcW w:w="5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E3AF2">
            <w:r w:rsidRPr="006D421F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EF7234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EF7234">
            <w:pPr>
              <w:jc w:val="center"/>
            </w:pPr>
            <w:r w:rsidRPr="006D421F">
              <w:rPr>
                <w:color w:val="000000"/>
              </w:rPr>
              <w:t>1058,5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EF7234">
            <w:pPr>
              <w:jc w:val="center"/>
            </w:pPr>
            <w:r w:rsidRPr="006D421F">
              <w:rPr>
                <w:color w:val="000000"/>
              </w:rPr>
              <w:t>1058,5</w:t>
            </w:r>
          </w:p>
        </w:tc>
      </w:tr>
      <w:tr w:rsidR="00596620" w:rsidRPr="006D421F" w:rsidTr="00A546B6">
        <w:trPr>
          <w:trHeight w:val="330"/>
        </w:trPr>
        <w:tc>
          <w:tcPr>
            <w:tcW w:w="5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E3AF2">
            <w:r w:rsidRPr="006D421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EF7234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EF72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308,4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 w:rsidP="00EF7234">
            <w:pPr>
              <w:jc w:val="center"/>
            </w:pPr>
            <w:r w:rsidRPr="006D421F">
              <w:rPr>
                <w:color w:val="000000"/>
              </w:rPr>
              <w:t>308,4</w:t>
            </w:r>
          </w:p>
        </w:tc>
      </w:tr>
      <w:tr w:rsidR="00596620" w:rsidRPr="006D421F" w:rsidTr="00A546B6">
        <w:trPr>
          <w:trHeight w:val="210"/>
        </w:trPr>
        <w:tc>
          <w:tcPr>
            <w:tcW w:w="5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r w:rsidRPr="006D421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EF7234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EF7234">
            <w:pPr>
              <w:jc w:val="center"/>
            </w:pPr>
            <w:r w:rsidRPr="006D421F">
              <w:rPr>
                <w:color w:val="000000"/>
              </w:rPr>
              <w:t>308,4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EF7234">
            <w:pPr>
              <w:jc w:val="center"/>
            </w:pPr>
            <w:r w:rsidRPr="006D421F">
              <w:rPr>
                <w:color w:val="000000"/>
              </w:rPr>
              <w:t>308,4</w:t>
            </w:r>
          </w:p>
        </w:tc>
      </w:tr>
      <w:tr w:rsidR="00596620" w:rsidRPr="006D421F" w:rsidTr="00A546B6">
        <w:trPr>
          <w:trHeight w:val="168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</w:pPr>
            <w:r w:rsidRPr="006D421F">
              <w:t xml:space="preserve">  720,1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</w:pPr>
            <w:r w:rsidRPr="006D421F">
              <w:t xml:space="preserve">  720,1</w:t>
            </w:r>
          </w:p>
        </w:tc>
      </w:tr>
      <w:tr w:rsidR="00596620" w:rsidRPr="006D421F" w:rsidTr="00A546B6">
        <w:trPr>
          <w:trHeight w:val="345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</w:pPr>
            <w:r w:rsidRPr="006D421F">
              <w:t>720,1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</w:pPr>
            <w:r w:rsidRPr="006D421F">
              <w:t>720,1</w:t>
            </w:r>
          </w:p>
        </w:tc>
      </w:tr>
      <w:tr w:rsidR="00596620" w:rsidRPr="006D421F" w:rsidTr="009E6951">
        <w:trPr>
          <w:trHeight w:val="23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</w:pPr>
            <w:r w:rsidRPr="006D421F">
              <w:t>30,0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</w:pPr>
            <w:r w:rsidRPr="006D421F">
              <w:t>30,0</w:t>
            </w:r>
          </w:p>
        </w:tc>
      </w:tr>
      <w:tr w:rsidR="00596620" w:rsidRPr="006D421F" w:rsidTr="00A546B6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rPr>
                <w:color w:val="000000"/>
              </w:rPr>
              <w:t>99.0.00.01030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</w:pPr>
            <w:r w:rsidRPr="006D421F">
              <w:t>30,0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</w:pPr>
            <w:r w:rsidRPr="006D421F">
              <w:t>30,0</w:t>
            </w:r>
          </w:p>
        </w:tc>
      </w:tr>
      <w:tr w:rsidR="00596620" w:rsidRPr="006D421F" w:rsidTr="00A103C5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b/>
                <w:bCs/>
              </w:rPr>
              <w:t>Резервные фонды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E3AF2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6620" w:rsidRPr="006D421F" w:rsidTr="00A103C5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r w:rsidRPr="006D421F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E3AF2">
            <w:pPr>
              <w:jc w:val="center"/>
            </w:pPr>
            <w:r w:rsidRPr="006D421F">
              <w:t>99.0.00.02020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E3AF2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</w:p>
        </w:tc>
      </w:tr>
      <w:tr w:rsidR="00596620" w:rsidRPr="006D421F" w:rsidTr="00A103C5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Иные бюджетные ассигнования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E3AF2">
            <w:pPr>
              <w:jc w:val="center"/>
            </w:pPr>
            <w:r w:rsidRPr="006D421F">
              <w:t>99.0.00.02020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E3AF2">
            <w:pPr>
              <w:jc w:val="center"/>
            </w:pPr>
            <w:r w:rsidRPr="006D421F"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6,0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6,0</w:t>
            </w:r>
          </w:p>
        </w:tc>
      </w:tr>
      <w:tr w:rsidR="00596620" w:rsidRPr="006D421F" w:rsidTr="00A103C5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Резервные средства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E3AF2">
            <w:pPr>
              <w:jc w:val="center"/>
            </w:pPr>
            <w:r w:rsidRPr="006D421F">
              <w:t>99.0.00.02020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E3AF2">
            <w:pPr>
              <w:jc w:val="center"/>
            </w:pPr>
            <w:r w:rsidRPr="006D421F"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6,0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6,0</w:t>
            </w:r>
          </w:p>
        </w:tc>
      </w:tr>
      <w:tr w:rsidR="00596620" w:rsidRPr="006D421F" w:rsidTr="009E6951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92,7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94,6</w:t>
            </w:r>
          </w:p>
        </w:tc>
      </w:tr>
      <w:tr w:rsidR="00596620" w:rsidRPr="006D421F" w:rsidTr="009E6951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rPr>
                <w:color w:val="000000"/>
              </w:rPr>
              <w:t>92,7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rPr>
                <w:color w:val="000000"/>
              </w:rPr>
              <w:t>94,6</w:t>
            </w:r>
          </w:p>
        </w:tc>
      </w:tr>
      <w:tr w:rsidR="00596620" w:rsidRPr="006D421F" w:rsidTr="009E6951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Непрограммные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rPr>
                <w:color w:val="000000"/>
              </w:rPr>
              <w:t>92,7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rPr>
                <w:color w:val="000000"/>
              </w:rPr>
              <w:t>94,6</w:t>
            </w:r>
          </w:p>
        </w:tc>
      </w:tr>
      <w:tr w:rsidR="00596620" w:rsidRPr="006D421F" w:rsidTr="009E6951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rPr>
                <w:color w:val="000000"/>
              </w:rPr>
              <w:t>92,7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rPr>
                <w:color w:val="000000"/>
              </w:rPr>
              <w:t>94,6</w:t>
            </w:r>
          </w:p>
        </w:tc>
      </w:tr>
      <w:tr w:rsidR="00596620" w:rsidRPr="006D421F" w:rsidTr="00A546B6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rPr>
                <w:bCs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rPr>
                <w:color w:val="000000"/>
              </w:rPr>
              <w:t>90,7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rPr>
                <w:color w:val="000000"/>
              </w:rPr>
              <w:t>92,6</w:t>
            </w:r>
          </w:p>
        </w:tc>
      </w:tr>
      <w:tr w:rsidR="00596620" w:rsidRPr="006D421F" w:rsidTr="00A546B6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rPr>
                <w:bCs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  <w:rPr>
                <w:bCs/>
                <w:color w:val="000000"/>
              </w:rPr>
            </w:pPr>
            <w:r w:rsidRPr="006D421F">
              <w:rPr>
                <w:color w:val="000000"/>
              </w:rPr>
              <w:t>90,7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rPr>
                <w:color w:val="000000"/>
              </w:rPr>
              <w:t>92,6</w:t>
            </w:r>
          </w:p>
        </w:tc>
      </w:tr>
      <w:tr w:rsidR="00596620" w:rsidRPr="006D421F" w:rsidTr="00A546B6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rPr>
                <w:bCs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2,0</w:t>
            </w:r>
          </w:p>
        </w:tc>
      </w:tr>
      <w:tr w:rsidR="00596620" w:rsidRPr="006D421F" w:rsidTr="00A546B6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rPr>
                <w:bCs/>
                <w:color w:val="000000"/>
              </w:rPr>
              <w:t>99.0.00.51180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2,0</w:t>
            </w:r>
          </w:p>
        </w:tc>
      </w:tr>
      <w:tr w:rsidR="00596620" w:rsidRPr="006D421F" w:rsidTr="00BF17E5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243,6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250,2</w:t>
            </w:r>
          </w:p>
        </w:tc>
      </w:tr>
      <w:tr w:rsidR="00596620" w:rsidRPr="006D421F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rPr>
                <w:b/>
                <w:bCs/>
              </w:rPr>
            </w:pPr>
            <w:r w:rsidRPr="006D421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  <w:rPr>
                <w:b/>
                <w:bCs/>
              </w:rPr>
            </w:pPr>
            <w:r w:rsidRPr="006D421F"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  <w:rPr>
                <w:b/>
                <w:bCs/>
              </w:rPr>
            </w:pPr>
            <w:r w:rsidRPr="006D421F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rPr>
                <w:bCs/>
                <w:color w:val="000000"/>
              </w:rPr>
              <w:t>243,6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rPr>
                <w:bCs/>
                <w:color w:val="000000"/>
              </w:rPr>
              <w:t>250,2</w:t>
            </w:r>
          </w:p>
        </w:tc>
      </w:tr>
      <w:tr w:rsidR="00596620" w:rsidRPr="006D421F" w:rsidTr="00451A99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both"/>
            </w:pPr>
            <w:r w:rsidRPr="006D421F"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pPr>
              <w:jc w:val="center"/>
            </w:pPr>
            <w:r w:rsidRPr="006D421F"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pPr>
              <w:jc w:val="center"/>
            </w:pPr>
            <w:r w:rsidRPr="006D421F">
              <w:t>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91.0.00.70780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218,0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  <w:color w:val="000000"/>
              </w:rPr>
            </w:pPr>
          </w:p>
        </w:tc>
      </w:tr>
      <w:tr w:rsidR="00596620" w:rsidRPr="006D421F" w:rsidTr="00451A99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r w:rsidRPr="006D42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pPr>
              <w:jc w:val="center"/>
            </w:pPr>
            <w:r w:rsidRPr="006D421F"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pPr>
              <w:jc w:val="center"/>
            </w:pPr>
            <w:r w:rsidRPr="006D421F">
              <w:t>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r w:rsidRPr="006D421F">
              <w:rPr>
                <w:bCs/>
                <w:color w:val="000000"/>
              </w:rPr>
              <w:t>91.0.00.70780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pPr>
              <w:jc w:val="center"/>
            </w:pPr>
            <w:r w:rsidRPr="006D421F"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218,0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  <w:color w:val="000000"/>
              </w:rPr>
            </w:pPr>
          </w:p>
        </w:tc>
      </w:tr>
      <w:tr w:rsidR="00596620" w:rsidRPr="006D421F" w:rsidTr="00451A99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r w:rsidRPr="006D42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pPr>
              <w:jc w:val="center"/>
            </w:pPr>
            <w:r w:rsidRPr="006D421F"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pPr>
              <w:jc w:val="center"/>
            </w:pPr>
            <w:r w:rsidRPr="006D421F">
              <w:t>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r w:rsidRPr="006D421F">
              <w:rPr>
                <w:bCs/>
                <w:color w:val="000000"/>
              </w:rPr>
              <w:t>91.0.00.70780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pPr>
              <w:jc w:val="center"/>
            </w:pPr>
            <w:r w:rsidRPr="006D421F"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218,0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  <w:color w:val="000000"/>
              </w:rPr>
            </w:pPr>
          </w:p>
        </w:tc>
      </w:tr>
      <w:tr w:rsidR="00596620" w:rsidRPr="006D421F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Непрограммные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243,6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250,2</w:t>
            </w:r>
          </w:p>
        </w:tc>
      </w:tr>
      <w:tr w:rsidR="00596620" w:rsidRPr="006D421F" w:rsidTr="00DF66E8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r w:rsidRPr="006D421F"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</w:rPr>
            </w:pPr>
            <w:r w:rsidRPr="006D421F">
              <w:rPr>
                <w:bCs/>
              </w:rPr>
              <w:t>99.0.00.04010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620" w:rsidRPr="006D421F" w:rsidRDefault="00596620" w:rsidP="008C43B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243,6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250,2</w:t>
            </w:r>
          </w:p>
        </w:tc>
      </w:tr>
      <w:tr w:rsidR="00596620" w:rsidRPr="006D421F" w:rsidTr="00DF66E8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r w:rsidRPr="006D421F"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r w:rsidRPr="006D421F">
              <w:rPr>
                <w:bCs/>
              </w:rPr>
              <w:t>99.0.00.04010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</w:rPr>
            </w:pPr>
            <w:r w:rsidRPr="006D421F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243,6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250,2</w:t>
            </w:r>
          </w:p>
        </w:tc>
      </w:tr>
      <w:tr w:rsidR="00596620" w:rsidRPr="006D421F" w:rsidTr="00DF66E8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r w:rsidRPr="006D42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r w:rsidRPr="006D421F">
              <w:rPr>
                <w:bCs/>
              </w:rPr>
              <w:t>99.0.00.04010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</w:rPr>
            </w:pPr>
            <w:r w:rsidRPr="006D421F">
              <w:rPr>
                <w:bCs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243,6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250,2</w:t>
            </w:r>
          </w:p>
        </w:tc>
      </w:tr>
      <w:tr w:rsidR="00596620" w:rsidRPr="006D421F" w:rsidTr="00451A99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</w:rPr>
              <w:t>Поддержка малого и среднего предпринимательства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pPr>
              <w:jc w:val="center"/>
            </w:pPr>
            <w:r w:rsidRPr="006D421F"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pPr>
              <w:jc w:val="center"/>
            </w:pPr>
            <w:r w:rsidRPr="006D421F"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0,5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6620" w:rsidRPr="006D421F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Реализация мероприятий МП "Развитие субъектов малого и среднего предпринимательства  на территорииУскюльского сельсовета Татарского района Новосибирской области на 2018-2020 годы"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</w:rPr>
            </w:pPr>
            <w:r w:rsidRPr="006D421F"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</w:rPr>
            </w:pPr>
            <w:r w:rsidRPr="006D421F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</w:rPr>
            </w:pPr>
            <w:r w:rsidRPr="006D421F">
              <w:rPr>
                <w:bCs/>
                <w:color w:val="000000"/>
              </w:rPr>
              <w:t>91.0.00.04040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0,5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6620" w:rsidRPr="006D421F" w:rsidTr="00451A99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r w:rsidRPr="006D421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pPr>
              <w:jc w:val="center"/>
            </w:pPr>
            <w:r w:rsidRPr="006D421F"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pPr>
              <w:jc w:val="center"/>
            </w:pPr>
            <w:r w:rsidRPr="006D421F"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pPr>
              <w:jc w:val="center"/>
            </w:pPr>
            <w:r w:rsidRPr="006D421F">
              <w:t>91 0 00 04040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pPr>
              <w:jc w:val="center"/>
            </w:pPr>
            <w:r w:rsidRPr="006D421F"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0,5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6620" w:rsidRPr="006D421F" w:rsidTr="00451A99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r w:rsidRPr="006D421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pPr>
              <w:jc w:val="center"/>
            </w:pPr>
            <w:r w:rsidRPr="006D421F"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pPr>
              <w:jc w:val="center"/>
            </w:pPr>
            <w:r w:rsidRPr="006D421F"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pPr>
              <w:jc w:val="center"/>
            </w:pPr>
            <w:r w:rsidRPr="006D421F">
              <w:t>91 0 00 04040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 w:rsidP="008C43B8">
            <w:pPr>
              <w:jc w:val="center"/>
            </w:pPr>
            <w:r w:rsidRPr="006D421F"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0,5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6620" w:rsidRPr="006D421F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618,7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724,6</w:t>
            </w:r>
          </w:p>
        </w:tc>
      </w:tr>
      <w:tr w:rsidR="00596620" w:rsidRPr="006D421F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618,7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724,6</w:t>
            </w:r>
          </w:p>
        </w:tc>
      </w:tr>
      <w:tr w:rsidR="00596620" w:rsidRPr="006D421F" w:rsidTr="00DF66E8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Непрограммные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618,7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724,6</w:t>
            </w:r>
          </w:p>
        </w:tc>
      </w:tr>
      <w:tr w:rsidR="00596620" w:rsidRPr="006D421F" w:rsidTr="00DF66E8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Расходы на обеспечение деятельности домов культуры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99.0.00.05210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618,7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724,6</w:t>
            </w:r>
          </w:p>
        </w:tc>
      </w:tr>
      <w:tr w:rsidR="00596620" w:rsidRPr="006D421F" w:rsidTr="00DF66E8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99.0.00.05210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618,7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724,6</w:t>
            </w:r>
          </w:p>
        </w:tc>
      </w:tr>
      <w:tr w:rsidR="00596620" w:rsidRPr="006D421F" w:rsidTr="00DF66E8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</w:pPr>
            <w:r w:rsidRPr="006D421F"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99.0.00.05210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618,7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724,6</w:t>
            </w:r>
          </w:p>
        </w:tc>
      </w:tr>
      <w:tr w:rsidR="00596620" w:rsidRPr="006D421F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149,0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149,0</w:t>
            </w:r>
          </w:p>
        </w:tc>
      </w:tr>
      <w:tr w:rsidR="00596620" w:rsidRPr="006D421F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</w:tr>
      <w:tr w:rsidR="00596620" w:rsidRPr="006D421F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t>Непрограммные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</w:tr>
      <w:tr w:rsidR="00596620" w:rsidRPr="006D421F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99.0.00.08010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</w:tr>
      <w:tr w:rsidR="00596620" w:rsidRPr="006D421F" w:rsidTr="00DF66E8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99.0.00.08010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</w:tr>
      <w:tr w:rsidR="00596620" w:rsidRPr="006D421F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D421F">
              <w:rPr>
                <w:color w:val="00000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bCs/>
                <w:color w:val="000000"/>
              </w:rPr>
              <w:t>99.0.00.08010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</w:tr>
      <w:tr w:rsidR="00596620" w:rsidRPr="006D421F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139,0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6620" w:rsidRPr="006D421F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139,0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6620" w:rsidRPr="006D421F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both"/>
            </w:pPr>
            <w:r w:rsidRPr="006D421F">
              <w:t>Реализация мероприятий муниципальной программы "Развитие физкультуры и спорта в Ускюльском сельсовете Татарского района Новосибирской области на 2018 -2020 годы"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t>91.0.00.01060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139,0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6620" w:rsidRPr="006D421F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91.0.00.01060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139,0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6620" w:rsidRPr="006D421F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91.0.00.01060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139,0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96620" w:rsidRPr="006D421F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rPr>
                <w:b/>
              </w:rPr>
            </w:pPr>
            <w:r w:rsidRPr="006D421F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/>
              </w:rPr>
            </w:pPr>
            <w:r w:rsidRPr="006D421F">
              <w:rPr>
                <w:b/>
                <w:bCs/>
                <w:color w:val="000000"/>
              </w:rPr>
              <w:t>74,5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  <w:rPr>
                <w:b/>
              </w:rPr>
            </w:pPr>
            <w:r w:rsidRPr="006D421F">
              <w:rPr>
                <w:b/>
                <w:bCs/>
                <w:color w:val="000000"/>
              </w:rPr>
              <w:t>151,6</w:t>
            </w:r>
          </w:p>
        </w:tc>
      </w:tr>
      <w:tr w:rsidR="00596620" w:rsidRPr="006D421F" w:rsidTr="00DF66E8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rPr>
                <w:b/>
              </w:rPr>
            </w:pPr>
            <w:r w:rsidRPr="006D421F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D421F">
              <w:rPr>
                <w:b/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74,5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151,6</w:t>
            </w:r>
          </w:p>
        </w:tc>
      </w:tr>
      <w:tr w:rsidR="00596620" w:rsidRPr="006D421F" w:rsidTr="00DF66E8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r w:rsidRPr="006D421F">
              <w:t>Непрограммные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620" w:rsidRPr="006D421F" w:rsidRDefault="00596620" w:rsidP="008C43B8">
            <w:pPr>
              <w:jc w:val="center"/>
            </w:pPr>
            <w:r w:rsidRPr="006D421F"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620" w:rsidRPr="006D421F" w:rsidRDefault="00596620" w:rsidP="008C43B8">
            <w:pPr>
              <w:jc w:val="center"/>
            </w:pPr>
            <w:r w:rsidRPr="006D421F">
              <w:t>99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99.0.00.00000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74,5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151,6</w:t>
            </w:r>
          </w:p>
        </w:tc>
      </w:tr>
      <w:tr w:rsidR="00596620" w:rsidRPr="006D421F" w:rsidTr="00DF66E8">
        <w:trPr>
          <w:trHeight w:val="15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r w:rsidRPr="006D421F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620" w:rsidRPr="006D421F" w:rsidRDefault="00596620" w:rsidP="008C43B8">
            <w:pPr>
              <w:jc w:val="center"/>
            </w:pPr>
            <w:r w:rsidRPr="006D421F"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620" w:rsidRPr="006D421F" w:rsidRDefault="00596620" w:rsidP="008C43B8">
            <w:pPr>
              <w:jc w:val="center"/>
            </w:pPr>
            <w:r w:rsidRPr="006D421F">
              <w:t>99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t>99.0.00.99990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74,5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151,6</w:t>
            </w:r>
          </w:p>
        </w:tc>
      </w:tr>
      <w:tr w:rsidR="00596620" w:rsidRPr="006D421F" w:rsidTr="00DF66E8">
        <w:trPr>
          <w:trHeight w:val="13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r w:rsidRPr="006D421F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620" w:rsidRPr="006D421F" w:rsidRDefault="00596620" w:rsidP="008C43B8">
            <w:pPr>
              <w:jc w:val="center"/>
            </w:pPr>
            <w:r w:rsidRPr="006D421F"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620" w:rsidRPr="006D421F" w:rsidRDefault="00596620" w:rsidP="008C43B8">
            <w:pPr>
              <w:jc w:val="center"/>
            </w:pPr>
            <w:r w:rsidRPr="006D421F">
              <w:t>99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t>99.0.00.99990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74,5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151,6</w:t>
            </w:r>
          </w:p>
        </w:tc>
      </w:tr>
      <w:tr w:rsidR="00596620" w:rsidRPr="006D421F" w:rsidTr="00DF66E8">
        <w:trPr>
          <w:trHeight w:val="14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r w:rsidRPr="006D421F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620" w:rsidRPr="006D421F" w:rsidRDefault="00596620" w:rsidP="008C43B8">
            <w:pPr>
              <w:jc w:val="center"/>
            </w:pPr>
            <w:r w:rsidRPr="006D421F"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6620" w:rsidRPr="006D421F" w:rsidRDefault="00596620" w:rsidP="008C43B8">
            <w:pPr>
              <w:jc w:val="center"/>
            </w:pPr>
            <w:r w:rsidRPr="006D421F">
              <w:t>99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t>99.0.00.99990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D421F">
              <w:rPr>
                <w:color w:val="000000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74,5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jc w:val="center"/>
            </w:pPr>
            <w:r w:rsidRPr="006D421F">
              <w:rPr>
                <w:bCs/>
                <w:color w:val="000000"/>
              </w:rPr>
              <w:t>151,6</w:t>
            </w:r>
          </w:p>
        </w:tc>
      </w:tr>
      <w:tr w:rsidR="00596620" w:rsidRPr="006D421F" w:rsidTr="00A546B6">
        <w:trPr>
          <w:trHeight w:val="141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rPr>
                <w:b/>
              </w:rPr>
            </w:pPr>
            <w:r w:rsidRPr="006D421F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2979,9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8C43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3031,9</w:t>
            </w:r>
          </w:p>
        </w:tc>
      </w:tr>
    </w:tbl>
    <w:p w:rsidR="00596620" w:rsidRPr="006D421F" w:rsidRDefault="00596620" w:rsidP="004D3272">
      <w:pPr>
        <w:tabs>
          <w:tab w:val="left" w:pos="3165"/>
          <w:tab w:val="center" w:pos="4677"/>
        </w:tabs>
      </w:pPr>
    </w:p>
    <w:p w:rsidR="00596620" w:rsidRPr="006D421F" w:rsidRDefault="00596620" w:rsidP="004D3272">
      <w:pPr>
        <w:tabs>
          <w:tab w:val="left" w:pos="3165"/>
          <w:tab w:val="center" w:pos="4677"/>
        </w:tabs>
      </w:pPr>
      <w:r w:rsidRPr="006D421F">
        <w:t xml:space="preserve">                                                                                                                                                          </w:t>
      </w:r>
    </w:p>
    <w:p w:rsidR="00596620" w:rsidRPr="006D421F" w:rsidRDefault="00596620" w:rsidP="004D3272">
      <w:pPr>
        <w:tabs>
          <w:tab w:val="left" w:pos="3165"/>
          <w:tab w:val="center" w:pos="4677"/>
        </w:tabs>
      </w:pPr>
    </w:p>
    <w:p w:rsidR="00596620" w:rsidRPr="006D421F" w:rsidRDefault="00596620" w:rsidP="004D3272">
      <w:pPr>
        <w:tabs>
          <w:tab w:val="left" w:pos="3165"/>
          <w:tab w:val="center" w:pos="4677"/>
        </w:tabs>
      </w:pPr>
    </w:p>
    <w:p w:rsidR="00596620" w:rsidRPr="006D421F" w:rsidRDefault="00596620" w:rsidP="004D3272">
      <w:pPr>
        <w:tabs>
          <w:tab w:val="left" w:pos="3165"/>
          <w:tab w:val="center" w:pos="4677"/>
        </w:tabs>
      </w:pPr>
    </w:p>
    <w:p w:rsidR="00596620" w:rsidRPr="006D421F" w:rsidRDefault="00596620" w:rsidP="006D421F">
      <w:pPr>
        <w:tabs>
          <w:tab w:val="left" w:pos="3165"/>
          <w:tab w:val="center" w:pos="4677"/>
        </w:tabs>
        <w:jc w:val="right"/>
        <w:rPr>
          <w:i/>
        </w:rPr>
      </w:pPr>
      <w:r w:rsidRPr="006D421F">
        <w:t xml:space="preserve">                                                                                                                                                              </w:t>
      </w:r>
      <w:r w:rsidRPr="006D421F">
        <w:rPr>
          <w:i/>
        </w:rPr>
        <w:t>Приложение  6</w:t>
      </w:r>
    </w:p>
    <w:p w:rsidR="00596620" w:rsidRPr="006D421F" w:rsidRDefault="00596620" w:rsidP="006D421F">
      <w:pPr>
        <w:jc w:val="right"/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    к решению сессии пятого созыва</w:t>
      </w:r>
    </w:p>
    <w:p w:rsidR="00596620" w:rsidRPr="006D421F" w:rsidRDefault="00596620" w:rsidP="006D421F">
      <w:pPr>
        <w:jc w:val="right"/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депутатов Ускюльского сельсовета   </w:t>
      </w:r>
    </w:p>
    <w:p w:rsidR="00596620" w:rsidRPr="006D421F" w:rsidRDefault="00596620" w:rsidP="006D421F">
      <w:pPr>
        <w:jc w:val="right"/>
        <w:rPr>
          <w:i/>
          <w:lang w:eastAsia="en-US"/>
        </w:rPr>
      </w:pPr>
      <w:r w:rsidRPr="006D421F">
        <w:rPr>
          <w:i/>
        </w:rPr>
        <w:t xml:space="preserve">                                                                                             </w:t>
      </w:r>
      <w:r w:rsidRPr="006D421F">
        <w:rPr>
          <w:i/>
          <w:lang w:eastAsia="en-US"/>
        </w:rPr>
        <w:t>« О бюджете Ускюльского сельсовета</w:t>
      </w:r>
    </w:p>
    <w:p w:rsidR="00596620" w:rsidRPr="006D421F" w:rsidRDefault="00596620" w:rsidP="006D421F">
      <w:pPr>
        <w:jc w:val="right"/>
        <w:rPr>
          <w:i/>
          <w:lang w:eastAsia="en-US"/>
        </w:rPr>
      </w:pPr>
      <w:r w:rsidRPr="006D421F">
        <w:rPr>
          <w:i/>
          <w:lang w:eastAsia="en-US"/>
        </w:rPr>
        <w:t xml:space="preserve">                                                                                                          Татарского района на 2019 год                                                                                                           </w:t>
      </w:r>
    </w:p>
    <w:p w:rsidR="00596620" w:rsidRPr="006D421F" w:rsidRDefault="00596620" w:rsidP="006D421F">
      <w:pPr>
        <w:jc w:val="right"/>
        <w:rPr>
          <w:i/>
        </w:rPr>
      </w:pPr>
      <w:r w:rsidRPr="006D421F">
        <w:rPr>
          <w:i/>
          <w:lang w:eastAsia="en-US"/>
        </w:rPr>
        <w:t xml:space="preserve">                                                                                               и плановый период 2020 и 2021 годов»</w:t>
      </w:r>
    </w:p>
    <w:p w:rsidR="00596620" w:rsidRPr="006D421F" w:rsidRDefault="00596620" w:rsidP="00C1024A">
      <w:pPr>
        <w:autoSpaceDE w:val="0"/>
        <w:autoSpaceDN w:val="0"/>
        <w:adjustRightInd w:val="0"/>
        <w:jc w:val="center"/>
        <w:rPr>
          <w:color w:val="000000"/>
        </w:rPr>
      </w:pPr>
    </w:p>
    <w:p w:rsidR="00596620" w:rsidRPr="006D421F" w:rsidRDefault="00596620" w:rsidP="00C1024A">
      <w:pPr>
        <w:autoSpaceDE w:val="0"/>
        <w:autoSpaceDN w:val="0"/>
        <w:adjustRightInd w:val="0"/>
        <w:jc w:val="center"/>
        <w:rPr>
          <w:color w:val="000000"/>
        </w:rPr>
      </w:pPr>
      <w:r w:rsidRPr="006D421F">
        <w:rPr>
          <w:color w:val="000000"/>
        </w:rPr>
        <w:t xml:space="preserve">               </w:t>
      </w:r>
    </w:p>
    <w:p w:rsidR="00596620" w:rsidRPr="006D421F" w:rsidRDefault="00596620" w:rsidP="00C1024A">
      <w:pPr>
        <w:autoSpaceDE w:val="0"/>
        <w:autoSpaceDN w:val="0"/>
        <w:adjustRightInd w:val="0"/>
        <w:jc w:val="center"/>
        <w:rPr>
          <w:color w:val="000000"/>
        </w:rPr>
      </w:pPr>
      <w:r w:rsidRPr="006D421F">
        <w:rPr>
          <w:b/>
          <w:color w:val="000000"/>
        </w:rPr>
        <w:t xml:space="preserve">ПЕРЕЧЕНЬ ПУБЛИЧНЫХ НОРМАТИВНЫХ ОБЯЗАТЕЛЬСТВ, ПОДЛЕЖАЩИХ ИСПОЛНЕНИЮ ЗА СЧЕТ СРЕДСТВ МЕСТНОГО БЮДЖЕТА НА 2019 ГОД И ПЛАНОВЫЙ ПЕРИОД 2020 И 2021 ГОДОВ  </w:t>
      </w:r>
    </w:p>
    <w:p w:rsidR="00596620" w:rsidRPr="006D421F" w:rsidRDefault="00596620" w:rsidP="00C1024A">
      <w:pPr>
        <w:autoSpaceDE w:val="0"/>
        <w:autoSpaceDN w:val="0"/>
        <w:adjustRightInd w:val="0"/>
        <w:jc w:val="center"/>
        <w:rPr>
          <w:color w:val="000000"/>
        </w:rPr>
      </w:pPr>
      <w:r w:rsidRPr="006D421F">
        <w:rPr>
          <w:color w:val="000000"/>
        </w:rPr>
        <w:t xml:space="preserve">                                                                                                                                                              </w:t>
      </w:r>
    </w:p>
    <w:p w:rsidR="00596620" w:rsidRPr="006D421F" w:rsidRDefault="00596620" w:rsidP="00C1024A">
      <w:pPr>
        <w:autoSpaceDE w:val="0"/>
        <w:autoSpaceDN w:val="0"/>
        <w:adjustRightInd w:val="0"/>
        <w:jc w:val="center"/>
        <w:rPr>
          <w:color w:val="000000"/>
        </w:rPr>
      </w:pPr>
      <w:r w:rsidRPr="006D421F">
        <w:rPr>
          <w:color w:val="000000"/>
        </w:rPr>
        <w:t xml:space="preserve">                                                                                                                                           Таблица 1</w:t>
      </w:r>
    </w:p>
    <w:p w:rsidR="00596620" w:rsidRPr="006D421F" w:rsidRDefault="00596620" w:rsidP="00C1024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D421F">
        <w:rPr>
          <w:b/>
          <w:color w:val="000000"/>
        </w:rPr>
        <w:t>Перечень публичных нормативных обязательств, подлежащих исполнению за счет средств местного бюджета на 2019 год</w:t>
      </w:r>
    </w:p>
    <w:p w:rsidR="00596620" w:rsidRPr="006D421F" w:rsidRDefault="00596620" w:rsidP="00C1024A">
      <w:pPr>
        <w:autoSpaceDE w:val="0"/>
        <w:autoSpaceDN w:val="0"/>
        <w:adjustRightInd w:val="0"/>
        <w:jc w:val="center"/>
        <w:rPr>
          <w:color w:val="000000"/>
        </w:rPr>
      </w:pPr>
    </w:p>
    <w:p w:rsidR="00596620" w:rsidRPr="006D421F" w:rsidRDefault="00596620" w:rsidP="00C1024A">
      <w:pPr>
        <w:autoSpaceDE w:val="0"/>
        <w:autoSpaceDN w:val="0"/>
        <w:adjustRightInd w:val="0"/>
        <w:jc w:val="center"/>
        <w:rPr>
          <w:color w:val="000000"/>
        </w:rPr>
      </w:pPr>
    </w:p>
    <w:p w:rsidR="00596620" w:rsidRPr="006D421F" w:rsidRDefault="00596620" w:rsidP="00C1024A">
      <w:pPr>
        <w:autoSpaceDE w:val="0"/>
        <w:autoSpaceDN w:val="0"/>
        <w:adjustRightInd w:val="0"/>
        <w:jc w:val="center"/>
        <w:rPr>
          <w:color w:val="000000"/>
        </w:rPr>
      </w:pPr>
      <w:r w:rsidRPr="006D421F">
        <w:rPr>
          <w:color w:val="000000"/>
        </w:rPr>
        <w:t xml:space="preserve">                                                                                                                                             тыс.руб.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630"/>
        <w:gridCol w:w="1560"/>
        <w:gridCol w:w="846"/>
        <w:gridCol w:w="2272"/>
      </w:tblGrid>
      <w:tr w:rsidR="00596620" w:rsidRPr="006D421F" w:rsidTr="00AB670F">
        <w:trPr>
          <w:trHeight w:val="262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2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596620" w:rsidRPr="006D421F" w:rsidTr="00AB670F">
        <w:trPr>
          <w:trHeight w:val="262"/>
        </w:trPr>
        <w:tc>
          <w:tcPr>
            <w:tcW w:w="32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>
            <w:pPr>
              <w:rPr>
                <w:b/>
                <w:bCs/>
                <w:color w:val="000000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РЗ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22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20" w:rsidRPr="006D421F" w:rsidRDefault="00596620">
            <w:pPr>
              <w:rPr>
                <w:b/>
                <w:bCs/>
                <w:color w:val="000000"/>
              </w:rPr>
            </w:pPr>
          </w:p>
        </w:tc>
      </w:tr>
      <w:tr w:rsidR="00596620" w:rsidRPr="006D421F" w:rsidTr="00AB670F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421F"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021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6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t>99.0.00.08010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310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C6F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149,0</w:t>
            </w:r>
          </w:p>
        </w:tc>
      </w:tr>
      <w:tr w:rsidR="00596620" w:rsidRPr="006D421F" w:rsidTr="00AB670F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C6F0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149,0</w:t>
            </w:r>
          </w:p>
        </w:tc>
      </w:tr>
    </w:tbl>
    <w:p w:rsidR="00596620" w:rsidRPr="006D421F" w:rsidRDefault="00596620" w:rsidP="00C1024A">
      <w:pPr>
        <w:autoSpaceDE w:val="0"/>
        <w:autoSpaceDN w:val="0"/>
        <w:adjustRightInd w:val="0"/>
        <w:jc w:val="center"/>
        <w:rPr>
          <w:color w:val="000000"/>
        </w:rPr>
      </w:pPr>
    </w:p>
    <w:p w:rsidR="00596620" w:rsidRPr="006D421F" w:rsidRDefault="00596620" w:rsidP="00C1024A">
      <w:pPr>
        <w:autoSpaceDE w:val="0"/>
        <w:autoSpaceDN w:val="0"/>
        <w:adjustRightInd w:val="0"/>
        <w:jc w:val="center"/>
        <w:rPr>
          <w:color w:val="000000"/>
        </w:rPr>
      </w:pPr>
    </w:p>
    <w:p w:rsidR="00596620" w:rsidRPr="006D421F" w:rsidRDefault="00596620" w:rsidP="00C1024A">
      <w:pPr>
        <w:autoSpaceDE w:val="0"/>
        <w:autoSpaceDN w:val="0"/>
        <w:adjustRightInd w:val="0"/>
        <w:jc w:val="center"/>
        <w:rPr>
          <w:color w:val="000000"/>
        </w:rPr>
      </w:pPr>
      <w:r w:rsidRPr="006D421F">
        <w:rPr>
          <w:color w:val="000000"/>
        </w:rPr>
        <w:t xml:space="preserve">                                                                                                                                                                           </w:t>
      </w:r>
    </w:p>
    <w:p w:rsidR="00596620" w:rsidRPr="006D421F" w:rsidRDefault="00596620" w:rsidP="00C1024A">
      <w:pPr>
        <w:autoSpaceDE w:val="0"/>
        <w:autoSpaceDN w:val="0"/>
        <w:adjustRightInd w:val="0"/>
        <w:jc w:val="center"/>
        <w:rPr>
          <w:color w:val="000000"/>
        </w:rPr>
      </w:pPr>
      <w:r w:rsidRPr="006D421F">
        <w:rPr>
          <w:color w:val="000000"/>
        </w:rPr>
        <w:t xml:space="preserve">                                                                                                                                      Таблица 2</w:t>
      </w:r>
    </w:p>
    <w:p w:rsidR="00596620" w:rsidRPr="006D421F" w:rsidRDefault="00596620" w:rsidP="00C1024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D421F">
        <w:rPr>
          <w:b/>
          <w:color w:val="000000"/>
        </w:rPr>
        <w:t>Перечень публичных нормативных обязательств, подлежащих исполнению за счет средств местного бюджета, на 2020 и 2021 годы</w:t>
      </w:r>
    </w:p>
    <w:p w:rsidR="00596620" w:rsidRPr="006D421F" w:rsidRDefault="00596620" w:rsidP="00C1024A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596620" w:rsidRPr="006D421F" w:rsidRDefault="00596620" w:rsidP="00C1024A">
      <w:pPr>
        <w:autoSpaceDE w:val="0"/>
        <w:autoSpaceDN w:val="0"/>
        <w:adjustRightInd w:val="0"/>
        <w:jc w:val="center"/>
        <w:rPr>
          <w:color w:val="000000"/>
        </w:rPr>
      </w:pPr>
      <w:r w:rsidRPr="006D421F">
        <w:rPr>
          <w:color w:val="000000"/>
        </w:rPr>
        <w:t xml:space="preserve">                                                                                                                                             тыс.руб.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630"/>
        <w:gridCol w:w="1701"/>
        <w:gridCol w:w="705"/>
        <w:gridCol w:w="951"/>
        <w:gridCol w:w="1321"/>
      </w:tblGrid>
      <w:tr w:rsidR="00596620" w:rsidRPr="006D421F" w:rsidTr="00AB670F">
        <w:trPr>
          <w:trHeight w:val="262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Сумма</w:t>
            </w:r>
          </w:p>
        </w:tc>
      </w:tr>
      <w:tr w:rsidR="00596620" w:rsidRPr="006D421F" w:rsidTr="00AB670F">
        <w:trPr>
          <w:trHeight w:val="560"/>
        </w:trPr>
        <w:tc>
          <w:tcPr>
            <w:tcW w:w="3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РЗ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96620" w:rsidRPr="006D421F" w:rsidRDefault="00596620" w:rsidP="00CC6F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96620" w:rsidRPr="006D421F" w:rsidRDefault="00596620" w:rsidP="00CC6F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D421F">
              <w:rPr>
                <w:b/>
                <w:bCs/>
                <w:color w:val="000000"/>
              </w:rPr>
              <w:t>2021 год</w:t>
            </w:r>
          </w:p>
        </w:tc>
      </w:tr>
      <w:tr w:rsidR="00596620" w:rsidRPr="006D421F" w:rsidTr="00AB670F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D421F"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021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667BA5">
            <w:r w:rsidRPr="006D421F">
              <w:t xml:space="preserve"> 99.0.00.08010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310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6620" w:rsidRPr="006D421F" w:rsidRDefault="00596620" w:rsidP="00CC6F0A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C6F0A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</w:tr>
      <w:tr w:rsidR="00596620" w:rsidRPr="006D421F" w:rsidTr="00AB670F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D421F">
              <w:rPr>
                <w:bCs/>
                <w:color w:val="000000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6620" w:rsidRPr="006D421F" w:rsidRDefault="00596620" w:rsidP="00CC6F0A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6620" w:rsidRPr="006D421F" w:rsidRDefault="00596620" w:rsidP="00CC6F0A">
            <w:pPr>
              <w:jc w:val="center"/>
            </w:pPr>
            <w:r w:rsidRPr="006D421F">
              <w:rPr>
                <w:bCs/>
                <w:color w:val="000000"/>
              </w:rPr>
              <w:t>149,0</w:t>
            </w:r>
          </w:p>
        </w:tc>
      </w:tr>
    </w:tbl>
    <w:p w:rsidR="00596620" w:rsidRPr="006D421F" w:rsidRDefault="00596620" w:rsidP="004D3272">
      <w:pPr>
        <w:tabs>
          <w:tab w:val="left" w:pos="3165"/>
          <w:tab w:val="center" w:pos="4677"/>
        </w:tabs>
      </w:pPr>
    </w:p>
    <w:p w:rsidR="00596620" w:rsidRPr="006D421F" w:rsidRDefault="00596620" w:rsidP="004D3272">
      <w:pPr>
        <w:tabs>
          <w:tab w:val="left" w:pos="3165"/>
          <w:tab w:val="center" w:pos="4677"/>
        </w:tabs>
      </w:pPr>
      <w:r w:rsidRPr="006D421F">
        <w:t xml:space="preserve">                                                                                                                             </w:t>
      </w:r>
      <w:r>
        <w:t xml:space="preserve">                           </w:t>
      </w:r>
    </w:p>
    <w:p w:rsidR="00596620" w:rsidRPr="006D421F" w:rsidRDefault="00596620" w:rsidP="006D421F">
      <w:pPr>
        <w:tabs>
          <w:tab w:val="left" w:pos="3165"/>
          <w:tab w:val="center" w:pos="4677"/>
        </w:tabs>
        <w:jc w:val="right"/>
        <w:rPr>
          <w:i/>
        </w:rPr>
      </w:pPr>
      <w:r w:rsidRPr="006D421F">
        <w:t xml:space="preserve">                                                                                                                                                                  </w:t>
      </w:r>
      <w:r w:rsidRPr="006D421F">
        <w:rPr>
          <w:i/>
        </w:rPr>
        <w:t>Приложение  7</w:t>
      </w:r>
    </w:p>
    <w:p w:rsidR="00596620" w:rsidRPr="006D421F" w:rsidRDefault="00596620" w:rsidP="006D421F">
      <w:pPr>
        <w:jc w:val="right"/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    к решению сессии пятого созыва</w:t>
      </w:r>
    </w:p>
    <w:p w:rsidR="00596620" w:rsidRPr="006D421F" w:rsidRDefault="00596620" w:rsidP="006D421F">
      <w:pPr>
        <w:jc w:val="right"/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депутатов Ускюльского сельсовета   </w:t>
      </w:r>
    </w:p>
    <w:p w:rsidR="00596620" w:rsidRPr="006D421F" w:rsidRDefault="00596620" w:rsidP="006D421F">
      <w:pPr>
        <w:jc w:val="right"/>
        <w:rPr>
          <w:i/>
          <w:lang w:eastAsia="en-US"/>
        </w:rPr>
      </w:pPr>
      <w:r w:rsidRPr="006D421F">
        <w:rPr>
          <w:i/>
        </w:rPr>
        <w:t xml:space="preserve">                                                                                             </w:t>
      </w:r>
      <w:r w:rsidRPr="006D421F">
        <w:rPr>
          <w:i/>
          <w:lang w:eastAsia="en-US"/>
        </w:rPr>
        <w:t>« О бюджете Ускюльского сельсовета</w:t>
      </w:r>
    </w:p>
    <w:p w:rsidR="00596620" w:rsidRPr="006D421F" w:rsidRDefault="00596620" w:rsidP="006D421F">
      <w:pPr>
        <w:jc w:val="right"/>
        <w:rPr>
          <w:i/>
          <w:lang w:eastAsia="en-US"/>
        </w:rPr>
      </w:pPr>
      <w:r w:rsidRPr="006D421F">
        <w:rPr>
          <w:i/>
          <w:lang w:eastAsia="en-US"/>
        </w:rPr>
        <w:t xml:space="preserve">                                                                                                          Татарского района на 2019 год                                                                                                           </w:t>
      </w:r>
    </w:p>
    <w:p w:rsidR="00596620" w:rsidRPr="006D421F" w:rsidRDefault="00596620" w:rsidP="006D421F">
      <w:pPr>
        <w:jc w:val="right"/>
        <w:rPr>
          <w:i/>
        </w:rPr>
      </w:pPr>
      <w:r w:rsidRPr="006D421F">
        <w:rPr>
          <w:i/>
          <w:lang w:eastAsia="en-US"/>
        </w:rPr>
        <w:t xml:space="preserve">                                                                                               и плановый период 2020 и 2021 годов»</w:t>
      </w:r>
    </w:p>
    <w:p w:rsidR="00596620" w:rsidRPr="006D421F" w:rsidRDefault="00596620" w:rsidP="006D421F">
      <w:pPr>
        <w:jc w:val="right"/>
      </w:pPr>
    </w:p>
    <w:p w:rsidR="00596620" w:rsidRPr="006D421F" w:rsidRDefault="00596620" w:rsidP="006D421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</w:t>
      </w:r>
    </w:p>
    <w:p w:rsidR="00596620" w:rsidRPr="006D421F" w:rsidRDefault="00596620" w:rsidP="00C1024A">
      <w:pPr>
        <w:jc w:val="center"/>
      </w:pPr>
      <w:r w:rsidRPr="006D421F">
        <w:t xml:space="preserve">                                                                                    </w:t>
      </w:r>
    </w:p>
    <w:p w:rsidR="00596620" w:rsidRPr="006D421F" w:rsidRDefault="00596620" w:rsidP="00C1024A">
      <w:pPr>
        <w:jc w:val="both"/>
        <w:rPr>
          <w:b/>
          <w:color w:val="000000"/>
        </w:rPr>
      </w:pPr>
      <w:r w:rsidRPr="006D421F">
        <w:t xml:space="preserve">      </w:t>
      </w:r>
      <w:r w:rsidRPr="006D421F">
        <w:rPr>
          <w:b/>
        </w:rPr>
        <w:t xml:space="preserve">ИСТОЧНИКИ ФИНАНСИРОВАНИЯ ДЕФИЦИТА МЕСТНОГО БЮДЖЕТА                                                               </w:t>
      </w:r>
      <w:r w:rsidRPr="006D421F">
        <w:rPr>
          <w:b/>
          <w:color w:val="000000"/>
        </w:rPr>
        <w:t xml:space="preserve">                        </w:t>
      </w:r>
    </w:p>
    <w:p w:rsidR="00596620" w:rsidRPr="006D421F" w:rsidRDefault="00596620" w:rsidP="00C1024A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6D421F">
        <w:rPr>
          <w:rFonts w:ascii="Arial" w:hAnsi="Arial" w:cs="Arial"/>
          <w:b/>
          <w:color w:val="000000"/>
        </w:rPr>
        <w:tab/>
        <w:t xml:space="preserve">                                                                                                                     </w:t>
      </w:r>
    </w:p>
    <w:p w:rsidR="00596620" w:rsidRPr="006D421F" w:rsidRDefault="00596620" w:rsidP="00C1024A">
      <w:pPr>
        <w:autoSpaceDE w:val="0"/>
        <w:autoSpaceDN w:val="0"/>
        <w:adjustRightInd w:val="0"/>
        <w:rPr>
          <w:color w:val="000000"/>
        </w:rPr>
      </w:pPr>
      <w:r w:rsidRPr="006D421F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        </w:t>
      </w:r>
      <w:r w:rsidRPr="006D421F">
        <w:t>Таблица 1</w:t>
      </w:r>
    </w:p>
    <w:p w:rsidR="00596620" w:rsidRPr="006D421F" w:rsidRDefault="00596620" w:rsidP="00C1024A">
      <w:pPr>
        <w:jc w:val="center"/>
        <w:rPr>
          <w:b/>
        </w:rPr>
      </w:pPr>
      <w:r w:rsidRPr="006D421F">
        <w:rPr>
          <w:b/>
        </w:rPr>
        <w:t>Источники финансирования дефицита местного бюджета на 2019 год</w:t>
      </w:r>
    </w:p>
    <w:p w:rsidR="00596620" w:rsidRPr="006D421F" w:rsidRDefault="00596620" w:rsidP="00C1024A">
      <w:pPr>
        <w:jc w:val="center"/>
      </w:pPr>
      <w:r w:rsidRPr="006D421F">
        <w:t xml:space="preserve">                                                                                                                                        </w:t>
      </w:r>
    </w:p>
    <w:p w:rsidR="00596620" w:rsidRPr="006D421F" w:rsidRDefault="00596620" w:rsidP="00C1024A">
      <w:pPr>
        <w:jc w:val="center"/>
      </w:pPr>
      <w:r w:rsidRPr="006D421F">
        <w:t xml:space="preserve">                                                                                                                                      тыс.руб.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941"/>
        <w:gridCol w:w="1321"/>
      </w:tblGrid>
      <w:tr w:rsidR="00596620" w:rsidRPr="006D421F" w:rsidTr="00AB670F">
        <w:trPr>
          <w:cantSplit/>
          <w:trHeight w:val="634"/>
        </w:trPr>
        <w:tc>
          <w:tcPr>
            <w:tcW w:w="32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Код бюджетной классификации Российской  Федерации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CC6F0A">
            <w:pPr>
              <w:jc w:val="center"/>
            </w:pPr>
            <w:r w:rsidRPr="006D421F">
              <w:t>2019</w:t>
            </w:r>
          </w:p>
        </w:tc>
      </w:tr>
      <w:tr w:rsidR="00596620" w:rsidRPr="006D421F" w:rsidTr="00AB670F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021 01 00 00 00 00 0000 000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r w:rsidRPr="006D421F">
              <w:t>Источники внутреннего финансирования дефицита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0,00</w:t>
            </w:r>
          </w:p>
        </w:tc>
      </w:tr>
      <w:tr w:rsidR="00596620" w:rsidRPr="006D421F" w:rsidTr="00AB670F">
        <w:trPr>
          <w:cantSplit/>
          <w:trHeight w:val="21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 xml:space="preserve"> 021 01 03 01 00 00 0000 700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r w:rsidRPr="006D421F"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0,00</w:t>
            </w:r>
          </w:p>
        </w:tc>
      </w:tr>
      <w:tr w:rsidR="00596620" w:rsidRPr="006D421F" w:rsidTr="00AB670F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021 01 03 01 00 10 0000 710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r w:rsidRPr="006D421F"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0,00</w:t>
            </w:r>
          </w:p>
        </w:tc>
      </w:tr>
      <w:tr w:rsidR="00596620" w:rsidRPr="006D421F" w:rsidTr="00AB670F">
        <w:trPr>
          <w:cantSplit/>
          <w:trHeight w:val="42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 xml:space="preserve"> 021 01 03 01 00 00 0000 800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r w:rsidRPr="006D421F"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0,00</w:t>
            </w:r>
          </w:p>
        </w:tc>
      </w:tr>
      <w:tr w:rsidR="00596620" w:rsidRPr="006D421F" w:rsidTr="00AB670F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021 01 03 01 00 10 0000 810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r w:rsidRPr="006D421F">
              <w:t>Погашение  бюджетами сельских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0,00</w:t>
            </w:r>
          </w:p>
        </w:tc>
      </w:tr>
      <w:tr w:rsidR="00596620" w:rsidRPr="006D421F" w:rsidTr="00AB670F">
        <w:trPr>
          <w:cantSplit/>
          <w:trHeight w:val="40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021 01 05 00 00 00 0000 000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both"/>
            </w:pPr>
            <w:r w:rsidRPr="006D421F">
              <w:t>Изменение остатков средств на счетах по учету средств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0,00</w:t>
            </w:r>
          </w:p>
        </w:tc>
      </w:tr>
      <w:tr w:rsidR="00596620" w:rsidRPr="006D421F" w:rsidTr="00AB670F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021 01 05 00 00 00 0000 500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both"/>
            </w:pPr>
            <w:r w:rsidRPr="006D421F">
              <w:t>Увеличение остатков средств бюджетов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412D1A">
            <w:pPr>
              <w:jc w:val="center"/>
            </w:pPr>
            <w:r w:rsidRPr="006D421F">
              <w:t>-9305,4</w:t>
            </w:r>
          </w:p>
        </w:tc>
      </w:tr>
      <w:tr w:rsidR="00596620" w:rsidRPr="006D421F" w:rsidTr="00AB670F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021 01 05 02 00 00 0000 500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both"/>
            </w:pPr>
            <w:r w:rsidRPr="006D421F">
              <w:t xml:space="preserve">Увеличение прочих остатков средств бюджетов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412D1A">
            <w:pPr>
              <w:jc w:val="center"/>
            </w:pPr>
            <w:r w:rsidRPr="006D421F">
              <w:t>-9305,4</w:t>
            </w:r>
          </w:p>
        </w:tc>
      </w:tr>
      <w:tr w:rsidR="00596620" w:rsidRPr="006D421F" w:rsidTr="00AB670F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021 01 05 02 01 00 0000 510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both"/>
            </w:pPr>
            <w:r w:rsidRPr="006D421F">
              <w:t xml:space="preserve">Увеличение прочих остатков денежных средств бюджетов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412D1A">
            <w:pPr>
              <w:jc w:val="center"/>
            </w:pPr>
            <w:r w:rsidRPr="006D421F">
              <w:t>-9305,4</w:t>
            </w:r>
          </w:p>
        </w:tc>
      </w:tr>
      <w:tr w:rsidR="00596620" w:rsidRPr="006D421F" w:rsidTr="00AB670F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021 01 05 02 01 10 0000 510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both"/>
            </w:pPr>
            <w:r w:rsidRPr="006D421F">
              <w:t>Увеличение прочих остатков денежных средств бюджетов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412D1A">
            <w:pPr>
              <w:jc w:val="center"/>
            </w:pPr>
            <w:r w:rsidRPr="006D421F">
              <w:t>-9305,4</w:t>
            </w:r>
          </w:p>
        </w:tc>
      </w:tr>
      <w:tr w:rsidR="00596620" w:rsidRPr="006D421F" w:rsidTr="00AB670F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021 01 05 00 00 00 0000 600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both"/>
            </w:pPr>
            <w:r w:rsidRPr="006D421F">
              <w:t>Уменьшение остатков средств бюджетов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412D1A">
            <w:pPr>
              <w:jc w:val="center"/>
            </w:pPr>
            <w:r w:rsidRPr="006D421F">
              <w:t>9305,4</w:t>
            </w:r>
          </w:p>
        </w:tc>
      </w:tr>
      <w:tr w:rsidR="00596620" w:rsidRPr="006D421F" w:rsidTr="00AB670F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021 01 05 02 00 00 0000 600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both"/>
            </w:pPr>
            <w:r w:rsidRPr="006D421F">
              <w:t xml:space="preserve">Уменьшение прочих остатков средств бюджетов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412D1A">
            <w:pPr>
              <w:jc w:val="center"/>
            </w:pPr>
            <w:r w:rsidRPr="006D421F">
              <w:t>9305,4</w:t>
            </w:r>
          </w:p>
        </w:tc>
      </w:tr>
      <w:tr w:rsidR="00596620" w:rsidRPr="006D421F" w:rsidTr="00AB670F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021 01 05 02 01 00 0000 610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r w:rsidRPr="006D421F">
              <w:t xml:space="preserve">Уменьшение прочих остатков денежных средств бюджетов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412D1A">
            <w:pPr>
              <w:jc w:val="center"/>
            </w:pPr>
            <w:r w:rsidRPr="006D421F">
              <w:t>9305,4</w:t>
            </w:r>
          </w:p>
        </w:tc>
      </w:tr>
      <w:tr w:rsidR="00596620" w:rsidRPr="006D421F" w:rsidTr="00AB670F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021 01 05 02 01 10 0000 610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r w:rsidRPr="006D421F">
              <w:t>Уменьшение прочих остатков денежных средств бюджетов сельских поселений</w:t>
            </w:r>
          </w:p>
          <w:p w:rsidR="00596620" w:rsidRPr="006D421F" w:rsidRDefault="00596620" w:rsidP="00F3386A">
            <w:pPr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412D1A">
            <w:pPr>
              <w:jc w:val="center"/>
            </w:pPr>
            <w:r w:rsidRPr="006D421F">
              <w:t>9305,4</w:t>
            </w:r>
          </w:p>
        </w:tc>
      </w:tr>
    </w:tbl>
    <w:p w:rsidR="00596620" w:rsidRPr="006D421F" w:rsidRDefault="00596620" w:rsidP="00C1024A">
      <w:pPr>
        <w:jc w:val="center"/>
      </w:pPr>
      <w:r w:rsidRPr="006D421F">
        <w:t xml:space="preserve">                                                                                                                                      </w:t>
      </w:r>
    </w:p>
    <w:p w:rsidR="00596620" w:rsidRPr="006D421F" w:rsidRDefault="00596620" w:rsidP="00C1024A">
      <w:pPr>
        <w:jc w:val="center"/>
      </w:pPr>
      <w:r w:rsidRPr="006D421F">
        <w:t xml:space="preserve">                                                                                                                                           </w:t>
      </w:r>
    </w:p>
    <w:p w:rsidR="00596620" w:rsidRPr="006D421F" w:rsidRDefault="00596620" w:rsidP="00C1024A">
      <w:pPr>
        <w:jc w:val="center"/>
      </w:pPr>
    </w:p>
    <w:p w:rsidR="00596620" w:rsidRPr="006D421F" w:rsidRDefault="00596620" w:rsidP="00C1024A">
      <w:pPr>
        <w:jc w:val="center"/>
        <w:rPr>
          <w:b/>
        </w:rPr>
      </w:pPr>
      <w:r w:rsidRPr="006D421F">
        <w:t xml:space="preserve">                                                                                                                                             Таблица 2</w:t>
      </w:r>
    </w:p>
    <w:p w:rsidR="00596620" w:rsidRPr="006D421F" w:rsidRDefault="00596620" w:rsidP="00C1024A">
      <w:pPr>
        <w:jc w:val="center"/>
      </w:pPr>
      <w:r w:rsidRPr="006D421F">
        <w:rPr>
          <w:b/>
        </w:rPr>
        <w:t xml:space="preserve">                                                                                                                                        </w:t>
      </w:r>
      <w:r w:rsidRPr="006D421F">
        <w:t>приложения 7</w:t>
      </w:r>
    </w:p>
    <w:p w:rsidR="00596620" w:rsidRPr="006D421F" w:rsidRDefault="00596620" w:rsidP="00C1024A">
      <w:pPr>
        <w:jc w:val="center"/>
        <w:rPr>
          <w:b/>
        </w:rPr>
      </w:pPr>
    </w:p>
    <w:p w:rsidR="00596620" w:rsidRPr="006D421F" w:rsidRDefault="00596620" w:rsidP="00C1024A">
      <w:pPr>
        <w:jc w:val="center"/>
        <w:rPr>
          <w:b/>
        </w:rPr>
      </w:pPr>
    </w:p>
    <w:p w:rsidR="00596620" w:rsidRPr="006D421F" w:rsidRDefault="00596620" w:rsidP="006D421F">
      <w:pPr>
        <w:jc w:val="center"/>
        <w:rPr>
          <w:b/>
        </w:rPr>
      </w:pPr>
      <w:r w:rsidRPr="006D421F">
        <w:rPr>
          <w:b/>
        </w:rPr>
        <w:t xml:space="preserve">Источники финансирования дефицита местного бюджета на 2020 и 2021 годы                                                                                                                   </w:t>
      </w:r>
    </w:p>
    <w:p w:rsidR="00596620" w:rsidRPr="006D421F" w:rsidRDefault="00596620" w:rsidP="00C1024A">
      <w:pPr>
        <w:jc w:val="center"/>
      </w:pPr>
      <w:r w:rsidRPr="006D421F">
        <w:t xml:space="preserve">                                                   </w:t>
      </w:r>
      <w:r>
        <w:t xml:space="preserve">                               </w:t>
      </w:r>
      <w:r w:rsidRPr="006D421F">
        <w:t xml:space="preserve">                                                           тыс.руб.      </w:t>
      </w:r>
    </w:p>
    <w:p w:rsidR="00596620" w:rsidRPr="006D421F" w:rsidRDefault="00596620" w:rsidP="00C1024A">
      <w:pPr>
        <w:jc w:val="center"/>
      </w:pPr>
      <w:r w:rsidRPr="006D421F">
        <w:t xml:space="preserve">                 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96"/>
        <w:gridCol w:w="4488"/>
        <w:gridCol w:w="1441"/>
        <w:gridCol w:w="1418"/>
      </w:tblGrid>
      <w:tr w:rsidR="00596620" w:rsidRPr="006D421F" w:rsidTr="00AB670F">
        <w:trPr>
          <w:cantSplit/>
          <w:trHeight w:val="634"/>
        </w:trPr>
        <w:tc>
          <w:tcPr>
            <w:tcW w:w="32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Код бюджетной классификации Российской  Федерации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CC6F0A">
            <w:pPr>
              <w:jc w:val="center"/>
            </w:pPr>
            <w:r w:rsidRPr="006D421F"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CC6F0A">
            <w:pPr>
              <w:jc w:val="center"/>
            </w:pPr>
            <w:r w:rsidRPr="006D421F">
              <w:t>2021 год</w:t>
            </w:r>
          </w:p>
        </w:tc>
      </w:tr>
      <w:tr w:rsidR="00596620" w:rsidRPr="006D421F" w:rsidTr="00AB670F">
        <w:trPr>
          <w:cantSplit/>
          <w:trHeight w:val="360"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021 01 00 00 00 00 0000 000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r w:rsidRPr="006D421F">
              <w:t>Источники внутреннего финансирования дефицита бюджета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0,00</w:t>
            </w:r>
          </w:p>
        </w:tc>
      </w:tr>
      <w:tr w:rsidR="00596620" w:rsidRPr="006D421F" w:rsidTr="00AB670F">
        <w:trPr>
          <w:cantSplit/>
          <w:trHeight w:val="180"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021 01 03 01 00 00 0000 700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r w:rsidRPr="006D421F"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0,00</w:t>
            </w:r>
          </w:p>
        </w:tc>
      </w:tr>
      <w:tr w:rsidR="00596620" w:rsidRPr="006D421F" w:rsidTr="00AB670F">
        <w:trPr>
          <w:cantSplit/>
          <w:trHeight w:val="345"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021 01 03 01 00 10 0000 710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r w:rsidRPr="006D421F"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0,00</w:t>
            </w:r>
          </w:p>
        </w:tc>
      </w:tr>
      <w:tr w:rsidR="00596620" w:rsidRPr="006D421F" w:rsidTr="00AB670F">
        <w:trPr>
          <w:cantSplit/>
          <w:trHeight w:val="360"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021 01 03 01 00 00 0000 800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r w:rsidRPr="006D421F"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0,00</w:t>
            </w:r>
          </w:p>
        </w:tc>
      </w:tr>
      <w:tr w:rsidR="00596620" w:rsidRPr="006D421F" w:rsidTr="00AB670F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021 01 03 01 00 10 0000 810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r w:rsidRPr="006D421F">
              <w:t>Погашение  бюджетами сельских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0,00</w:t>
            </w:r>
          </w:p>
        </w:tc>
      </w:tr>
      <w:tr w:rsidR="00596620" w:rsidRPr="006D421F" w:rsidTr="00AB670F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021 01 05 00 00 00 0000 000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both"/>
            </w:pPr>
            <w:r w:rsidRPr="006D421F">
              <w:t>Изменение остатков средств на счетах по учету средств бюджета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0,00</w:t>
            </w:r>
          </w:p>
        </w:tc>
      </w:tr>
      <w:tr w:rsidR="00596620" w:rsidRPr="006D421F" w:rsidTr="00AB670F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021 01 05 00 00 00 0000 500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both"/>
            </w:pPr>
            <w:r w:rsidRPr="006D421F">
              <w:t>Увеличение остатков средств бюджетов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-2979,9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-3031,9</w:t>
            </w:r>
          </w:p>
        </w:tc>
      </w:tr>
      <w:tr w:rsidR="00596620" w:rsidRPr="006D421F" w:rsidTr="00AB670F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021 01 05 02 00 00 0000 500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both"/>
            </w:pPr>
            <w:r w:rsidRPr="006D421F">
              <w:t xml:space="preserve">Увеличение прочих остатков средств бюджетов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8A4DEF">
            <w:pPr>
              <w:jc w:val="center"/>
            </w:pPr>
            <w:r w:rsidRPr="006D421F">
              <w:t>-2979,9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9390A">
            <w:pPr>
              <w:jc w:val="center"/>
            </w:pPr>
            <w:r w:rsidRPr="006D421F">
              <w:t>-3031,9</w:t>
            </w:r>
          </w:p>
        </w:tc>
      </w:tr>
      <w:tr w:rsidR="00596620" w:rsidRPr="006D421F" w:rsidTr="00AB670F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021 01 05 02 01 00 0000 510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both"/>
            </w:pPr>
            <w:r w:rsidRPr="006D421F">
              <w:t xml:space="preserve">Увеличение прочих остатков денежных средств бюджетов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6E3AF2">
            <w:r w:rsidRPr="006D421F">
              <w:t xml:space="preserve">   -2979,9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9390A">
            <w:pPr>
              <w:jc w:val="center"/>
            </w:pPr>
            <w:r w:rsidRPr="006D421F">
              <w:t>-3031,9</w:t>
            </w:r>
          </w:p>
        </w:tc>
      </w:tr>
      <w:tr w:rsidR="00596620" w:rsidRPr="006D421F" w:rsidTr="00AB670F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021 01 05 02 01 10 0000 510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both"/>
            </w:pPr>
            <w:r w:rsidRPr="006D421F">
              <w:t>Увеличение прочих остатков денежных средств бюджетов сельских поселений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6E3AF2">
            <w:r w:rsidRPr="006D421F">
              <w:t xml:space="preserve">   -2979,9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9390A">
            <w:pPr>
              <w:jc w:val="center"/>
            </w:pPr>
            <w:r w:rsidRPr="006D421F">
              <w:t>-3031,9</w:t>
            </w:r>
          </w:p>
        </w:tc>
      </w:tr>
      <w:tr w:rsidR="00596620" w:rsidRPr="006D421F" w:rsidTr="00AB670F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021 01 05 00 00 00 0000 600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both"/>
            </w:pPr>
            <w:r w:rsidRPr="006D421F">
              <w:t>Уменьшение остатков средств бюджетов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2979,9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9390A">
            <w:pPr>
              <w:jc w:val="center"/>
            </w:pPr>
            <w:r w:rsidRPr="006D421F">
              <w:t>3031,9</w:t>
            </w:r>
          </w:p>
        </w:tc>
      </w:tr>
      <w:tr w:rsidR="00596620" w:rsidRPr="006D421F" w:rsidTr="00AB670F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021 01 05 02 00 00 0000 600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both"/>
            </w:pPr>
            <w:r w:rsidRPr="006D421F">
              <w:t xml:space="preserve">Уменьшение прочих остатков средств бюджетов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2979,9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9390A">
            <w:pPr>
              <w:jc w:val="center"/>
            </w:pPr>
            <w:r w:rsidRPr="006D421F">
              <w:t>3031,9</w:t>
            </w:r>
          </w:p>
        </w:tc>
      </w:tr>
      <w:tr w:rsidR="00596620" w:rsidRPr="006D421F" w:rsidTr="00AB670F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021 01 05 02 01 00 0000 610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r w:rsidRPr="006D421F">
              <w:t xml:space="preserve">Уменьшение прочих остатков денежных средств бюджетов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6E3AF2">
            <w:pPr>
              <w:jc w:val="center"/>
            </w:pPr>
            <w:r w:rsidRPr="006D421F">
              <w:t>2979,9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19390A">
            <w:pPr>
              <w:jc w:val="center"/>
            </w:pPr>
            <w:r w:rsidRPr="006D421F">
              <w:t>3031,9</w:t>
            </w:r>
          </w:p>
        </w:tc>
      </w:tr>
      <w:tr w:rsidR="00596620" w:rsidRPr="006D421F" w:rsidTr="00AB670F">
        <w:trPr>
          <w:cantSplit/>
        </w:trPr>
        <w:tc>
          <w:tcPr>
            <w:tcW w:w="3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pPr>
              <w:jc w:val="center"/>
            </w:pPr>
            <w:r w:rsidRPr="006D421F">
              <w:t>021 01 05 02 01 10 0000 610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F3386A">
            <w:r w:rsidRPr="006D421F">
              <w:t>Уменьшение прочих остатков денежных средств бюджетов сельских поселений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185B0E">
            <w:pPr>
              <w:jc w:val="center"/>
            </w:pPr>
            <w:r w:rsidRPr="006D421F">
              <w:t>2979,9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620" w:rsidRPr="006D421F" w:rsidRDefault="00596620" w:rsidP="008A4DEF">
            <w:pPr>
              <w:jc w:val="center"/>
            </w:pPr>
            <w:r w:rsidRPr="006D421F">
              <w:t>3031,9</w:t>
            </w:r>
          </w:p>
        </w:tc>
      </w:tr>
    </w:tbl>
    <w:p w:rsidR="00596620" w:rsidRPr="006D421F" w:rsidRDefault="00596620" w:rsidP="004D3272">
      <w:pPr>
        <w:tabs>
          <w:tab w:val="left" w:pos="3165"/>
          <w:tab w:val="center" w:pos="4677"/>
        </w:tabs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                       </w:t>
      </w:r>
    </w:p>
    <w:p w:rsidR="00596620" w:rsidRPr="006D421F" w:rsidRDefault="00596620" w:rsidP="004D3272">
      <w:pPr>
        <w:tabs>
          <w:tab w:val="left" w:pos="3165"/>
          <w:tab w:val="center" w:pos="4677"/>
        </w:tabs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                                </w:t>
      </w:r>
    </w:p>
    <w:p w:rsidR="00596620" w:rsidRPr="006D421F" w:rsidRDefault="00596620" w:rsidP="004D3272">
      <w:pPr>
        <w:tabs>
          <w:tab w:val="left" w:pos="3165"/>
          <w:tab w:val="center" w:pos="4677"/>
        </w:tabs>
        <w:rPr>
          <w:i/>
        </w:rPr>
      </w:pPr>
    </w:p>
    <w:p w:rsidR="00596620" w:rsidRPr="006D421F" w:rsidRDefault="00596620" w:rsidP="006D421F">
      <w:pPr>
        <w:tabs>
          <w:tab w:val="left" w:pos="3165"/>
          <w:tab w:val="center" w:pos="4677"/>
        </w:tabs>
        <w:jc w:val="right"/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                                   Приложение  8</w:t>
      </w:r>
    </w:p>
    <w:p w:rsidR="00596620" w:rsidRPr="006D421F" w:rsidRDefault="00596620" w:rsidP="006D421F">
      <w:pPr>
        <w:jc w:val="right"/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  к решению сессии пятого созыва</w:t>
      </w:r>
    </w:p>
    <w:p w:rsidR="00596620" w:rsidRPr="006D421F" w:rsidRDefault="00596620" w:rsidP="006D421F">
      <w:pPr>
        <w:jc w:val="right"/>
        <w:rPr>
          <w:i/>
        </w:rPr>
      </w:pPr>
      <w:r w:rsidRPr="006D421F">
        <w:rPr>
          <w:i/>
        </w:rPr>
        <w:t xml:space="preserve">                                                                                                  депутатов Ускюльского сельсовета   </w:t>
      </w:r>
    </w:p>
    <w:p w:rsidR="00596620" w:rsidRPr="006D421F" w:rsidRDefault="00596620" w:rsidP="006D421F">
      <w:pPr>
        <w:jc w:val="right"/>
        <w:rPr>
          <w:i/>
          <w:lang w:eastAsia="en-US"/>
        </w:rPr>
      </w:pPr>
      <w:r w:rsidRPr="006D421F">
        <w:rPr>
          <w:i/>
        </w:rPr>
        <w:t xml:space="preserve">                                                                                             </w:t>
      </w:r>
      <w:r w:rsidRPr="006D421F">
        <w:rPr>
          <w:i/>
          <w:lang w:eastAsia="en-US"/>
        </w:rPr>
        <w:t>« О бюджете Ускюльского сельсовета</w:t>
      </w:r>
    </w:p>
    <w:p w:rsidR="00596620" w:rsidRPr="006D421F" w:rsidRDefault="00596620" w:rsidP="006D421F">
      <w:pPr>
        <w:jc w:val="right"/>
        <w:rPr>
          <w:i/>
          <w:lang w:eastAsia="en-US"/>
        </w:rPr>
      </w:pPr>
      <w:r w:rsidRPr="006D421F">
        <w:rPr>
          <w:i/>
          <w:lang w:eastAsia="en-US"/>
        </w:rPr>
        <w:t xml:space="preserve">                                                                                                          Татарского района на 2019 год                                                                                                           </w:t>
      </w:r>
    </w:p>
    <w:p w:rsidR="00596620" w:rsidRPr="006D421F" w:rsidRDefault="00596620" w:rsidP="006D421F">
      <w:pPr>
        <w:jc w:val="right"/>
        <w:rPr>
          <w:i/>
        </w:rPr>
      </w:pPr>
      <w:r w:rsidRPr="006D421F">
        <w:rPr>
          <w:i/>
          <w:lang w:eastAsia="en-US"/>
        </w:rPr>
        <w:t xml:space="preserve">                                                                                               и плановый период 2020 и 2021 годов»</w:t>
      </w:r>
    </w:p>
    <w:p w:rsidR="00596620" w:rsidRPr="006D421F" w:rsidRDefault="00596620" w:rsidP="006D421F">
      <w:pPr>
        <w:rPr>
          <w:b/>
        </w:rPr>
      </w:pPr>
    </w:p>
    <w:p w:rsidR="00596620" w:rsidRPr="006D421F" w:rsidRDefault="00596620" w:rsidP="00C1024A">
      <w:pPr>
        <w:jc w:val="both"/>
      </w:pPr>
      <w:r w:rsidRPr="006D421F">
        <w:t xml:space="preserve">                                                                                          </w:t>
      </w:r>
    </w:p>
    <w:p w:rsidR="00596620" w:rsidRPr="006D421F" w:rsidRDefault="00596620" w:rsidP="00C1024A">
      <w:pPr>
        <w:ind w:left="4500" w:hanging="1260"/>
        <w:jc w:val="center"/>
        <w:rPr>
          <w:b/>
        </w:rPr>
      </w:pPr>
    </w:p>
    <w:p w:rsidR="00596620" w:rsidRPr="006D421F" w:rsidRDefault="00596620" w:rsidP="00DA2214">
      <w:pPr>
        <w:jc w:val="center"/>
        <w:rPr>
          <w:b/>
        </w:rPr>
      </w:pPr>
      <w:r w:rsidRPr="006D421F">
        <w:rPr>
          <w:b/>
        </w:rPr>
        <w:t>ПРОГРАММА МУНИЦИПАЛЬНЫХ ВНУТРЕННИХ ЗАИМСТВОВАНИЙ УСКЮЛЬСКОГО СЕЛЬСОВЕТА ТАТАРСКОГО РАЙОНА НОВОСИБИРСКОЙ ОБЛАСТИ НА 2019 ГОД И ПЛАНОВЫЙ ПЕРИОД 2020 И 2021 ГОДЫ</w:t>
      </w:r>
    </w:p>
    <w:p w:rsidR="00596620" w:rsidRPr="006D421F" w:rsidRDefault="00596620" w:rsidP="00DA2214">
      <w:pPr>
        <w:jc w:val="center"/>
        <w:rPr>
          <w:b/>
        </w:rPr>
      </w:pPr>
      <w:r w:rsidRPr="006D421F">
        <w:rPr>
          <w:b/>
        </w:rPr>
        <w:t xml:space="preserve">                        </w:t>
      </w:r>
    </w:p>
    <w:p w:rsidR="00596620" w:rsidRPr="006D421F" w:rsidRDefault="00596620" w:rsidP="00C1024A">
      <w:pPr>
        <w:jc w:val="center"/>
      </w:pPr>
      <w:r w:rsidRPr="006D421F">
        <w:rPr>
          <w:b/>
        </w:rPr>
        <w:t xml:space="preserve">                                                                                                                                    </w:t>
      </w:r>
      <w:r w:rsidRPr="006D421F">
        <w:t>Таблица 1</w:t>
      </w:r>
    </w:p>
    <w:p w:rsidR="00596620" w:rsidRPr="006D421F" w:rsidRDefault="00596620" w:rsidP="00C1024A">
      <w:pPr>
        <w:jc w:val="center"/>
        <w:rPr>
          <w:b/>
        </w:rPr>
      </w:pPr>
      <w:r w:rsidRPr="006D421F">
        <w:rPr>
          <w:b/>
        </w:rPr>
        <w:t>Программа муниципальных внутренних заимствований Ускюльского сельсовета Татарского района Новосибирской области на 2019 год</w:t>
      </w:r>
    </w:p>
    <w:p w:rsidR="00596620" w:rsidRPr="006D421F" w:rsidRDefault="00596620" w:rsidP="00C1024A">
      <w:pPr>
        <w:jc w:val="center"/>
        <w:rPr>
          <w:b/>
        </w:rPr>
      </w:pPr>
      <w:r w:rsidRPr="006D421F">
        <w:rPr>
          <w:b/>
        </w:rPr>
        <w:t xml:space="preserve">                                                                         </w:t>
      </w:r>
    </w:p>
    <w:p w:rsidR="00596620" w:rsidRPr="006D421F" w:rsidRDefault="00596620" w:rsidP="00C47229">
      <w:pPr>
        <w:jc w:val="center"/>
      </w:pPr>
      <w:r w:rsidRPr="006D421F">
        <w:t xml:space="preserve">                                                                                                                                        тыс.руб.</w:t>
      </w:r>
    </w:p>
    <w:tbl>
      <w:tblPr>
        <w:tblW w:w="9576" w:type="dxa"/>
        <w:tblLook w:val="01E0"/>
      </w:tblPr>
      <w:tblGrid>
        <w:gridCol w:w="4788"/>
        <w:gridCol w:w="1598"/>
        <w:gridCol w:w="3190"/>
      </w:tblGrid>
      <w:tr w:rsidR="00596620" w:rsidRPr="006D421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r w:rsidRPr="006D421F">
              <w:t>Муниципальные внутренние заимствования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Объем привлечения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Объем средств, направленных на погашение</w:t>
            </w:r>
          </w:p>
        </w:tc>
      </w:tr>
      <w:tr w:rsidR="00596620" w:rsidRPr="006D421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r w:rsidRPr="006D421F">
              <w:t>Муниципальные внутренние заимствования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-</w:t>
            </w:r>
          </w:p>
        </w:tc>
      </w:tr>
      <w:tr w:rsidR="00596620" w:rsidRPr="006D421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r w:rsidRPr="006D421F">
              <w:t>в том числе: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</w:p>
        </w:tc>
      </w:tr>
      <w:tr w:rsidR="00596620" w:rsidRPr="006D421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r w:rsidRPr="006D421F">
              <w:t xml:space="preserve">Кредиты, привлекаемые  от других бюджетов бюджетной системы Российской Федерации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-</w:t>
            </w:r>
          </w:p>
        </w:tc>
      </w:tr>
    </w:tbl>
    <w:p w:rsidR="00596620" w:rsidRPr="006D421F" w:rsidRDefault="00596620" w:rsidP="00C1024A">
      <w:pPr>
        <w:jc w:val="center"/>
        <w:rPr>
          <w:b/>
        </w:rPr>
      </w:pPr>
    </w:p>
    <w:p w:rsidR="00596620" w:rsidRPr="006D421F" w:rsidRDefault="00596620" w:rsidP="00C1024A">
      <w:pPr>
        <w:jc w:val="center"/>
        <w:rPr>
          <w:b/>
        </w:rPr>
      </w:pPr>
    </w:p>
    <w:p w:rsidR="00596620" w:rsidRPr="006D421F" w:rsidRDefault="00596620" w:rsidP="00C1024A">
      <w:pPr>
        <w:jc w:val="center"/>
        <w:rPr>
          <w:b/>
        </w:rPr>
      </w:pPr>
    </w:p>
    <w:p w:rsidR="00596620" w:rsidRPr="006D421F" w:rsidRDefault="00596620" w:rsidP="00C1024A">
      <w:pPr>
        <w:jc w:val="center"/>
      </w:pPr>
      <w:r w:rsidRPr="006D421F">
        <w:rPr>
          <w:b/>
        </w:rPr>
        <w:t xml:space="preserve">                                                                                                                                   </w:t>
      </w:r>
      <w:r w:rsidRPr="006D421F">
        <w:t>Таблица 2</w:t>
      </w:r>
    </w:p>
    <w:p w:rsidR="00596620" w:rsidRPr="006D421F" w:rsidRDefault="00596620" w:rsidP="00C1024A">
      <w:pPr>
        <w:jc w:val="center"/>
        <w:rPr>
          <w:b/>
        </w:rPr>
      </w:pPr>
    </w:p>
    <w:p w:rsidR="00596620" w:rsidRPr="006D421F" w:rsidRDefault="00596620" w:rsidP="00C1024A">
      <w:pPr>
        <w:jc w:val="center"/>
        <w:rPr>
          <w:b/>
        </w:rPr>
      </w:pPr>
      <w:r w:rsidRPr="006D421F">
        <w:rPr>
          <w:b/>
        </w:rPr>
        <w:t>Программа муниципальных внутренних заимствований Ускюльского сельсовета Татарского района Новосибирской области на 2020 и 2021 годы</w:t>
      </w:r>
    </w:p>
    <w:p w:rsidR="00596620" w:rsidRPr="006D421F" w:rsidRDefault="00596620" w:rsidP="002D6321">
      <w:pPr>
        <w:jc w:val="center"/>
      </w:pPr>
      <w:r w:rsidRPr="006D421F">
        <w:rPr>
          <w:b/>
        </w:rPr>
        <w:t xml:space="preserve">                                                                         </w:t>
      </w:r>
      <w:r w:rsidRPr="006D421F">
        <w:t xml:space="preserve">                                                                                                                                                                                       </w:t>
      </w:r>
    </w:p>
    <w:p w:rsidR="00596620" w:rsidRPr="006D421F" w:rsidRDefault="00596620" w:rsidP="00C1024A">
      <w:r w:rsidRPr="006D421F">
        <w:t xml:space="preserve">                                                                                                                                               тыс.руб.</w:t>
      </w:r>
    </w:p>
    <w:tbl>
      <w:tblPr>
        <w:tblW w:w="9563" w:type="dxa"/>
        <w:tblLook w:val="01E0"/>
      </w:tblPr>
      <w:tblGrid>
        <w:gridCol w:w="4788"/>
        <w:gridCol w:w="930"/>
        <w:gridCol w:w="935"/>
        <w:gridCol w:w="1496"/>
        <w:gridCol w:w="1414"/>
      </w:tblGrid>
      <w:tr w:rsidR="00596620" w:rsidRPr="006D421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r w:rsidRPr="006D421F">
              <w:t>Муниципальные внутренние заимствования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Объем привлечения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Объем средств, направленных на погашение</w:t>
            </w:r>
          </w:p>
        </w:tc>
      </w:tr>
      <w:tr w:rsidR="00596620" w:rsidRPr="006D421F" w:rsidTr="002D6321">
        <w:trPr>
          <w:trHeight w:val="64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CC6F0A">
            <w:pPr>
              <w:jc w:val="center"/>
            </w:pPr>
            <w:r w:rsidRPr="006D421F">
              <w:t>в 2020 году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CC6F0A">
            <w:pPr>
              <w:jc w:val="center"/>
            </w:pPr>
            <w:r w:rsidRPr="006D421F">
              <w:t>в 2021 году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CC6F0A">
            <w:pPr>
              <w:jc w:val="center"/>
            </w:pPr>
            <w:r w:rsidRPr="006D421F">
              <w:t>в 2020 году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 w:rsidP="00CC6F0A">
            <w:pPr>
              <w:jc w:val="center"/>
            </w:pPr>
            <w:r w:rsidRPr="006D421F">
              <w:t>в 2021 году</w:t>
            </w:r>
          </w:p>
        </w:tc>
      </w:tr>
      <w:tr w:rsidR="00596620" w:rsidRPr="006D421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r w:rsidRPr="006D421F">
              <w:t>Муниципальные внутренние заимствования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-</w:t>
            </w:r>
          </w:p>
        </w:tc>
      </w:tr>
      <w:tr w:rsidR="00596620" w:rsidRPr="006D421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r w:rsidRPr="006D421F">
              <w:t>в том числе: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</w:p>
        </w:tc>
      </w:tr>
      <w:tr w:rsidR="00596620" w:rsidRPr="006D421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r w:rsidRPr="006D421F">
              <w:t xml:space="preserve">Кредиты, привлекаемые  от других бюджетов бюджетной системы Российской Федерации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20" w:rsidRPr="006D421F" w:rsidRDefault="00596620">
            <w:pPr>
              <w:jc w:val="center"/>
            </w:pPr>
            <w:r w:rsidRPr="006D421F">
              <w:t>-</w:t>
            </w:r>
          </w:p>
        </w:tc>
      </w:tr>
    </w:tbl>
    <w:p w:rsidR="00596620" w:rsidRPr="006D421F" w:rsidRDefault="00596620" w:rsidP="002D6321">
      <w:pPr>
        <w:jc w:val="center"/>
      </w:pPr>
    </w:p>
    <w:sectPr w:rsidR="00596620" w:rsidRPr="006D421F" w:rsidSect="009E35DD">
      <w:footerReference w:type="default" r:id="rId7"/>
      <w:pgSz w:w="12240" w:h="15840"/>
      <w:pgMar w:top="284" w:right="758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620" w:rsidRDefault="00596620" w:rsidP="00BF4992">
      <w:r>
        <w:separator/>
      </w:r>
    </w:p>
  </w:endnote>
  <w:endnote w:type="continuationSeparator" w:id="0">
    <w:p w:rsidR="00596620" w:rsidRDefault="00596620" w:rsidP="00BF4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20" w:rsidRDefault="00596620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596620" w:rsidRDefault="005966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620" w:rsidRDefault="00596620" w:rsidP="00BF4992">
      <w:r>
        <w:separator/>
      </w:r>
    </w:p>
  </w:footnote>
  <w:footnote w:type="continuationSeparator" w:id="0">
    <w:p w:rsidR="00596620" w:rsidRDefault="00596620" w:rsidP="00BF4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1">
    <w:nsid w:val="410A69BC"/>
    <w:multiLevelType w:val="hybridMultilevel"/>
    <w:tmpl w:val="1D385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007AC6"/>
    <w:multiLevelType w:val="hybridMultilevel"/>
    <w:tmpl w:val="73260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367D51"/>
    <w:multiLevelType w:val="hybridMultilevel"/>
    <w:tmpl w:val="5888C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AC3F1F"/>
    <w:multiLevelType w:val="hybridMultilevel"/>
    <w:tmpl w:val="51E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24A"/>
    <w:rsid w:val="00003312"/>
    <w:rsid w:val="000035D1"/>
    <w:rsid w:val="00005DBA"/>
    <w:rsid w:val="0001191F"/>
    <w:rsid w:val="00011E8C"/>
    <w:rsid w:val="0001284C"/>
    <w:rsid w:val="00016418"/>
    <w:rsid w:val="000167FD"/>
    <w:rsid w:val="000221CB"/>
    <w:rsid w:val="00025745"/>
    <w:rsid w:val="0002683F"/>
    <w:rsid w:val="00031412"/>
    <w:rsid w:val="000352A3"/>
    <w:rsid w:val="00040C78"/>
    <w:rsid w:val="0004164F"/>
    <w:rsid w:val="00044040"/>
    <w:rsid w:val="00047D1A"/>
    <w:rsid w:val="00066F5E"/>
    <w:rsid w:val="00066FD8"/>
    <w:rsid w:val="00071323"/>
    <w:rsid w:val="00071794"/>
    <w:rsid w:val="000723F1"/>
    <w:rsid w:val="00084265"/>
    <w:rsid w:val="00087949"/>
    <w:rsid w:val="000936EF"/>
    <w:rsid w:val="00097DB9"/>
    <w:rsid w:val="000A56DC"/>
    <w:rsid w:val="000A7D03"/>
    <w:rsid w:val="000B346D"/>
    <w:rsid w:val="000B5DC3"/>
    <w:rsid w:val="000B65B7"/>
    <w:rsid w:val="000B7620"/>
    <w:rsid w:val="000C34A3"/>
    <w:rsid w:val="000C77CB"/>
    <w:rsid w:val="000D6106"/>
    <w:rsid w:val="000E1F25"/>
    <w:rsid w:val="000F2F8A"/>
    <w:rsid w:val="000F7813"/>
    <w:rsid w:val="001001A4"/>
    <w:rsid w:val="001003D8"/>
    <w:rsid w:val="00104BA9"/>
    <w:rsid w:val="00113461"/>
    <w:rsid w:val="0012419B"/>
    <w:rsid w:val="0012654C"/>
    <w:rsid w:val="00126C55"/>
    <w:rsid w:val="001327D1"/>
    <w:rsid w:val="0013342C"/>
    <w:rsid w:val="00134C76"/>
    <w:rsid w:val="001410BE"/>
    <w:rsid w:val="001437B6"/>
    <w:rsid w:val="0014396D"/>
    <w:rsid w:val="00150C50"/>
    <w:rsid w:val="00151424"/>
    <w:rsid w:val="00154C24"/>
    <w:rsid w:val="001560A7"/>
    <w:rsid w:val="0015710F"/>
    <w:rsid w:val="00162B5B"/>
    <w:rsid w:val="00165E62"/>
    <w:rsid w:val="00173776"/>
    <w:rsid w:val="00174C3B"/>
    <w:rsid w:val="001769C4"/>
    <w:rsid w:val="00181F9B"/>
    <w:rsid w:val="00184CF5"/>
    <w:rsid w:val="00185B0E"/>
    <w:rsid w:val="0019390A"/>
    <w:rsid w:val="001A05F5"/>
    <w:rsid w:val="001A452C"/>
    <w:rsid w:val="001A5978"/>
    <w:rsid w:val="001A611F"/>
    <w:rsid w:val="001A7FD2"/>
    <w:rsid w:val="001B0166"/>
    <w:rsid w:val="001B1A0F"/>
    <w:rsid w:val="001C7C99"/>
    <w:rsid w:val="001D1EF5"/>
    <w:rsid w:val="001D6AC4"/>
    <w:rsid w:val="001E0603"/>
    <w:rsid w:val="001E3D2D"/>
    <w:rsid w:val="001E51C4"/>
    <w:rsid w:val="001E69EA"/>
    <w:rsid w:val="001F309F"/>
    <w:rsid w:val="002028B8"/>
    <w:rsid w:val="00214EC1"/>
    <w:rsid w:val="00224436"/>
    <w:rsid w:val="00225107"/>
    <w:rsid w:val="002251E2"/>
    <w:rsid w:val="00226642"/>
    <w:rsid w:val="00227A17"/>
    <w:rsid w:val="00230599"/>
    <w:rsid w:val="00234CC9"/>
    <w:rsid w:val="00234D20"/>
    <w:rsid w:val="00234EC3"/>
    <w:rsid w:val="002364BC"/>
    <w:rsid w:val="00237167"/>
    <w:rsid w:val="00240465"/>
    <w:rsid w:val="002417E2"/>
    <w:rsid w:val="00243C0A"/>
    <w:rsid w:val="002452F9"/>
    <w:rsid w:val="00245EFB"/>
    <w:rsid w:val="00246AD6"/>
    <w:rsid w:val="002517B5"/>
    <w:rsid w:val="00255A31"/>
    <w:rsid w:val="00255A60"/>
    <w:rsid w:val="00255BD3"/>
    <w:rsid w:val="00256768"/>
    <w:rsid w:val="00266B93"/>
    <w:rsid w:val="00267A05"/>
    <w:rsid w:val="0027364B"/>
    <w:rsid w:val="00275FA3"/>
    <w:rsid w:val="00283792"/>
    <w:rsid w:val="00284509"/>
    <w:rsid w:val="002849AB"/>
    <w:rsid w:val="002857D2"/>
    <w:rsid w:val="00285EF1"/>
    <w:rsid w:val="0029248B"/>
    <w:rsid w:val="00293C6A"/>
    <w:rsid w:val="002A475B"/>
    <w:rsid w:val="002A59D0"/>
    <w:rsid w:val="002B26F4"/>
    <w:rsid w:val="002B4671"/>
    <w:rsid w:val="002B5C84"/>
    <w:rsid w:val="002B6982"/>
    <w:rsid w:val="002B6EE6"/>
    <w:rsid w:val="002C309B"/>
    <w:rsid w:val="002D18D2"/>
    <w:rsid w:val="002D22E9"/>
    <w:rsid w:val="002D3622"/>
    <w:rsid w:val="002D584C"/>
    <w:rsid w:val="002D6321"/>
    <w:rsid w:val="002E07A0"/>
    <w:rsid w:val="002E1474"/>
    <w:rsid w:val="002E2250"/>
    <w:rsid w:val="002E2A8F"/>
    <w:rsid w:val="002E5F54"/>
    <w:rsid w:val="002E6773"/>
    <w:rsid w:val="002F24A6"/>
    <w:rsid w:val="002F41C6"/>
    <w:rsid w:val="002F448E"/>
    <w:rsid w:val="002F5B4D"/>
    <w:rsid w:val="002F7E78"/>
    <w:rsid w:val="00305A76"/>
    <w:rsid w:val="003110C2"/>
    <w:rsid w:val="00311500"/>
    <w:rsid w:val="00315926"/>
    <w:rsid w:val="00322334"/>
    <w:rsid w:val="003265BB"/>
    <w:rsid w:val="00331278"/>
    <w:rsid w:val="00333B09"/>
    <w:rsid w:val="00334AFF"/>
    <w:rsid w:val="00336535"/>
    <w:rsid w:val="00337FE7"/>
    <w:rsid w:val="0034043C"/>
    <w:rsid w:val="00344E36"/>
    <w:rsid w:val="00345F31"/>
    <w:rsid w:val="003503A3"/>
    <w:rsid w:val="0035588B"/>
    <w:rsid w:val="00360B86"/>
    <w:rsid w:val="00370B78"/>
    <w:rsid w:val="00371C05"/>
    <w:rsid w:val="00373213"/>
    <w:rsid w:val="003845A5"/>
    <w:rsid w:val="0039568D"/>
    <w:rsid w:val="003956C3"/>
    <w:rsid w:val="00395940"/>
    <w:rsid w:val="00395951"/>
    <w:rsid w:val="003A23A4"/>
    <w:rsid w:val="003A53D6"/>
    <w:rsid w:val="003A561C"/>
    <w:rsid w:val="003A5BC6"/>
    <w:rsid w:val="003A5FF8"/>
    <w:rsid w:val="003B5734"/>
    <w:rsid w:val="003C259D"/>
    <w:rsid w:val="003C32A4"/>
    <w:rsid w:val="003C3DDF"/>
    <w:rsid w:val="003D2277"/>
    <w:rsid w:val="003D428D"/>
    <w:rsid w:val="003D7482"/>
    <w:rsid w:val="003D7D4F"/>
    <w:rsid w:val="003E01F1"/>
    <w:rsid w:val="003E29F8"/>
    <w:rsid w:val="003E2FFB"/>
    <w:rsid w:val="003E694C"/>
    <w:rsid w:val="00402363"/>
    <w:rsid w:val="004030EF"/>
    <w:rsid w:val="004053EF"/>
    <w:rsid w:val="00410C01"/>
    <w:rsid w:val="00412D1A"/>
    <w:rsid w:val="00415D25"/>
    <w:rsid w:val="00415F95"/>
    <w:rsid w:val="0041710C"/>
    <w:rsid w:val="00420783"/>
    <w:rsid w:val="00422AC2"/>
    <w:rsid w:val="00434CB5"/>
    <w:rsid w:val="0043721F"/>
    <w:rsid w:val="004416A8"/>
    <w:rsid w:val="00441763"/>
    <w:rsid w:val="004426A8"/>
    <w:rsid w:val="00444420"/>
    <w:rsid w:val="00446674"/>
    <w:rsid w:val="00446F1C"/>
    <w:rsid w:val="004510FF"/>
    <w:rsid w:val="00451A99"/>
    <w:rsid w:val="004569F8"/>
    <w:rsid w:val="004617B0"/>
    <w:rsid w:val="00461A78"/>
    <w:rsid w:val="00463244"/>
    <w:rsid w:val="004678F5"/>
    <w:rsid w:val="00473D68"/>
    <w:rsid w:val="00474A73"/>
    <w:rsid w:val="00475415"/>
    <w:rsid w:val="00482320"/>
    <w:rsid w:val="00485FEC"/>
    <w:rsid w:val="00486845"/>
    <w:rsid w:val="0048731C"/>
    <w:rsid w:val="0048752A"/>
    <w:rsid w:val="00487990"/>
    <w:rsid w:val="00496515"/>
    <w:rsid w:val="004A03BA"/>
    <w:rsid w:val="004A4313"/>
    <w:rsid w:val="004B0455"/>
    <w:rsid w:val="004B2486"/>
    <w:rsid w:val="004B3F8D"/>
    <w:rsid w:val="004B538C"/>
    <w:rsid w:val="004C17B4"/>
    <w:rsid w:val="004D0FDD"/>
    <w:rsid w:val="004D3272"/>
    <w:rsid w:val="004D635E"/>
    <w:rsid w:val="004E191C"/>
    <w:rsid w:val="004E4AEF"/>
    <w:rsid w:val="004E5490"/>
    <w:rsid w:val="004E731E"/>
    <w:rsid w:val="004E7F0B"/>
    <w:rsid w:val="004F1AF2"/>
    <w:rsid w:val="00500B29"/>
    <w:rsid w:val="00501D99"/>
    <w:rsid w:val="005060F6"/>
    <w:rsid w:val="0050617A"/>
    <w:rsid w:val="00512E6E"/>
    <w:rsid w:val="00514796"/>
    <w:rsid w:val="005219E0"/>
    <w:rsid w:val="0053181F"/>
    <w:rsid w:val="00531AF9"/>
    <w:rsid w:val="00532C1D"/>
    <w:rsid w:val="0054037D"/>
    <w:rsid w:val="00541BA5"/>
    <w:rsid w:val="0054279C"/>
    <w:rsid w:val="0054360C"/>
    <w:rsid w:val="00543A65"/>
    <w:rsid w:val="005445F8"/>
    <w:rsid w:val="005461CB"/>
    <w:rsid w:val="00546BFF"/>
    <w:rsid w:val="00550104"/>
    <w:rsid w:val="00554640"/>
    <w:rsid w:val="005553AD"/>
    <w:rsid w:val="00555D70"/>
    <w:rsid w:val="005603DB"/>
    <w:rsid w:val="00563171"/>
    <w:rsid w:val="00563220"/>
    <w:rsid w:val="005645BB"/>
    <w:rsid w:val="005739CF"/>
    <w:rsid w:val="005745B8"/>
    <w:rsid w:val="0057740E"/>
    <w:rsid w:val="00577624"/>
    <w:rsid w:val="00580907"/>
    <w:rsid w:val="00582D2B"/>
    <w:rsid w:val="00587C9D"/>
    <w:rsid w:val="005950EF"/>
    <w:rsid w:val="00596620"/>
    <w:rsid w:val="005A18E0"/>
    <w:rsid w:val="005A1AA0"/>
    <w:rsid w:val="005A2541"/>
    <w:rsid w:val="005A3E77"/>
    <w:rsid w:val="005A784F"/>
    <w:rsid w:val="005B01B2"/>
    <w:rsid w:val="005B2EC1"/>
    <w:rsid w:val="005B4CB6"/>
    <w:rsid w:val="005C18BB"/>
    <w:rsid w:val="005C4524"/>
    <w:rsid w:val="005D3478"/>
    <w:rsid w:val="005D37C5"/>
    <w:rsid w:val="005E449D"/>
    <w:rsid w:val="005F0582"/>
    <w:rsid w:val="005F087D"/>
    <w:rsid w:val="005F4726"/>
    <w:rsid w:val="00601E86"/>
    <w:rsid w:val="00603C3F"/>
    <w:rsid w:val="00611105"/>
    <w:rsid w:val="0061141A"/>
    <w:rsid w:val="00612FDF"/>
    <w:rsid w:val="00614766"/>
    <w:rsid w:val="00615C51"/>
    <w:rsid w:val="0061676D"/>
    <w:rsid w:val="00620BDC"/>
    <w:rsid w:val="00620E29"/>
    <w:rsid w:val="00621139"/>
    <w:rsid w:val="00625932"/>
    <w:rsid w:val="00625939"/>
    <w:rsid w:val="00625A82"/>
    <w:rsid w:val="00630D45"/>
    <w:rsid w:val="006329C3"/>
    <w:rsid w:val="006442A3"/>
    <w:rsid w:val="006442E5"/>
    <w:rsid w:val="00646623"/>
    <w:rsid w:val="006478A7"/>
    <w:rsid w:val="0065230C"/>
    <w:rsid w:val="006525FF"/>
    <w:rsid w:val="00664B06"/>
    <w:rsid w:val="00666FB8"/>
    <w:rsid w:val="00667BA5"/>
    <w:rsid w:val="0067023E"/>
    <w:rsid w:val="00671239"/>
    <w:rsid w:val="006726AF"/>
    <w:rsid w:val="00674A75"/>
    <w:rsid w:val="006767F3"/>
    <w:rsid w:val="006838D8"/>
    <w:rsid w:val="006849DE"/>
    <w:rsid w:val="00687FE9"/>
    <w:rsid w:val="00690A60"/>
    <w:rsid w:val="00694475"/>
    <w:rsid w:val="006968DD"/>
    <w:rsid w:val="00696FBE"/>
    <w:rsid w:val="006A1F1C"/>
    <w:rsid w:val="006A2A14"/>
    <w:rsid w:val="006A5889"/>
    <w:rsid w:val="006A7DF3"/>
    <w:rsid w:val="006B56AB"/>
    <w:rsid w:val="006B78B9"/>
    <w:rsid w:val="006C21DB"/>
    <w:rsid w:val="006C2EDD"/>
    <w:rsid w:val="006C2F29"/>
    <w:rsid w:val="006C5520"/>
    <w:rsid w:val="006C5ACC"/>
    <w:rsid w:val="006C5B0C"/>
    <w:rsid w:val="006C6820"/>
    <w:rsid w:val="006D177F"/>
    <w:rsid w:val="006D200F"/>
    <w:rsid w:val="006D2B79"/>
    <w:rsid w:val="006D421F"/>
    <w:rsid w:val="006E1805"/>
    <w:rsid w:val="006E3AF2"/>
    <w:rsid w:val="006F199F"/>
    <w:rsid w:val="006F27EA"/>
    <w:rsid w:val="006F62B4"/>
    <w:rsid w:val="00701D39"/>
    <w:rsid w:val="007030D9"/>
    <w:rsid w:val="00704933"/>
    <w:rsid w:val="00706B3A"/>
    <w:rsid w:val="007074DA"/>
    <w:rsid w:val="00707BC6"/>
    <w:rsid w:val="00710183"/>
    <w:rsid w:val="00713EF9"/>
    <w:rsid w:val="007143A7"/>
    <w:rsid w:val="0073467E"/>
    <w:rsid w:val="007373D9"/>
    <w:rsid w:val="00741A8A"/>
    <w:rsid w:val="007512F2"/>
    <w:rsid w:val="00752E39"/>
    <w:rsid w:val="00755D42"/>
    <w:rsid w:val="00757016"/>
    <w:rsid w:val="007602E6"/>
    <w:rsid w:val="00765AA6"/>
    <w:rsid w:val="00773C32"/>
    <w:rsid w:val="00787D1C"/>
    <w:rsid w:val="007A1774"/>
    <w:rsid w:val="007A18F8"/>
    <w:rsid w:val="007A452E"/>
    <w:rsid w:val="007A4929"/>
    <w:rsid w:val="007A5A90"/>
    <w:rsid w:val="007A5C94"/>
    <w:rsid w:val="007A6C53"/>
    <w:rsid w:val="007A7703"/>
    <w:rsid w:val="007A7DD7"/>
    <w:rsid w:val="007B32FD"/>
    <w:rsid w:val="007B4C73"/>
    <w:rsid w:val="007B680F"/>
    <w:rsid w:val="007B6B81"/>
    <w:rsid w:val="007B722D"/>
    <w:rsid w:val="007C48BD"/>
    <w:rsid w:val="007C532A"/>
    <w:rsid w:val="007D00EB"/>
    <w:rsid w:val="007D2BC8"/>
    <w:rsid w:val="007D5C5F"/>
    <w:rsid w:val="007E15FA"/>
    <w:rsid w:val="007E2925"/>
    <w:rsid w:val="007F082B"/>
    <w:rsid w:val="007F1F02"/>
    <w:rsid w:val="007F28F8"/>
    <w:rsid w:val="007F5048"/>
    <w:rsid w:val="0080075D"/>
    <w:rsid w:val="0080162C"/>
    <w:rsid w:val="00802B4F"/>
    <w:rsid w:val="0080306B"/>
    <w:rsid w:val="0080428B"/>
    <w:rsid w:val="008049C6"/>
    <w:rsid w:val="00806304"/>
    <w:rsid w:val="00815170"/>
    <w:rsid w:val="0081616F"/>
    <w:rsid w:val="00816EC3"/>
    <w:rsid w:val="0083183D"/>
    <w:rsid w:val="0083261D"/>
    <w:rsid w:val="00835FC3"/>
    <w:rsid w:val="00836185"/>
    <w:rsid w:val="008455F0"/>
    <w:rsid w:val="00846C01"/>
    <w:rsid w:val="00850A8A"/>
    <w:rsid w:val="00852A81"/>
    <w:rsid w:val="0085574D"/>
    <w:rsid w:val="00857E81"/>
    <w:rsid w:val="00862FF7"/>
    <w:rsid w:val="00865EF0"/>
    <w:rsid w:val="00866D1C"/>
    <w:rsid w:val="00867A29"/>
    <w:rsid w:val="00871E94"/>
    <w:rsid w:val="00876643"/>
    <w:rsid w:val="00882ED2"/>
    <w:rsid w:val="00895242"/>
    <w:rsid w:val="008957A3"/>
    <w:rsid w:val="00896BEF"/>
    <w:rsid w:val="008A4DEF"/>
    <w:rsid w:val="008A65AA"/>
    <w:rsid w:val="008B4F37"/>
    <w:rsid w:val="008B6C01"/>
    <w:rsid w:val="008C0289"/>
    <w:rsid w:val="008C122D"/>
    <w:rsid w:val="008C1E14"/>
    <w:rsid w:val="008C2583"/>
    <w:rsid w:val="008C28A7"/>
    <w:rsid w:val="008C43B8"/>
    <w:rsid w:val="008D13BD"/>
    <w:rsid w:val="008D2720"/>
    <w:rsid w:val="008E1D7B"/>
    <w:rsid w:val="008E2D26"/>
    <w:rsid w:val="008E595C"/>
    <w:rsid w:val="008E5D94"/>
    <w:rsid w:val="008E7A09"/>
    <w:rsid w:val="008F1325"/>
    <w:rsid w:val="008F21CB"/>
    <w:rsid w:val="008F73E4"/>
    <w:rsid w:val="00904E4F"/>
    <w:rsid w:val="00915208"/>
    <w:rsid w:val="00915C77"/>
    <w:rsid w:val="00920010"/>
    <w:rsid w:val="0092146E"/>
    <w:rsid w:val="00921DFF"/>
    <w:rsid w:val="0092254A"/>
    <w:rsid w:val="00926F6F"/>
    <w:rsid w:val="00931292"/>
    <w:rsid w:val="00933B3D"/>
    <w:rsid w:val="009413CF"/>
    <w:rsid w:val="009420B9"/>
    <w:rsid w:val="0094404A"/>
    <w:rsid w:val="0094572F"/>
    <w:rsid w:val="00950622"/>
    <w:rsid w:val="0095097C"/>
    <w:rsid w:val="00952CE9"/>
    <w:rsid w:val="009626C9"/>
    <w:rsid w:val="00964E68"/>
    <w:rsid w:val="00966A41"/>
    <w:rsid w:val="0096734C"/>
    <w:rsid w:val="00967D05"/>
    <w:rsid w:val="00973D8B"/>
    <w:rsid w:val="0097542C"/>
    <w:rsid w:val="00975AA6"/>
    <w:rsid w:val="00977C2C"/>
    <w:rsid w:val="00981C77"/>
    <w:rsid w:val="00982CC1"/>
    <w:rsid w:val="00984D3A"/>
    <w:rsid w:val="0099068F"/>
    <w:rsid w:val="00994F85"/>
    <w:rsid w:val="00997957"/>
    <w:rsid w:val="009A41E4"/>
    <w:rsid w:val="009A7C28"/>
    <w:rsid w:val="009B4297"/>
    <w:rsid w:val="009B5280"/>
    <w:rsid w:val="009B5E75"/>
    <w:rsid w:val="009B6AFC"/>
    <w:rsid w:val="009C0C19"/>
    <w:rsid w:val="009C21E8"/>
    <w:rsid w:val="009C5C3E"/>
    <w:rsid w:val="009C5FFD"/>
    <w:rsid w:val="009D1B69"/>
    <w:rsid w:val="009D4844"/>
    <w:rsid w:val="009D6E5D"/>
    <w:rsid w:val="009E35DD"/>
    <w:rsid w:val="009E6951"/>
    <w:rsid w:val="009F5EA9"/>
    <w:rsid w:val="009F6E07"/>
    <w:rsid w:val="009F7FFB"/>
    <w:rsid w:val="00A02EC0"/>
    <w:rsid w:val="00A103C5"/>
    <w:rsid w:val="00A11DBB"/>
    <w:rsid w:val="00A15489"/>
    <w:rsid w:val="00A17902"/>
    <w:rsid w:val="00A22D03"/>
    <w:rsid w:val="00A323E9"/>
    <w:rsid w:val="00A37C3C"/>
    <w:rsid w:val="00A4031D"/>
    <w:rsid w:val="00A430A0"/>
    <w:rsid w:val="00A45B1C"/>
    <w:rsid w:val="00A508D7"/>
    <w:rsid w:val="00A546B6"/>
    <w:rsid w:val="00A726AF"/>
    <w:rsid w:val="00A76928"/>
    <w:rsid w:val="00A804BA"/>
    <w:rsid w:val="00A901FD"/>
    <w:rsid w:val="00A93E6F"/>
    <w:rsid w:val="00A9557E"/>
    <w:rsid w:val="00AA40A3"/>
    <w:rsid w:val="00AA69D1"/>
    <w:rsid w:val="00AA787D"/>
    <w:rsid w:val="00AB0700"/>
    <w:rsid w:val="00AB28C3"/>
    <w:rsid w:val="00AB63F4"/>
    <w:rsid w:val="00AB670F"/>
    <w:rsid w:val="00AC0990"/>
    <w:rsid w:val="00AC2492"/>
    <w:rsid w:val="00AC60B4"/>
    <w:rsid w:val="00AC646F"/>
    <w:rsid w:val="00AD22B1"/>
    <w:rsid w:val="00AD419F"/>
    <w:rsid w:val="00AD4FF0"/>
    <w:rsid w:val="00AE3462"/>
    <w:rsid w:val="00AF1A45"/>
    <w:rsid w:val="00AF2D9E"/>
    <w:rsid w:val="00AF3278"/>
    <w:rsid w:val="00AF3A56"/>
    <w:rsid w:val="00AF62CF"/>
    <w:rsid w:val="00B05E35"/>
    <w:rsid w:val="00B101BC"/>
    <w:rsid w:val="00B11530"/>
    <w:rsid w:val="00B14B3C"/>
    <w:rsid w:val="00B16448"/>
    <w:rsid w:val="00B23E56"/>
    <w:rsid w:val="00B25404"/>
    <w:rsid w:val="00B2551C"/>
    <w:rsid w:val="00B3054A"/>
    <w:rsid w:val="00B32F11"/>
    <w:rsid w:val="00B366EB"/>
    <w:rsid w:val="00B371FA"/>
    <w:rsid w:val="00B40395"/>
    <w:rsid w:val="00B4296B"/>
    <w:rsid w:val="00B4509F"/>
    <w:rsid w:val="00B4521A"/>
    <w:rsid w:val="00B51578"/>
    <w:rsid w:val="00B52137"/>
    <w:rsid w:val="00B52D0C"/>
    <w:rsid w:val="00B53E76"/>
    <w:rsid w:val="00B54F8E"/>
    <w:rsid w:val="00B5687B"/>
    <w:rsid w:val="00B57B43"/>
    <w:rsid w:val="00B62090"/>
    <w:rsid w:val="00B642F5"/>
    <w:rsid w:val="00B670E1"/>
    <w:rsid w:val="00B67B05"/>
    <w:rsid w:val="00B76E5F"/>
    <w:rsid w:val="00B823E5"/>
    <w:rsid w:val="00B84B75"/>
    <w:rsid w:val="00B8681B"/>
    <w:rsid w:val="00B93D7A"/>
    <w:rsid w:val="00B94580"/>
    <w:rsid w:val="00B94D28"/>
    <w:rsid w:val="00BA2C64"/>
    <w:rsid w:val="00BB0872"/>
    <w:rsid w:val="00BB0E42"/>
    <w:rsid w:val="00BB1582"/>
    <w:rsid w:val="00BC018E"/>
    <w:rsid w:val="00BC1CB3"/>
    <w:rsid w:val="00BC33C6"/>
    <w:rsid w:val="00BC69E2"/>
    <w:rsid w:val="00BC702F"/>
    <w:rsid w:val="00BD72C1"/>
    <w:rsid w:val="00BE672D"/>
    <w:rsid w:val="00BF17E5"/>
    <w:rsid w:val="00BF2B15"/>
    <w:rsid w:val="00BF3508"/>
    <w:rsid w:val="00BF3EC1"/>
    <w:rsid w:val="00BF4992"/>
    <w:rsid w:val="00BF5FBF"/>
    <w:rsid w:val="00C036C4"/>
    <w:rsid w:val="00C04E29"/>
    <w:rsid w:val="00C06D06"/>
    <w:rsid w:val="00C073D4"/>
    <w:rsid w:val="00C07C0A"/>
    <w:rsid w:val="00C1024A"/>
    <w:rsid w:val="00C11806"/>
    <w:rsid w:val="00C120B6"/>
    <w:rsid w:val="00C16236"/>
    <w:rsid w:val="00C1653B"/>
    <w:rsid w:val="00C17E84"/>
    <w:rsid w:val="00C232BC"/>
    <w:rsid w:val="00C24288"/>
    <w:rsid w:val="00C24F1E"/>
    <w:rsid w:val="00C253F0"/>
    <w:rsid w:val="00C26AA6"/>
    <w:rsid w:val="00C326ED"/>
    <w:rsid w:val="00C40EDC"/>
    <w:rsid w:val="00C44A74"/>
    <w:rsid w:val="00C47229"/>
    <w:rsid w:val="00C5625C"/>
    <w:rsid w:val="00C567D6"/>
    <w:rsid w:val="00C6077B"/>
    <w:rsid w:val="00C614DE"/>
    <w:rsid w:val="00C64A16"/>
    <w:rsid w:val="00C666B4"/>
    <w:rsid w:val="00C67F32"/>
    <w:rsid w:val="00C715F6"/>
    <w:rsid w:val="00C74540"/>
    <w:rsid w:val="00C763A8"/>
    <w:rsid w:val="00C76A6A"/>
    <w:rsid w:val="00C87427"/>
    <w:rsid w:val="00C93953"/>
    <w:rsid w:val="00CA687A"/>
    <w:rsid w:val="00CA6EB0"/>
    <w:rsid w:val="00CA71AB"/>
    <w:rsid w:val="00CB3B69"/>
    <w:rsid w:val="00CC6F0A"/>
    <w:rsid w:val="00CD020D"/>
    <w:rsid w:val="00CD2A89"/>
    <w:rsid w:val="00CD3E5E"/>
    <w:rsid w:val="00CE09D9"/>
    <w:rsid w:val="00CE0E95"/>
    <w:rsid w:val="00CE5051"/>
    <w:rsid w:val="00CF0053"/>
    <w:rsid w:val="00CF0C7B"/>
    <w:rsid w:val="00CF3FF3"/>
    <w:rsid w:val="00CF4139"/>
    <w:rsid w:val="00D027C7"/>
    <w:rsid w:val="00D13049"/>
    <w:rsid w:val="00D15C68"/>
    <w:rsid w:val="00D16091"/>
    <w:rsid w:val="00D215BF"/>
    <w:rsid w:val="00D24024"/>
    <w:rsid w:val="00D24B0C"/>
    <w:rsid w:val="00D26848"/>
    <w:rsid w:val="00D270B4"/>
    <w:rsid w:val="00D353B0"/>
    <w:rsid w:val="00D418BD"/>
    <w:rsid w:val="00D42382"/>
    <w:rsid w:val="00D452CC"/>
    <w:rsid w:val="00D50CFC"/>
    <w:rsid w:val="00D51B66"/>
    <w:rsid w:val="00D51F96"/>
    <w:rsid w:val="00D567FA"/>
    <w:rsid w:val="00D6015F"/>
    <w:rsid w:val="00D63E15"/>
    <w:rsid w:val="00D70180"/>
    <w:rsid w:val="00D7218D"/>
    <w:rsid w:val="00D72A12"/>
    <w:rsid w:val="00D75765"/>
    <w:rsid w:val="00D84547"/>
    <w:rsid w:val="00D84D62"/>
    <w:rsid w:val="00D96641"/>
    <w:rsid w:val="00D96F43"/>
    <w:rsid w:val="00DA12A6"/>
    <w:rsid w:val="00DA2214"/>
    <w:rsid w:val="00DA2BAB"/>
    <w:rsid w:val="00DA2FFC"/>
    <w:rsid w:val="00DA31F8"/>
    <w:rsid w:val="00DA5304"/>
    <w:rsid w:val="00DB0A3E"/>
    <w:rsid w:val="00DB13F0"/>
    <w:rsid w:val="00DB1560"/>
    <w:rsid w:val="00DB1582"/>
    <w:rsid w:val="00DB2A6D"/>
    <w:rsid w:val="00DB5E30"/>
    <w:rsid w:val="00DB7A84"/>
    <w:rsid w:val="00DC228C"/>
    <w:rsid w:val="00DC29F5"/>
    <w:rsid w:val="00DC2ACD"/>
    <w:rsid w:val="00DC46C4"/>
    <w:rsid w:val="00DD1A40"/>
    <w:rsid w:val="00DD22E5"/>
    <w:rsid w:val="00DE3E31"/>
    <w:rsid w:val="00DE4FC3"/>
    <w:rsid w:val="00DE6028"/>
    <w:rsid w:val="00DF4455"/>
    <w:rsid w:val="00DF66E8"/>
    <w:rsid w:val="00E01821"/>
    <w:rsid w:val="00E036F3"/>
    <w:rsid w:val="00E03A52"/>
    <w:rsid w:val="00E058AA"/>
    <w:rsid w:val="00E05B33"/>
    <w:rsid w:val="00E11FAE"/>
    <w:rsid w:val="00E12633"/>
    <w:rsid w:val="00E12B2F"/>
    <w:rsid w:val="00E12B7F"/>
    <w:rsid w:val="00E134AD"/>
    <w:rsid w:val="00E135F7"/>
    <w:rsid w:val="00E13FEE"/>
    <w:rsid w:val="00E1577A"/>
    <w:rsid w:val="00E17850"/>
    <w:rsid w:val="00E20ED3"/>
    <w:rsid w:val="00E22A5C"/>
    <w:rsid w:val="00E23517"/>
    <w:rsid w:val="00E23CEF"/>
    <w:rsid w:val="00E24259"/>
    <w:rsid w:val="00E25101"/>
    <w:rsid w:val="00E25737"/>
    <w:rsid w:val="00E33714"/>
    <w:rsid w:val="00E33B35"/>
    <w:rsid w:val="00E40551"/>
    <w:rsid w:val="00E421D7"/>
    <w:rsid w:val="00E43484"/>
    <w:rsid w:val="00E44B5B"/>
    <w:rsid w:val="00E473DC"/>
    <w:rsid w:val="00E53735"/>
    <w:rsid w:val="00E62267"/>
    <w:rsid w:val="00E70280"/>
    <w:rsid w:val="00E71871"/>
    <w:rsid w:val="00E72CF1"/>
    <w:rsid w:val="00E7386C"/>
    <w:rsid w:val="00E73940"/>
    <w:rsid w:val="00E76E24"/>
    <w:rsid w:val="00E77BEF"/>
    <w:rsid w:val="00E77D37"/>
    <w:rsid w:val="00E81856"/>
    <w:rsid w:val="00E8219E"/>
    <w:rsid w:val="00E86C76"/>
    <w:rsid w:val="00E9306F"/>
    <w:rsid w:val="00E9330D"/>
    <w:rsid w:val="00E9761A"/>
    <w:rsid w:val="00E97E97"/>
    <w:rsid w:val="00EA063B"/>
    <w:rsid w:val="00EA2986"/>
    <w:rsid w:val="00EA4BB1"/>
    <w:rsid w:val="00EB1F3F"/>
    <w:rsid w:val="00EB2202"/>
    <w:rsid w:val="00EB73B9"/>
    <w:rsid w:val="00ED1AD1"/>
    <w:rsid w:val="00ED3BF2"/>
    <w:rsid w:val="00ED742C"/>
    <w:rsid w:val="00EE16F2"/>
    <w:rsid w:val="00EE2800"/>
    <w:rsid w:val="00EF2C8E"/>
    <w:rsid w:val="00EF2F9D"/>
    <w:rsid w:val="00EF34A3"/>
    <w:rsid w:val="00EF7234"/>
    <w:rsid w:val="00F00477"/>
    <w:rsid w:val="00F01546"/>
    <w:rsid w:val="00F0755A"/>
    <w:rsid w:val="00F10D48"/>
    <w:rsid w:val="00F216CE"/>
    <w:rsid w:val="00F22096"/>
    <w:rsid w:val="00F3218C"/>
    <w:rsid w:val="00F3386A"/>
    <w:rsid w:val="00F35AF9"/>
    <w:rsid w:val="00F40F67"/>
    <w:rsid w:val="00F44C44"/>
    <w:rsid w:val="00F501EF"/>
    <w:rsid w:val="00F53833"/>
    <w:rsid w:val="00F579C4"/>
    <w:rsid w:val="00F618D6"/>
    <w:rsid w:val="00F6359B"/>
    <w:rsid w:val="00F642BC"/>
    <w:rsid w:val="00F678A2"/>
    <w:rsid w:val="00F67D06"/>
    <w:rsid w:val="00F67FC5"/>
    <w:rsid w:val="00F7156C"/>
    <w:rsid w:val="00F72619"/>
    <w:rsid w:val="00F72FDE"/>
    <w:rsid w:val="00F73C70"/>
    <w:rsid w:val="00F73EE5"/>
    <w:rsid w:val="00F76026"/>
    <w:rsid w:val="00F76CEF"/>
    <w:rsid w:val="00F770EB"/>
    <w:rsid w:val="00F925C8"/>
    <w:rsid w:val="00F94326"/>
    <w:rsid w:val="00F952F1"/>
    <w:rsid w:val="00FB209A"/>
    <w:rsid w:val="00FB6CA5"/>
    <w:rsid w:val="00FC0D52"/>
    <w:rsid w:val="00FC5B2E"/>
    <w:rsid w:val="00FD394A"/>
    <w:rsid w:val="00FD493E"/>
    <w:rsid w:val="00FD4C35"/>
    <w:rsid w:val="00FD56E0"/>
    <w:rsid w:val="00FD628B"/>
    <w:rsid w:val="00FD7004"/>
    <w:rsid w:val="00FE2E51"/>
    <w:rsid w:val="00FE566B"/>
    <w:rsid w:val="00FF0DA2"/>
    <w:rsid w:val="00FF0EFE"/>
    <w:rsid w:val="00FF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4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024A"/>
    <w:pPr>
      <w:keepNext/>
      <w:ind w:left="1122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Title">
    <w:name w:val="ConsTitle"/>
    <w:uiPriority w:val="99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6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1">
    <w:name w:val="Знак Знак1 Знак"/>
    <w:basedOn w:val="Normal"/>
    <w:uiPriority w:val="99"/>
    <w:rsid w:val="008C12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Normal"/>
    <w:uiPriority w:val="99"/>
    <w:rsid w:val="00C763A8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1">
    <w:name w:val="Font Style11"/>
    <w:basedOn w:val="DefaultParagraphFont"/>
    <w:uiPriority w:val="99"/>
    <w:rsid w:val="00C763A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Normal"/>
    <w:uiPriority w:val="99"/>
    <w:rsid w:val="00C763A8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">
    <w:name w:val="Style3"/>
    <w:basedOn w:val="Normal"/>
    <w:uiPriority w:val="99"/>
    <w:rsid w:val="00C763A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DefaultParagraphFont"/>
    <w:uiPriority w:val="99"/>
    <w:rsid w:val="00C763A8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F004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B73B9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75FA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75FA3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237167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716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BF49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499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F49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4992"/>
    <w:rPr>
      <w:rFonts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BF4992"/>
    <w:rPr>
      <w:rFonts w:ascii="Calibri" w:hAnsi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F4992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ConsPlusNormal0">
    <w:name w:val="ConsPlusNormal Знак"/>
    <w:link w:val="ConsPlusNormal"/>
    <w:uiPriority w:val="99"/>
    <w:locked/>
    <w:rsid w:val="00B4521A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2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540</TotalTime>
  <Pages>33</Pages>
  <Words>13285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subject/>
  <dc:creator>Buh</dc:creator>
  <cp:keywords/>
  <dc:description/>
  <cp:lastModifiedBy>User</cp:lastModifiedBy>
  <cp:revision>15</cp:revision>
  <cp:lastPrinted>2018-11-16T01:27:00Z</cp:lastPrinted>
  <dcterms:created xsi:type="dcterms:W3CDTF">2018-12-17T11:08:00Z</dcterms:created>
  <dcterms:modified xsi:type="dcterms:W3CDTF">2018-12-20T10:49:00Z</dcterms:modified>
</cp:coreProperties>
</file>