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B4" w:rsidRPr="007C58BC" w:rsidRDefault="00A044B4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A044B4" w:rsidRPr="00AB4E9D" w:rsidRDefault="00A044B4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A044B4" w:rsidRPr="007C58BC" w:rsidRDefault="00A044B4" w:rsidP="00706898">
      <w:pPr>
        <w:tabs>
          <w:tab w:val="left" w:pos="787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044B4" w:rsidRPr="007C58BC" w:rsidRDefault="00A044B4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A044B4" w:rsidRPr="007C58BC" w:rsidRDefault="00A044B4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внеочередной сорок восьмой с</w:t>
      </w:r>
      <w:r w:rsidRPr="007C58BC">
        <w:rPr>
          <w:sz w:val="28"/>
          <w:szCs w:val="28"/>
        </w:rPr>
        <w:t xml:space="preserve">ессии  </w:t>
      </w:r>
    </w:p>
    <w:p w:rsidR="00A044B4" w:rsidRDefault="00A044B4" w:rsidP="00BC3BE1">
      <w:pPr>
        <w:rPr>
          <w:sz w:val="28"/>
          <w:szCs w:val="28"/>
        </w:rPr>
      </w:pPr>
    </w:p>
    <w:p w:rsidR="00A044B4" w:rsidRPr="007C58BC" w:rsidRDefault="00A044B4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>от</w:t>
      </w:r>
      <w:r>
        <w:rPr>
          <w:sz w:val="28"/>
          <w:szCs w:val="28"/>
        </w:rPr>
        <w:t xml:space="preserve">      30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с. Ускюль                                         №157</w:t>
      </w:r>
    </w:p>
    <w:p w:rsidR="00A044B4" w:rsidRPr="007C58BC" w:rsidRDefault="00A044B4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044B4" w:rsidRPr="00FC11A4" w:rsidRDefault="00A044B4" w:rsidP="00FA07AD">
      <w:pPr>
        <w:jc w:val="both"/>
      </w:pPr>
      <w:r w:rsidRPr="007C58BC">
        <w:rPr>
          <w:sz w:val="28"/>
          <w:szCs w:val="28"/>
        </w:rPr>
        <w:t xml:space="preserve">     </w:t>
      </w:r>
      <w:r w:rsidRPr="00FC11A4">
        <w:t xml:space="preserve">О внесении изменений 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 » </w:t>
      </w:r>
    </w:p>
    <w:p w:rsidR="00A044B4" w:rsidRDefault="00A044B4" w:rsidP="00FC11A4">
      <w:pPr>
        <w:jc w:val="both"/>
      </w:pPr>
    </w:p>
    <w:p w:rsidR="00A044B4" w:rsidRDefault="00A044B4" w:rsidP="00FC11A4">
      <w:pPr>
        <w:jc w:val="both"/>
      </w:pPr>
    </w:p>
    <w:p w:rsidR="00A044B4" w:rsidRPr="00FC11A4" w:rsidRDefault="00A044B4" w:rsidP="00FC11A4">
      <w:pPr>
        <w:pStyle w:val="ListParagraph"/>
        <w:numPr>
          <w:ilvl w:val="0"/>
          <w:numId w:val="3"/>
        </w:numPr>
        <w:jc w:val="both"/>
      </w:pPr>
      <w:r w:rsidRPr="00FC11A4">
        <w:t>Внести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 »  с следующие изменения :</w:t>
      </w:r>
    </w:p>
    <w:p w:rsidR="00A044B4" w:rsidRPr="00FC11A4" w:rsidRDefault="00A044B4" w:rsidP="00FC11A4">
      <w:pPr>
        <w:ind w:left="284"/>
        <w:jc w:val="both"/>
      </w:pPr>
    </w:p>
    <w:p w:rsidR="00A044B4" w:rsidRPr="00FC11A4" w:rsidRDefault="00A044B4" w:rsidP="00FC11A4">
      <w:pPr>
        <w:numPr>
          <w:ilvl w:val="1"/>
          <w:numId w:val="1"/>
        </w:numPr>
        <w:jc w:val="both"/>
        <w:rPr>
          <w:b/>
        </w:rPr>
      </w:pPr>
      <w:r w:rsidRPr="00FC11A4">
        <w:t>.  1) в разделе 8 в п 8.1) п/п а) утвердить таблицу 1 приложения 4 «Распределение бюджетных ассигнований на 2019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в прилагаемой редакции;</w:t>
      </w:r>
    </w:p>
    <w:p w:rsidR="00A044B4" w:rsidRPr="00FC11A4" w:rsidRDefault="00A044B4" w:rsidP="00FC11A4">
      <w:pPr>
        <w:jc w:val="both"/>
      </w:pPr>
      <w:r>
        <w:t xml:space="preserve">          </w:t>
      </w:r>
      <w:r w:rsidRPr="00FC11A4">
        <w:t>2) в разделе 9 в п 9.1) утвердить таблицу 1 приложения 5</w:t>
      </w:r>
    </w:p>
    <w:p w:rsidR="00A044B4" w:rsidRPr="00FC11A4" w:rsidRDefault="00A044B4" w:rsidP="00FC11A4">
      <w:pPr>
        <w:jc w:val="both"/>
      </w:pPr>
      <w:r w:rsidRPr="00FC11A4">
        <w:t>«Ведомственная структура расходов местного бюджета на 2019 год» в</w:t>
      </w:r>
    </w:p>
    <w:p w:rsidR="00A044B4" w:rsidRPr="00FC11A4" w:rsidRDefault="00A044B4" w:rsidP="00FC11A4">
      <w:pPr>
        <w:jc w:val="both"/>
      </w:pPr>
      <w:r w:rsidRPr="00FC11A4">
        <w:t>прилагаемой редакции.</w:t>
      </w:r>
    </w:p>
    <w:p w:rsidR="00A044B4" w:rsidRPr="00FC11A4" w:rsidRDefault="00A044B4" w:rsidP="00FC11A4">
      <w:pPr>
        <w:jc w:val="both"/>
      </w:pPr>
      <w:r>
        <w:t xml:space="preserve">          </w:t>
      </w:r>
      <w:r w:rsidRPr="00FC11A4">
        <w:t>3) пункт 14 утвердить в следующей редакции:</w:t>
      </w:r>
    </w:p>
    <w:p w:rsidR="00A044B4" w:rsidRPr="00FC11A4" w:rsidRDefault="00A044B4" w:rsidP="00FC11A4">
      <w:pPr>
        <w:shd w:val="clear" w:color="auto" w:fill="FFFFFF"/>
        <w:jc w:val="both"/>
      </w:pPr>
      <w:r w:rsidRPr="00FC11A4">
        <w:t xml:space="preserve">14.1. Установить, что в 2019 - 2021 годах за счет средств местного бюджета оказываются муниципальные услуги (выполняются работы) в соответствии с перечнем муниципальных услуг (работ), утвержденными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, и нормативных затрат на оказание муниципальных услуг (выполнение работ), утвержденными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 w:rsidRPr="00FC11A4">
        <w:rPr>
          <w:color w:val="000000"/>
        </w:rPr>
        <w:t>Ускюльского сельсовета Татарского района Новосибирской области</w:t>
      </w:r>
      <w:r w:rsidRPr="00FC11A4">
        <w:t xml:space="preserve"> .</w:t>
      </w:r>
    </w:p>
    <w:p w:rsidR="00A044B4" w:rsidRPr="00FC11A4" w:rsidRDefault="00A044B4" w:rsidP="00FC11A4">
      <w:pPr>
        <w:shd w:val="clear" w:color="auto" w:fill="FFFFFF"/>
        <w:jc w:val="both"/>
      </w:pPr>
      <w:r w:rsidRPr="00FC11A4">
        <w:t>14.2.</w:t>
      </w:r>
      <w:r w:rsidRPr="00FC11A4">
        <w:rPr>
          <w:color w:val="000000"/>
          <w:shd w:val="clear" w:color="auto" w:fill="FFFFFF"/>
        </w:rPr>
        <w:t xml:space="preserve"> Установить, что финансирование расходов за счет платных услуг муниципальными казенными учреждениями производится в объемах, не превышающих фактическое поступление доходов от платных услуг муниципальными казенными учреждениями.</w:t>
      </w:r>
    </w:p>
    <w:p w:rsidR="00A044B4" w:rsidRDefault="00A044B4" w:rsidP="00FC11A4">
      <w:pPr>
        <w:jc w:val="both"/>
        <w:rPr>
          <w:sz w:val="28"/>
          <w:szCs w:val="28"/>
        </w:rPr>
      </w:pPr>
    </w:p>
    <w:p w:rsidR="00A044B4" w:rsidRPr="007C58BC" w:rsidRDefault="00A044B4" w:rsidP="00FC11A4">
      <w:pPr>
        <w:jc w:val="both"/>
        <w:rPr>
          <w:sz w:val="28"/>
          <w:szCs w:val="28"/>
        </w:rPr>
      </w:pPr>
    </w:p>
    <w:p w:rsidR="00A044B4" w:rsidRPr="00FC11A4" w:rsidRDefault="00A044B4" w:rsidP="00FC11A4">
      <w:pPr>
        <w:jc w:val="both"/>
      </w:pPr>
      <w:r>
        <w:t xml:space="preserve">         2</w:t>
      </w:r>
      <w:r w:rsidRPr="00FC11A4">
        <w:t>.  Настоящее решение вступает в силу со дня его подписания и подлежит опубликованию и размещению на официальном сайте администрации в сети интернет.</w:t>
      </w:r>
    </w:p>
    <w:p w:rsidR="00A044B4" w:rsidRPr="00FC11A4" w:rsidRDefault="00A044B4" w:rsidP="00FC11A4">
      <w:pPr>
        <w:jc w:val="both"/>
      </w:pPr>
    </w:p>
    <w:p w:rsidR="00A044B4" w:rsidRDefault="00A044B4" w:rsidP="00FC11A4">
      <w:pPr>
        <w:jc w:val="both"/>
        <w:rPr>
          <w:sz w:val="28"/>
          <w:szCs w:val="28"/>
        </w:rPr>
      </w:pPr>
    </w:p>
    <w:p w:rsidR="00A044B4" w:rsidRDefault="00A044B4" w:rsidP="00FC11A4">
      <w:pPr>
        <w:jc w:val="both"/>
        <w:rPr>
          <w:sz w:val="28"/>
          <w:szCs w:val="28"/>
        </w:rPr>
      </w:pPr>
    </w:p>
    <w:p w:rsidR="00A044B4" w:rsidRPr="00FC11A4" w:rsidRDefault="00A044B4" w:rsidP="00FC11A4">
      <w:pPr>
        <w:jc w:val="both"/>
      </w:pPr>
      <w:r w:rsidRPr="00FC11A4">
        <w:t>Глава Ускюльского сельсовета</w:t>
      </w:r>
    </w:p>
    <w:p w:rsidR="00A044B4" w:rsidRPr="00FC11A4" w:rsidRDefault="00A044B4" w:rsidP="00FC11A4">
      <w:pPr>
        <w:jc w:val="both"/>
      </w:pPr>
      <w:r w:rsidRPr="00FC11A4">
        <w:t>Татарского района Новосибирской области:                              И.Ю. Антонова</w:t>
      </w:r>
    </w:p>
    <w:p w:rsidR="00A044B4" w:rsidRPr="00FC11A4" w:rsidRDefault="00A044B4" w:rsidP="00FC11A4">
      <w:pPr>
        <w:tabs>
          <w:tab w:val="left" w:pos="3165"/>
          <w:tab w:val="center" w:pos="4677"/>
        </w:tabs>
        <w:jc w:val="both"/>
      </w:pPr>
    </w:p>
    <w:p w:rsidR="00A044B4" w:rsidRPr="00FC11A4" w:rsidRDefault="00A044B4" w:rsidP="00FC11A4">
      <w:pPr>
        <w:tabs>
          <w:tab w:val="left" w:pos="3165"/>
          <w:tab w:val="center" w:pos="4677"/>
        </w:tabs>
        <w:jc w:val="both"/>
      </w:pPr>
      <w:r w:rsidRPr="00FC11A4">
        <w:t>Председатель Совета депутатов:                                             Е.А. Полевщикова</w:t>
      </w:r>
    </w:p>
    <w:tbl>
      <w:tblPr>
        <w:tblpPr w:leftFromText="180" w:rightFromText="180" w:horzAnchor="margin" w:tblpXSpec="center" w:tblpY="-426"/>
        <w:tblW w:w="19238" w:type="dxa"/>
        <w:tblLayout w:type="fixed"/>
        <w:tblLook w:val="00A0"/>
      </w:tblPr>
      <w:tblGrid>
        <w:gridCol w:w="4131"/>
        <w:gridCol w:w="771"/>
        <w:gridCol w:w="9807"/>
        <w:gridCol w:w="1318"/>
        <w:gridCol w:w="740"/>
        <w:gridCol w:w="2471"/>
      </w:tblGrid>
      <w:tr w:rsidR="00A044B4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B4" w:rsidRPr="00C3029D" w:rsidRDefault="00A044B4" w:rsidP="00AD7888">
            <w:pPr>
              <w:spacing w:after="200" w:line="288" w:lineRule="auto"/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B4" w:rsidRPr="00C3029D" w:rsidRDefault="00A044B4" w:rsidP="00C3029D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639" w:type="dxa"/>
              <w:tblLayout w:type="fixed"/>
              <w:tblLook w:val="00A0"/>
            </w:tblPr>
            <w:tblGrid>
              <w:gridCol w:w="4131"/>
              <w:gridCol w:w="764"/>
              <w:gridCol w:w="7"/>
              <w:gridCol w:w="756"/>
              <w:gridCol w:w="1020"/>
              <w:gridCol w:w="740"/>
              <w:gridCol w:w="68"/>
              <w:gridCol w:w="702"/>
              <w:gridCol w:w="1451"/>
            </w:tblGrid>
            <w:tr w:rsidR="00A044B4" w:rsidRPr="00C3029D" w:rsidTr="002D66B3">
              <w:trPr>
                <w:trHeight w:val="255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0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Приложение 4</w:t>
                  </w:r>
                </w:p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К решению сессии Ускюльского сельсовета </w:t>
                  </w:r>
                </w:p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Татарского района Новосибирской области </w:t>
                  </w:r>
                </w:p>
                <w:p w:rsidR="00A044B4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 бюджете Ускюльского сельсовета Татарского района</w:t>
                  </w:r>
                </w:p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Новосибирской области на 2019 год и плановый период 2020 и 2021 годов. </w:t>
                  </w:r>
                </w:p>
              </w:tc>
            </w:tr>
            <w:tr w:rsidR="00A044B4" w:rsidRPr="00C3029D" w:rsidTr="002D66B3">
              <w:trPr>
                <w:trHeight w:val="9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044B4" w:rsidRPr="00C3029D" w:rsidTr="002D66B3">
              <w:trPr>
                <w:trHeight w:val="255"/>
              </w:trPr>
              <w:tc>
                <w:tcPr>
                  <w:tcW w:w="96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44B4" w:rsidRDefault="00A044B4" w:rsidP="00AD7888">
                  <w:r w:rsidRPr="00810D82">
                    <w:rPr>
                      <w:b/>
                      <w:bCs/>
                      <w:color w:val="000000"/>
                    </w:rPr>
                    <w:t xml:space="preserve">Распределение бюджетных ассигнований на 2019 год по разделам, подразделам, целевым статьям (муниципальным </w:t>
                  </w:r>
                  <w:r w:rsidRPr="00810D82">
                    <w:rPr>
                      <w:b/>
                    </w:rPr>
      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      </w:r>
                  <w:r w:rsidRPr="00810D82"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044B4" w:rsidRPr="00C3029D" w:rsidTr="002D66B3">
              <w:trPr>
                <w:trHeight w:val="9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044B4" w:rsidRPr="00C3029D" w:rsidTr="002D66B3">
              <w:trPr>
                <w:trHeight w:val="24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Единица измерения: руб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044B4" w:rsidRPr="00C3029D" w:rsidTr="002D66B3">
              <w:trPr>
                <w:trHeight w:val="60"/>
              </w:trPr>
              <w:tc>
                <w:tcPr>
                  <w:tcW w:w="41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A044B4" w:rsidRPr="00C3029D" w:rsidTr="002D66B3">
              <w:trPr>
                <w:trHeight w:val="360"/>
              </w:trPr>
              <w:tc>
                <w:tcPr>
                  <w:tcW w:w="41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nil"/>
                    <w:right w:val="single" w:sz="4" w:space="0" w:color="auto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63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28" w:type="dxa"/>
                  <w:gridSpan w:val="3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auto"/>
                    <w:right w:val="nil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A044B4" w:rsidRPr="00C3029D" w:rsidTr="002D66B3">
              <w:trPr>
                <w:trHeight w:val="81"/>
              </w:trPr>
              <w:tc>
                <w:tcPr>
                  <w:tcW w:w="41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7419F0" w:rsidRDefault="00A044B4" w:rsidP="00AD788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ЦС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  <w:r w:rsidRPr="007419F0">
                    <w:rPr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7419F0" w:rsidRDefault="00A044B4" w:rsidP="00AD788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044B4" w:rsidRPr="00C3029D" w:rsidTr="002D66B3">
              <w:trPr>
                <w:trHeight w:val="19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2 637 000,00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597 300,00</w:t>
                  </w:r>
                </w:p>
              </w:tc>
            </w:tr>
            <w:tr w:rsidR="00A044B4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597 300,00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597 300,00</w:t>
                  </w:r>
                </w:p>
              </w:tc>
            </w:tr>
            <w:tr w:rsidR="00A044B4" w:rsidRPr="00C3029D" w:rsidTr="002D66B3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2 014 600,00</w:t>
                  </w:r>
                </w:p>
              </w:tc>
            </w:tr>
            <w:tr w:rsidR="00A044B4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1 238 600,00</w:t>
                  </w:r>
                </w:p>
              </w:tc>
            </w:tr>
            <w:tr w:rsidR="00A044B4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1 238 600,00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1 238 600,00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05 0 05 70190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775 900,00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745 900,00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99 0 00 01030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19 100,00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99 0 00 00010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19 100,00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99 0 00 02020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A044B4" w:rsidRPr="00C3029D" w:rsidTr="002D66B3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92 700,00</w:t>
                  </w:r>
                </w:p>
              </w:tc>
            </w:tr>
            <w:tr w:rsidR="00A044B4" w:rsidRPr="00C3029D" w:rsidTr="002D66B3">
              <w:trPr>
                <w:trHeight w:val="90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90 700,00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99 0 00 51180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2 258 500,00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2 256 500,00</w:t>
                  </w:r>
                </w:p>
              </w:tc>
            </w:tr>
            <w:tr w:rsidR="00A044B4" w:rsidRPr="00C3029D" w:rsidTr="002D66B3">
              <w:trPr>
                <w:trHeight w:val="84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61 0 00 70760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2 000 000,00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91 0 00 70780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223 200,00</w:t>
                  </w:r>
                </w:p>
              </w:tc>
            </w:tr>
            <w:tr w:rsidR="00A044B4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33 300,00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33 300,00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91 0 00 04040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1 500,00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99 0 00 03040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1 500,00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342 100,00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35 100,00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99 0 00 04190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35 100,00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307 000,00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296 000,00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99 0 00 04220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296 000,00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99 0 00 04230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99 0 00 04290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3 698 900,00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3 698 900,00</w:t>
                  </w:r>
                </w:p>
              </w:tc>
            </w:tr>
            <w:tr w:rsidR="00A044B4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3 054 900,00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3 054 900,00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3 054 900,00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644 000,00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641 000,00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99 0 00 05210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149 000,00</w:t>
                  </w:r>
                </w:p>
              </w:tc>
            </w:tr>
            <w:tr w:rsidR="00A044B4" w:rsidRPr="00C3029D" w:rsidTr="002D66B3">
              <w:trPr>
                <w:trHeight w:val="10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57 900,00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03 0 03 70510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57 900,00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99 0 00 08010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91 100,00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A044B4" w:rsidRPr="00C3029D" w:rsidTr="002D66B3">
              <w:trPr>
                <w:trHeight w:val="22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126 200,00</w:t>
                  </w:r>
                </w:p>
              </w:tc>
            </w:tr>
            <w:tr w:rsidR="00A044B4" w:rsidRPr="00C3029D" w:rsidTr="002D66B3">
              <w:trPr>
                <w:trHeight w:val="63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40 000,00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91 0 00 01060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40 000,00</w:t>
                  </w:r>
                </w:p>
              </w:tc>
            </w:tr>
            <w:tr w:rsidR="00A044B4" w:rsidRPr="00C3029D" w:rsidTr="002D66B3">
              <w:trPr>
                <w:trHeight w:val="42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Развитие и укрепление материально-технической базы учреждений культуры, физической культуры и спорта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C3029D">
                    <w:rPr>
                      <w:b/>
                      <w:bCs/>
                      <w:sz w:val="16"/>
                      <w:szCs w:val="16"/>
                    </w:rPr>
                    <w:t>86 200,00</w:t>
                  </w:r>
                </w:p>
              </w:tc>
            </w:tr>
            <w:tr w:rsidR="00A044B4" w:rsidRPr="00C3029D" w:rsidTr="002D66B3">
              <w:trPr>
                <w:trHeight w:val="450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A044B4" w:rsidRPr="00C3029D" w:rsidTr="002D66B3">
              <w:trPr>
                <w:trHeight w:val="465"/>
              </w:trPr>
              <w:tc>
                <w:tcPr>
                  <w:tcW w:w="41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99 0 00 07080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4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sz w:val="16"/>
                      <w:szCs w:val="16"/>
                    </w:rPr>
                  </w:pPr>
                  <w:r w:rsidRPr="00C3029D">
                    <w:rPr>
                      <w:sz w:val="16"/>
                      <w:szCs w:val="16"/>
                    </w:rPr>
                    <w:t>86 200,00</w:t>
                  </w:r>
                </w:p>
              </w:tc>
            </w:tr>
            <w:tr w:rsidR="00A044B4" w:rsidRPr="00C3029D" w:rsidTr="002D66B3">
              <w:trPr>
                <w:trHeight w:val="255"/>
              </w:trPr>
              <w:tc>
                <w:tcPr>
                  <w:tcW w:w="4131" w:type="dxa"/>
                  <w:tcBorders>
                    <w:top w:val="single" w:sz="8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771" w:type="dxa"/>
                  <w:gridSpan w:val="2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5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8" w:type="dxa"/>
                  <w:gridSpan w:val="3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nil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A044B4" w:rsidRPr="00C3029D" w:rsidRDefault="00A044B4" w:rsidP="00AD788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29D">
                    <w:rPr>
                      <w:b/>
                      <w:bCs/>
                      <w:sz w:val="20"/>
                      <w:szCs w:val="20"/>
                    </w:rPr>
                    <w:t>9 305 400,00</w:t>
                  </w:r>
                </w:p>
              </w:tc>
            </w:tr>
          </w:tbl>
          <w:p w:rsidR="00A044B4" w:rsidRDefault="00A044B4" w:rsidP="00056AD7">
            <w:pPr>
              <w:jc w:val="center"/>
              <w:rPr>
                <w:sz w:val="28"/>
                <w:szCs w:val="28"/>
              </w:rPr>
            </w:pPr>
          </w:p>
          <w:p w:rsidR="00A044B4" w:rsidRPr="00C3029D" w:rsidRDefault="00A044B4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C302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7D09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044B4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B4" w:rsidRPr="00C3029D" w:rsidRDefault="00A044B4" w:rsidP="00ED55CF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4B4" w:rsidRPr="00C3029D" w:rsidRDefault="00A044B4" w:rsidP="00ED55CF">
            <w:pPr>
              <w:rPr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044B4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044B4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Приложение 5</w:t>
            </w:r>
          </w:p>
          <w:p w:rsidR="00A044B4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решению сессии Ускюльского сельсовета </w:t>
            </w:r>
          </w:p>
          <w:p w:rsidR="00A044B4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Татарского района Новосибирской области </w:t>
            </w:r>
          </w:p>
          <w:p w:rsidR="00A044B4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 бюджете Ускюльского сельсовета Татарского района</w:t>
            </w:r>
          </w:p>
          <w:p w:rsidR="00A044B4" w:rsidRPr="00C3029D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Новосибирской области на 2019 год и плановый период 2020 и 2021 годов.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044B4" w:rsidRPr="00C3029D" w:rsidTr="002D66B3">
        <w:trPr>
          <w:trHeight w:val="255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ED55C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="-352" w:tblpY="1"/>
        <w:tblOverlap w:val="never"/>
        <w:tblW w:w="10065" w:type="dxa"/>
        <w:tblLayout w:type="fixed"/>
        <w:tblLook w:val="00A0"/>
      </w:tblPr>
      <w:tblGrid>
        <w:gridCol w:w="5"/>
        <w:gridCol w:w="2929"/>
        <w:gridCol w:w="2073"/>
        <w:gridCol w:w="20"/>
        <w:gridCol w:w="504"/>
        <w:gridCol w:w="709"/>
        <w:gridCol w:w="709"/>
        <w:gridCol w:w="1240"/>
        <w:gridCol w:w="709"/>
        <w:gridCol w:w="1167"/>
      </w:tblGrid>
      <w:tr w:rsidR="00A044B4" w:rsidRPr="00C3029D" w:rsidTr="002D66B3">
        <w:trPr>
          <w:gridAfter w:val="8"/>
          <w:wAfter w:w="7134" w:type="dxa"/>
          <w:trHeight w:val="90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44B4" w:rsidRPr="00C3029D" w:rsidRDefault="00A044B4" w:rsidP="002D66B3">
            <w:pPr>
              <w:rPr>
                <w:sz w:val="18"/>
                <w:szCs w:val="18"/>
              </w:rPr>
            </w:pPr>
          </w:p>
        </w:tc>
      </w:tr>
      <w:tr w:rsidR="00A044B4" w:rsidTr="002D66B3">
        <w:trPr>
          <w:trHeight w:val="629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tabs>
                <w:tab w:val="left" w:pos="896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</w:p>
          <w:p w:rsidR="00A044B4" w:rsidRDefault="00A044B4" w:rsidP="002D66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 расходов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810D82">
              <w:rPr>
                <w:b/>
              </w:rPr>
              <w:t xml:space="preserve"> местного бюджета</w:t>
            </w:r>
            <w:r w:rsidRPr="00810D82">
              <w:rPr>
                <w:b/>
                <w:bCs/>
                <w:color w:val="000000"/>
              </w:rPr>
              <w:t xml:space="preserve">  на  2019 год </w:t>
            </w:r>
          </w:p>
          <w:p w:rsidR="00A044B4" w:rsidRPr="00ED55CF" w:rsidRDefault="00A044B4" w:rsidP="002D66B3">
            <w:pPr>
              <w:rPr>
                <w:sz w:val="16"/>
                <w:szCs w:val="16"/>
              </w:rPr>
            </w:pPr>
            <w:r w:rsidRPr="00810D82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Pr="00810D82">
              <w:rPr>
                <w:b/>
                <w:bCs/>
                <w:color w:val="000000"/>
              </w:rPr>
              <w:t xml:space="preserve"> </w:t>
            </w:r>
            <w:r w:rsidRPr="00ED55CF">
              <w:rPr>
                <w:b/>
                <w:bCs/>
                <w:color w:val="000000"/>
                <w:sz w:val="16"/>
                <w:szCs w:val="16"/>
              </w:rPr>
              <w:t xml:space="preserve">рублей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44B4" w:rsidRPr="00C3029D" w:rsidTr="002D66B3">
        <w:trPr>
          <w:trHeight w:val="360"/>
        </w:trPr>
        <w:tc>
          <w:tcPr>
            <w:tcW w:w="5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044B4" w:rsidRPr="00C3029D" w:rsidTr="002D66B3">
        <w:trPr>
          <w:trHeight w:val="120"/>
        </w:trPr>
        <w:tc>
          <w:tcPr>
            <w:tcW w:w="5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52186E" w:rsidRDefault="00A044B4" w:rsidP="002D66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Р3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СТ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52186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52186E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4B4" w:rsidRPr="00C3029D" w:rsidTr="002D66B3">
        <w:trPr>
          <w:trHeight w:val="195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</w:t>
            </w:r>
          </w:p>
        </w:tc>
      </w:tr>
      <w:tr w:rsidR="00A044B4" w:rsidRPr="00C3029D" w:rsidTr="002D66B3">
        <w:trPr>
          <w:trHeight w:val="225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2 637 000,00</w:t>
            </w:r>
          </w:p>
        </w:tc>
      </w:tr>
      <w:tr w:rsidR="00A044B4" w:rsidRPr="00C3029D" w:rsidTr="002D66B3">
        <w:trPr>
          <w:trHeight w:val="437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A044B4" w:rsidRPr="00C3029D" w:rsidTr="002D66B3">
        <w:trPr>
          <w:trHeight w:val="42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597 300,00</w:t>
            </w:r>
          </w:p>
        </w:tc>
      </w:tr>
      <w:tr w:rsidR="00A044B4" w:rsidRPr="00C3029D" w:rsidTr="002D66B3">
        <w:trPr>
          <w:trHeight w:val="90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597 300,00</w:t>
            </w:r>
          </w:p>
        </w:tc>
      </w:tr>
      <w:tr w:rsidR="00A044B4" w:rsidRPr="00C3029D" w:rsidTr="002D66B3">
        <w:trPr>
          <w:trHeight w:val="45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597 300,00</w:t>
            </w:r>
          </w:p>
        </w:tc>
      </w:tr>
      <w:tr w:rsidR="00A044B4" w:rsidRPr="00C3029D" w:rsidTr="002D66B3">
        <w:trPr>
          <w:trHeight w:val="63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2 014 600,00</w:t>
            </w:r>
          </w:p>
        </w:tc>
      </w:tr>
      <w:tr w:rsidR="00A044B4" w:rsidRPr="00C3029D" w:rsidTr="002D66B3">
        <w:trPr>
          <w:trHeight w:val="105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1 238 600,00</w:t>
            </w:r>
          </w:p>
        </w:tc>
      </w:tr>
      <w:tr w:rsidR="00A044B4" w:rsidRPr="00C3029D" w:rsidTr="002D66B3">
        <w:trPr>
          <w:trHeight w:val="90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1 238 600,00</w:t>
            </w:r>
          </w:p>
        </w:tc>
      </w:tr>
      <w:tr w:rsidR="00A044B4" w:rsidRPr="00C3029D" w:rsidTr="002D66B3">
        <w:trPr>
          <w:trHeight w:val="242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1 238 600,00</w:t>
            </w:r>
          </w:p>
        </w:tc>
      </w:tr>
      <w:tr w:rsidR="00A044B4" w:rsidRPr="00C3029D" w:rsidTr="002D66B3">
        <w:trPr>
          <w:trHeight w:val="45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A044B4" w:rsidRPr="00C3029D" w:rsidTr="002D66B3">
        <w:trPr>
          <w:trHeight w:val="450"/>
        </w:trPr>
        <w:tc>
          <w:tcPr>
            <w:tcW w:w="50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775 900,00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745 900,00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A044B4" w:rsidRPr="00C3029D" w:rsidTr="002D66B3">
        <w:trPr>
          <w:gridBefore w:val="1"/>
          <w:trHeight w:val="117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19 100,00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6 000,00</w:t>
            </w:r>
          </w:p>
        </w:tc>
      </w:tr>
      <w:tr w:rsidR="00A044B4" w:rsidRPr="00C3029D" w:rsidTr="002D66B3">
        <w:trPr>
          <w:gridBefore w:val="1"/>
          <w:trHeight w:val="1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A044B4" w:rsidRPr="00C3029D" w:rsidTr="002D66B3">
        <w:trPr>
          <w:gridBefore w:val="1"/>
          <w:trHeight w:val="84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A044B4" w:rsidRPr="00C3029D" w:rsidTr="002D66B3">
        <w:trPr>
          <w:gridBefore w:val="1"/>
          <w:trHeight w:val="90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90 700,00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107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2 258 500,00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2 256 500,00</w:t>
            </w:r>
          </w:p>
        </w:tc>
      </w:tr>
      <w:tr w:rsidR="00A044B4" w:rsidRPr="00C3029D" w:rsidTr="002D66B3">
        <w:trPr>
          <w:gridBefore w:val="1"/>
          <w:trHeight w:val="84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2 000 000,00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223 200,00</w:t>
            </w:r>
          </w:p>
        </w:tc>
      </w:tr>
      <w:tr w:rsidR="00A044B4" w:rsidRPr="00C3029D" w:rsidTr="002D66B3">
        <w:trPr>
          <w:gridBefore w:val="1"/>
          <w:trHeight w:val="10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33 300,00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33 300,00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1 500,00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342 100,00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35 100,00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307 000,00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296 000,00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296 000,00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3 698 900,00</w:t>
            </w:r>
          </w:p>
        </w:tc>
      </w:tr>
      <w:tr w:rsidR="00A044B4" w:rsidRPr="00C3029D" w:rsidTr="002D66B3">
        <w:trPr>
          <w:gridBefore w:val="1"/>
          <w:trHeight w:val="93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3 698 900,00</w:t>
            </w:r>
          </w:p>
        </w:tc>
      </w:tr>
      <w:tr w:rsidR="00A044B4" w:rsidRPr="00C3029D" w:rsidTr="002D66B3">
        <w:trPr>
          <w:gridBefore w:val="1"/>
          <w:trHeight w:val="10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3 054 900,00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3 054 900,00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3 054 900,00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644 000,00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A044B4" w:rsidRPr="00C3029D" w:rsidTr="002D66B3">
        <w:trPr>
          <w:gridBefore w:val="1"/>
          <w:trHeight w:val="173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641 000,00</w:t>
            </w:r>
          </w:p>
        </w:tc>
      </w:tr>
      <w:tr w:rsidR="00A044B4" w:rsidRPr="00C3029D" w:rsidTr="002D66B3">
        <w:trPr>
          <w:gridBefore w:val="1"/>
          <w:trHeight w:val="475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A044B4" w:rsidRPr="00C3029D" w:rsidTr="002D66B3">
        <w:trPr>
          <w:gridBefore w:val="1"/>
          <w:trHeight w:val="154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149 000,00</w:t>
            </w:r>
          </w:p>
        </w:tc>
      </w:tr>
      <w:tr w:rsidR="00A044B4" w:rsidRPr="00C3029D" w:rsidTr="002D66B3">
        <w:trPr>
          <w:gridBefore w:val="1"/>
          <w:trHeight w:val="10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57 900,00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91 100,00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A044B4" w:rsidRPr="00C3029D" w:rsidTr="002D66B3">
        <w:trPr>
          <w:gridBefore w:val="1"/>
          <w:trHeight w:val="225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126 200,00</w:t>
            </w:r>
          </w:p>
        </w:tc>
      </w:tr>
      <w:tr w:rsidR="00A044B4" w:rsidRPr="00C3029D" w:rsidTr="002D66B3">
        <w:trPr>
          <w:gridBefore w:val="1"/>
          <w:trHeight w:val="63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40 000,00</w:t>
            </w:r>
          </w:p>
        </w:tc>
      </w:tr>
      <w:tr w:rsidR="00A044B4" w:rsidRPr="00C3029D" w:rsidTr="002D66B3">
        <w:trPr>
          <w:gridBefore w:val="1"/>
          <w:trHeight w:val="420"/>
        </w:trPr>
        <w:tc>
          <w:tcPr>
            <w:tcW w:w="50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b/>
                <w:bCs/>
                <w:sz w:val="16"/>
                <w:szCs w:val="16"/>
              </w:rPr>
            </w:pPr>
            <w:r w:rsidRPr="00C3029D">
              <w:rPr>
                <w:b/>
                <w:bCs/>
                <w:sz w:val="16"/>
                <w:szCs w:val="16"/>
              </w:rPr>
              <w:t>86 200,00</w:t>
            </w:r>
          </w:p>
        </w:tc>
      </w:tr>
      <w:tr w:rsidR="00A044B4" w:rsidRPr="00C3029D" w:rsidTr="002D66B3">
        <w:trPr>
          <w:gridBefore w:val="1"/>
          <w:trHeight w:val="450"/>
        </w:trPr>
        <w:tc>
          <w:tcPr>
            <w:tcW w:w="50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200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A044B4" w:rsidRPr="00C3029D" w:rsidTr="002D66B3">
        <w:trPr>
          <w:gridBefore w:val="1"/>
          <w:trHeight w:val="465"/>
        </w:trPr>
        <w:tc>
          <w:tcPr>
            <w:tcW w:w="500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44B4" w:rsidRPr="007419F0" w:rsidRDefault="00A044B4" w:rsidP="002D66B3">
            <w:pPr>
              <w:spacing w:after="200" w:line="288" w:lineRule="auto"/>
              <w:rPr>
                <w:bCs/>
                <w:sz w:val="16"/>
                <w:szCs w:val="16"/>
              </w:rPr>
            </w:pPr>
            <w:r w:rsidRPr="007419F0">
              <w:rPr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05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240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C3029D" w:rsidRDefault="00A044B4" w:rsidP="002D66B3">
            <w:pPr>
              <w:jc w:val="right"/>
              <w:rPr>
                <w:sz w:val="16"/>
                <w:szCs w:val="16"/>
              </w:rPr>
            </w:pPr>
            <w:r w:rsidRPr="00C3029D">
              <w:rPr>
                <w:sz w:val="16"/>
                <w:szCs w:val="16"/>
              </w:rPr>
              <w:t>86 200,00</w:t>
            </w:r>
          </w:p>
        </w:tc>
      </w:tr>
      <w:tr w:rsidR="00A044B4" w:rsidRPr="00C3029D" w:rsidTr="002D66B3">
        <w:trPr>
          <w:gridBefore w:val="1"/>
          <w:trHeight w:val="255"/>
        </w:trPr>
        <w:tc>
          <w:tcPr>
            <w:tcW w:w="500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Итого расходо</w:t>
            </w: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B4" w:rsidRPr="00C3029D" w:rsidRDefault="00A044B4" w:rsidP="002D66B3">
            <w:pPr>
              <w:jc w:val="center"/>
              <w:rPr>
                <w:b/>
                <w:bCs/>
                <w:sz w:val="20"/>
                <w:szCs w:val="20"/>
              </w:rPr>
            </w:pPr>
            <w:r w:rsidRPr="00C302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44B4" w:rsidRPr="002D66B3" w:rsidRDefault="00A044B4" w:rsidP="002D66B3">
            <w:pPr>
              <w:rPr>
                <w:b/>
                <w:bCs/>
                <w:sz w:val="16"/>
                <w:szCs w:val="16"/>
              </w:rPr>
            </w:pPr>
            <w:r w:rsidRPr="002D66B3">
              <w:rPr>
                <w:b/>
                <w:bCs/>
                <w:sz w:val="16"/>
                <w:szCs w:val="16"/>
              </w:rPr>
              <w:t>9 305 400,00</w:t>
            </w:r>
          </w:p>
        </w:tc>
      </w:tr>
    </w:tbl>
    <w:tbl>
      <w:tblPr>
        <w:tblpPr w:leftFromText="180" w:rightFromText="180" w:vertAnchor="text" w:tblpX="-4662" w:tblpY="-663"/>
        <w:tblW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"/>
      </w:tblGrid>
      <w:tr w:rsidR="00A044B4" w:rsidTr="0052186E">
        <w:trPr>
          <w:trHeight w:val="488"/>
        </w:trPr>
        <w:tc>
          <w:tcPr>
            <w:tcW w:w="250" w:type="dxa"/>
            <w:tcBorders>
              <w:right w:val="nil"/>
            </w:tcBorders>
          </w:tcPr>
          <w:p w:rsidR="00A044B4" w:rsidRDefault="00A044B4" w:rsidP="00ED55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4B4" w:rsidRDefault="00A044B4">
      <w:pPr>
        <w:jc w:val="center"/>
        <w:rPr>
          <w:sz w:val="28"/>
          <w:szCs w:val="28"/>
        </w:rPr>
      </w:pPr>
    </w:p>
    <w:sectPr w:rsidR="00A044B4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B4" w:rsidRDefault="00A044B4" w:rsidP="00F44737">
      <w:r>
        <w:separator/>
      </w:r>
    </w:p>
  </w:endnote>
  <w:endnote w:type="continuationSeparator" w:id="0">
    <w:p w:rsidR="00A044B4" w:rsidRDefault="00A044B4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B4" w:rsidRDefault="00A044B4" w:rsidP="00F44737">
      <w:r>
        <w:separator/>
      </w:r>
    </w:p>
  </w:footnote>
  <w:footnote w:type="continuationSeparator" w:id="0">
    <w:p w:rsidR="00A044B4" w:rsidRDefault="00A044B4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16021C6"/>
    <w:multiLevelType w:val="hybridMultilevel"/>
    <w:tmpl w:val="2B94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0357F2"/>
    <w:multiLevelType w:val="multilevel"/>
    <w:tmpl w:val="10DE96F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25AEB"/>
    <w:rsid w:val="000336F1"/>
    <w:rsid w:val="000379A6"/>
    <w:rsid w:val="00056AD7"/>
    <w:rsid w:val="000652DA"/>
    <w:rsid w:val="000673B9"/>
    <w:rsid w:val="00081B27"/>
    <w:rsid w:val="000966D0"/>
    <w:rsid w:val="000A0B41"/>
    <w:rsid w:val="000D0A4C"/>
    <w:rsid w:val="000E0945"/>
    <w:rsid w:val="000E22CD"/>
    <w:rsid w:val="000E43D9"/>
    <w:rsid w:val="000F7EE3"/>
    <w:rsid w:val="00103D3E"/>
    <w:rsid w:val="00112CAE"/>
    <w:rsid w:val="00116CF1"/>
    <w:rsid w:val="0012129F"/>
    <w:rsid w:val="00136EB7"/>
    <w:rsid w:val="00152EA2"/>
    <w:rsid w:val="00167298"/>
    <w:rsid w:val="00184292"/>
    <w:rsid w:val="0019195F"/>
    <w:rsid w:val="00191F92"/>
    <w:rsid w:val="001A765B"/>
    <w:rsid w:val="001B40CA"/>
    <w:rsid w:val="001C7A86"/>
    <w:rsid w:val="0020697C"/>
    <w:rsid w:val="00207D10"/>
    <w:rsid w:val="002220C0"/>
    <w:rsid w:val="002266BC"/>
    <w:rsid w:val="002359F3"/>
    <w:rsid w:val="002421E3"/>
    <w:rsid w:val="00247C61"/>
    <w:rsid w:val="00252994"/>
    <w:rsid w:val="00257CA5"/>
    <w:rsid w:val="00261374"/>
    <w:rsid w:val="00285B33"/>
    <w:rsid w:val="002B6237"/>
    <w:rsid w:val="002D20A8"/>
    <w:rsid w:val="002D39F0"/>
    <w:rsid w:val="002D66B3"/>
    <w:rsid w:val="002E4A73"/>
    <w:rsid w:val="002F5831"/>
    <w:rsid w:val="002F7C20"/>
    <w:rsid w:val="0032663A"/>
    <w:rsid w:val="00346DC1"/>
    <w:rsid w:val="00353C39"/>
    <w:rsid w:val="0037517E"/>
    <w:rsid w:val="003E116B"/>
    <w:rsid w:val="00401025"/>
    <w:rsid w:val="00420025"/>
    <w:rsid w:val="0042157C"/>
    <w:rsid w:val="004248E4"/>
    <w:rsid w:val="00427F34"/>
    <w:rsid w:val="004332A9"/>
    <w:rsid w:val="00447303"/>
    <w:rsid w:val="004549DF"/>
    <w:rsid w:val="0046317A"/>
    <w:rsid w:val="00465377"/>
    <w:rsid w:val="00487601"/>
    <w:rsid w:val="004A7E4F"/>
    <w:rsid w:val="004B4823"/>
    <w:rsid w:val="004B7F01"/>
    <w:rsid w:val="004C38EA"/>
    <w:rsid w:val="004D610B"/>
    <w:rsid w:val="004E1CBC"/>
    <w:rsid w:val="004F4F8C"/>
    <w:rsid w:val="0052186E"/>
    <w:rsid w:val="00523AFE"/>
    <w:rsid w:val="00533197"/>
    <w:rsid w:val="00544D00"/>
    <w:rsid w:val="0056784A"/>
    <w:rsid w:val="00581F8C"/>
    <w:rsid w:val="005A15DD"/>
    <w:rsid w:val="005A2196"/>
    <w:rsid w:val="005A3788"/>
    <w:rsid w:val="005B1841"/>
    <w:rsid w:val="005B3A13"/>
    <w:rsid w:val="005B6DE1"/>
    <w:rsid w:val="005B794C"/>
    <w:rsid w:val="005C1D46"/>
    <w:rsid w:val="005F6F02"/>
    <w:rsid w:val="006023F9"/>
    <w:rsid w:val="006128D9"/>
    <w:rsid w:val="00626A9C"/>
    <w:rsid w:val="006406F5"/>
    <w:rsid w:val="0064524B"/>
    <w:rsid w:val="0065228B"/>
    <w:rsid w:val="00663237"/>
    <w:rsid w:val="00663486"/>
    <w:rsid w:val="006727FF"/>
    <w:rsid w:val="006917EE"/>
    <w:rsid w:val="006C348E"/>
    <w:rsid w:val="006C4C37"/>
    <w:rsid w:val="006D133D"/>
    <w:rsid w:val="0070473F"/>
    <w:rsid w:val="00706898"/>
    <w:rsid w:val="0072194D"/>
    <w:rsid w:val="007419F0"/>
    <w:rsid w:val="00752B7D"/>
    <w:rsid w:val="0078718E"/>
    <w:rsid w:val="00787988"/>
    <w:rsid w:val="00787D68"/>
    <w:rsid w:val="00790EA5"/>
    <w:rsid w:val="007912F7"/>
    <w:rsid w:val="00792960"/>
    <w:rsid w:val="007A2FD7"/>
    <w:rsid w:val="007A356C"/>
    <w:rsid w:val="007A378F"/>
    <w:rsid w:val="007A56B1"/>
    <w:rsid w:val="007C58BC"/>
    <w:rsid w:val="007D09C2"/>
    <w:rsid w:val="007E7116"/>
    <w:rsid w:val="00810D82"/>
    <w:rsid w:val="008118F9"/>
    <w:rsid w:val="00813CBC"/>
    <w:rsid w:val="00825C1D"/>
    <w:rsid w:val="00835732"/>
    <w:rsid w:val="0083626B"/>
    <w:rsid w:val="00841852"/>
    <w:rsid w:val="00884585"/>
    <w:rsid w:val="00884DF6"/>
    <w:rsid w:val="008A04AB"/>
    <w:rsid w:val="008A36D0"/>
    <w:rsid w:val="008B5F1C"/>
    <w:rsid w:val="008B6DCA"/>
    <w:rsid w:val="008D2DEA"/>
    <w:rsid w:val="008E164E"/>
    <w:rsid w:val="008F3FEC"/>
    <w:rsid w:val="008F4C7D"/>
    <w:rsid w:val="008F5507"/>
    <w:rsid w:val="00900DE4"/>
    <w:rsid w:val="0093561D"/>
    <w:rsid w:val="0095362A"/>
    <w:rsid w:val="00966612"/>
    <w:rsid w:val="009A63FD"/>
    <w:rsid w:val="009A64C7"/>
    <w:rsid w:val="009A64FF"/>
    <w:rsid w:val="009B4D72"/>
    <w:rsid w:val="009E1119"/>
    <w:rsid w:val="009E1E06"/>
    <w:rsid w:val="009E3131"/>
    <w:rsid w:val="00A044B4"/>
    <w:rsid w:val="00A2006C"/>
    <w:rsid w:val="00A574BF"/>
    <w:rsid w:val="00A746C1"/>
    <w:rsid w:val="00A907E0"/>
    <w:rsid w:val="00AA569A"/>
    <w:rsid w:val="00AB4E9D"/>
    <w:rsid w:val="00AB5646"/>
    <w:rsid w:val="00AD7888"/>
    <w:rsid w:val="00AF452F"/>
    <w:rsid w:val="00B003FA"/>
    <w:rsid w:val="00B078A0"/>
    <w:rsid w:val="00B20FE5"/>
    <w:rsid w:val="00B85065"/>
    <w:rsid w:val="00B97CB8"/>
    <w:rsid w:val="00BB30B0"/>
    <w:rsid w:val="00BB447E"/>
    <w:rsid w:val="00BB5AE3"/>
    <w:rsid w:val="00BC3BE1"/>
    <w:rsid w:val="00BF6BF7"/>
    <w:rsid w:val="00C160BB"/>
    <w:rsid w:val="00C20C64"/>
    <w:rsid w:val="00C22A80"/>
    <w:rsid w:val="00C2610E"/>
    <w:rsid w:val="00C3029D"/>
    <w:rsid w:val="00C468FD"/>
    <w:rsid w:val="00C47D7E"/>
    <w:rsid w:val="00C50D36"/>
    <w:rsid w:val="00C550B5"/>
    <w:rsid w:val="00C56D32"/>
    <w:rsid w:val="00C75FD0"/>
    <w:rsid w:val="00C95785"/>
    <w:rsid w:val="00CB2FFD"/>
    <w:rsid w:val="00CB59C5"/>
    <w:rsid w:val="00CC0041"/>
    <w:rsid w:val="00CF1B97"/>
    <w:rsid w:val="00CF5F27"/>
    <w:rsid w:val="00D80969"/>
    <w:rsid w:val="00DB42A0"/>
    <w:rsid w:val="00DB5707"/>
    <w:rsid w:val="00DD1191"/>
    <w:rsid w:val="00DD20D4"/>
    <w:rsid w:val="00DD7676"/>
    <w:rsid w:val="00DF24B1"/>
    <w:rsid w:val="00DF4F6D"/>
    <w:rsid w:val="00E210BD"/>
    <w:rsid w:val="00E2735E"/>
    <w:rsid w:val="00E32BF3"/>
    <w:rsid w:val="00E334B3"/>
    <w:rsid w:val="00E36B0B"/>
    <w:rsid w:val="00E552BD"/>
    <w:rsid w:val="00E62824"/>
    <w:rsid w:val="00E64408"/>
    <w:rsid w:val="00E6635D"/>
    <w:rsid w:val="00E80642"/>
    <w:rsid w:val="00E82010"/>
    <w:rsid w:val="00E86506"/>
    <w:rsid w:val="00EA0CDC"/>
    <w:rsid w:val="00ED55CF"/>
    <w:rsid w:val="00EE200B"/>
    <w:rsid w:val="00EF197B"/>
    <w:rsid w:val="00EF27F1"/>
    <w:rsid w:val="00EF628E"/>
    <w:rsid w:val="00F03ECE"/>
    <w:rsid w:val="00F1635D"/>
    <w:rsid w:val="00F316CA"/>
    <w:rsid w:val="00F44737"/>
    <w:rsid w:val="00F61B96"/>
    <w:rsid w:val="00F76385"/>
    <w:rsid w:val="00F862B3"/>
    <w:rsid w:val="00F961DA"/>
    <w:rsid w:val="00FA07AD"/>
    <w:rsid w:val="00FA52CF"/>
    <w:rsid w:val="00FA63FA"/>
    <w:rsid w:val="00FB18EF"/>
    <w:rsid w:val="00FB4AEF"/>
    <w:rsid w:val="00FC11A4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8</Pages>
  <Words>3797</Words>
  <Characters>21646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8</cp:revision>
  <cp:lastPrinted>2019-02-12T03:19:00Z</cp:lastPrinted>
  <dcterms:created xsi:type="dcterms:W3CDTF">2019-01-28T10:18:00Z</dcterms:created>
  <dcterms:modified xsi:type="dcterms:W3CDTF">2019-02-12T03:20:00Z</dcterms:modified>
</cp:coreProperties>
</file>