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96" w:rsidRPr="00D245C6" w:rsidRDefault="002E2196" w:rsidP="00B0000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2E2196" w:rsidRPr="00D245C6" w:rsidRDefault="002E2196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УСКЮЛЬСКОГО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2E2196" w:rsidRPr="00D245C6" w:rsidRDefault="002E2196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2E2196" w:rsidRPr="00D245C6" w:rsidRDefault="002E2196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2E2196" w:rsidRPr="00D245C6" w:rsidRDefault="002E2196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2E2196" w:rsidRDefault="002E2196" w:rsidP="009812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пятидесятой </w:t>
      </w:r>
      <w:r w:rsidRPr="00D245C6">
        <w:rPr>
          <w:rFonts w:ascii="Times New Roman" w:hAnsi="Times New Roman"/>
          <w:sz w:val="24"/>
          <w:szCs w:val="24"/>
        </w:rPr>
        <w:t>сессии</w:t>
      </w:r>
    </w:p>
    <w:p w:rsidR="002E2196" w:rsidRDefault="002E2196" w:rsidP="00B0000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196" w:rsidRPr="00D245C6" w:rsidRDefault="002E2196" w:rsidP="00B00008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28» февраля </w:t>
      </w:r>
      <w:r w:rsidRPr="00D245C6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D245C6">
          <w:rPr>
            <w:rFonts w:ascii="Times New Roman" w:hAnsi="Times New Roman"/>
            <w:sz w:val="24"/>
            <w:szCs w:val="24"/>
          </w:rPr>
          <w:t>20</w:t>
        </w:r>
        <w:r>
          <w:rPr>
            <w:rFonts w:ascii="Times New Roman" w:hAnsi="Times New Roman"/>
            <w:sz w:val="24"/>
            <w:szCs w:val="24"/>
          </w:rPr>
          <w:t>19</w:t>
        </w:r>
        <w:r w:rsidRPr="00D245C6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D245C6">
        <w:rPr>
          <w:rFonts w:ascii="Times New Roman" w:hAnsi="Times New Roman"/>
          <w:sz w:val="24"/>
          <w:szCs w:val="24"/>
        </w:rPr>
        <w:t>.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с.Ускюль                                      </w:t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>165</w:t>
      </w:r>
    </w:p>
    <w:p w:rsidR="002E2196" w:rsidRDefault="002E2196" w:rsidP="0098124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2E2196" w:rsidRPr="00923016" w:rsidRDefault="002E2196" w:rsidP="0098124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У</w:t>
      </w:r>
      <w:r w:rsidRPr="00923016">
        <w:rPr>
          <w:rFonts w:ascii="Times New Roman" w:hAnsi="Times New Roman"/>
          <w:b/>
          <w:sz w:val="24"/>
          <w:szCs w:val="24"/>
        </w:rPr>
        <w:t>став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923016">
        <w:rPr>
          <w:rFonts w:ascii="Times New Roman" w:hAnsi="Times New Roman"/>
          <w:b/>
          <w:sz w:val="24"/>
          <w:szCs w:val="24"/>
        </w:rPr>
        <w:t>территориального общественного</w:t>
      </w:r>
    </w:p>
    <w:p w:rsidR="002E2196" w:rsidRPr="00981249" w:rsidRDefault="002E2196" w:rsidP="0098124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923016">
        <w:rPr>
          <w:rFonts w:ascii="Times New Roman" w:hAnsi="Times New Roman"/>
          <w:b/>
          <w:sz w:val="24"/>
          <w:szCs w:val="24"/>
        </w:rPr>
        <w:t>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«Уютный двор</w:t>
      </w:r>
      <w:r w:rsidRPr="00923016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2E2196" w:rsidRDefault="002E2196" w:rsidP="00981249">
      <w:pPr>
        <w:pStyle w:val="NoSpacing"/>
      </w:pPr>
    </w:p>
    <w:p w:rsidR="002E2196" w:rsidRDefault="002E2196" w:rsidP="00981249">
      <w:pPr>
        <w:pStyle w:val="NoSpacing"/>
      </w:pPr>
    </w:p>
    <w:p w:rsidR="002E2196" w:rsidRPr="00981249" w:rsidRDefault="002E2196" w:rsidP="00981249">
      <w:pPr>
        <w:pStyle w:val="NoSpacing"/>
        <w:rPr>
          <w:rFonts w:ascii="Times New Roman" w:hAnsi="Times New Roman"/>
          <w:color w:val="000000"/>
          <w:spacing w:val="-1"/>
          <w:sz w:val="24"/>
          <w:szCs w:val="24"/>
        </w:rPr>
      </w:pPr>
      <w:r>
        <w:t xml:space="preserve"> </w:t>
      </w:r>
      <w:r w:rsidRPr="00981249">
        <w:rPr>
          <w:rFonts w:ascii="Times New Roman" w:hAnsi="Times New Roman"/>
          <w:sz w:val="24"/>
          <w:szCs w:val="24"/>
        </w:rPr>
        <w:t xml:space="preserve">В соответствии с Федеральным законом N 131-ФЗ от 06.10.2003 "Об общих принципах организации местного самоуправления в Российской Федерации",  Уставом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81249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</w:t>
      </w:r>
      <w:r w:rsidRPr="00981249">
        <w:rPr>
          <w:rFonts w:ascii="Times New Roman" w:hAnsi="Times New Roman"/>
          <w:color w:val="000000"/>
          <w:spacing w:val="-1"/>
          <w:sz w:val="24"/>
          <w:szCs w:val="24"/>
        </w:rPr>
        <w:t xml:space="preserve">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Ускюльского</w:t>
      </w:r>
      <w:r w:rsidRPr="00981249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Татарского района Новосибирской области</w:t>
      </w:r>
    </w:p>
    <w:p w:rsidR="002E2196" w:rsidRPr="00981249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  <w:r w:rsidRPr="00981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Решил</w:t>
      </w:r>
      <w:r w:rsidRPr="00981249">
        <w:rPr>
          <w:rFonts w:ascii="Times New Roman" w:hAnsi="Times New Roman"/>
          <w:sz w:val="24"/>
          <w:szCs w:val="24"/>
        </w:rPr>
        <w:t>:</w:t>
      </w:r>
    </w:p>
    <w:p w:rsidR="002E2196" w:rsidRPr="00981249" w:rsidRDefault="002E2196" w:rsidP="00981249">
      <w:pPr>
        <w:pStyle w:val="NoSpacing"/>
        <w:rPr>
          <w:rFonts w:ascii="Times New Roman" w:hAnsi="Times New Roman"/>
          <w:b/>
          <w:sz w:val="24"/>
          <w:szCs w:val="24"/>
        </w:rPr>
      </w:pPr>
      <w:r w:rsidRPr="00981249">
        <w:rPr>
          <w:rFonts w:ascii="Times New Roman" w:hAnsi="Times New Roman"/>
          <w:sz w:val="24"/>
          <w:szCs w:val="24"/>
        </w:rPr>
        <w:tab/>
        <w:t xml:space="preserve">1. Утвердить Устав территориального общественного самоуправления </w:t>
      </w:r>
      <w:r w:rsidRPr="00981249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>Уютный двор</w:t>
      </w:r>
      <w:r w:rsidRPr="00981249"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1249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2E2196" w:rsidRPr="00981249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  <w:r w:rsidRPr="00981249">
        <w:rPr>
          <w:rFonts w:ascii="Times New Roman" w:hAnsi="Times New Roman"/>
          <w:sz w:val="24"/>
          <w:szCs w:val="24"/>
        </w:rPr>
        <w:tab/>
        <w:t xml:space="preserve">2.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81249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опубликовать настоящее решение, а также разместить на сайте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81249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2E2196" w:rsidRPr="00981249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  <w:r w:rsidRPr="00981249">
        <w:rPr>
          <w:rFonts w:ascii="Times New Roman" w:hAnsi="Times New Roman"/>
          <w:sz w:val="24"/>
          <w:szCs w:val="24"/>
        </w:rPr>
        <w:tab/>
        <w:t>3. Настоящее решение вступает в силу со дня его подписания.</w:t>
      </w:r>
    </w:p>
    <w:p w:rsidR="002E2196" w:rsidRPr="00981249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81249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81249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81249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Ускюльского</w:t>
      </w:r>
      <w:r w:rsidRPr="00E110E2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110E2"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  <w:r w:rsidRPr="00E110E2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И.Ю.Антонова</w:t>
      </w:r>
    </w:p>
    <w:p w:rsidR="002E2196" w:rsidRPr="00E110E2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E110E2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  <w:r w:rsidRPr="00E110E2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E2196" w:rsidRPr="00E110E2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Ускюльского </w:t>
      </w:r>
      <w:r w:rsidRPr="00E110E2">
        <w:rPr>
          <w:rFonts w:ascii="Times New Roman" w:hAnsi="Times New Roman"/>
          <w:sz w:val="24"/>
          <w:szCs w:val="24"/>
        </w:rPr>
        <w:t xml:space="preserve"> сельсовета</w:t>
      </w: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  <w:r w:rsidRPr="00E110E2">
        <w:rPr>
          <w:rFonts w:ascii="Times New Roman" w:hAnsi="Times New Roman"/>
          <w:sz w:val="24"/>
          <w:szCs w:val="24"/>
        </w:rPr>
        <w:t xml:space="preserve">Татарского района </w:t>
      </w: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  <w:r w:rsidRPr="00E110E2">
        <w:rPr>
          <w:rFonts w:ascii="Times New Roman" w:hAnsi="Times New Roman"/>
          <w:sz w:val="24"/>
          <w:szCs w:val="24"/>
        </w:rPr>
        <w:t>Новосибирской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Е.А.Полевщикова</w:t>
      </w: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Default="002E2196" w:rsidP="00981249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Default="002E2196" w:rsidP="00A50A9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E2196" w:rsidRDefault="002E2196" w:rsidP="00A50A9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УСТАВ</w:t>
      </w: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ТЕРРИТОРИАЛЬНОГО ОБЩЕСТВЕННОГО</w:t>
      </w: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САМОУПРАВЛЕНИЯ</w:t>
      </w: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3016">
        <w:rPr>
          <w:rFonts w:ascii="Times New Roman" w:hAnsi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/>
          <w:b/>
          <w:sz w:val="24"/>
          <w:szCs w:val="24"/>
          <w:u w:val="single"/>
        </w:rPr>
        <w:t>Уютный двор</w:t>
      </w:r>
      <w:r w:rsidRPr="00923016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Статья 1. Общие положения</w:t>
      </w: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E2196" w:rsidRPr="000952C0" w:rsidRDefault="002E2196" w:rsidP="00A50A9C">
      <w:pPr>
        <w:pStyle w:val="NoSpacing"/>
        <w:numPr>
          <w:ilvl w:val="1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Территориальное общественное самоуправление осуществляется жителями на части территории </w:t>
      </w:r>
      <w:r>
        <w:rPr>
          <w:rFonts w:ascii="Times New Roman" w:hAnsi="Times New Roman"/>
          <w:sz w:val="24"/>
          <w:szCs w:val="24"/>
        </w:rPr>
        <w:t xml:space="preserve">Ускюльского </w:t>
      </w:r>
      <w:r w:rsidRPr="00923016">
        <w:rPr>
          <w:rFonts w:ascii="Times New Roman" w:hAnsi="Times New Roman"/>
          <w:sz w:val="24"/>
          <w:szCs w:val="24"/>
        </w:rPr>
        <w:t xml:space="preserve">сельсовета Татарского района Новосибирской области,   в границах следующей территории проживания граждан </w:t>
      </w:r>
      <w:r>
        <w:rPr>
          <w:rFonts w:ascii="Times New Roman" w:hAnsi="Times New Roman"/>
          <w:sz w:val="24"/>
          <w:szCs w:val="24"/>
        </w:rPr>
        <w:t>с.Ускюль,</w:t>
      </w:r>
      <w:r w:rsidRPr="00923016">
        <w:rPr>
          <w:rFonts w:ascii="Times New Roman" w:hAnsi="Times New Roman"/>
          <w:sz w:val="24"/>
          <w:szCs w:val="24"/>
        </w:rPr>
        <w:t xml:space="preserve"> ул.</w:t>
      </w:r>
      <w:r>
        <w:rPr>
          <w:rFonts w:ascii="Times New Roman" w:hAnsi="Times New Roman"/>
          <w:sz w:val="24"/>
          <w:szCs w:val="24"/>
        </w:rPr>
        <w:t>Зеленая</w:t>
      </w:r>
      <w:r w:rsidRPr="00923016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34а -ул. Зеленая</w:t>
      </w:r>
      <w:r w:rsidRPr="00923016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36а</w:t>
      </w:r>
      <w:r w:rsidRPr="00923016">
        <w:rPr>
          <w:rFonts w:ascii="Times New Roman" w:hAnsi="Times New Roman"/>
          <w:sz w:val="24"/>
          <w:szCs w:val="24"/>
        </w:rPr>
        <w:t>.</w:t>
      </w:r>
    </w:p>
    <w:p w:rsidR="002E2196" w:rsidRPr="000952C0" w:rsidRDefault="002E2196" w:rsidP="00A50A9C">
      <w:pPr>
        <w:pStyle w:val="NoSpacing"/>
        <w:numPr>
          <w:ilvl w:val="1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В своей деятельности территориальное общественное самоуправление руководствуется Конституцией Российской Федерации, Федеральным законом от 06.10.2003 г. № 131-Ф3 «Об общих принципах организации местного самоуправления в Российской Федерации», иными федеральными законами, Уставом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 и иными муниципальными нормативными правовыми актами, а также настоящим Уставом.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1.3. Территориальное общественное самоуправление осуществляется на принципах: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1.3.1. законности;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1.3.2. гарантии прав населения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</w:t>
      </w:r>
      <w:r w:rsidRPr="00923016">
        <w:rPr>
          <w:rFonts w:ascii="Times New Roman" w:hAnsi="Times New Roman"/>
          <w:i/>
          <w:sz w:val="24"/>
          <w:szCs w:val="24"/>
        </w:rPr>
        <w:t xml:space="preserve"> </w:t>
      </w:r>
      <w:r w:rsidRPr="00923016">
        <w:rPr>
          <w:rFonts w:ascii="Times New Roman" w:hAnsi="Times New Roman"/>
          <w:sz w:val="24"/>
          <w:szCs w:val="24"/>
        </w:rPr>
        <w:t>на организацию и осуществление территориального общественного</w:t>
      </w:r>
      <w:r w:rsidRPr="00923016">
        <w:rPr>
          <w:rFonts w:ascii="Times New Roman" w:hAnsi="Times New Roman"/>
          <w:i/>
          <w:sz w:val="24"/>
          <w:szCs w:val="24"/>
        </w:rPr>
        <w:t xml:space="preserve"> </w:t>
      </w:r>
      <w:r w:rsidRPr="00923016">
        <w:rPr>
          <w:rFonts w:ascii="Times New Roman" w:hAnsi="Times New Roman"/>
          <w:sz w:val="24"/>
          <w:szCs w:val="24"/>
        </w:rPr>
        <w:t>самоуправления;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1.3.3.свободного волеизъявления жителей через собрания граждан, опросы и другие формы участия в решении вопросов местного значения;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1.3.4. выборности административных и контрольно-ревизионных органов территориального общественного самоуправления, подотчетности и подконтрольности их жителям;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1.3.5. самостоятельности территориального общественного самоуправления в пределах своих полномочий;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1.3.6. взаимодействия органов территориального общественного самоуправления с органами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923016">
        <w:rPr>
          <w:rFonts w:ascii="Times New Roman" w:hAnsi="Times New Roman"/>
          <w:i/>
          <w:sz w:val="24"/>
          <w:szCs w:val="24"/>
        </w:rPr>
        <w:t xml:space="preserve"> </w:t>
      </w:r>
      <w:r w:rsidRPr="00923016">
        <w:rPr>
          <w:rFonts w:ascii="Times New Roman" w:hAnsi="Times New Roman"/>
          <w:sz w:val="24"/>
          <w:szCs w:val="24"/>
        </w:rPr>
        <w:t>в осуществлении общих задач и функций;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1.3.7. многообразия форм территориального общественного самоуправления и самостоятельного их определения жителями;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  <w:sectPr w:rsidR="002E2196" w:rsidRPr="00923016" w:rsidSect="00F2303A">
          <w:pgSz w:w="10200" w:h="14740"/>
          <w:pgMar w:top="810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1.3.8. широкого участия жителей в выдвижении инициатив, выработке и принятии решений по вопросам местного значения, затрагивающим их интересы;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1.3.9. ответственности за принятые решения.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1.4. Учредителями территориального общественного самоуправления являются граждане Российской Федерации, проживающие в границах территории территориального общественного самоуправления и достигшие шестнадцатилетнего возраста (далее – граждане или жители).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1.5. Учредительным документом территориального общественного самоуправления является настоящий Устав.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1.6. Территориальное общественное самоуправление не несет ответственности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1.7.Полное наименование территориального общественного самоуправления: Территориальное общественное самоуправление «</w:t>
      </w:r>
      <w:r>
        <w:rPr>
          <w:rFonts w:ascii="Times New Roman" w:hAnsi="Times New Roman"/>
          <w:sz w:val="24"/>
          <w:szCs w:val="24"/>
        </w:rPr>
        <w:t>Уютный двор</w:t>
      </w:r>
      <w:r w:rsidRPr="00923016">
        <w:rPr>
          <w:rFonts w:ascii="Times New Roman" w:hAnsi="Times New Roman"/>
          <w:sz w:val="24"/>
          <w:szCs w:val="24"/>
        </w:rPr>
        <w:t>».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1.8. Сокращенное наименование территориального общественного самоуправления: ТОС «</w:t>
      </w:r>
      <w:r>
        <w:rPr>
          <w:rFonts w:ascii="Times New Roman" w:hAnsi="Times New Roman"/>
          <w:sz w:val="24"/>
          <w:szCs w:val="24"/>
        </w:rPr>
        <w:t>ДС</w:t>
      </w:r>
      <w:r w:rsidRPr="00923016">
        <w:rPr>
          <w:rFonts w:ascii="Times New Roman" w:hAnsi="Times New Roman"/>
          <w:sz w:val="24"/>
          <w:szCs w:val="24"/>
        </w:rPr>
        <w:t>».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1.9. Место нахождения территориального общественного самоуправления:</w:t>
      </w:r>
    </w:p>
    <w:p w:rsidR="002E219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Новосибирская область Татарский район </w:t>
      </w:r>
      <w:r>
        <w:rPr>
          <w:rFonts w:ascii="Times New Roman" w:hAnsi="Times New Roman"/>
          <w:sz w:val="24"/>
          <w:szCs w:val="24"/>
        </w:rPr>
        <w:t>с.Ускюль</w:t>
      </w:r>
      <w:r w:rsidRPr="00923016">
        <w:rPr>
          <w:rFonts w:ascii="Times New Roman" w:hAnsi="Times New Roman"/>
          <w:sz w:val="24"/>
          <w:szCs w:val="24"/>
        </w:rPr>
        <w:t xml:space="preserve"> ул.</w:t>
      </w:r>
      <w:r>
        <w:rPr>
          <w:rFonts w:ascii="Times New Roman" w:hAnsi="Times New Roman"/>
          <w:sz w:val="24"/>
          <w:szCs w:val="24"/>
        </w:rPr>
        <w:t>Зеленая</w:t>
      </w:r>
      <w:r w:rsidRPr="00923016"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34а</w:t>
      </w:r>
      <w:r w:rsidRPr="00923016">
        <w:rPr>
          <w:rFonts w:ascii="Times New Roman" w:hAnsi="Times New Roman"/>
          <w:sz w:val="24"/>
          <w:szCs w:val="24"/>
        </w:rPr>
        <w:t>- ул.</w:t>
      </w:r>
      <w:r>
        <w:rPr>
          <w:rFonts w:ascii="Times New Roman" w:hAnsi="Times New Roman"/>
          <w:sz w:val="24"/>
          <w:szCs w:val="24"/>
        </w:rPr>
        <w:t>Зеленая, дом  36а</w:t>
      </w:r>
      <w:r w:rsidRPr="00923016">
        <w:rPr>
          <w:rFonts w:ascii="Times New Roman" w:hAnsi="Times New Roman"/>
          <w:sz w:val="24"/>
          <w:szCs w:val="24"/>
        </w:rPr>
        <w:t>.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Статья 2. Цели, формы и основные направления деятельности территориального общественного самоуправления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2.1. Территориальное общественное самоуправление создается с целью реализации права граждан на участие в осуществлении местного самоуправления, привлечения жителей к решению вопросов местного значения.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2.2. Формами деятельности территориального общественного самоуправления являются собрания граждан, а также заседания постоянно действующих органов территориального общественного самоуправления и организуемые ими мероприятия.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2.3. Основными направлениями деятельности территориального общественного самоуправления и его органов являются: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2.3.1. Защита прав и законных интересов жителей.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2.3.2. Работа с детьми и подростками, содействие организации детских клубов, кружков, спортивных секций на территории ТОС.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2.3.3. Оказание содействия органам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и участие: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а) в организации и проведении местных праздников и иных зрелищных мероприятий, развитии местных традиций и обрядов;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б) в проведении мероприятий по военно-патриотическому воспитанию граждан Российской Федерации, проживающих на территории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  <w:sectPr w:rsidR="002E2196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  <w:r w:rsidRPr="00923016">
        <w:rPr>
          <w:rFonts w:ascii="Times New Roman" w:hAnsi="Times New Roman"/>
          <w:sz w:val="24"/>
          <w:szCs w:val="24"/>
        </w:rPr>
        <w:t>в) в распространении экологической информации, полученной от органов местного самоуправления;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bookmarkStart w:id="0" w:name="page38"/>
      <w:bookmarkStart w:id="1" w:name="page39"/>
      <w:bookmarkEnd w:id="0"/>
      <w:bookmarkEnd w:id="1"/>
      <w:r w:rsidRPr="00923016">
        <w:rPr>
          <w:rFonts w:ascii="Times New Roman" w:hAnsi="Times New Roman"/>
          <w:sz w:val="24"/>
          <w:szCs w:val="24"/>
        </w:rPr>
        <w:t xml:space="preserve">г) в сохранении, использовании и популяризации объектов культурного наследия (памятников истории и культуры местного значения), находящихся в собственности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д) в создании условий для развития на территории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Pr="00923016">
        <w:rPr>
          <w:rFonts w:ascii="Times New Roman" w:hAnsi="Times New Roman"/>
          <w:i/>
          <w:sz w:val="24"/>
          <w:szCs w:val="24"/>
        </w:rPr>
        <w:t xml:space="preserve"> </w:t>
      </w:r>
      <w:r w:rsidRPr="00923016">
        <w:rPr>
          <w:rFonts w:ascii="Times New Roman" w:hAnsi="Times New Roman"/>
          <w:sz w:val="24"/>
          <w:szCs w:val="24"/>
        </w:rPr>
        <w:t>физической культуры и массового спорта;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е) в пропаганде знаний в области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923016">
        <w:rPr>
          <w:rFonts w:ascii="Times New Roman" w:hAnsi="Times New Roman"/>
          <w:sz w:val="24"/>
          <w:szCs w:val="24"/>
        </w:rPr>
        <w:t>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объектах;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ж) в работах по благоустройству спортивных площадок на территории ТОС.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2.3.4.  Внесение предложений в органы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 xml:space="preserve">Ускюльского </w:t>
      </w:r>
      <w:r w:rsidRPr="00923016">
        <w:rPr>
          <w:rFonts w:ascii="Times New Roman" w:hAnsi="Times New Roman"/>
          <w:sz w:val="24"/>
          <w:szCs w:val="24"/>
        </w:rPr>
        <w:t>сельсовета Татарского района Новосибирской области</w:t>
      </w:r>
      <w:r w:rsidRPr="00923016">
        <w:rPr>
          <w:rFonts w:ascii="Times New Roman" w:hAnsi="Times New Roman"/>
          <w:i/>
          <w:sz w:val="24"/>
          <w:szCs w:val="24"/>
        </w:rPr>
        <w:t xml:space="preserve"> </w:t>
      </w:r>
      <w:r w:rsidRPr="00923016">
        <w:rPr>
          <w:rFonts w:ascii="Times New Roman" w:hAnsi="Times New Roman"/>
          <w:sz w:val="24"/>
          <w:szCs w:val="24"/>
        </w:rPr>
        <w:t>по вопросам,</w:t>
      </w:r>
      <w:r w:rsidRPr="00923016">
        <w:rPr>
          <w:rFonts w:ascii="Times New Roman" w:hAnsi="Times New Roman"/>
          <w:i/>
          <w:sz w:val="24"/>
          <w:szCs w:val="24"/>
        </w:rPr>
        <w:t xml:space="preserve"> </w:t>
      </w:r>
      <w:r w:rsidRPr="00923016">
        <w:rPr>
          <w:rFonts w:ascii="Times New Roman" w:hAnsi="Times New Roman"/>
          <w:sz w:val="24"/>
          <w:szCs w:val="24"/>
        </w:rPr>
        <w:t>затрагивающим интересы граждан: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а) по организации и изменению маршрутов, режима работы, остановок наземного пассажирского транспорта;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б) по благоустройству территории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в) по организации работы общественных пунктов охраны порядка; 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г) по установлению почетных званий, награждению грамотами, дипломами и знаками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д) по возведению на территории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произведений монументально-декоративного искусства;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е) по размещению нестационарных объектов мелкорозничной сети; 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ж) по повышению эффективности охраны общественного порядка на территории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з) по проектам планировки жилых территорий, планируемой реконструкции, реновации сложившейся застройки, проектам межевания жилых территорий сохраняемой сложившейся застройки, проектам планировки озелененных территорий общего пользования (парков, садов).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2.3.5. Информирование населения о решениях органов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принятых по предложению или при участии территориального общественного самоуправления.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Статья 3. Порядок принятия Устава территориального общественного самоуправления, внесения изменений и дополнений в Устав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0952C0" w:rsidRDefault="002E2196" w:rsidP="00A50A9C">
      <w:pPr>
        <w:pStyle w:val="NoSpacing"/>
        <w:rPr>
          <w:rFonts w:ascii="Times New Roman" w:hAnsi="Times New Roman"/>
          <w:i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3.1. Устав и решение о внесении изменений и дополнений в настоящий Устав принимаются на собрании граждан открытым голосованием простым большинством голосов присутствующих на собрании граждан</w:t>
      </w:r>
      <w:r w:rsidRPr="00923016">
        <w:rPr>
          <w:rFonts w:ascii="Times New Roman" w:hAnsi="Times New Roman"/>
          <w:i/>
          <w:sz w:val="24"/>
          <w:szCs w:val="24"/>
        </w:rPr>
        <w:t>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3.2. Предложения о внесении изменений и дополнений в настоящий Устав вносятся Советом территориального общественного самоуправления и жителями.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Предложения жителей о внесении изменений и дополнений в настоящий Устав вносятся в Совет территориального общественного самоуправления.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3.3.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 граждан в целях учета мнения жителей по данному вопросу.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Статья 4. Органы и выборные лица территориального общественного самоуправления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4.1. Органами территориального общественного самоуправления являются;</w:t>
      </w:r>
    </w:p>
    <w:p w:rsidR="002E2196" w:rsidRPr="000952C0" w:rsidRDefault="002E2196" w:rsidP="00A50A9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собрание</w:t>
      </w:r>
      <w:r w:rsidRPr="00923016">
        <w:rPr>
          <w:rFonts w:ascii="Times New Roman" w:hAnsi="Times New Roman"/>
          <w:i/>
          <w:sz w:val="24"/>
          <w:szCs w:val="24"/>
        </w:rPr>
        <w:t xml:space="preserve"> </w:t>
      </w:r>
      <w:r w:rsidRPr="00923016">
        <w:rPr>
          <w:rFonts w:ascii="Times New Roman" w:hAnsi="Times New Roman"/>
          <w:sz w:val="24"/>
          <w:szCs w:val="24"/>
        </w:rPr>
        <w:t>граждан;</w:t>
      </w:r>
    </w:p>
    <w:p w:rsidR="002E2196" w:rsidRPr="000952C0" w:rsidRDefault="002E2196" w:rsidP="00A50A9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Совет территориального общественного самоуправления (далее – Совет).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Выборным лицом территориального общественного самоуправления является Председатель Совета (далее – Председатель).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Статья 5. Собрание (конференция) граждан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5.1. Высшим органом территориального общественного самоуправления является собрание  граждан.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5.2. Собрание граждан по вопросам организации и осуществления территориального общественного самоуправления считается правомочным, если в нем принимает участие не менее одной трети жителей соответствующей территории, достигших шестнадцатилетнего возраста (конференция граждан по вопросам организации и осуществления территориального общественного самоуправления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возраста).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5.3. Норма представительства делегатов собрания, представляющих не менее одной трети жителей соответствующей территории -15 человек.</w:t>
      </w:r>
    </w:p>
    <w:p w:rsidR="002E2196" w:rsidRPr="000952C0" w:rsidRDefault="002E2196" w:rsidP="00A50A9C">
      <w:pPr>
        <w:pStyle w:val="NoSpacing"/>
        <w:rPr>
          <w:rFonts w:ascii="Times New Roman" w:hAnsi="Times New Roman"/>
          <w:i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5.4. Делегаты собрания избираются на собрании граждан простым большинством голосов от присутствующих граждан сроком на 2 года.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5.5. Собрание</w:t>
      </w:r>
      <w:r w:rsidRPr="00923016">
        <w:rPr>
          <w:rFonts w:ascii="Times New Roman" w:hAnsi="Times New Roman"/>
          <w:i/>
          <w:sz w:val="24"/>
          <w:szCs w:val="24"/>
        </w:rPr>
        <w:t xml:space="preserve">  </w:t>
      </w:r>
      <w:r w:rsidRPr="00923016">
        <w:rPr>
          <w:rFonts w:ascii="Times New Roman" w:hAnsi="Times New Roman"/>
          <w:sz w:val="24"/>
          <w:szCs w:val="24"/>
        </w:rPr>
        <w:t xml:space="preserve">граждан созывается Советом по мере необходимости, но не реже одного раза в год. Собрание граждан может созываться органами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Советом, председателем территориального общественного самоуправления (далее – Председатель), инициативной группой граждан. Подготовка и проведение собрания граждан осуществляются Советом.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Проведение собрания граждан по инициативе Совета депутатов или Глав</w:t>
      </w:r>
      <w:r>
        <w:rPr>
          <w:rFonts w:ascii="Times New Roman" w:hAnsi="Times New Roman"/>
          <w:sz w:val="24"/>
          <w:szCs w:val="24"/>
        </w:rPr>
        <w:t>ы</w:t>
      </w:r>
      <w:r w:rsidRPr="009230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осуществляется в соответствии с Положением о территориальном общественном самоуправлении в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утвержденным решением Совета депутатов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от </w:t>
      </w:r>
      <w:r>
        <w:rPr>
          <w:rFonts w:ascii="Times New Roman" w:hAnsi="Times New Roman"/>
          <w:sz w:val="24"/>
          <w:szCs w:val="24"/>
        </w:rPr>
        <w:t>29. 05.2018 года</w:t>
      </w:r>
      <w:r w:rsidRPr="00923016">
        <w:rPr>
          <w:rFonts w:ascii="Times New Roman" w:hAnsi="Times New Roman"/>
          <w:sz w:val="24"/>
          <w:szCs w:val="24"/>
        </w:rPr>
        <w:t xml:space="preserve"> «Об утверждении положения о территориальном общественном самоуправлении</w:t>
      </w:r>
      <w:r>
        <w:rPr>
          <w:rFonts w:ascii="Times New Roman" w:hAnsi="Times New Roman"/>
          <w:sz w:val="24"/>
          <w:szCs w:val="24"/>
        </w:rPr>
        <w:t xml:space="preserve"> в администрации Ускюльского сельсовета Татарского района Новосибирской области</w:t>
      </w:r>
      <w:r w:rsidRPr="00923016">
        <w:rPr>
          <w:rFonts w:ascii="Times New Roman" w:hAnsi="Times New Roman"/>
          <w:sz w:val="24"/>
          <w:szCs w:val="24"/>
        </w:rPr>
        <w:t>».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5.6.В случае созыва собрания граждан инициативной группой граждан численность такой группы не может быть менее 15 жителей.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5.7. Собрание граждан, созванное инициативной группой граждан, органами территориального общественного самоуправления и Председателем, проводится не позднее 30 дней со дня внесения в Совет инициативы о созыве собрания граждан.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5.8. К исключительным полномочиям собрания  граждан относятся:</w:t>
      </w:r>
    </w:p>
    <w:p w:rsidR="002E2196" w:rsidRPr="00923016" w:rsidRDefault="002E2196" w:rsidP="00A50A9C">
      <w:pPr>
        <w:pStyle w:val="NoSpacing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принятие Устава, внесение в него изменений и дополнений</w:t>
      </w:r>
    </w:p>
    <w:p w:rsidR="002E2196" w:rsidRPr="00923016" w:rsidRDefault="002E2196" w:rsidP="00A50A9C">
      <w:pPr>
        <w:pStyle w:val="NoSpacing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установление структуры органов территориального общественного самоуправления;</w:t>
      </w:r>
    </w:p>
    <w:p w:rsidR="002E2196" w:rsidRPr="00923016" w:rsidRDefault="002E2196" w:rsidP="00A50A9C">
      <w:pPr>
        <w:pStyle w:val="NoSpacing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избрание органов территориального общественного самоуправления;</w:t>
      </w:r>
    </w:p>
    <w:p w:rsidR="002E2196" w:rsidRPr="00923016" w:rsidRDefault="002E2196" w:rsidP="00A50A9C">
      <w:pPr>
        <w:pStyle w:val="NoSpacing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избрание Председателя;</w:t>
      </w:r>
    </w:p>
    <w:p w:rsidR="002E2196" w:rsidRPr="00923016" w:rsidRDefault="002E2196" w:rsidP="00A50A9C">
      <w:pPr>
        <w:pStyle w:val="NoSpacing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определение основных направлений деятельности территориального общественного самоуправления;</w:t>
      </w:r>
    </w:p>
    <w:p w:rsidR="002E2196" w:rsidRPr="00923016" w:rsidRDefault="002E2196" w:rsidP="00A50A9C">
      <w:pPr>
        <w:pStyle w:val="NoSpacing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2E2196" w:rsidRPr="00923016" w:rsidRDefault="002E2196" w:rsidP="00A50A9C">
      <w:pPr>
        <w:pStyle w:val="NoSpacing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принятие решения о прекращении деятельности территориального общественного самоуправления;</w:t>
      </w:r>
    </w:p>
    <w:p w:rsidR="002E2196" w:rsidRPr="00923016" w:rsidRDefault="002E2196" w:rsidP="00A50A9C">
      <w:pPr>
        <w:pStyle w:val="NoSpacing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утверждение сметы доходов и расходов ТОС и отчета о ее исполнении.</w:t>
      </w:r>
    </w:p>
    <w:p w:rsidR="002E2196" w:rsidRPr="00923016" w:rsidRDefault="002E2196" w:rsidP="00A50A9C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K полномочиям собрания  граждан относятся:</w:t>
      </w:r>
    </w:p>
    <w:p w:rsidR="002E2196" w:rsidRPr="00923016" w:rsidRDefault="002E2196" w:rsidP="00A50A9C">
      <w:pPr>
        <w:pStyle w:val="NoSpacing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представление интересов населения, проживающего на соответствующей территории;</w:t>
      </w:r>
    </w:p>
    <w:p w:rsidR="002E2196" w:rsidRPr="00923016" w:rsidRDefault="002E2196" w:rsidP="00A50A9C">
      <w:pPr>
        <w:pStyle w:val="NoSpacing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внесение проектов муниципальных правовых актов в органы местного самоуправления в порядке, установленном Уставом и иными муниципальными нормативными правовыми актами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области;</w:t>
      </w:r>
    </w:p>
    <w:p w:rsidR="002E2196" w:rsidRPr="00923016" w:rsidRDefault="002E2196" w:rsidP="00A50A9C">
      <w:pPr>
        <w:pStyle w:val="NoSpacing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осуществление иных полномочий, предусмотренных настоящим Уставом.</w:t>
      </w:r>
    </w:p>
    <w:p w:rsidR="002E2196" w:rsidRPr="00923016" w:rsidRDefault="002E2196" w:rsidP="00A50A9C">
      <w:pPr>
        <w:pStyle w:val="NoSpacing"/>
        <w:numPr>
          <w:ilvl w:val="1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Порядок проведения собрания граждан и ее п</w:t>
      </w:r>
      <w:r>
        <w:rPr>
          <w:rFonts w:ascii="Times New Roman" w:hAnsi="Times New Roman"/>
          <w:sz w:val="24"/>
          <w:szCs w:val="24"/>
        </w:rPr>
        <w:t xml:space="preserve">овестка определяются собранием  </w:t>
      </w:r>
      <w:r w:rsidRPr="00923016">
        <w:rPr>
          <w:rFonts w:ascii="Times New Roman" w:hAnsi="Times New Roman"/>
          <w:sz w:val="24"/>
          <w:szCs w:val="24"/>
        </w:rPr>
        <w:t>граждан.</w:t>
      </w:r>
    </w:p>
    <w:p w:rsidR="002E2196" w:rsidRPr="00923016" w:rsidRDefault="002E2196" w:rsidP="00A50A9C">
      <w:pPr>
        <w:pStyle w:val="NoSpacing"/>
        <w:numPr>
          <w:ilvl w:val="1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На собрании граждан ведется протокол в соответствии с требованиями, установленными Положением о территориальном общественном самоуправлении в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утвержденным решением Совета депутатов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от </w:t>
      </w:r>
      <w:r>
        <w:rPr>
          <w:rFonts w:ascii="Times New Roman" w:hAnsi="Times New Roman"/>
          <w:sz w:val="24"/>
          <w:szCs w:val="24"/>
        </w:rPr>
        <w:t>29. 05.2018 года</w:t>
      </w:r>
      <w:r w:rsidRPr="00923016">
        <w:rPr>
          <w:rFonts w:ascii="Times New Roman" w:hAnsi="Times New Roman"/>
          <w:sz w:val="24"/>
          <w:szCs w:val="24"/>
        </w:rPr>
        <w:t xml:space="preserve"> «Об утверждении положения о территориальном общественном самоуправлении</w:t>
      </w:r>
      <w:r>
        <w:rPr>
          <w:rFonts w:ascii="Times New Roman" w:hAnsi="Times New Roman"/>
          <w:sz w:val="24"/>
          <w:szCs w:val="24"/>
        </w:rPr>
        <w:t xml:space="preserve"> в администрации Ускюльского сельсовета Татарского района Новосибирской области</w:t>
      </w:r>
      <w:r w:rsidRPr="00923016">
        <w:rPr>
          <w:rFonts w:ascii="Times New Roman" w:hAnsi="Times New Roman"/>
          <w:sz w:val="24"/>
          <w:szCs w:val="24"/>
        </w:rPr>
        <w:t>».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23016">
        <w:rPr>
          <w:rFonts w:ascii="Times New Roman" w:hAnsi="Times New Roman"/>
          <w:sz w:val="24"/>
          <w:szCs w:val="24"/>
        </w:rPr>
        <w:t>Протокол собрания  граждан подписывается Председателем и сек</w:t>
      </w:r>
      <w:r>
        <w:rPr>
          <w:rFonts w:ascii="Times New Roman" w:hAnsi="Times New Roman"/>
          <w:sz w:val="24"/>
          <w:szCs w:val="24"/>
        </w:rPr>
        <w:t xml:space="preserve">ретарем  </w:t>
      </w:r>
      <w:r w:rsidRPr="00923016">
        <w:rPr>
          <w:rFonts w:ascii="Times New Roman" w:hAnsi="Times New Roman"/>
          <w:sz w:val="24"/>
          <w:szCs w:val="24"/>
        </w:rPr>
        <w:t>собрания.</w:t>
      </w:r>
    </w:p>
    <w:p w:rsidR="002E2196" w:rsidRPr="00923016" w:rsidRDefault="002E2196" w:rsidP="00A50A9C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Собрание граждан принимает решения.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5.13. Принятые решения не могут противоречить действующему законодательству, Уставу и иным муниципальным нормативным правовым актам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и настоящему Уставу.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5.14. Решения собрания  граждан принимаются открытым голосованием простым большинством голосов присутствующих на собрании граждан  делегатов от установленной численности делегатов собрания.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Статья 6. Совет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6.1. В целях организации деятельности и непосредственной реализации функций по осуществлению территориального общественного самоуправления собрание  граждан избирает Совет – коллегиальный орган, осуществляющий организационно-исполнительные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 граждан.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6.2. Количество членов Совета –5 человек.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6.3. Члены Совета избираются на собрании граждан открытым голосованием простым большинством голосов присутствующих на собрании граждан (собрании делегатов от установленной численности делегатов собрания) сроком на 2 года.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6.4. Члены Совета из своего состава избирают заместителя Председателя территориального общественного самоуправления и секретаря Совета.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6.5. Заседания Совета проводятся не реже одного раза в квартал в соответствии с утвержденным Советом планом работы Совета. Повестка заседания Совета утверждается Председателем.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6.6. Заседания Совета ведет Председатель, а в случае отсутствия – его заместитель.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6.7. Заседание Совета считается правомочным, если на нем присутствует более половины от установленной численности членов Совета.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6.8. При осуществлении своей деятельности Совет обязан соблюдать действующее законодательство, Устав и иные муниципальные правовые акты администрации </w:t>
      </w:r>
      <w:r>
        <w:rPr>
          <w:rFonts w:ascii="Times New Roman" w:hAnsi="Times New Roman"/>
          <w:sz w:val="24"/>
          <w:szCs w:val="24"/>
        </w:rPr>
        <w:t>Ускюльского</w:t>
      </w:r>
      <w:r w:rsidRPr="00923016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области, настоящий Устав и решения собраний граждан.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6.9. Совет осуществляет следующие полномочия: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6.9.1. осуществляет деятельность, направленную на решение уставных задач;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6.9.2. вносит в органы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 xml:space="preserve">Ускюльского </w:t>
      </w:r>
      <w:r w:rsidRPr="00923016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проекты муниципальных правовых актов как на основании решения собрания граждан, так и по собственной инициативе;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6.9.3. организует подготовку и проведение собраний  граждан;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6.9.4. обеспечивает исполнение решений, принятых на собраниях граждан;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6.9.5. информирует граждан, должностных лиц и органы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 xml:space="preserve"> Ускюльского </w:t>
      </w:r>
      <w:r w:rsidRPr="00923016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о деятельности ТОС;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6.9.6. взаимодействует с органами местного самоуправления, органами государственной власти, организациями и гражданами.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6.10.При осуществлении своих полномочий Совет вправе: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6.10.1. созывать собрания граждан по вопросам, отнесенным к уставной деятельности ТОС;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6.10.2. создавать общественные комиссии по основным направлениям деятельности ТОС. Наименование и направление деятельности комиссий утверждаются решением Совета. Постоянные комиссии образуются на срок полномочий Совета. Временные комиссии образуются на срок, установленный решением Совета. Руководство комиссиями осуществляют уполномоченные решением Совета члены Совета.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6.11. Совет в рамках своих полномочий принимает решения.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 xml:space="preserve">6.12. Принятые решения не могут противоречить действующему законодательству, Уставу и иным муниципальным нормативным правовым актам администрации </w:t>
      </w:r>
      <w:r>
        <w:rPr>
          <w:rFonts w:ascii="Times New Roman" w:hAnsi="Times New Roman"/>
          <w:sz w:val="24"/>
          <w:szCs w:val="24"/>
        </w:rPr>
        <w:t xml:space="preserve">Ускюльского </w:t>
      </w:r>
      <w:r w:rsidRPr="00923016">
        <w:rPr>
          <w:rFonts w:ascii="Times New Roman" w:hAnsi="Times New Roman"/>
          <w:sz w:val="24"/>
          <w:szCs w:val="24"/>
        </w:rPr>
        <w:t>сельсовета Татарского района Новосибирской области, настоящему Уставу и решениям собраний.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6.13. Решение Совета считается принятым, если за него проголосовало большинство присутствующих на заседании Совета членов Совета.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6.14. Решения Совета подписываются Председателем, а в случае его отсутствия – заместителем Председателя.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6.15. Совет подотчетен собранию  граждан.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sz w:val="24"/>
          <w:szCs w:val="24"/>
        </w:rPr>
        <w:t>6.16. Совет не реже одного раза в год отчитывается о своей работе перед собранием  граждан.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Статья 7. Председатель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 w:rsidRPr="00923016">
        <w:rPr>
          <w:rFonts w:ascii="Times New Roman" w:hAnsi="Times New Roman"/>
          <w:sz w:val="24"/>
          <w:szCs w:val="24"/>
        </w:rPr>
        <w:t>Председатель возглавляет Совет.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</w:t>
      </w:r>
      <w:r w:rsidRPr="00923016">
        <w:rPr>
          <w:rFonts w:ascii="Times New Roman" w:hAnsi="Times New Roman"/>
          <w:sz w:val="24"/>
          <w:szCs w:val="24"/>
        </w:rPr>
        <w:t>Срок полномочий Председателя – 2 года.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</w:t>
      </w:r>
      <w:r w:rsidRPr="00923016">
        <w:rPr>
          <w:rFonts w:ascii="Times New Roman" w:hAnsi="Times New Roman"/>
          <w:sz w:val="24"/>
          <w:szCs w:val="24"/>
        </w:rPr>
        <w:t>Председатель избирается на собрании граждан путем открытого голосования простым большинством голосов.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Pr="00923016">
        <w:rPr>
          <w:rFonts w:ascii="Times New Roman" w:hAnsi="Times New Roman"/>
          <w:sz w:val="24"/>
          <w:szCs w:val="24"/>
        </w:rPr>
        <w:t>Председатель: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7.4.1. </w:t>
      </w:r>
      <w:r w:rsidRPr="00923016">
        <w:rPr>
          <w:rFonts w:ascii="Times New Roman" w:hAnsi="Times New Roman"/>
          <w:sz w:val="24"/>
          <w:szCs w:val="24"/>
        </w:rPr>
        <w:t>представляет ТОС перед органами местного самоуправления, органами государственной власти, гражданами и организациями, в суде, без доверенности действует от имени ТОС;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7.4.2. </w:t>
      </w:r>
      <w:r w:rsidRPr="00923016">
        <w:rPr>
          <w:rFonts w:ascii="Times New Roman" w:hAnsi="Times New Roman"/>
          <w:sz w:val="24"/>
          <w:szCs w:val="24"/>
        </w:rPr>
        <w:t>председательствует и ведет заседания Совета;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 </w:t>
      </w:r>
      <w:r w:rsidRPr="00923016">
        <w:rPr>
          <w:rFonts w:ascii="Times New Roman" w:hAnsi="Times New Roman"/>
          <w:sz w:val="24"/>
          <w:szCs w:val="24"/>
        </w:rPr>
        <w:t>организует деятельность Совета;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 </w:t>
      </w:r>
      <w:r w:rsidRPr="00923016">
        <w:rPr>
          <w:rFonts w:ascii="Times New Roman" w:hAnsi="Times New Roman"/>
          <w:sz w:val="24"/>
          <w:szCs w:val="24"/>
        </w:rPr>
        <w:t xml:space="preserve">информирует органы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 xml:space="preserve">Ускюльского </w:t>
      </w:r>
      <w:r w:rsidRPr="00923016">
        <w:rPr>
          <w:rFonts w:ascii="Times New Roman" w:hAnsi="Times New Roman"/>
          <w:sz w:val="24"/>
          <w:szCs w:val="24"/>
        </w:rPr>
        <w:t>сельсовета Татарского района Новосибирской области о деятельности ТОС;</w:t>
      </w:r>
    </w:p>
    <w:p w:rsidR="002E219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7.4.5. </w:t>
      </w:r>
      <w:r w:rsidRPr="00923016">
        <w:rPr>
          <w:rFonts w:ascii="Times New Roman" w:hAnsi="Times New Roman"/>
          <w:sz w:val="24"/>
          <w:szCs w:val="24"/>
        </w:rPr>
        <w:t>подписывает решения, протоколы заседаний и другие документы Совета;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7.4.6. </w:t>
      </w:r>
      <w:r w:rsidRPr="00923016">
        <w:rPr>
          <w:rFonts w:ascii="Times New Roman" w:hAnsi="Times New Roman"/>
          <w:sz w:val="24"/>
          <w:szCs w:val="24"/>
        </w:rPr>
        <w:t>решает иные вопросы, отнесенные к его компетенции настоящим Уставом.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Статья 8. Прекращение полномочий Председателя и членов Совета</w:t>
      </w: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Pr="00923016">
        <w:rPr>
          <w:rFonts w:ascii="Times New Roman" w:hAnsi="Times New Roman"/>
          <w:sz w:val="24"/>
          <w:szCs w:val="24"/>
        </w:rPr>
        <w:t>Полномочия Председателя и членов Совета прекращаются в случае: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8.1.1. </w:t>
      </w:r>
      <w:r w:rsidRPr="00923016">
        <w:rPr>
          <w:rFonts w:ascii="Times New Roman" w:hAnsi="Times New Roman"/>
          <w:sz w:val="24"/>
          <w:szCs w:val="24"/>
        </w:rPr>
        <w:t>смерти;</w:t>
      </w:r>
    </w:p>
    <w:p w:rsidR="002E219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8.1.2. </w:t>
      </w:r>
      <w:r w:rsidRPr="00923016">
        <w:rPr>
          <w:rFonts w:ascii="Times New Roman" w:hAnsi="Times New Roman"/>
          <w:sz w:val="24"/>
          <w:szCs w:val="24"/>
        </w:rPr>
        <w:t>вступления в силу решения суда о признании гражданина умершим, безвестно отсутствующим или недееспособным;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8.1.3. </w:t>
      </w:r>
      <w:r w:rsidRPr="00923016">
        <w:rPr>
          <w:rFonts w:ascii="Times New Roman" w:hAnsi="Times New Roman"/>
          <w:sz w:val="24"/>
          <w:szCs w:val="24"/>
        </w:rPr>
        <w:t>изменения постоянного или преимущественного места жительства;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8.1.4. </w:t>
      </w:r>
      <w:r w:rsidRPr="00923016">
        <w:rPr>
          <w:rFonts w:ascii="Times New Roman" w:hAnsi="Times New Roman"/>
          <w:sz w:val="24"/>
          <w:szCs w:val="24"/>
        </w:rPr>
        <w:t>досрочного переизбрания Председателя и членов Совета.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923016">
        <w:rPr>
          <w:rFonts w:ascii="Times New Roman" w:hAnsi="Times New Roman"/>
          <w:sz w:val="24"/>
          <w:szCs w:val="24"/>
        </w:rPr>
        <w:t>Досрочное переизбрание Председателя и членов Совета может быть проведено: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8.2.1. </w:t>
      </w:r>
      <w:r w:rsidRPr="00923016">
        <w:rPr>
          <w:rFonts w:ascii="Times New Roman" w:hAnsi="Times New Roman"/>
          <w:sz w:val="24"/>
          <w:szCs w:val="24"/>
        </w:rPr>
        <w:t>по требованию не менее чем одной трети участников собрания;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8.2.2. </w:t>
      </w:r>
      <w:r w:rsidRPr="00923016">
        <w:rPr>
          <w:rFonts w:ascii="Times New Roman" w:hAnsi="Times New Roman"/>
          <w:sz w:val="24"/>
          <w:szCs w:val="24"/>
        </w:rPr>
        <w:t>по инициативе граждан в количестве 15 человек.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E2196" w:rsidRPr="00923016" w:rsidRDefault="002E2196" w:rsidP="00A50A9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23016">
        <w:rPr>
          <w:rFonts w:ascii="Times New Roman" w:hAnsi="Times New Roman"/>
          <w:b/>
          <w:sz w:val="24"/>
          <w:szCs w:val="24"/>
        </w:rPr>
        <w:t>Статья 9. Порядок прекращения осуществления территориального общественного самоуправления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</w:t>
      </w:r>
      <w:r w:rsidRPr="00923016">
        <w:rPr>
          <w:rFonts w:ascii="Times New Roman" w:hAnsi="Times New Roman"/>
          <w:sz w:val="24"/>
          <w:szCs w:val="24"/>
        </w:rPr>
        <w:t>Деятельность территориального общественного самоуправления прекращается по решению собрания  граждан или вступившим в законную силу решением суда.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Pr="00923016">
        <w:rPr>
          <w:rFonts w:ascii="Times New Roman" w:hAnsi="Times New Roman"/>
          <w:sz w:val="24"/>
          <w:szCs w:val="24"/>
        </w:rPr>
        <w:t xml:space="preserve">Решение собрания 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администрации </w:t>
      </w:r>
      <w:r>
        <w:rPr>
          <w:rFonts w:ascii="Times New Roman" w:hAnsi="Times New Roman"/>
          <w:sz w:val="24"/>
          <w:szCs w:val="24"/>
        </w:rPr>
        <w:t xml:space="preserve">Ускюльского </w:t>
      </w:r>
      <w:r w:rsidRPr="00923016">
        <w:rPr>
          <w:rFonts w:ascii="Times New Roman" w:hAnsi="Times New Roman"/>
          <w:sz w:val="24"/>
          <w:szCs w:val="24"/>
        </w:rPr>
        <w:t>сельсовета Татарского района Новосибирской области.</w:t>
      </w: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  <w:sectPr w:rsidR="002E2196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  <w:sectPr w:rsidR="002E2196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  <w:sectPr w:rsidR="002E2196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  <w:sectPr w:rsidR="002E2196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  <w:sectPr w:rsidR="002E2196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  <w:sectPr w:rsidR="002E2196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  <w:sectPr w:rsidR="002E2196" w:rsidRPr="00923016" w:rsidSect="00F2303A">
          <w:type w:val="continuous"/>
          <w:pgSz w:w="10200" w:h="14740"/>
          <w:pgMar w:top="806" w:right="419" w:bottom="548" w:left="709" w:header="0" w:footer="0" w:gutter="0"/>
          <w:cols w:space="0" w:equalWidth="0">
            <w:col w:w="9072"/>
          </w:cols>
          <w:docGrid w:linePitch="360"/>
        </w:sectPr>
      </w:pPr>
      <w:bookmarkStart w:id="2" w:name="page40"/>
      <w:bookmarkStart w:id="3" w:name="page41"/>
      <w:bookmarkEnd w:id="2"/>
      <w:bookmarkEnd w:id="3"/>
    </w:p>
    <w:p w:rsidR="002E2196" w:rsidRPr="00923016" w:rsidRDefault="002E2196" w:rsidP="00A50A9C">
      <w:pPr>
        <w:pStyle w:val="NoSpacing"/>
        <w:rPr>
          <w:rFonts w:ascii="Times New Roman" w:hAnsi="Times New Roman"/>
          <w:sz w:val="24"/>
          <w:szCs w:val="24"/>
        </w:rPr>
        <w:sectPr w:rsidR="002E2196" w:rsidRPr="00923016" w:rsidSect="00F2303A">
          <w:type w:val="continuous"/>
          <w:pgSz w:w="10200" w:h="14740"/>
          <w:pgMar w:top="805" w:right="419" w:bottom="548" w:left="709" w:header="0" w:footer="0" w:gutter="0"/>
          <w:cols w:space="0" w:equalWidth="0">
            <w:col w:w="9072"/>
          </w:cols>
          <w:docGrid w:linePitch="360"/>
        </w:sectPr>
      </w:pPr>
      <w:bookmarkStart w:id="4" w:name="page42"/>
      <w:bookmarkStart w:id="5" w:name="page43"/>
      <w:bookmarkEnd w:id="4"/>
      <w:bookmarkEnd w:id="5"/>
    </w:p>
    <w:p w:rsidR="002E2196" w:rsidRPr="00981249" w:rsidRDefault="002E2196">
      <w:pPr>
        <w:pStyle w:val="NoSpacing"/>
        <w:rPr>
          <w:rFonts w:ascii="Times New Roman" w:hAnsi="Times New Roman"/>
          <w:sz w:val="24"/>
          <w:szCs w:val="24"/>
        </w:rPr>
      </w:pPr>
      <w:bookmarkStart w:id="6" w:name="page44"/>
      <w:bookmarkEnd w:id="6"/>
    </w:p>
    <w:sectPr w:rsidR="002E2196" w:rsidRPr="00981249" w:rsidSect="00C0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E22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863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47AA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D6EC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645A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BE14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5CA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7078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8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FA1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C4099"/>
    <w:multiLevelType w:val="multilevel"/>
    <w:tmpl w:val="C83E916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298F027A"/>
    <w:multiLevelType w:val="multilevel"/>
    <w:tmpl w:val="6C72DA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0B6781E"/>
    <w:multiLevelType w:val="hybridMultilevel"/>
    <w:tmpl w:val="3B7A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249"/>
    <w:rsid w:val="00035B8C"/>
    <w:rsid w:val="000952C0"/>
    <w:rsid w:val="001B6C11"/>
    <w:rsid w:val="001F0174"/>
    <w:rsid w:val="00213765"/>
    <w:rsid w:val="002441EE"/>
    <w:rsid w:val="002A4802"/>
    <w:rsid w:val="002D1593"/>
    <w:rsid w:val="002E2196"/>
    <w:rsid w:val="00330E12"/>
    <w:rsid w:val="0034151C"/>
    <w:rsid w:val="00341753"/>
    <w:rsid w:val="00346BEF"/>
    <w:rsid w:val="003A4DF0"/>
    <w:rsid w:val="003D6424"/>
    <w:rsid w:val="00570A85"/>
    <w:rsid w:val="005A7C77"/>
    <w:rsid w:val="005C09D0"/>
    <w:rsid w:val="005D1535"/>
    <w:rsid w:val="00684B42"/>
    <w:rsid w:val="006D4D5E"/>
    <w:rsid w:val="007245C7"/>
    <w:rsid w:val="00730C97"/>
    <w:rsid w:val="008F2A4A"/>
    <w:rsid w:val="00923016"/>
    <w:rsid w:val="00957336"/>
    <w:rsid w:val="00981249"/>
    <w:rsid w:val="009E7269"/>
    <w:rsid w:val="00A50A9C"/>
    <w:rsid w:val="00A91575"/>
    <w:rsid w:val="00AF51E5"/>
    <w:rsid w:val="00B00008"/>
    <w:rsid w:val="00BA756E"/>
    <w:rsid w:val="00BC0934"/>
    <w:rsid w:val="00BC7943"/>
    <w:rsid w:val="00C002AA"/>
    <w:rsid w:val="00C00776"/>
    <w:rsid w:val="00CF0B06"/>
    <w:rsid w:val="00D20BE2"/>
    <w:rsid w:val="00D245C6"/>
    <w:rsid w:val="00DD341A"/>
    <w:rsid w:val="00E110E2"/>
    <w:rsid w:val="00E6006B"/>
    <w:rsid w:val="00E9673C"/>
    <w:rsid w:val="00F2303A"/>
    <w:rsid w:val="00F5551E"/>
    <w:rsid w:val="00FE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A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1249"/>
    <w:pPr>
      <w:widowControl w:val="0"/>
      <w:ind w:firstLine="720"/>
    </w:pPr>
    <w:rPr>
      <w:rFonts w:ascii="Arial" w:hAnsi="Arial" w:cs="Arial Unicode MS"/>
      <w:color w:val="000000"/>
      <w:sz w:val="20"/>
      <w:szCs w:val="20"/>
      <w:u w:color="000000"/>
    </w:rPr>
  </w:style>
  <w:style w:type="paragraph" w:styleId="NoSpacing">
    <w:name w:val="No Spacing"/>
    <w:uiPriority w:val="99"/>
    <w:qFormat/>
    <w:rsid w:val="00981249"/>
  </w:style>
  <w:style w:type="paragraph" w:styleId="BalloonText">
    <w:name w:val="Balloon Text"/>
    <w:basedOn w:val="Normal"/>
    <w:link w:val="BalloonTextChar"/>
    <w:uiPriority w:val="99"/>
    <w:semiHidden/>
    <w:rsid w:val="0057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9</Pages>
  <Words>2807</Words>
  <Characters>16006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неудачино</dc:creator>
  <cp:keywords/>
  <dc:description/>
  <cp:lastModifiedBy>User</cp:lastModifiedBy>
  <cp:revision>14</cp:revision>
  <cp:lastPrinted>2019-02-28T06:36:00Z</cp:lastPrinted>
  <dcterms:created xsi:type="dcterms:W3CDTF">2018-05-23T10:32:00Z</dcterms:created>
  <dcterms:modified xsi:type="dcterms:W3CDTF">2019-03-12T03:58:00Z</dcterms:modified>
</cp:coreProperties>
</file>