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015" w:rsidRPr="00F804B3" w:rsidRDefault="00AC0015" w:rsidP="00BC3BE1">
      <w:pPr>
        <w:jc w:val="center"/>
        <w:rPr>
          <w:b/>
        </w:rPr>
      </w:pPr>
      <w:r>
        <w:rPr>
          <w:b/>
          <w:color w:val="000000"/>
          <w:sz w:val="18"/>
          <w:szCs w:val="18"/>
        </w:rPr>
        <w:t xml:space="preserve">     </w:t>
      </w:r>
      <w:r w:rsidRPr="00F804B3">
        <w:rPr>
          <w:b/>
        </w:rPr>
        <w:t>СОВЕТ  ДЕПУТАТОВ УСКЮЛЬСКОГО  СЕЛЬСОВЕТА</w:t>
      </w:r>
    </w:p>
    <w:p w:rsidR="00AC0015" w:rsidRPr="00F804B3" w:rsidRDefault="00AC0015" w:rsidP="00BC3BE1">
      <w:pPr>
        <w:rPr>
          <w:b/>
        </w:rPr>
      </w:pPr>
      <w:r w:rsidRPr="00F804B3">
        <w:rPr>
          <w:b/>
        </w:rPr>
        <w:t xml:space="preserve">                ТАТАРСКОГО РАЙОНА НОВОСИБИРСКОЙ ОБЛАСТИ </w:t>
      </w:r>
      <w:r w:rsidRPr="00F804B3">
        <w:rPr>
          <w:b/>
          <w:lang w:val="en-US"/>
        </w:rPr>
        <w:t>V</w:t>
      </w:r>
      <w:r w:rsidRPr="00F804B3">
        <w:rPr>
          <w:b/>
        </w:rPr>
        <w:t xml:space="preserve"> СОЗЫВА</w:t>
      </w:r>
    </w:p>
    <w:p w:rsidR="00AC0015" w:rsidRPr="007C58BC" w:rsidRDefault="00AC0015" w:rsidP="00BC3BE1">
      <w:pPr>
        <w:jc w:val="center"/>
        <w:rPr>
          <w:sz w:val="28"/>
          <w:szCs w:val="28"/>
        </w:rPr>
      </w:pPr>
    </w:p>
    <w:p w:rsidR="00AC0015" w:rsidRPr="007C58BC" w:rsidRDefault="00AC0015" w:rsidP="00BC3BE1">
      <w:pPr>
        <w:jc w:val="center"/>
        <w:rPr>
          <w:sz w:val="28"/>
          <w:szCs w:val="28"/>
        </w:rPr>
      </w:pPr>
      <w:r w:rsidRPr="007C58BC">
        <w:rPr>
          <w:sz w:val="28"/>
          <w:szCs w:val="28"/>
        </w:rPr>
        <w:t>Р Е Ш Е Н И Е</w:t>
      </w:r>
    </w:p>
    <w:p w:rsidR="00AC0015" w:rsidRPr="007C58BC" w:rsidRDefault="00AC0015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Пятнадцатой с</w:t>
      </w:r>
      <w:r w:rsidRPr="007C58BC">
        <w:rPr>
          <w:sz w:val="28"/>
          <w:szCs w:val="28"/>
        </w:rPr>
        <w:t>ессии</w:t>
      </w:r>
      <w:r>
        <w:rPr>
          <w:sz w:val="28"/>
          <w:szCs w:val="28"/>
        </w:rPr>
        <w:t xml:space="preserve"> </w:t>
      </w:r>
    </w:p>
    <w:p w:rsidR="00AC0015" w:rsidRDefault="00AC0015" w:rsidP="00BC3BE1">
      <w:pPr>
        <w:rPr>
          <w:sz w:val="28"/>
          <w:szCs w:val="28"/>
        </w:rPr>
      </w:pPr>
    </w:p>
    <w:p w:rsidR="00AC0015" w:rsidRPr="007C58BC" w:rsidRDefault="00AC0015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>23</w:t>
      </w:r>
      <w:r w:rsidRPr="007C58BC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№ 43                                    с. Ускюль</w:t>
      </w:r>
    </w:p>
    <w:p w:rsidR="00AC0015" w:rsidRPr="007C58BC" w:rsidRDefault="00AC0015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AC0015" w:rsidRPr="007C58BC" w:rsidRDefault="00AC0015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О внесении изменений  в решение </w:t>
      </w:r>
      <w:r>
        <w:rPr>
          <w:sz w:val="28"/>
          <w:szCs w:val="28"/>
        </w:rPr>
        <w:t>четвертой</w:t>
      </w:r>
      <w:r w:rsidRPr="007C58BC">
        <w:rPr>
          <w:sz w:val="28"/>
          <w:szCs w:val="28"/>
        </w:rPr>
        <w:t xml:space="preserve"> сессии  </w:t>
      </w:r>
      <w:r>
        <w:rPr>
          <w:sz w:val="28"/>
          <w:szCs w:val="28"/>
        </w:rPr>
        <w:t>пятого</w:t>
      </w:r>
      <w:r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>
        <w:rPr>
          <w:sz w:val="28"/>
          <w:szCs w:val="28"/>
        </w:rPr>
        <w:t>3</w:t>
      </w:r>
      <w:r w:rsidRPr="007C58BC">
        <w:rPr>
          <w:sz w:val="28"/>
          <w:szCs w:val="28"/>
        </w:rPr>
        <w:t>.12.201</w:t>
      </w:r>
      <w:r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№ 15 </w:t>
      </w:r>
      <w:r w:rsidRPr="007C58BC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муниципального образования</w:t>
      </w:r>
      <w:r w:rsidRPr="007C58BC">
        <w:rPr>
          <w:sz w:val="28"/>
          <w:szCs w:val="28"/>
        </w:rPr>
        <w:t xml:space="preserve"> Ускюльского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и 201</w:t>
      </w:r>
      <w:r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годов» </w:t>
      </w:r>
      <w:r>
        <w:rPr>
          <w:sz w:val="28"/>
          <w:szCs w:val="28"/>
        </w:rPr>
        <w:t>с внесенными изменениями от 27.01.2016, от 29.02.2016 г., от 28.03.2016г., от 29.04.2016 г., от 29.06.2016г.,</w:t>
      </w:r>
      <w:r w:rsidRPr="007C58BC">
        <w:rPr>
          <w:sz w:val="28"/>
          <w:szCs w:val="28"/>
        </w:rPr>
        <w:t xml:space="preserve"> от </w:t>
      </w:r>
      <w:r>
        <w:rPr>
          <w:sz w:val="28"/>
          <w:szCs w:val="28"/>
        </w:rPr>
        <w:t>10</w:t>
      </w:r>
      <w:r w:rsidRPr="007C58BC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7C58BC">
        <w:rPr>
          <w:sz w:val="28"/>
          <w:szCs w:val="28"/>
        </w:rPr>
        <w:t>0.201</w:t>
      </w:r>
      <w:r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>,</w:t>
      </w:r>
      <w:r w:rsidRPr="00E400C2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>17</w:t>
      </w:r>
      <w:r w:rsidRPr="007C58BC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7C58BC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г.</w:t>
      </w:r>
    </w:p>
    <w:p w:rsidR="00AC0015" w:rsidRPr="007C58BC" w:rsidRDefault="00AC0015" w:rsidP="00BC3BE1">
      <w:pPr>
        <w:rPr>
          <w:sz w:val="28"/>
          <w:szCs w:val="28"/>
        </w:rPr>
      </w:pPr>
    </w:p>
    <w:p w:rsidR="00AC0015" w:rsidRPr="000D0A4C" w:rsidRDefault="00AC0015" w:rsidP="000D0A4C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решение четвертой сессии  пятого созыва Совета депутатов Ускюльского сельсовета Татарского района Новосибирской области от 23.12.2015 г. № 15 «О бюджете муниципального образования Ускюльского сельсовета Татарского района Новосибирской области на 2016 год и плановый период 2017 и 2018 годов »  следующие изменения: </w:t>
      </w:r>
    </w:p>
    <w:p w:rsidR="00AC0015" w:rsidRPr="00B419C9" w:rsidRDefault="00AC0015" w:rsidP="002011DC">
      <w:pPr>
        <w:numPr>
          <w:ilvl w:val="1"/>
          <w:numId w:val="1"/>
        </w:numPr>
        <w:rPr>
          <w:sz w:val="28"/>
          <w:szCs w:val="28"/>
        </w:rPr>
      </w:pPr>
      <w:r w:rsidRPr="005D04C3">
        <w:rPr>
          <w:sz w:val="28"/>
          <w:szCs w:val="28"/>
        </w:rPr>
        <w:t>.</w:t>
      </w:r>
      <w:r w:rsidRPr="005D04C3">
        <w:t xml:space="preserve"> </w:t>
      </w:r>
      <w:r>
        <w:rPr>
          <w:sz w:val="28"/>
          <w:szCs w:val="28"/>
        </w:rPr>
        <w:t xml:space="preserve">в статье 1 </w:t>
      </w:r>
      <w:r w:rsidRPr="00B419C9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</w:t>
      </w:r>
      <w:r w:rsidRPr="00B419C9">
        <w:rPr>
          <w:sz w:val="28"/>
          <w:szCs w:val="28"/>
        </w:rPr>
        <w:t xml:space="preserve"> </w:t>
      </w:r>
      <w:r>
        <w:rPr>
          <w:sz w:val="28"/>
          <w:szCs w:val="28"/>
        </w:rPr>
        <w:t>1.1 части</w:t>
      </w:r>
      <w:r w:rsidRPr="00B419C9">
        <w:rPr>
          <w:sz w:val="28"/>
          <w:szCs w:val="28"/>
        </w:rPr>
        <w:t xml:space="preserve"> 1: цифры </w:t>
      </w:r>
      <w:r>
        <w:rPr>
          <w:sz w:val="28"/>
          <w:szCs w:val="28"/>
        </w:rPr>
        <w:t xml:space="preserve">9201.9 </w:t>
      </w:r>
      <w:r w:rsidRPr="00B419C9">
        <w:rPr>
          <w:sz w:val="28"/>
          <w:szCs w:val="28"/>
        </w:rPr>
        <w:t xml:space="preserve">тыс.руб. заменить цифрами </w:t>
      </w:r>
      <w:r>
        <w:rPr>
          <w:sz w:val="28"/>
          <w:szCs w:val="28"/>
        </w:rPr>
        <w:t xml:space="preserve">10508.3 </w:t>
      </w:r>
      <w:r w:rsidRPr="00B419C9">
        <w:rPr>
          <w:sz w:val="28"/>
          <w:szCs w:val="28"/>
        </w:rPr>
        <w:t xml:space="preserve">тыс.руб., </w:t>
      </w:r>
    </w:p>
    <w:p w:rsidR="00AC0015" w:rsidRPr="00B419C9" w:rsidRDefault="00AC0015" w:rsidP="002011DC">
      <w:pPr>
        <w:numPr>
          <w:ilvl w:val="1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.</w:t>
      </w:r>
      <w:r w:rsidRPr="005571FA">
        <w:rPr>
          <w:sz w:val="28"/>
          <w:szCs w:val="28"/>
        </w:rPr>
        <w:t xml:space="preserve"> </w:t>
      </w:r>
      <w:r w:rsidRPr="00B419C9">
        <w:rPr>
          <w:sz w:val="28"/>
          <w:szCs w:val="28"/>
        </w:rPr>
        <w:t>в пункте 1</w:t>
      </w:r>
      <w:r>
        <w:rPr>
          <w:sz w:val="28"/>
          <w:szCs w:val="28"/>
        </w:rPr>
        <w:t xml:space="preserve">.2 </w:t>
      </w:r>
      <w:r w:rsidRPr="00B419C9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1</w:t>
      </w:r>
      <w:r w:rsidRPr="00B419C9">
        <w:rPr>
          <w:sz w:val="28"/>
          <w:szCs w:val="28"/>
        </w:rPr>
        <w:t xml:space="preserve">: цифры </w:t>
      </w:r>
      <w:r>
        <w:rPr>
          <w:sz w:val="28"/>
          <w:szCs w:val="28"/>
        </w:rPr>
        <w:t>9253.8</w:t>
      </w:r>
      <w:r w:rsidRPr="00B419C9">
        <w:rPr>
          <w:sz w:val="28"/>
          <w:szCs w:val="28"/>
        </w:rPr>
        <w:t xml:space="preserve"> тыс.руб. заменить цифрами</w:t>
      </w:r>
      <w:r>
        <w:rPr>
          <w:sz w:val="28"/>
          <w:szCs w:val="28"/>
        </w:rPr>
        <w:t xml:space="preserve"> 10560.2</w:t>
      </w:r>
      <w:r w:rsidRPr="00B419C9">
        <w:rPr>
          <w:sz w:val="28"/>
          <w:szCs w:val="28"/>
        </w:rPr>
        <w:t xml:space="preserve"> тыс.руб., </w:t>
      </w:r>
    </w:p>
    <w:p w:rsidR="00AC0015" w:rsidRPr="005D04C3" w:rsidRDefault="00AC0015" w:rsidP="002011DC">
      <w:pPr>
        <w:numPr>
          <w:ilvl w:val="1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.1) </w:t>
      </w:r>
      <w:r w:rsidRPr="005D04C3">
        <w:rPr>
          <w:sz w:val="28"/>
          <w:szCs w:val="28"/>
        </w:rPr>
        <w:t>в статье 5 в приложении 4 утвердить таблицу 1«Распределение бюджетных ассигнований на 2016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AC0015" w:rsidRDefault="00AC0015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</w:t>
      </w: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и </w:t>
      </w:r>
      <w:r w:rsidRPr="007C58BC">
        <w:rPr>
          <w:sz w:val="28"/>
          <w:szCs w:val="28"/>
        </w:rPr>
        <w:t>5</w:t>
      </w:r>
      <w:r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таблицу 1</w:t>
      </w:r>
      <w:r w:rsidRPr="007C58BC">
        <w:rPr>
          <w:sz w:val="28"/>
          <w:szCs w:val="28"/>
        </w:rPr>
        <w:t xml:space="preserve"> «Ведомственная структура </w:t>
      </w:r>
    </w:p>
    <w:p w:rsidR="00AC0015" w:rsidRDefault="00AC0015" w:rsidP="00BC3BE1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год» в прилагаемой редакции;</w:t>
      </w:r>
    </w:p>
    <w:p w:rsidR="00AC0015" w:rsidRPr="007C58BC" w:rsidRDefault="00AC0015" w:rsidP="00BC3BE1">
      <w:pPr>
        <w:jc w:val="both"/>
        <w:rPr>
          <w:sz w:val="28"/>
          <w:szCs w:val="28"/>
        </w:rPr>
      </w:pPr>
      <w:r>
        <w:rPr>
          <w:sz w:val="28"/>
        </w:rPr>
        <w:t xml:space="preserve">       2.   </w:t>
      </w:r>
      <w:r w:rsidRPr="007C58BC">
        <w:rPr>
          <w:sz w:val="28"/>
          <w:szCs w:val="28"/>
        </w:rPr>
        <w:t xml:space="preserve">Настоящее решение вступает в силу со дня его </w:t>
      </w:r>
      <w:r>
        <w:rPr>
          <w:sz w:val="28"/>
          <w:szCs w:val="28"/>
        </w:rPr>
        <w:t>обнародования и опубликования на официальном сайте.</w:t>
      </w:r>
    </w:p>
    <w:p w:rsidR="00AC0015" w:rsidRDefault="00AC0015" w:rsidP="00BC3BE1">
      <w:pPr>
        <w:rPr>
          <w:sz w:val="28"/>
          <w:szCs w:val="28"/>
        </w:rPr>
      </w:pPr>
    </w:p>
    <w:p w:rsidR="00AC0015" w:rsidRDefault="00AC0015" w:rsidP="00BC3BE1">
      <w:pPr>
        <w:rPr>
          <w:sz w:val="28"/>
          <w:szCs w:val="28"/>
        </w:rPr>
      </w:pPr>
    </w:p>
    <w:p w:rsidR="00AC0015" w:rsidRDefault="00AC0015" w:rsidP="00C2610E">
      <w:pPr>
        <w:rPr>
          <w:sz w:val="28"/>
          <w:szCs w:val="28"/>
        </w:rPr>
      </w:pPr>
      <w:r>
        <w:rPr>
          <w:sz w:val="28"/>
          <w:szCs w:val="28"/>
        </w:rPr>
        <w:t xml:space="preserve">Глава Ускюльского сельсовета </w:t>
      </w:r>
    </w:p>
    <w:p w:rsidR="00AC0015" w:rsidRDefault="00AC0015" w:rsidP="00C2610E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области:                              С.К. Колтышев</w:t>
      </w:r>
    </w:p>
    <w:p w:rsidR="00AC0015" w:rsidRDefault="00AC0015" w:rsidP="00C2610E">
      <w:pPr>
        <w:rPr>
          <w:sz w:val="28"/>
          <w:szCs w:val="28"/>
        </w:rPr>
      </w:pPr>
    </w:p>
    <w:p w:rsidR="00AC0015" w:rsidRDefault="00AC0015" w:rsidP="00C2610E">
      <w:pPr>
        <w:rPr>
          <w:sz w:val="28"/>
          <w:szCs w:val="28"/>
        </w:rPr>
      </w:pPr>
    </w:p>
    <w:p w:rsidR="00AC0015" w:rsidRDefault="00AC0015" w:rsidP="00C2610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депутатов:                                            Е.А. Полевщикова</w:t>
      </w:r>
    </w:p>
    <w:p w:rsidR="00AC0015" w:rsidRDefault="00AC0015" w:rsidP="00C2610E">
      <w:pPr>
        <w:rPr>
          <w:sz w:val="28"/>
          <w:szCs w:val="28"/>
        </w:rPr>
      </w:pPr>
    </w:p>
    <w:p w:rsidR="00AC0015" w:rsidRDefault="00AC0015" w:rsidP="00C2610E">
      <w:pPr>
        <w:rPr>
          <w:sz w:val="28"/>
          <w:szCs w:val="28"/>
        </w:rPr>
      </w:pPr>
    </w:p>
    <w:p w:rsidR="00AC0015" w:rsidRDefault="00AC0015" w:rsidP="00C2610E">
      <w:pPr>
        <w:rPr>
          <w:sz w:val="28"/>
          <w:szCs w:val="28"/>
        </w:rPr>
      </w:pPr>
    </w:p>
    <w:p w:rsidR="00AC0015" w:rsidRDefault="00AC0015" w:rsidP="00C2610E">
      <w:pPr>
        <w:rPr>
          <w:sz w:val="28"/>
          <w:szCs w:val="28"/>
        </w:rPr>
      </w:pPr>
    </w:p>
    <w:p w:rsidR="00AC0015" w:rsidRDefault="00AC0015" w:rsidP="00C2610E">
      <w:pPr>
        <w:rPr>
          <w:sz w:val="28"/>
          <w:szCs w:val="28"/>
        </w:rPr>
      </w:pPr>
    </w:p>
    <w:tbl>
      <w:tblPr>
        <w:tblW w:w="10200" w:type="dxa"/>
        <w:tblInd w:w="95" w:type="dxa"/>
        <w:tblLook w:val="00A0"/>
      </w:tblPr>
      <w:tblGrid>
        <w:gridCol w:w="2157"/>
        <w:gridCol w:w="302"/>
        <w:gridCol w:w="740"/>
        <w:gridCol w:w="1020"/>
        <w:gridCol w:w="740"/>
        <w:gridCol w:w="5241"/>
      </w:tblGrid>
      <w:tr w:rsidR="00AC0015" w:rsidRPr="00C75EF7" w:rsidTr="00C75EF7">
        <w:trPr>
          <w:trHeight w:val="25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C75E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C75EF7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</w:t>
            </w:r>
            <w:r w:rsidRPr="00C75EF7">
              <w:rPr>
                <w:b/>
                <w:bCs/>
                <w:sz w:val="16"/>
                <w:szCs w:val="16"/>
              </w:rPr>
              <w:t xml:space="preserve">Приложение  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75EF7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C0015" w:rsidRPr="00C75EF7" w:rsidTr="00C75EF7">
        <w:trPr>
          <w:trHeight w:val="25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C75E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C75EF7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792F5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</w:t>
            </w:r>
            <w:r w:rsidRPr="00C75EF7">
              <w:rPr>
                <w:b/>
                <w:bCs/>
                <w:sz w:val="16"/>
                <w:szCs w:val="16"/>
              </w:rPr>
              <w:t>к решению сессии</w:t>
            </w:r>
          </w:p>
        </w:tc>
      </w:tr>
      <w:tr w:rsidR="00AC0015" w:rsidRPr="00C75EF7" w:rsidTr="00C75EF7">
        <w:trPr>
          <w:trHeight w:val="25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C75EF7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C75EF7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Default="00AC0015" w:rsidP="00792F59">
            <w:pPr>
              <w:jc w:val="center"/>
              <w:rPr>
                <w:b/>
                <w:bCs/>
                <w:sz w:val="16"/>
                <w:szCs w:val="16"/>
              </w:rPr>
            </w:pPr>
            <w:r w:rsidRPr="00C75EF7">
              <w:rPr>
                <w:b/>
                <w:bCs/>
                <w:sz w:val="16"/>
                <w:szCs w:val="16"/>
              </w:rPr>
              <w:t>О бюджете Ускюльско</w:t>
            </w:r>
            <w:r>
              <w:rPr>
                <w:b/>
                <w:bCs/>
                <w:sz w:val="16"/>
                <w:szCs w:val="16"/>
              </w:rPr>
              <w:t xml:space="preserve">го сельсовета Татарского райна                        </w:t>
            </w:r>
          </w:p>
          <w:p w:rsidR="00AC0015" w:rsidRPr="00C75EF7" w:rsidRDefault="00AC0015" w:rsidP="00792F5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</w:t>
            </w:r>
            <w:r w:rsidRPr="00C75EF7">
              <w:rPr>
                <w:b/>
                <w:bCs/>
                <w:sz w:val="16"/>
                <w:szCs w:val="16"/>
              </w:rPr>
              <w:t>Новосибирской области</w:t>
            </w:r>
          </w:p>
        </w:tc>
      </w:tr>
      <w:tr w:rsidR="00AC0015" w:rsidRPr="00C75EF7" w:rsidTr="00C75EF7">
        <w:trPr>
          <w:trHeight w:val="25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</w:t>
            </w: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EF2E63">
            <w:pPr>
              <w:rPr>
                <w:b/>
                <w:bCs/>
                <w:sz w:val="16"/>
                <w:szCs w:val="16"/>
              </w:rPr>
            </w:pPr>
            <w:r w:rsidRPr="00C75EF7">
              <w:rPr>
                <w:b/>
                <w:bCs/>
                <w:sz w:val="16"/>
                <w:szCs w:val="16"/>
              </w:rPr>
              <w:t>на 2016 год и плановый период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C75EF7">
              <w:rPr>
                <w:b/>
                <w:bCs/>
                <w:sz w:val="16"/>
                <w:szCs w:val="16"/>
              </w:rPr>
              <w:t>2017 и 2018 годов</w:t>
            </w:r>
          </w:p>
        </w:tc>
      </w:tr>
      <w:tr w:rsidR="00AC0015" w:rsidRPr="00C75EF7" w:rsidTr="00C75EF7">
        <w:trPr>
          <w:trHeight w:val="25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0015" w:rsidRPr="00C75EF7" w:rsidRDefault="00AC0015" w:rsidP="00EF2E63">
            <w:pPr>
              <w:jc w:val="right"/>
              <w:rPr>
                <w:b/>
                <w:bCs/>
                <w:sz w:val="16"/>
                <w:szCs w:val="16"/>
              </w:rPr>
            </w:pPr>
            <w:r w:rsidRPr="00C75EF7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C0015" w:rsidRPr="00C75EF7" w:rsidTr="00C75EF7">
        <w:trPr>
          <w:trHeight w:val="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sz w:val="18"/>
                <w:szCs w:val="18"/>
              </w:rPr>
            </w:pPr>
          </w:p>
        </w:tc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75EF7">
            <w:pPr>
              <w:rPr>
                <w:sz w:val="18"/>
                <w:szCs w:val="18"/>
              </w:rPr>
            </w:pPr>
          </w:p>
        </w:tc>
      </w:tr>
      <w:tr w:rsidR="00AC0015" w:rsidRPr="00C75EF7" w:rsidTr="00C75EF7">
        <w:trPr>
          <w:trHeight w:val="25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C75EF7">
            <w:pPr>
              <w:jc w:val="center"/>
              <w:rPr>
                <w:b/>
                <w:sz w:val="20"/>
                <w:szCs w:val="20"/>
              </w:rPr>
            </w:pPr>
            <w:r w:rsidRPr="00C75EF7">
              <w:rPr>
                <w:b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</w:p>
        </w:tc>
      </w:tr>
      <w:tr w:rsidR="00AC0015" w:rsidRPr="00C75EF7" w:rsidTr="00C75EF7">
        <w:trPr>
          <w:trHeight w:val="25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C75EF7">
            <w:pPr>
              <w:jc w:val="center"/>
              <w:rPr>
                <w:b/>
                <w:sz w:val="20"/>
                <w:szCs w:val="20"/>
              </w:rPr>
            </w:pPr>
            <w:r w:rsidRPr="00C75EF7">
              <w:rPr>
                <w:b/>
                <w:sz w:val="20"/>
                <w:szCs w:val="20"/>
              </w:rPr>
              <w:t>программам и непрограммным направлениям деятельности), группам и подруппам видов расходов</w:t>
            </w:r>
          </w:p>
        </w:tc>
      </w:tr>
      <w:tr w:rsidR="00AC0015" w:rsidRPr="00C75EF7" w:rsidTr="00C75EF7">
        <w:trPr>
          <w:trHeight w:val="255"/>
        </w:trPr>
        <w:tc>
          <w:tcPr>
            <w:tcW w:w="10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E609D2">
            <w:pPr>
              <w:jc w:val="center"/>
              <w:rPr>
                <w:b/>
                <w:sz w:val="20"/>
                <w:szCs w:val="20"/>
              </w:rPr>
            </w:pPr>
            <w:r w:rsidRPr="00C75EF7">
              <w:rPr>
                <w:b/>
                <w:sz w:val="20"/>
                <w:szCs w:val="20"/>
              </w:rPr>
              <w:t xml:space="preserve">классификации расходов </w:t>
            </w:r>
            <w:r>
              <w:rPr>
                <w:b/>
                <w:sz w:val="20"/>
                <w:szCs w:val="20"/>
              </w:rPr>
              <w:t>местного бюджета</w:t>
            </w:r>
            <w:r w:rsidRPr="00C75EF7">
              <w:rPr>
                <w:b/>
                <w:sz w:val="20"/>
                <w:szCs w:val="20"/>
              </w:rPr>
              <w:t xml:space="preserve"> на 2016 год</w:t>
            </w:r>
          </w:p>
        </w:tc>
      </w:tr>
    </w:tbl>
    <w:p w:rsidR="00AC0015" w:rsidRPr="000C420E" w:rsidRDefault="00AC0015" w:rsidP="00C2610E">
      <w:pPr>
        <w:rPr>
          <w:b/>
          <w:sz w:val="28"/>
          <w:szCs w:val="28"/>
        </w:rPr>
      </w:pPr>
    </w:p>
    <w:p w:rsidR="00AC0015" w:rsidRPr="00C75EF7" w:rsidRDefault="00AC0015" w:rsidP="00C75EF7">
      <w:pPr>
        <w:tabs>
          <w:tab w:val="left" w:pos="37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11165" w:type="dxa"/>
        <w:tblInd w:w="-870" w:type="dxa"/>
        <w:tblLook w:val="00A0"/>
      </w:tblPr>
      <w:tblGrid>
        <w:gridCol w:w="663"/>
        <w:gridCol w:w="2157"/>
        <w:gridCol w:w="302"/>
        <w:gridCol w:w="740"/>
        <w:gridCol w:w="1020"/>
        <w:gridCol w:w="869"/>
        <w:gridCol w:w="1"/>
        <w:gridCol w:w="770"/>
        <w:gridCol w:w="788"/>
        <w:gridCol w:w="1215"/>
        <w:gridCol w:w="740"/>
        <w:gridCol w:w="1360"/>
        <w:gridCol w:w="540"/>
      </w:tblGrid>
      <w:tr w:rsidR="00AC0015" w:rsidRPr="009C5236" w:rsidTr="00B642EE">
        <w:trPr>
          <w:gridAfter w:val="1"/>
          <w:wAfter w:w="918" w:type="dxa"/>
          <w:trHeight w:val="360"/>
        </w:trPr>
        <w:tc>
          <w:tcPr>
            <w:tcW w:w="537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351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AC0015" w:rsidRPr="009C5236" w:rsidTr="00B642EE">
        <w:trPr>
          <w:gridAfter w:val="1"/>
          <w:wAfter w:w="918" w:type="dxa"/>
          <w:trHeight w:val="630"/>
        </w:trPr>
        <w:tc>
          <w:tcPr>
            <w:tcW w:w="537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вида расхо- 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на 2016 год</w:t>
            </w:r>
          </w:p>
        </w:tc>
      </w:tr>
      <w:tr w:rsidR="00AC0015" w:rsidRPr="009C5236" w:rsidTr="00B642EE">
        <w:trPr>
          <w:gridAfter w:val="1"/>
          <w:wAfter w:w="918" w:type="dxa"/>
          <w:trHeight w:val="19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1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3</w:t>
            </w:r>
          </w:p>
        </w:tc>
        <w:tc>
          <w:tcPr>
            <w:tcW w:w="1215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6</w:t>
            </w:r>
          </w:p>
        </w:tc>
      </w:tr>
      <w:tr w:rsidR="00AC0015" w:rsidRPr="009C5236" w:rsidTr="00B642EE">
        <w:trPr>
          <w:gridAfter w:val="1"/>
          <w:wAfter w:w="918" w:type="dxa"/>
          <w:trHeight w:val="525"/>
        </w:trPr>
        <w:tc>
          <w:tcPr>
            <w:tcW w:w="5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20"/>
                <w:szCs w:val="20"/>
              </w:rPr>
            </w:pPr>
            <w:r w:rsidRPr="009C5236"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7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E400C2" w:rsidRDefault="00AC0015" w:rsidP="00E400C2">
            <w:pPr>
              <w:rPr>
                <w:b/>
                <w:bCs/>
                <w:sz w:val="18"/>
                <w:szCs w:val="18"/>
              </w:rPr>
            </w:pPr>
            <w:r w:rsidRPr="00E400C2">
              <w:rPr>
                <w:b/>
                <w:bCs/>
                <w:sz w:val="18"/>
                <w:szCs w:val="18"/>
              </w:rPr>
              <w:t>10 560 181,73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2 306 181,73</w:t>
            </w:r>
          </w:p>
        </w:tc>
      </w:tr>
      <w:tr w:rsidR="00AC0015" w:rsidRPr="009C5236" w:rsidTr="00B642EE">
        <w:trPr>
          <w:gridAfter w:val="1"/>
          <w:wAfter w:w="918" w:type="dxa"/>
          <w:trHeight w:val="42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AC0015" w:rsidRPr="009C5236" w:rsidTr="00B642EE">
        <w:trPr>
          <w:gridAfter w:val="1"/>
          <w:wAfter w:w="918" w:type="dxa"/>
          <w:trHeight w:val="844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299 620,00</w:t>
            </w:r>
          </w:p>
        </w:tc>
      </w:tr>
      <w:tr w:rsidR="00AC0015" w:rsidRPr="009C5236" w:rsidTr="00B642EE">
        <w:trPr>
          <w:gridAfter w:val="1"/>
          <w:wAfter w:w="918" w:type="dxa"/>
          <w:trHeight w:val="90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299 620,00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299 620,00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220 600,00</w:t>
            </w:r>
          </w:p>
        </w:tc>
      </w:tr>
      <w:tr w:rsidR="00AC0015" w:rsidRPr="009C5236" w:rsidTr="00B642EE">
        <w:trPr>
          <w:gridAfter w:val="1"/>
          <w:wAfter w:w="918" w:type="dxa"/>
          <w:trHeight w:val="67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79 020,00</w:t>
            </w:r>
          </w:p>
        </w:tc>
      </w:tr>
      <w:tr w:rsidR="00AC0015" w:rsidRPr="009C5236" w:rsidTr="00B642EE">
        <w:trPr>
          <w:gridAfter w:val="1"/>
          <w:wAfter w:w="918" w:type="dxa"/>
          <w:trHeight w:val="42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164 380,00</w:t>
            </w:r>
          </w:p>
        </w:tc>
      </w:tr>
      <w:tr w:rsidR="00AC0015" w:rsidRPr="009C5236" w:rsidTr="00B642EE">
        <w:trPr>
          <w:gridAfter w:val="1"/>
          <w:wAfter w:w="918" w:type="dxa"/>
          <w:trHeight w:val="90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164 380,00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164 380,00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136 400,00</w:t>
            </w:r>
          </w:p>
        </w:tc>
      </w:tr>
      <w:tr w:rsidR="00AC0015" w:rsidRPr="009C5236" w:rsidTr="00B642EE">
        <w:trPr>
          <w:gridAfter w:val="1"/>
          <w:wAfter w:w="918" w:type="dxa"/>
          <w:trHeight w:val="67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27 980,00</w:t>
            </w:r>
          </w:p>
        </w:tc>
      </w:tr>
      <w:tr w:rsidR="00AC0015" w:rsidRPr="009C5236" w:rsidTr="00B642EE">
        <w:trPr>
          <w:gridAfter w:val="1"/>
          <w:wAfter w:w="918" w:type="dxa"/>
          <w:trHeight w:val="63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1 807 281,73</w:t>
            </w:r>
          </w:p>
        </w:tc>
      </w:tr>
      <w:tr w:rsidR="00AC0015" w:rsidRPr="009C5236" w:rsidTr="00B642EE">
        <w:trPr>
          <w:gridAfter w:val="1"/>
          <w:wAfter w:w="918" w:type="dxa"/>
          <w:trHeight w:val="738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419 280,00</w:t>
            </w:r>
          </w:p>
        </w:tc>
      </w:tr>
      <w:tr w:rsidR="00AC0015" w:rsidRPr="009C5236" w:rsidTr="00B642EE">
        <w:trPr>
          <w:gridAfter w:val="1"/>
          <w:wAfter w:w="918" w:type="dxa"/>
          <w:trHeight w:val="692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189 280,00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189 280,00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62 200,00</w:t>
            </w:r>
          </w:p>
        </w:tc>
      </w:tr>
      <w:tr w:rsidR="00AC0015" w:rsidRPr="009C5236" w:rsidTr="00B642EE">
        <w:trPr>
          <w:gridAfter w:val="1"/>
          <w:wAfter w:w="918" w:type="dxa"/>
          <w:trHeight w:val="67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B642EE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127 080,00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230 000,00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230 000,00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230 000,00</w:t>
            </w:r>
          </w:p>
        </w:tc>
      </w:tr>
      <w:tr w:rsidR="00AC0015" w:rsidRPr="009C5236" w:rsidTr="00B642EE">
        <w:trPr>
          <w:gridAfter w:val="1"/>
          <w:wAfter w:w="918" w:type="dxa"/>
          <w:trHeight w:val="63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AC0015" w:rsidRPr="009C5236" w:rsidTr="00B642EE">
        <w:trPr>
          <w:gridAfter w:val="1"/>
          <w:wAfter w:w="918" w:type="dxa"/>
          <w:trHeight w:val="42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1 387 901,73</w:t>
            </w:r>
          </w:p>
        </w:tc>
      </w:tr>
      <w:tr w:rsidR="00AC0015" w:rsidRPr="009C5236" w:rsidTr="00B642EE">
        <w:trPr>
          <w:gridAfter w:val="1"/>
          <w:wAfter w:w="918" w:type="dxa"/>
          <w:trHeight w:val="90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859 720,00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859 720,00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740 700,00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2 900,00</w:t>
            </w:r>
          </w:p>
        </w:tc>
      </w:tr>
      <w:tr w:rsidR="00AC0015" w:rsidRPr="009C5236" w:rsidTr="00B642EE">
        <w:trPr>
          <w:gridAfter w:val="1"/>
          <w:wAfter w:w="918" w:type="dxa"/>
          <w:trHeight w:val="67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116 120,00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491 381,73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491 381,73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209 100,00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282 281,73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36 800,00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36 800,00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24 300,00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2 200,00</w:t>
            </w:r>
          </w:p>
        </w:tc>
      </w:tr>
      <w:tr w:rsidR="00AC0015" w:rsidRPr="009C5236" w:rsidTr="00B642EE">
        <w:trPr>
          <w:gridAfter w:val="1"/>
          <w:wAfter w:w="918" w:type="dxa"/>
          <w:trHeight w:val="42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32 200,00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32 200,00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32 200,00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32 200,00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84 200,00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84 200,00</w:t>
            </w:r>
          </w:p>
        </w:tc>
      </w:tr>
      <w:tr w:rsidR="00AC0015" w:rsidRPr="009C5236" w:rsidTr="00B642EE">
        <w:trPr>
          <w:gridAfter w:val="1"/>
          <w:wAfter w:w="918" w:type="dxa"/>
          <w:trHeight w:val="84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84 200,00</w:t>
            </w:r>
          </w:p>
        </w:tc>
      </w:tr>
      <w:tr w:rsidR="00AC0015" w:rsidRPr="009C5236" w:rsidTr="00B642EE">
        <w:trPr>
          <w:gridAfter w:val="1"/>
          <w:wAfter w:w="918" w:type="dxa"/>
          <w:trHeight w:val="646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82 700,00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82 700,00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63 500,00</w:t>
            </w:r>
          </w:p>
        </w:tc>
      </w:tr>
      <w:tr w:rsidR="00AC0015" w:rsidRPr="009C5236" w:rsidTr="00B642EE">
        <w:trPr>
          <w:gridAfter w:val="1"/>
          <w:wAfter w:w="918" w:type="dxa"/>
          <w:trHeight w:val="67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19 200,00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</w:tr>
      <w:tr w:rsidR="00AC0015" w:rsidRPr="009C5236" w:rsidTr="00B642EE">
        <w:trPr>
          <w:gridAfter w:val="1"/>
          <w:wAfter w:w="918" w:type="dxa"/>
          <w:trHeight w:val="42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9 400,00</w:t>
            </w:r>
          </w:p>
        </w:tc>
      </w:tr>
      <w:tr w:rsidR="00AC0015" w:rsidRPr="009C5236" w:rsidTr="00B642EE">
        <w:trPr>
          <w:gridAfter w:val="1"/>
          <w:wAfter w:w="918" w:type="dxa"/>
          <w:trHeight w:val="42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9 400,00</w:t>
            </w:r>
          </w:p>
        </w:tc>
      </w:tr>
      <w:tr w:rsidR="00AC0015" w:rsidRPr="009C5236" w:rsidTr="00B642EE">
        <w:trPr>
          <w:gridAfter w:val="1"/>
          <w:wAfter w:w="918" w:type="dxa"/>
          <w:trHeight w:val="63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Субсидия на реализацию мероприятий ГП НСО "Обеспечение безопасности  жизнедеятельности  населения Новосибирской области на период 2015-2020 годов"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10 0 00 70440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9 400,00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10 0 00 70440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9 400,00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10 0 00 70440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9 400,00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10 0 00 70440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9 400,00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448 000,00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448 000,00</w:t>
            </w:r>
          </w:p>
        </w:tc>
      </w:tr>
      <w:tr w:rsidR="00AC0015" w:rsidRPr="009C5236" w:rsidTr="00B642EE">
        <w:trPr>
          <w:gridAfter w:val="1"/>
          <w:wAfter w:w="918" w:type="dxa"/>
          <w:trHeight w:val="872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448 000,00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448 000,00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448 000,00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448 000,00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4 136 300,00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62 300,00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62 300,00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62 300,00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62 300,00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62 300,00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3 844 500,00</w:t>
            </w:r>
          </w:p>
        </w:tc>
      </w:tr>
      <w:tr w:rsidR="00AC0015" w:rsidRPr="009C5236" w:rsidTr="00B642EE">
        <w:trPr>
          <w:gridAfter w:val="1"/>
          <w:wAfter w:w="918" w:type="dxa"/>
          <w:trHeight w:val="42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Иные межбюджетные трансферты из резервного фонда Правительства Новосибирской области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03 0 00 20540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1 733 000,00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03 0 00 20540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1 733 000,00</w:t>
            </w:r>
          </w:p>
        </w:tc>
      </w:tr>
      <w:tr w:rsidR="00AC0015" w:rsidRPr="009C5236" w:rsidTr="00B642EE">
        <w:trPr>
          <w:gridAfter w:val="1"/>
          <w:wAfter w:w="918" w:type="dxa"/>
          <w:trHeight w:val="538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03 0 00 20540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1 733 000,00</w:t>
            </w:r>
          </w:p>
        </w:tc>
      </w:tr>
      <w:tr w:rsidR="00AC0015" w:rsidRPr="009C5236" w:rsidTr="00B642EE">
        <w:trPr>
          <w:gridAfter w:val="1"/>
          <w:wAfter w:w="918" w:type="dxa"/>
          <w:trHeight w:val="859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367 700,00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367 700,00</w:t>
            </w:r>
          </w:p>
        </w:tc>
      </w:tr>
      <w:tr w:rsidR="00AC0015" w:rsidRPr="009C5236" w:rsidTr="00B642EE">
        <w:trPr>
          <w:gridAfter w:val="1"/>
          <w:wAfter w:w="918" w:type="dxa"/>
          <w:trHeight w:val="67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367 700,00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1C58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на реализацию мероприятий подрограммы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 Новосибирской области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09 1 00 70810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1 300 000,00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Default="00AC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09 1 00 70810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1 300 000,00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Default="00AC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09 1 00 70810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1 300 000,00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443 800,00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311 500,00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311 500,00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311 500,00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132 300,00</w:t>
            </w:r>
          </w:p>
        </w:tc>
      </w:tr>
      <w:tr w:rsidR="00AC0015" w:rsidRPr="009C5236" w:rsidTr="00B642EE">
        <w:trPr>
          <w:gridAfter w:val="1"/>
          <w:wAfter w:w="918" w:type="dxa"/>
          <w:trHeight w:val="67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132 300,00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right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218 600,00</w:t>
            </w:r>
          </w:p>
        </w:tc>
      </w:tr>
      <w:tr w:rsidR="00AC0015" w:rsidRPr="009C5236" w:rsidTr="00B642EE">
        <w:trPr>
          <w:gridAfter w:val="1"/>
          <w:wAfter w:w="918" w:type="dxa"/>
          <w:trHeight w:val="42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right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218 600,00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99 0 00 04220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right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218 600,00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99 0 00 04220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right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218 600,00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99 0 00 04220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9C5236">
            <w:pPr>
              <w:jc w:val="right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218 600,00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Default="00AC0015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10 900,00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Default="00AC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10 900,00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Default="00AC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10 900,00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Default="00AC00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10 900,00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3 416 300,00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3 416 300,00</w:t>
            </w:r>
          </w:p>
        </w:tc>
      </w:tr>
      <w:tr w:rsidR="00AC0015" w:rsidRPr="009C5236" w:rsidTr="00B642EE">
        <w:trPr>
          <w:gridAfter w:val="1"/>
          <w:wAfter w:w="918" w:type="dxa"/>
          <w:trHeight w:val="813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3 284 100,00</w:t>
            </w:r>
          </w:p>
        </w:tc>
      </w:tr>
      <w:tr w:rsidR="00AC0015" w:rsidRPr="009C5236" w:rsidTr="00B642EE">
        <w:trPr>
          <w:gridAfter w:val="1"/>
          <w:wAfter w:w="918" w:type="dxa"/>
          <w:trHeight w:val="450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3 284 100,00</w:t>
            </w:r>
          </w:p>
        </w:tc>
      </w:tr>
      <w:tr w:rsidR="00AC0015" w:rsidRPr="009C5236" w:rsidTr="00B642EE">
        <w:trPr>
          <w:gridAfter w:val="1"/>
          <w:wAfter w:w="918" w:type="dxa"/>
          <w:trHeight w:val="22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3 284 100,00</w:t>
            </w:r>
          </w:p>
        </w:tc>
      </w:tr>
      <w:tr w:rsidR="00AC0015" w:rsidRPr="009C5236" w:rsidTr="00B642EE">
        <w:trPr>
          <w:gridAfter w:val="1"/>
          <w:wAfter w:w="918" w:type="dxa"/>
          <w:trHeight w:val="675"/>
        </w:trPr>
        <w:tc>
          <w:tcPr>
            <w:tcW w:w="537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3 284 100,00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225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132 200,00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450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132 200,00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225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132 200,00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675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132 200,00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225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65 800,00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225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65 800,00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225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65 800,00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225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65 800,00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225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65 800,00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450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65 800,00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225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94 000,00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225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94 000,00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420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94 000,00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704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233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675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450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89 000,00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450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89 000,00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465"/>
        </w:trPr>
        <w:tc>
          <w:tcPr>
            <w:tcW w:w="53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7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89 000,00</w:t>
            </w:r>
          </w:p>
        </w:tc>
      </w:tr>
      <w:tr w:rsidR="00AC0015" w:rsidRPr="009C5236" w:rsidTr="00B642EE">
        <w:trPr>
          <w:gridBefore w:val="1"/>
          <w:gridAfter w:val="1"/>
          <w:wAfter w:w="918" w:type="dxa"/>
          <w:trHeight w:val="255"/>
        </w:trPr>
        <w:tc>
          <w:tcPr>
            <w:tcW w:w="5373" w:type="dxa"/>
            <w:gridSpan w:val="5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C0015" w:rsidRPr="009C5236" w:rsidRDefault="00AC0015" w:rsidP="009C5236">
            <w:pPr>
              <w:jc w:val="right"/>
              <w:rPr>
                <w:b/>
                <w:bCs/>
                <w:sz w:val="20"/>
                <w:szCs w:val="20"/>
              </w:rPr>
            </w:pPr>
            <w:r w:rsidRPr="009C523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C523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8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C523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C523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C0015" w:rsidRPr="009C5236" w:rsidRDefault="00AC0015" w:rsidP="009C5236">
            <w:pPr>
              <w:jc w:val="center"/>
              <w:rPr>
                <w:b/>
                <w:bCs/>
                <w:sz w:val="20"/>
                <w:szCs w:val="20"/>
              </w:rPr>
            </w:pPr>
            <w:r w:rsidRPr="009C523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1C5851" w:rsidRDefault="00AC0015">
            <w:pPr>
              <w:jc w:val="right"/>
              <w:rPr>
                <w:b/>
                <w:bCs/>
                <w:sz w:val="18"/>
                <w:szCs w:val="18"/>
              </w:rPr>
            </w:pPr>
            <w:r w:rsidRPr="001C5851">
              <w:rPr>
                <w:b/>
                <w:bCs/>
                <w:sz w:val="18"/>
                <w:szCs w:val="18"/>
              </w:rPr>
              <w:t>10 560 181,73</w:t>
            </w:r>
          </w:p>
        </w:tc>
      </w:tr>
      <w:tr w:rsidR="00AC0015" w:rsidRPr="00C75EF7" w:rsidTr="00B642EE">
        <w:trPr>
          <w:gridBefore w:val="1"/>
          <w:wBefore w:w="965" w:type="dxa"/>
          <w:trHeight w:val="25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C9686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C9686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B642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</w:t>
            </w:r>
            <w:r w:rsidRPr="00C75EF7">
              <w:rPr>
                <w:b/>
                <w:bCs/>
                <w:sz w:val="16"/>
                <w:szCs w:val="16"/>
              </w:rPr>
              <w:t xml:space="preserve">Приложение  </w:t>
            </w:r>
            <w:r>
              <w:rPr>
                <w:b/>
                <w:bCs/>
                <w:sz w:val="16"/>
                <w:szCs w:val="16"/>
              </w:rPr>
              <w:t>5</w:t>
            </w:r>
            <w:r w:rsidRPr="00C75EF7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C0015" w:rsidRPr="00C75EF7" w:rsidTr="00B642EE">
        <w:trPr>
          <w:gridBefore w:val="1"/>
          <w:wBefore w:w="965" w:type="dxa"/>
          <w:trHeight w:val="25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C9686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C9686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</w:t>
            </w:r>
            <w:r w:rsidRPr="00C75EF7">
              <w:rPr>
                <w:b/>
                <w:bCs/>
                <w:sz w:val="16"/>
                <w:szCs w:val="16"/>
              </w:rPr>
              <w:t>к решению сессии</w:t>
            </w:r>
          </w:p>
        </w:tc>
      </w:tr>
      <w:tr w:rsidR="00AC0015" w:rsidRPr="00C75EF7" w:rsidTr="00B642EE">
        <w:trPr>
          <w:gridBefore w:val="1"/>
          <w:wBefore w:w="965" w:type="dxa"/>
          <w:trHeight w:val="25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C96869">
            <w:pPr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C96869">
            <w:pPr>
              <w:rPr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 w:rsidRPr="00C75EF7">
              <w:rPr>
                <w:b/>
                <w:bCs/>
                <w:sz w:val="16"/>
                <w:szCs w:val="16"/>
              </w:rPr>
              <w:t>О бюджете Ускюльско</w:t>
            </w:r>
            <w:r>
              <w:rPr>
                <w:b/>
                <w:bCs/>
                <w:sz w:val="16"/>
                <w:szCs w:val="16"/>
              </w:rPr>
              <w:t xml:space="preserve">го сельсовета Татарского райна                        </w:t>
            </w:r>
          </w:p>
          <w:p w:rsidR="00AC0015" w:rsidRPr="00C75EF7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</w:t>
            </w:r>
            <w:r w:rsidRPr="00C75EF7">
              <w:rPr>
                <w:b/>
                <w:bCs/>
                <w:sz w:val="16"/>
                <w:szCs w:val="16"/>
              </w:rPr>
              <w:t>Новосибирской области</w:t>
            </w:r>
          </w:p>
        </w:tc>
      </w:tr>
      <w:tr w:rsidR="00AC0015" w:rsidRPr="00C75EF7" w:rsidTr="00B642EE">
        <w:trPr>
          <w:gridBefore w:val="1"/>
          <w:wBefore w:w="965" w:type="dxa"/>
          <w:trHeight w:val="25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</w:t>
            </w:r>
          </w:p>
        </w:tc>
        <w:tc>
          <w:tcPr>
            <w:tcW w:w="52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C75EF7">
              <w:rPr>
                <w:b/>
                <w:bCs/>
                <w:sz w:val="16"/>
                <w:szCs w:val="16"/>
              </w:rPr>
              <w:t>на 2016 год и плановый период</w:t>
            </w: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C75EF7">
              <w:rPr>
                <w:b/>
                <w:bCs/>
                <w:sz w:val="16"/>
                <w:szCs w:val="16"/>
              </w:rPr>
              <w:t>2017 и 2018 годов</w:t>
            </w:r>
          </w:p>
        </w:tc>
      </w:tr>
      <w:tr w:rsidR="00AC0015" w:rsidRPr="00C75EF7" w:rsidTr="00B642EE">
        <w:trPr>
          <w:gridBefore w:val="1"/>
          <w:wBefore w:w="965" w:type="dxa"/>
          <w:trHeight w:val="255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4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C0015" w:rsidRPr="00C75EF7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 w:rsidRPr="00C75EF7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AC0015" w:rsidRPr="00C75EF7" w:rsidTr="00B642EE">
        <w:trPr>
          <w:gridBefore w:val="1"/>
          <w:wBefore w:w="965" w:type="dxa"/>
          <w:trHeight w:val="90"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sz w:val="18"/>
                <w:szCs w:val="18"/>
              </w:rPr>
            </w:pPr>
          </w:p>
        </w:tc>
        <w:tc>
          <w:tcPr>
            <w:tcW w:w="52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C0015" w:rsidRPr="00C75EF7" w:rsidRDefault="00AC0015" w:rsidP="00C96869">
            <w:pPr>
              <w:rPr>
                <w:sz w:val="18"/>
                <w:szCs w:val="18"/>
              </w:rPr>
            </w:pPr>
          </w:p>
        </w:tc>
      </w:tr>
      <w:tr w:rsidR="00AC0015" w:rsidRPr="00C75EF7" w:rsidTr="00B642EE">
        <w:trPr>
          <w:gridBefore w:val="1"/>
          <w:wBefore w:w="965" w:type="dxa"/>
          <w:trHeight w:val="255"/>
        </w:trPr>
        <w:tc>
          <w:tcPr>
            <w:tcW w:w="102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C96869">
            <w:pPr>
              <w:jc w:val="center"/>
              <w:rPr>
                <w:b/>
                <w:sz w:val="20"/>
                <w:szCs w:val="20"/>
              </w:rPr>
            </w:pPr>
            <w:r w:rsidRPr="00C75EF7">
              <w:rPr>
                <w:b/>
                <w:sz w:val="20"/>
                <w:szCs w:val="20"/>
              </w:rPr>
              <w:t>Распределение бюджетных ассигнований по разделам, подразделам, целевым статьям (государственным</w:t>
            </w:r>
          </w:p>
        </w:tc>
      </w:tr>
      <w:tr w:rsidR="00AC0015" w:rsidRPr="00C75EF7" w:rsidTr="00B642EE">
        <w:trPr>
          <w:gridBefore w:val="1"/>
          <w:wBefore w:w="965" w:type="dxa"/>
          <w:trHeight w:val="255"/>
        </w:trPr>
        <w:tc>
          <w:tcPr>
            <w:tcW w:w="102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C96869">
            <w:pPr>
              <w:jc w:val="center"/>
              <w:rPr>
                <w:b/>
                <w:sz w:val="20"/>
                <w:szCs w:val="20"/>
              </w:rPr>
            </w:pPr>
            <w:r w:rsidRPr="00C75EF7">
              <w:rPr>
                <w:b/>
                <w:sz w:val="20"/>
                <w:szCs w:val="20"/>
              </w:rPr>
              <w:t>программам и непрограммным направлениям деятельности), группам и подруппам видов расходов</w:t>
            </w:r>
          </w:p>
        </w:tc>
      </w:tr>
      <w:tr w:rsidR="00AC0015" w:rsidRPr="00C75EF7" w:rsidTr="00B642EE">
        <w:trPr>
          <w:gridBefore w:val="1"/>
          <w:wBefore w:w="965" w:type="dxa"/>
          <w:trHeight w:val="255"/>
        </w:trPr>
        <w:tc>
          <w:tcPr>
            <w:tcW w:w="102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0015" w:rsidRPr="00C75EF7" w:rsidRDefault="00AC0015" w:rsidP="00C96869">
            <w:pPr>
              <w:jc w:val="center"/>
              <w:rPr>
                <w:b/>
                <w:sz w:val="20"/>
                <w:szCs w:val="20"/>
              </w:rPr>
            </w:pPr>
            <w:r w:rsidRPr="00C75EF7">
              <w:rPr>
                <w:b/>
                <w:sz w:val="20"/>
                <w:szCs w:val="20"/>
              </w:rPr>
              <w:t xml:space="preserve">классификации расходов </w:t>
            </w:r>
            <w:r>
              <w:rPr>
                <w:b/>
                <w:sz w:val="20"/>
                <w:szCs w:val="20"/>
              </w:rPr>
              <w:t>местного бюджета</w:t>
            </w:r>
            <w:r w:rsidRPr="00C75EF7">
              <w:rPr>
                <w:b/>
                <w:sz w:val="20"/>
                <w:szCs w:val="20"/>
              </w:rPr>
              <w:t xml:space="preserve"> на 2016 год</w:t>
            </w:r>
          </w:p>
        </w:tc>
      </w:tr>
    </w:tbl>
    <w:p w:rsidR="00AC0015" w:rsidRPr="000C420E" w:rsidRDefault="00AC0015" w:rsidP="00B642EE">
      <w:pPr>
        <w:rPr>
          <w:b/>
          <w:sz w:val="28"/>
          <w:szCs w:val="28"/>
        </w:rPr>
      </w:pPr>
    </w:p>
    <w:p w:rsidR="00AC0015" w:rsidRPr="00C75EF7" w:rsidRDefault="00AC0015" w:rsidP="00B642EE">
      <w:pPr>
        <w:tabs>
          <w:tab w:val="left" w:pos="37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W w:w="0" w:type="auto"/>
        <w:tblInd w:w="-870" w:type="dxa"/>
        <w:tblLook w:val="00A0"/>
      </w:tblPr>
      <w:tblGrid>
        <w:gridCol w:w="5056"/>
        <w:gridCol w:w="637"/>
        <w:gridCol w:w="771"/>
        <w:gridCol w:w="805"/>
        <w:gridCol w:w="1161"/>
        <w:gridCol w:w="760"/>
        <w:gridCol w:w="1251"/>
      </w:tblGrid>
      <w:tr w:rsidR="00AC0015" w:rsidRPr="009C5236" w:rsidTr="00B642EE">
        <w:trPr>
          <w:trHeight w:val="3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B642E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Код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AC0015" w:rsidRPr="009C5236" w:rsidTr="00B642EE">
        <w:trPr>
          <w:trHeight w:val="6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подраз- дела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вида расхо- 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на 2016 год</w:t>
            </w:r>
          </w:p>
        </w:tc>
      </w:tr>
      <w:tr w:rsidR="00AC0015" w:rsidRPr="009C5236" w:rsidTr="00B642EE">
        <w:trPr>
          <w:trHeight w:val="195"/>
        </w:trPr>
        <w:tc>
          <w:tcPr>
            <w:tcW w:w="0" w:type="auto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auto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B642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6</w:t>
            </w:r>
          </w:p>
        </w:tc>
      </w:tr>
      <w:tr w:rsidR="00AC0015" w:rsidRPr="009C5236" w:rsidTr="00B642EE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20"/>
                <w:szCs w:val="20"/>
              </w:rPr>
            </w:pPr>
            <w:r w:rsidRPr="009C5236">
              <w:rPr>
                <w:b/>
                <w:bCs/>
                <w:sz w:val="20"/>
                <w:szCs w:val="20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021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E400C2" w:rsidRDefault="00AC0015" w:rsidP="00C96869">
            <w:pPr>
              <w:rPr>
                <w:b/>
                <w:bCs/>
                <w:sz w:val="18"/>
                <w:szCs w:val="18"/>
              </w:rPr>
            </w:pPr>
            <w:r w:rsidRPr="00E400C2">
              <w:rPr>
                <w:b/>
                <w:bCs/>
                <w:sz w:val="18"/>
                <w:szCs w:val="18"/>
              </w:rPr>
              <w:t>10 560 181,73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B642E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2 306 181,73</w:t>
            </w:r>
          </w:p>
        </w:tc>
      </w:tr>
      <w:tr w:rsidR="00AC0015" w:rsidRPr="009C5236" w:rsidTr="00B642E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464 000,00</w:t>
            </w:r>
          </w:p>
        </w:tc>
      </w:tr>
      <w:tr w:rsidR="00AC0015" w:rsidRPr="009C5236" w:rsidTr="00B642EE">
        <w:trPr>
          <w:trHeight w:val="8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299 620,00</w:t>
            </w:r>
          </w:p>
        </w:tc>
      </w:tr>
      <w:tr w:rsidR="00AC0015" w:rsidRPr="009C5236" w:rsidTr="00B642EE">
        <w:trPr>
          <w:trHeight w:val="66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299 620,00</w:t>
            </w:r>
          </w:p>
        </w:tc>
      </w:tr>
      <w:tr w:rsidR="00AC0015" w:rsidRPr="009C5236" w:rsidTr="00B642EE">
        <w:trPr>
          <w:trHeight w:val="35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B642EE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государственных (муниципальных) 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Default="00AC0015">
            <w:pPr>
              <w:spacing w:after="200" w:line="288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  <w:p w:rsidR="00AC0015" w:rsidRPr="009C5236" w:rsidRDefault="00AC0015" w:rsidP="00B642EE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299 620,00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884923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220 600,00</w:t>
            </w:r>
          </w:p>
        </w:tc>
      </w:tr>
      <w:tr w:rsidR="00AC0015" w:rsidRPr="009C5236" w:rsidTr="00B642E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884923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79 020,00</w:t>
            </w:r>
          </w:p>
        </w:tc>
      </w:tr>
      <w:tr w:rsidR="00AC0015" w:rsidRPr="009C5236" w:rsidTr="00B642E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884923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164 380,00</w:t>
            </w:r>
          </w:p>
        </w:tc>
      </w:tr>
      <w:tr w:rsidR="00AC0015" w:rsidRPr="009C5236" w:rsidTr="00B642EE">
        <w:trPr>
          <w:trHeight w:val="90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884923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164 380,00</w:t>
            </w:r>
          </w:p>
        </w:tc>
      </w:tr>
      <w:tr w:rsidR="00AC0015" w:rsidRPr="009C5236" w:rsidTr="00B642EE">
        <w:trPr>
          <w:trHeight w:val="30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884923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164 380,00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884923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136 400,00</w:t>
            </w:r>
          </w:p>
        </w:tc>
      </w:tr>
      <w:tr w:rsidR="00AC0015" w:rsidRPr="009C5236" w:rsidTr="00B642EE">
        <w:trPr>
          <w:trHeight w:val="54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884923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27 980,00</w:t>
            </w:r>
          </w:p>
        </w:tc>
      </w:tr>
      <w:tr w:rsidR="00AC0015" w:rsidRPr="009C5236" w:rsidTr="00B642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54497D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1 807 281,73</w:t>
            </w:r>
          </w:p>
        </w:tc>
      </w:tr>
      <w:tr w:rsidR="00AC0015" w:rsidRPr="009C5236" w:rsidTr="00B642EE">
        <w:trPr>
          <w:trHeight w:val="73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54497D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419 280,00</w:t>
            </w:r>
          </w:p>
        </w:tc>
      </w:tr>
      <w:tr w:rsidR="00AC0015" w:rsidRPr="009C5236" w:rsidTr="00B642EE">
        <w:trPr>
          <w:trHeight w:val="69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54497D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189 280,00</w:t>
            </w:r>
          </w:p>
        </w:tc>
      </w:tr>
      <w:tr w:rsidR="00AC0015" w:rsidRPr="009C5236" w:rsidTr="00B642EE">
        <w:trPr>
          <w:trHeight w:val="2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54497D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189 280,00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54497D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62 200,00</w:t>
            </w:r>
          </w:p>
        </w:tc>
      </w:tr>
      <w:tr w:rsidR="00AC0015" w:rsidRPr="009C5236" w:rsidTr="00B642E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0F7C3E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127 080,00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0F7C3E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230 000,00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0F7C3E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230 000,00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0F7C3E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230 000,00</w:t>
            </w:r>
          </w:p>
        </w:tc>
      </w:tr>
      <w:tr w:rsidR="00AC0015" w:rsidRPr="009C5236" w:rsidTr="00B642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Субвенции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0F7C3E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0F7C3E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0F7C3E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05 0 00 70190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</w:tr>
      <w:tr w:rsidR="00AC0015" w:rsidRPr="009C5236" w:rsidTr="00B642E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1 387 901,73</w:t>
            </w:r>
          </w:p>
        </w:tc>
      </w:tr>
      <w:tr w:rsidR="00AC0015" w:rsidRPr="009C5236" w:rsidTr="00B642EE">
        <w:trPr>
          <w:trHeight w:val="7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859 720,00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859 720,00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740 700,00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2 900,00</w:t>
            </w:r>
          </w:p>
        </w:tc>
      </w:tr>
      <w:tr w:rsidR="00AC0015" w:rsidRPr="009C5236" w:rsidTr="00B642EE">
        <w:trPr>
          <w:trHeight w:val="5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116 120,00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491 381,73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491 381,73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209 100,00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282 281,73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36 800,00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36 800,00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10 300,00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24 300,00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Уплата иных платежей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2 200,00</w:t>
            </w:r>
          </w:p>
        </w:tc>
      </w:tr>
      <w:tr w:rsidR="00AC0015" w:rsidRPr="009C5236" w:rsidTr="00B642E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32 200,00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Передача полномочий контрольно-счетного органа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32 200,00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32 200,00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32 200,00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Резервный фонд администрации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2 700,00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2 700,00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84 200,00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84 200,00</w:t>
            </w:r>
          </w:p>
        </w:tc>
      </w:tr>
      <w:tr w:rsidR="00AC0015" w:rsidRPr="009C5236" w:rsidTr="00B642EE">
        <w:trPr>
          <w:trHeight w:val="8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84 200,00</w:t>
            </w:r>
          </w:p>
        </w:tc>
      </w:tr>
      <w:tr w:rsidR="00AC0015" w:rsidRPr="009C5236" w:rsidTr="00B642EE">
        <w:trPr>
          <w:trHeight w:val="64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74A65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82 700,00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0D7E6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82 700,00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0D7E6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63 500,00</w:t>
            </w:r>
          </w:p>
        </w:tc>
      </w:tr>
      <w:tr w:rsidR="00AC0015" w:rsidRPr="009C5236" w:rsidTr="00B642E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0D7E6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19 200,00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0D7E6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0D7E6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0D7E6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1 500,00</w:t>
            </w:r>
          </w:p>
        </w:tc>
      </w:tr>
      <w:tr w:rsidR="00AC0015" w:rsidRPr="009C5236" w:rsidTr="00B642E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0D7E6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9 400,00</w:t>
            </w:r>
          </w:p>
        </w:tc>
      </w:tr>
      <w:tr w:rsidR="00AC0015" w:rsidRPr="009C5236" w:rsidTr="00B642E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9 400,00</w:t>
            </w:r>
          </w:p>
        </w:tc>
      </w:tr>
      <w:tr w:rsidR="00AC0015" w:rsidRPr="009C5236" w:rsidTr="00B642EE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Субсидия на реализацию мероприятий ГП НСО "Обеспечение безопасности  жизнедеятельности  населения Новосибирской области на период 2015-2020 годов"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10 0 00 70440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9 400,00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10 0 00 70440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9 400,00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10 0 00 70440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9 400,00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10 0 00 70440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9 400,00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448 000,00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448 000,00</w:t>
            </w:r>
          </w:p>
        </w:tc>
      </w:tr>
      <w:tr w:rsidR="00AC0015" w:rsidRPr="009C5236" w:rsidTr="00B642EE">
        <w:trPr>
          <w:trHeight w:val="87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448 000,00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448 000,00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448 000,00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448 000,00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4 136 300,00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62 300,00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62 300,00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62 300,00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62 300,00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62 300,00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3 844 500,00</w:t>
            </w:r>
          </w:p>
        </w:tc>
      </w:tr>
      <w:tr w:rsidR="00AC0015" w:rsidRPr="009C5236" w:rsidTr="00B642E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Иные межбюджетные трансферты из резервного фонда Правительства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1 733 000,00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1 733 000,00</w:t>
            </w:r>
          </w:p>
        </w:tc>
      </w:tr>
      <w:tr w:rsidR="00AC0015" w:rsidRPr="009C5236" w:rsidTr="00B642EE">
        <w:trPr>
          <w:trHeight w:val="53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03 0 00 20540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1 733 000,00</w:t>
            </w:r>
          </w:p>
        </w:tc>
      </w:tr>
      <w:tr w:rsidR="00AC0015" w:rsidRPr="009C5236" w:rsidTr="00B642EE">
        <w:trPr>
          <w:trHeight w:val="8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367 700,00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367 700,00</w:t>
            </w:r>
          </w:p>
        </w:tc>
      </w:tr>
      <w:tr w:rsidR="00AC0015" w:rsidRPr="009C5236" w:rsidTr="00B642E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923FDA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367 700,00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Субсидии на реализацию мероприятий подрограммы по подготовке объектов жилищно-коммунального хозяйства Новосибирской области к работе в осенне-зимний период подпрограммы "Безопасность жилищно-коммунального хозяйства" государственной программы  Новосибирской области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E13858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09 1 00 70810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1 300 000,00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Default="00AC0015" w:rsidP="00C96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E13858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09 1 00 70810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1 300 000,00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Default="00AC0015" w:rsidP="00C96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E13858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09 1 00 70810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1 300 000,00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E13858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443 800,00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E13858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311 500,00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BE7FC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311 500,00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BE7FC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311 500,00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BE7FC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132 300,00</w:t>
            </w:r>
          </w:p>
        </w:tc>
      </w:tr>
      <w:tr w:rsidR="00AC0015" w:rsidRPr="009C5236" w:rsidTr="00B642EE">
        <w:trPr>
          <w:trHeight w:val="418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BE7FC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132 300,00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BE7FC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218 600,00</w:t>
            </w:r>
          </w:p>
        </w:tc>
      </w:tr>
      <w:tr w:rsidR="00AC0015" w:rsidRPr="009C5236" w:rsidTr="00B642E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BE7FC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99 0 00 04220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218 600,00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BE7FC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99 0 00 04220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right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218 600,00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BE7FC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99 0 00 04220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right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218 600,00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BE7FC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99 0 00 04220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9C5236" w:rsidRDefault="00AC0015" w:rsidP="00C96869">
            <w:pPr>
              <w:jc w:val="right"/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218 600,00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Default="00AC0015" w:rsidP="00C96869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BE7FC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10 900,00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Default="00AC0015" w:rsidP="00C96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BE7FC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10 900,00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Default="00AC0015" w:rsidP="00C96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BE7FC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10 900,00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Default="00AC0015" w:rsidP="00C96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BE7FC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99 0 00 04290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10 900,00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BE7FC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3 416 300,00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BE7FC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3 416 300,00</w:t>
            </w:r>
          </w:p>
        </w:tc>
      </w:tr>
      <w:tr w:rsidR="00AC0015" w:rsidRPr="009C5236" w:rsidTr="00B642EE">
        <w:trPr>
          <w:trHeight w:val="81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"Субсидии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BE7FC6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3 284 100,00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3 284 100,00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3 284 100,00</w:t>
            </w:r>
          </w:p>
        </w:tc>
      </w:tr>
      <w:tr w:rsidR="00AC0015" w:rsidRPr="009C5236" w:rsidTr="00B642E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03 0 00 70510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3 284 100,00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Расходы на обеспечение деятельности домов культуры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99 0 00 05210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132 200,00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132 200,00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Субсидии бюджетным учреждениям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132 200,00</w:t>
            </w:r>
          </w:p>
        </w:tc>
      </w:tr>
      <w:tr w:rsidR="00AC0015" w:rsidRPr="009C5236" w:rsidTr="00B642E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99 0 00 05210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132 200,00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65 800,00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65 800,00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Доплаты к пенсиям муниципальных служащих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65 800,00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65 800,00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65 800,00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99 0 00 08010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65 800,00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94 000,00</w:t>
            </w:r>
          </w:p>
        </w:tc>
      </w:tr>
      <w:tr w:rsidR="00AC0015" w:rsidRPr="009C5236" w:rsidTr="00B642EE">
        <w:trPr>
          <w:trHeight w:val="22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94 000,00</w:t>
            </w:r>
          </w:p>
        </w:tc>
      </w:tr>
      <w:tr w:rsidR="00AC0015" w:rsidRPr="009C5236" w:rsidTr="00B642EE">
        <w:trPr>
          <w:trHeight w:val="4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b/>
                <w:bCs/>
                <w:sz w:val="16"/>
                <w:szCs w:val="16"/>
              </w:rPr>
            </w:pPr>
            <w:r w:rsidRPr="009C5236">
              <w:rPr>
                <w:b/>
                <w:bCs/>
                <w:sz w:val="16"/>
                <w:szCs w:val="16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99 0 00 07080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94 000,00</w:t>
            </w:r>
          </w:p>
        </w:tc>
      </w:tr>
      <w:tr w:rsidR="00AC0015" w:rsidRPr="009C5236" w:rsidTr="00B642EE">
        <w:trPr>
          <w:trHeight w:val="70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AC0015" w:rsidRPr="009C5236" w:rsidTr="00B642EE">
        <w:trPr>
          <w:trHeight w:val="233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AC0015" w:rsidRPr="009C5236" w:rsidTr="00B642EE">
        <w:trPr>
          <w:trHeight w:val="6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C0015" w:rsidRDefault="00AC0015">
            <w:r w:rsidRPr="004E2BB2"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89 000,00</w:t>
            </w:r>
          </w:p>
        </w:tc>
      </w:tr>
      <w:tr w:rsidR="00AC0015" w:rsidRPr="009C5236" w:rsidTr="00B642EE">
        <w:trPr>
          <w:trHeight w:val="45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89 000,00</w:t>
            </w:r>
          </w:p>
        </w:tc>
      </w:tr>
      <w:tr w:rsidR="00AC0015" w:rsidRPr="009C5236" w:rsidTr="00B642EE">
        <w:trPr>
          <w:trHeight w:val="46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  <w:r w:rsidRPr="009C5236">
              <w:rPr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015" w:rsidRPr="009C5236" w:rsidRDefault="00AC0015" w:rsidP="00C9686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99 0 00 07080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Default="00AC0015" w:rsidP="00C9686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89 000,00</w:t>
            </w:r>
          </w:p>
        </w:tc>
      </w:tr>
      <w:tr w:rsidR="00AC0015" w:rsidRPr="009C5236" w:rsidTr="00B642EE">
        <w:trPr>
          <w:trHeight w:val="255"/>
        </w:trPr>
        <w:tc>
          <w:tcPr>
            <w:tcW w:w="0" w:type="auto"/>
            <w:gridSpan w:val="2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C0015" w:rsidRPr="009C5236" w:rsidRDefault="00AC0015" w:rsidP="00C96869">
            <w:pPr>
              <w:jc w:val="right"/>
              <w:rPr>
                <w:b/>
                <w:bCs/>
                <w:sz w:val="20"/>
                <w:szCs w:val="20"/>
              </w:rPr>
            </w:pPr>
            <w:r w:rsidRPr="009C5236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20"/>
                <w:szCs w:val="20"/>
              </w:rPr>
            </w:pPr>
            <w:r w:rsidRPr="009C523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20"/>
                <w:szCs w:val="20"/>
              </w:rPr>
            </w:pPr>
            <w:r w:rsidRPr="009C523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20"/>
                <w:szCs w:val="20"/>
              </w:rPr>
            </w:pPr>
            <w:r w:rsidRPr="009C523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AC0015" w:rsidRPr="009C5236" w:rsidRDefault="00AC0015" w:rsidP="00C96869">
            <w:pPr>
              <w:jc w:val="center"/>
              <w:rPr>
                <w:b/>
                <w:bCs/>
                <w:sz w:val="20"/>
                <w:szCs w:val="20"/>
              </w:rPr>
            </w:pPr>
            <w:r w:rsidRPr="009C523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C0015" w:rsidRPr="001C5851" w:rsidRDefault="00AC0015" w:rsidP="00C96869">
            <w:pPr>
              <w:jc w:val="right"/>
              <w:rPr>
                <w:b/>
                <w:bCs/>
                <w:sz w:val="18"/>
                <w:szCs w:val="18"/>
              </w:rPr>
            </w:pPr>
            <w:r w:rsidRPr="001C5851">
              <w:rPr>
                <w:b/>
                <w:bCs/>
                <w:sz w:val="18"/>
                <w:szCs w:val="18"/>
              </w:rPr>
              <w:t>10 560 181,73</w:t>
            </w:r>
          </w:p>
        </w:tc>
      </w:tr>
    </w:tbl>
    <w:p w:rsidR="00AC0015" w:rsidRDefault="00AC0015" w:rsidP="00C75EF7">
      <w:pPr>
        <w:tabs>
          <w:tab w:val="left" w:pos="3731"/>
        </w:tabs>
        <w:rPr>
          <w:sz w:val="28"/>
          <w:szCs w:val="28"/>
        </w:rPr>
      </w:pPr>
    </w:p>
    <w:p w:rsidR="00AC0015" w:rsidRDefault="00AC0015" w:rsidP="00C75EF7">
      <w:pPr>
        <w:tabs>
          <w:tab w:val="left" w:pos="3731"/>
        </w:tabs>
        <w:rPr>
          <w:sz w:val="28"/>
          <w:szCs w:val="28"/>
        </w:rPr>
      </w:pPr>
    </w:p>
    <w:sectPr w:rsidR="00AC0015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015" w:rsidRDefault="00AC0015" w:rsidP="00F44737">
      <w:r>
        <w:separator/>
      </w:r>
    </w:p>
  </w:endnote>
  <w:endnote w:type="continuationSeparator" w:id="0">
    <w:p w:rsidR="00AC0015" w:rsidRDefault="00AC0015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015" w:rsidRDefault="00AC0015" w:rsidP="00F44737">
      <w:r>
        <w:separator/>
      </w:r>
    </w:p>
  </w:footnote>
  <w:footnote w:type="continuationSeparator" w:id="0">
    <w:p w:rsidR="00AC0015" w:rsidRDefault="00AC0015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0357F2"/>
    <w:multiLevelType w:val="multilevel"/>
    <w:tmpl w:val="55D6720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3BE1"/>
    <w:rsid w:val="00007EDA"/>
    <w:rsid w:val="00014980"/>
    <w:rsid w:val="000379A6"/>
    <w:rsid w:val="000505CC"/>
    <w:rsid w:val="00057914"/>
    <w:rsid w:val="00062AD3"/>
    <w:rsid w:val="00063970"/>
    <w:rsid w:val="000652DA"/>
    <w:rsid w:val="00075130"/>
    <w:rsid w:val="00086172"/>
    <w:rsid w:val="000A0B41"/>
    <w:rsid w:val="000C420E"/>
    <w:rsid w:val="000D0A4C"/>
    <w:rsid w:val="000D6742"/>
    <w:rsid w:val="000D7E66"/>
    <w:rsid w:val="000E22CD"/>
    <w:rsid w:val="000E57FF"/>
    <w:rsid w:val="000F7C3E"/>
    <w:rsid w:val="00102549"/>
    <w:rsid w:val="00103D3E"/>
    <w:rsid w:val="00116CF1"/>
    <w:rsid w:val="00121186"/>
    <w:rsid w:val="00136EB7"/>
    <w:rsid w:val="001657A9"/>
    <w:rsid w:val="00167298"/>
    <w:rsid w:val="00171E75"/>
    <w:rsid w:val="00182AB9"/>
    <w:rsid w:val="00183DB4"/>
    <w:rsid w:val="0019195F"/>
    <w:rsid w:val="001972C1"/>
    <w:rsid w:val="001A106E"/>
    <w:rsid w:val="001A5EB3"/>
    <w:rsid w:val="001B3935"/>
    <w:rsid w:val="001B4B68"/>
    <w:rsid w:val="001B7669"/>
    <w:rsid w:val="001C5851"/>
    <w:rsid w:val="001E538C"/>
    <w:rsid w:val="001F23DF"/>
    <w:rsid w:val="002011DC"/>
    <w:rsid w:val="0020216F"/>
    <w:rsid w:val="00203C30"/>
    <w:rsid w:val="0020697C"/>
    <w:rsid w:val="00210495"/>
    <w:rsid w:val="00222B2E"/>
    <w:rsid w:val="00243B36"/>
    <w:rsid w:val="0027789F"/>
    <w:rsid w:val="00283CE5"/>
    <w:rsid w:val="00293A5E"/>
    <w:rsid w:val="00296361"/>
    <w:rsid w:val="002A69F8"/>
    <w:rsid w:val="002C0306"/>
    <w:rsid w:val="002D20A8"/>
    <w:rsid w:val="002D39F0"/>
    <w:rsid w:val="002D65E3"/>
    <w:rsid w:val="002E4A73"/>
    <w:rsid w:val="002E7E02"/>
    <w:rsid w:val="002F5831"/>
    <w:rsid w:val="0030338A"/>
    <w:rsid w:val="00313B12"/>
    <w:rsid w:val="003162C3"/>
    <w:rsid w:val="0032663A"/>
    <w:rsid w:val="00353C39"/>
    <w:rsid w:val="0037517E"/>
    <w:rsid w:val="00391ACF"/>
    <w:rsid w:val="003F2F6E"/>
    <w:rsid w:val="003F73C0"/>
    <w:rsid w:val="00446C8C"/>
    <w:rsid w:val="00474A65"/>
    <w:rsid w:val="004772F2"/>
    <w:rsid w:val="00486E69"/>
    <w:rsid w:val="00491CBD"/>
    <w:rsid w:val="004E2BB2"/>
    <w:rsid w:val="004F4F8C"/>
    <w:rsid w:val="00516653"/>
    <w:rsid w:val="00536A5D"/>
    <w:rsid w:val="0054497D"/>
    <w:rsid w:val="00544D00"/>
    <w:rsid w:val="005571FA"/>
    <w:rsid w:val="00580DD2"/>
    <w:rsid w:val="005A15DD"/>
    <w:rsid w:val="005B3A13"/>
    <w:rsid w:val="005B794C"/>
    <w:rsid w:val="005C6094"/>
    <w:rsid w:val="005D04C3"/>
    <w:rsid w:val="0061786E"/>
    <w:rsid w:val="00635C98"/>
    <w:rsid w:val="0066164D"/>
    <w:rsid w:val="00663486"/>
    <w:rsid w:val="00670B45"/>
    <w:rsid w:val="00687A82"/>
    <w:rsid w:val="00691CEE"/>
    <w:rsid w:val="006B2816"/>
    <w:rsid w:val="006C348E"/>
    <w:rsid w:val="006C4C37"/>
    <w:rsid w:val="0070473F"/>
    <w:rsid w:val="00713AEA"/>
    <w:rsid w:val="0071610A"/>
    <w:rsid w:val="00741F54"/>
    <w:rsid w:val="00750833"/>
    <w:rsid w:val="00752B7D"/>
    <w:rsid w:val="00760CD0"/>
    <w:rsid w:val="00766F13"/>
    <w:rsid w:val="00787988"/>
    <w:rsid w:val="00790EA5"/>
    <w:rsid w:val="00792F59"/>
    <w:rsid w:val="007C58BC"/>
    <w:rsid w:val="007E1295"/>
    <w:rsid w:val="00806B19"/>
    <w:rsid w:val="00835543"/>
    <w:rsid w:val="0084645A"/>
    <w:rsid w:val="00856652"/>
    <w:rsid w:val="00861D20"/>
    <w:rsid w:val="008659FB"/>
    <w:rsid w:val="00884923"/>
    <w:rsid w:val="008A04AB"/>
    <w:rsid w:val="008B6DCA"/>
    <w:rsid w:val="0091213F"/>
    <w:rsid w:val="00923FDA"/>
    <w:rsid w:val="00941329"/>
    <w:rsid w:val="00951F72"/>
    <w:rsid w:val="009530EE"/>
    <w:rsid w:val="0095362A"/>
    <w:rsid w:val="00985DB3"/>
    <w:rsid w:val="009A64C7"/>
    <w:rsid w:val="009A64FF"/>
    <w:rsid w:val="009B4D72"/>
    <w:rsid w:val="009C5236"/>
    <w:rsid w:val="009E1127"/>
    <w:rsid w:val="009E1E06"/>
    <w:rsid w:val="009E69ED"/>
    <w:rsid w:val="00A04420"/>
    <w:rsid w:val="00A2006C"/>
    <w:rsid w:val="00A25C69"/>
    <w:rsid w:val="00A331B2"/>
    <w:rsid w:val="00A574BF"/>
    <w:rsid w:val="00A83E59"/>
    <w:rsid w:val="00A907E0"/>
    <w:rsid w:val="00AA569A"/>
    <w:rsid w:val="00AC0015"/>
    <w:rsid w:val="00AD3744"/>
    <w:rsid w:val="00AE2C12"/>
    <w:rsid w:val="00AF452F"/>
    <w:rsid w:val="00B11782"/>
    <w:rsid w:val="00B202CC"/>
    <w:rsid w:val="00B27B0A"/>
    <w:rsid w:val="00B419C9"/>
    <w:rsid w:val="00B4590E"/>
    <w:rsid w:val="00B642EE"/>
    <w:rsid w:val="00B85065"/>
    <w:rsid w:val="00B97CB8"/>
    <w:rsid w:val="00BA5FE2"/>
    <w:rsid w:val="00BA699E"/>
    <w:rsid w:val="00BC02AD"/>
    <w:rsid w:val="00BC3BE1"/>
    <w:rsid w:val="00BE7FC6"/>
    <w:rsid w:val="00C22A80"/>
    <w:rsid w:val="00C2610E"/>
    <w:rsid w:val="00C305A1"/>
    <w:rsid w:val="00C468FD"/>
    <w:rsid w:val="00C648EB"/>
    <w:rsid w:val="00C75EF7"/>
    <w:rsid w:val="00C75FD0"/>
    <w:rsid w:val="00C952ED"/>
    <w:rsid w:val="00C96869"/>
    <w:rsid w:val="00C97AEA"/>
    <w:rsid w:val="00CB1091"/>
    <w:rsid w:val="00CE58C8"/>
    <w:rsid w:val="00D35749"/>
    <w:rsid w:val="00D63772"/>
    <w:rsid w:val="00DA12D8"/>
    <w:rsid w:val="00DA4F0D"/>
    <w:rsid w:val="00DA536D"/>
    <w:rsid w:val="00DA542B"/>
    <w:rsid w:val="00DB28A4"/>
    <w:rsid w:val="00DB5707"/>
    <w:rsid w:val="00DB6D3E"/>
    <w:rsid w:val="00DD7676"/>
    <w:rsid w:val="00DE5930"/>
    <w:rsid w:val="00E13858"/>
    <w:rsid w:val="00E32BF3"/>
    <w:rsid w:val="00E36B0B"/>
    <w:rsid w:val="00E400C2"/>
    <w:rsid w:val="00E609D2"/>
    <w:rsid w:val="00E64EB2"/>
    <w:rsid w:val="00E6635D"/>
    <w:rsid w:val="00E82010"/>
    <w:rsid w:val="00E84804"/>
    <w:rsid w:val="00E95A5C"/>
    <w:rsid w:val="00EB0FE6"/>
    <w:rsid w:val="00EB3FD3"/>
    <w:rsid w:val="00EE10C1"/>
    <w:rsid w:val="00EE4549"/>
    <w:rsid w:val="00EF197B"/>
    <w:rsid w:val="00EF2E63"/>
    <w:rsid w:val="00F04A8A"/>
    <w:rsid w:val="00F116A3"/>
    <w:rsid w:val="00F1635D"/>
    <w:rsid w:val="00F24BCA"/>
    <w:rsid w:val="00F325D2"/>
    <w:rsid w:val="00F44737"/>
    <w:rsid w:val="00F6173F"/>
    <w:rsid w:val="00F61B96"/>
    <w:rsid w:val="00F62C9B"/>
    <w:rsid w:val="00F804B3"/>
    <w:rsid w:val="00F846A1"/>
    <w:rsid w:val="00FC0161"/>
    <w:rsid w:val="00FC7BC1"/>
    <w:rsid w:val="00FF171C"/>
    <w:rsid w:val="00FF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C3BE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B794C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794C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B794C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color w:val="943634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794C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color w:val="94363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794C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color w:val="943634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94C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794C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color w:val="943634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B794C"/>
    <w:pPr>
      <w:spacing w:before="200" w:after="100"/>
      <w:contextualSpacing/>
      <w:outlineLvl w:val="7"/>
    </w:pPr>
    <w:rPr>
      <w:rFonts w:ascii="Cambria" w:hAnsi="Cambria"/>
      <w:color w:val="C0504D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B794C"/>
    <w:pPr>
      <w:spacing w:before="200" w:after="100"/>
      <w:contextualSpacing/>
      <w:outlineLvl w:val="8"/>
    </w:pPr>
    <w:rPr>
      <w:rFonts w:ascii="Cambria" w:hAnsi="Cambria"/>
      <w:color w:val="C0504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B794C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794C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5B794C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5B794C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5B794C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5B794C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5B794C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color w:val="FFFFFF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5B794C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5B794C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color w:val="622423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B794C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5B794C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5B794C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link w:val="NoSpacingChar"/>
    <w:uiPriority w:val="99"/>
    <w:qFormat/>
    <w:rsid w:val="005B794C"/>
    <w:rPr>
      <w:rFonts w:ascii="Calibri" w:eastAsia="Calibri" w:hAnsi="Calibri"/>
      <w:i/>
      <w:iCs/>
      <w:sz w:val="20"/>
      <w:szCs w:val="20"/>
    </w:rPr>
  </w:style>
  <w:style w:type="character" w:customStyle="1" w:styleId="NoSpacingChar">
    <w:name w:val="No Spacing Char"/>
    <w:link w:val="NoSpacing"/>
    <w:uiPriority w:val="99"/>
    <w:locked/>
    <w:rsid w:val="005B794C"/>
    <w:rPr>
      <w:i/>
      <w:sz w:val="20"/>
    </w:rPr>
  </w:style>
  <w:style w:type="paragraph" w:styleId="ListParagraph">
    <w:name w:val="List Paragraph"/>
    <w:basedOn w:val="Normal"/>
    <w:uiPriority w:val="99"/>
    <w:qFormat/>
    <w:rsid w:val="005B794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5B794C"/>
    <w:rPr>
      <w:color w:val="943634"/>
    </w:rPr>
  </w:style>
  <w:style w:type="character" w:customStyle="1" w:styleId="QuoteChar">
    <w:name w:val="Quote Char"/>
    <w:basedOn w:val="DefaultParagraphFont"/>
    <w:link w:val="Quote"/>
    <w:uiPriority w:val="99"/>
    <w:locked/>
    <w:rsid w:val="005B794C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5B794C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5B794C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5B794C"/>
    <w:rPr>
      <w:rFonts w:ascii="Cambria" w:hAnsi="Cambria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5B794C"/>
    <w:rPr>
      <w:rFonts w:ascii="Cambria" w:hAnsi="Cambria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5B794C"/>
    <w:rPr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5B794C"/>
    <w:rPr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5B794C"/>
    <w:rPr>
      <w:rFonts w:ascii="Cambria" w:hAnsi="Cambria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5B794C"/>
    <w:pPr>
      <w:outlineLvl w:val="9"/>
    </w:pPr>
  </w:style>
  <w:style w:type="paragraph" w:styleId="BodyTextIndent">
    <w:name w:val="Body Text Indent"/>
    <w:basedOn w:val="Normal"/>
    <w:link w:val="BodyTextIndentChar"/>
    <w:uiPriority w:val="99"/>
    <w:rsid w:val="00BC3BE1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C3BE1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uiPriority w:val="99"/>
    <w:rsid w:val="00DD76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semiHidden/>
    <w:rsid w:val="00F4473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44737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BalloonText">
    <w:name w:val="Balloon Text"/>
    <w:basedOn w:val="Normal"/>
    <w:link w:val="BalloonTextChar"/>
    <w:uiPriority w:val="99"/>
    <w:semiHidden/>
    <w:rsid w:val="003266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663A"/>
    <w:rPr>
      <w:rFonts w:ascii="Tahoma" w:hAnsi="Tahoma" w:cs="Tahoma"/>
      <w:sz w:val="16"/>
      <w:szCs w:val="16"/>
      <w:lang w:val="ru-RU" w:eastAsia="ru-RU" w:bidi="ar-SA"/>
    </w:rPr>
  </w:style>
  <w:style w:type="character" w:styleId="Hyperlink">
    <w:name w:val="Hyperlink"/>
    <w:basedOn w:val="DefaultParagraphFont"/>
    <w:uiPriority w:val="99"/>
    <w:semiHidden/>
    <w:rsid w:val="00D3574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35749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D35749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D35749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D35749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Normal"/>
    <w:uiPriority w:val="99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Normal"/>
    <w:uiPriority w:val="99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Normal"/>
    <w:uiPriority w:val="99"/>
    <w:rsid w:val="00D357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D35749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D35749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D35749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Normal"/>
    <w:uiPriority w:val="99"/>
    <w:rsid w:val="00D35749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Normal"/>
    <w:uiPriority w:val="99"/>
    <w:rsid w:val="00D3574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Normal"/>
    <w:uiPriority w:val="99"/>
    <w:rsid w:val="00D357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Normal"/>
    <w:uiPriority w:val="99"/>
    <w:rsid w:val="00D357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D3574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"/>
    <w:uiPriority w:val="99"/>
    <w:rsid w:val="00D3574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Normal"/>
    <w:uiPriority w:val="99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Normal"/>
    <w:uiPriority w:val="99"/>
    <w:rsid w:val="00D35749"/>
    <w:pPr>
      <w:pBdr>
        <w:top w:val="single" w:sz="8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2">
    <w:name w:val="xl92"/>
    <w:basedOn w:val="Normal"/>
    <w:uiPriority w:val="99"/>
    <w:rsid w:val="00D3574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"/>
    <w:uiPriority w:val="99"/>
    <w:rsid w:val="00D3574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Normal"/>
    <w:uiPriority w:val="99"/>
    <w:rsid w:val="00D3574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06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10</Pages>
  <Words>5275</Words>
  <Characters>30072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5677889</dc:creator>
  <cp:keywords/>
  <dc:description/>
  <cp:lastModifiedBy>User</cp:lastModifiedBy>
  <cp:revision>3</cp:revision>
  <cp:lastPrinted>2017-01-09T06:34:00Z</cp:lastPrinted>
  <dcterms:created xsi:type="dcterms:W3CDTF">2017-01-04T08:00:00Z</dcterms:created>
  <dcterms:modified xsi:type="dcterms:W3CDTF">2017-01-09T06:35:00Z</dcterms:modified>
</cp:coreProperties>
</file>