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6E" w:rsidRDefault="00C2476E" w:rsidP="00DC4BA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2476E" w:rsidRDefault="00C2476E" w:rsidP="00DC4B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УСКЮЛЬСКОГО СЕЛЬСОВЕТА</w:t>
      </w:r>
    </w:p>
    <w:p w:rsidR="00C2476E" w:rsidRDefault="00C2476E" w:rsidP="00DC4B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</w:p>
    <w:p w:rsidR="00C2476E" w:rsidRDefault="00C2476E" w:rsidP="00723C7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2476E" w:rsidRDefault="00C2476E" w:rsidP="00723C7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2476E" w:rsidRDefault="00C2476E" w:rsidP="00723C7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C2476E" w:rsidRDefault="00C2476E" w:rsidP="00723C7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2476E" w:rsidRDefault="00C2476E" w:rsidP="00723C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2476E" w:rsidRDefault="00C2476E" w:rsidP="00723C7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2017г.                            с.Ускюль                                           № 17</w:t>
      </w:r>
    </w:p>
    <w:p w:rsidR="00C2476E" w:rsidRDefault="00C2476E" w:rsidP="00723C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2476E" w:rsidRPr="00A970E7" w:rsidRDefault="00C2476E" w:rsidP="00DC4BA6">
      <w:pPr>
        <w:pStyle w:val="p7"/>
        <w:rPr>
          <w:b/>
          <w:sz w:val="28"/>
          <w:szCs w:val="28"/>
        </w:rPr>
      </w:pPr>
      <w:r w:rsidRPr="00A970E7">
        <w:rPr>
          <w:rStyle w:val="s1"/>
          <w:b/>
          <w:sz w:val="28"/>
          <w:szCs w:val="28"/>
        </w:rPr>
        <w:t>О назначении ответственного за  регистрацию ТОС на территории муниципального образования Ускюльского сельсовета Татарского района Новосибирской области</w:t>
      </w:r>
    </w:p>
    <w:p w:rsidR="00C2476E" w:rsidRDefault="00C2476E" w:rsidP="00A970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 xml:space="preserve">          </w:t>
      </w:r>
    </w:p>
    <w:p w:rsidR="00C2476E" w:rsidRPr="00A970E7" w:rsidRDefault="00C2476E" w:rsidP="00A970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 xml:space="preserve">В целях организации территориального общественного самоуправления на территории муниципального образования </w:t>
      </w:r>
      <w:r w:rsidRPr="00A970E7">
        <w:rPr>
          <w:rStyle w:val="s1"/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A970E7">
        <w:rPr>
          <w:rFonts w:ascii="Times New Roman" w:hAnsi="Times New Roman"/>
          <w:sz w:val="24"/>
          <w:szCs w:val="24"/>
        </w:rPr>
        <w:t>, в соответствии со статьей 27 Федерального закона «Об общих принципах организации местного самоуправления в Российской Федерации»,</w:t>
      </w:r>
    </w:p>
    <w:p w:rsidR="00C2476E" w:rsidRPr="00A970E7" w:rsidRDefault="00C2476E" w:rsidP="00A970E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76E" w:rsidRPr="00A970E7" w:rsidRDefault="00C2476E" w:rsidP="00A970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 xml:space="preserve"> 1.Назначить специалиста Ускюльского сельсовета Татарского района Новосибирской области Белоус Анастасию Владимировну ответственным за регистрацию территориального общественного самоуправления </w:t>
      </w:r>
      <w:r w:rsidRPr="00A970E7">
        <w:rPr>
          <w:rStyle w:val="s1"/>
          <w:rFonts w:ascii="Times New Roman" w:hAnsi="Times New Roman"/>
          <w:sz w:val="24"/>
          <w:szCs w:val="24"/>
        </w:rPr>
        <w:t>на территории муниципального образования Ускюльского сельсовета Татарского района Новосибирской области</w:t>
      </w:r>
      <w:r w:rsidRPr="00A970E7">
        <w:rPr>
          <w:rFonts w:ascii="Times New Roman" w:hAnsi="Times New Roman"/>
          <w:sz w:val="24"/>
          <w:szCs w:val="24"/>
        </w:rPr>
        <w:t>.</w:t>
      </w:r>
    </w:p>
    <w:p w:rsidR="00C2476E" w:rsidRPr="00A970E7" w:rsidRDefault="00C2476E" w:rsidP="00A970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>2. Настоящее распоряжение вступает в силу со дня его принятия.</w:t>
      </w:r>
    </w:p>
    <w:p w:rsidR="00C2476E" w:rsidRPr="00A970E7" w:rsidRDefault="00C2476E" w:rsidP="00A970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>3. Контроль за выполнением настоящего распоряжения возложить на главу муниципального образования  Ускюльского сельсовета Татарского района Новосибирской области Колтышева С.К.</w:t>
      </w:r>
    </w:p>
    <w:p w:rsidR="00C2476E" w:rsidRPr="00A970E7" w:rsidRDefault="00C2476E" w:rsidP="00A970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 xml:space="preserve"> </w:t>
      </w:r>
    </w:p>
    <w:p w:rsidR="00C2476E" w:rsidRPr="00A970E7" w:rsidRDefault="00C2476E" w:rsidP="00DC4BA6">
      <w:pPr>
        <w:pStyle w:val="p7"/>
      </w:pPr>
    </w:p>
    <w:p w:rsidR="00C2476E" w:rsidRPr="00A970E7" w:rsidRDefault="00C2476E" w:rsidP="00A970E7">
      <w:pPr>
        <w:pStyle w:val="p7"/>
      </w:pPr>
      <w:r w:rsidRPr="00A970E7">
        <w:t> </w:t>
      </w:r>
    </w:p>
    <w:p w:rsidR="00C2476E" w:rsidRPr="00A970E7" w:rsidRDefault="00C2476E">
      <w:pPr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>Глава Ускюльского сельсовета</w:t>
      </w:r>
    </w:p>
    <w:p w:rsidR="00C2476E" w:rsidRPr="00A970E7" w:rsidRDefault="00C2476E">
      <w:pPr>
        <w:rPr>
          <w:rFonts w:ascii="Times New Roman" w:hAnsi="Times New Roman"/>
          <w:sz w:val="24"/>
          <w:szCs w:val="24"/>
        </w:rPr>
      </w:pPr>
      <w:r w:rsidRPr="00A970E7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    С.К.Колтышев</w:t>
      </w:r>
    </w:p>
    <w:sectPr w:rsidR="00C2476E" w:rsidRPr="00A970E7" w:rsidSect="005A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C7B"/>
    <w:rsid w:val="00247DB4"/>
    <w:rsid w:val="002734DD"/>
    <w:rsid w:val="005A6565"/>
    <w:rsid w:val="0063561C"/>
    <w:rsid w:val="00686D01"/>
    <w:rsid w:val="006F5F8C"/>
    <w:rsid w:val="00723C7B"/>
    <w:rsid w:val="00825662"/>
    <w:rsid w:val="00A970E7"/>
    <w:rsid w:val="00B37C59"/>
    <w:rsid w:val="00C2476E"/>
    <w:rsid w:val="00D759BE"/>
    <w:rsid w:val="00DC4BA6"/>
    <w:rsid w:val="00F1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3C7B"/>
    <w:rPr>
      <w:lang w:eastAsia="en-US"/>
    </w:rPr>
  </w:style>
  <w:style w:type="character" w:customStyle="1" w:styleId="s1">
    <w:name w:val="s1"/>
    <w:basedOn w:val="DefaultParagraphFont"/>
    <w:uiPriority w:val="99"/>
    <w:rsid w:val="00DC4BA6"/>
    <w:rPr>
      <w:rFonts w:cs="Times New Roman"/>
    </w:rPr>
  </w:style>
  <w:style w:type="paragraph" w:customStyle="1" w:styleId="p7">
    <w:name w:val="p7"/>
    <w:basedOn w:val="Normal"/>
    <w:uiPriority w:val="99"/>
    <w:rsid w:val="00DC4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Normal"/>
    <w:uiPriority w:val="99"/>
    <w:rsid w:val="00DC4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DC4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DC4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198</Words>
  <Characters>1132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cp:lastPrinted>2017-08-28T06:40:00Z</cp:lastPrinted>
  <dcterms:created xsi:type="dcterms:W3CDTF">2017-02-02T04:35:00Z</dcterms:created>
  <dcterms:modified xsi:type="dcterms:W3CDTF">2017-08-28T06:40:00Z</dcterms:modified>
</cp:coreProperties>
</file>