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05" w:rsidRDefault="00E61105" w:rsidP="008A11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АДМИНИСТРАЦИЯ УСКЮЛЬСКОГО СЕЛЬСОВЕТА</w:t>
      </w:r>
    </w:p>
    <w:p w:rsidR="00E61105" w:rsidRDefault="00E61105" w:rsidP="00302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E61105" w:rsidRPr="0030283F" w:rsidRDefault="00E61105" w:rsidP="003028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E61105" w:rsidRPr="006D5A31" w:rsidRDefault="00E61105" w:rsidP="008A11B3">
      <w:pPr>
        <w:tabs>
          <w:tab w:val="left" w:pos="1665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18.04</w:t>
      </w:r>
      <w:r w:rsidRPr="006D5A31">
        <w:rPr>
          <w:rFonts w:ascii="Times New Roman" w:hAnsi="Times New Roman"/>
          <w:b/>
          <w:color w:val="000000"/>
          <w:sz w:val="28"/>
          <w:szCs w:val="28"/>
        </w:rPr>
        <w:t xml:space="preserve">. 2018 года                                                                                № 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</w:p>
    <w:p w:rsidR="00E61105" w:rsidRPr="006D5A31" w:rsidRDefault="00E61105" w:rsidP="008A11B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5A31">
        <w:rPr>
          <w:rFonts w:ascii="Times New Roman" w:hAnsi="Times New Roman"/>
          <w:b/>
          <w:color w:val="000000"/>
          <w:sz w:val="28"/>
          <w:szCs w:val="28"/>
        </w:rPr>
        <w:t>с.Ускюль</w:t>
      </w:r>
    </w:p>
    <w:p w:rsidR="00E61105" w:rsidRPr="0030283F" w:rsidRDefault="00E61105" w:rsidP="00064CD1">
      <w:pPr>
        <w:jc w:val="center"/>
        <w:rPr>
          <w:rFonts w:ascii="Times New Roman" w:hAnsi="Times New Roman"/>
          <w:b/>
          <w:sz w:val="28"/>
          <w:szCs w:val="28"/>
        </w:rPr>
      </w:pPr>
      <w:r w:rsidRPr="0030283F">
        <w:rPr>
          <w:rFonts w:ascii="Times New Roman" w:hAnsi="Times New Roman"/>
          <w:b/>
          <w:sz w:val="28"/>
          <w:szCs w:val="28"/>
        </w:rPr>
        <w:t xml:space="preserve">О назначении ответственного за обработку жалоб </w:t>
      </w:r>
    </w:p>
    <w:p w:rsidR="00E61105" w:rsidRPr="0030283F" w:rsidRDefault="00E61105" w:rsidP="00064CD1">
      <w:pPr>
        <w:jc w:val="center"/>
        <w:rPr>
          <w:rFonts w:ascii="Times New Roman" w:hAnsi="Times New Roman"/>
          <w:b/>
          <w:sz w:val="28"/>
          <w:szCs w:val="28"/>
        </w:rPr>
      </w:pPr>
      <w:r w:rsidRPr="0030283F">
        <w:rPr>
          <w:rFonts w:ascii="Times New Roman" w:hAnsi="Times New Roman"/>
          <w:b/>
          <w:sz w:val="28"/>
          <w:szCs w:val="28"/>
        </w:rPr>
        <w:t>с использованием ФГИС ДО</w:t>
      </w:r>
    </w:p>
    <w:p w:rsidR="00E61105" w:rsidRPr="0030283F" w:rsidRDefault="00E61105" w:rsidP="00064C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0283F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услуг», ст.11 Федерального закона от 27.07.2010 №21-ФЗ «Об организации предоставления государственных и муниципальных услуг», а так же на основании Постановления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услуг», </w:t>
      </w:r>
    </w:p>
    <w:p w:rsidR="00E61105" w:rsidRDefault="00E61105" w:rsidP="003028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0283F">
        <w:rPr>
          <w:rFonts w:ascii="Times New Roman" w:hAnsi="Times New Roman"/>
          <w:bCs/>
          <w:sz w:val="28"/>
          <w:szCs w:val="28"/>
        </w:rPr>
        <w:t>Назначить ответственным  за обработку жалоб (выгрузку поступивших жалоб из ФГИС ДО и загрузку во ФГИС ДО скан-копий уже подписанных на бумаге ответов по жалобам) на предоставление муниципальных услуг, предоставляемых Администрацией Ускюльского  сельского поселения,  поступивших через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специалиста Ускюльского сельсовета Татарского района Новосибирской области Белоус Анастасию Владимировну.</w:t>
      </w:r>
    </w:p>
    <w:p w:rsidR="00E61105" w:rsidRDefault="00E61105" w:rsidP="003028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E61105" w:rsidRPr="0030283F" w:rsidRDefault="00E61105" w:rsidP="003028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30283F">
        <w:rPr>
          <w:rFonts w:ascii="Times New Roman" w:hAnsi="Times New Roman"/>
          <w:sz w:val="28"/>
          <w:szCs w:val="28"/>
        </w:rPr>
        <w:t>Глава Ускюльского сельсовета</w:t>
      </w:r>
    </w:p>
    <w:p w:rsidR="00E61105" w:rsidRPr="0030283F" w:rsidRDefault="00E61105" w:rsidP="00064CD1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30283F">
        <w:rPr>
          <w:rFonts w:ascii="Times New Roman" w:hAnsi="Times New Roman"/>
          <w:sz w:val="28"/>
          <w:szCs w:val="28"/>
        </w:rPr>
        <w:t>Татарского района Новосибирской области:                              Антонова И.Ю.</w:t>
      </w:r>
    </w:p>
    <w:p w:rsidR="00E61105" w:rsidRPr="0030283F" w:rsidRDefault="00E61105">
      <w:pPr>
        <w:rPr>
          <w:rFonts w:ascii="Times New Roman" w:hAnsi="Times New Roman"/>
          <w:sz w:val="28"/>
          <w:szCs w:val="28"/>
        </w:rPr>
      </w:pPr>
    </w:p>
    <w:p w:rsidR="00E61105" w:rsidRPr="0030283F" w:rsidRDefault="00E61105" w:rsidP="00A4077D">
      <w:pPr>
        <w:rPr>
          <w:rFonts w:ascii="Times New Roman" w:hAnsi="Times New Roman"/>
          <w:sz w:val="28"/>
          <w:szCs w:val="28"/>
        </w:rPr>
      </w:pPr>
      <w:r w:rsidRPr="0030283F">
        <w:rPr>
          <w:rFonts w:ascii="Times New Roman" w:hAnsi="Times New Roman"/>
          <w:sz w:val="28"/>
          <w:szCs w:val="28"/>
        </w:rPr>
        <w:t>С распоряжением ознакомлена:                                                    Белоус А.В.</w:t>
      </w:r>
    </w:p>
    <w:sectPr w:rsidR="00E61105" w:rsidRPr="0030283F" w:rsidSect="008C22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CD1"/>
    <w:rsid w:val="00064CD1"/>
    <w:rsid w:val="00065634"/>
    <w:rsid w:val="000C2DD1"/>
    <w:rsid w:val="000E0B65"/>
    <w:rsid w:val="001972B7"/>
    <w:rsid w:val="00273CDE"/>
    <w:rsid w:val="0028483C"/>
    <w:rsid w:val="002944CF"/>
    <w:rsid w:val="002D6BD9"/>
    <w:rsid w:val="0030283F"/>
    <w:rsid w:val="005D17F0"/>
    <w:rsid w:val="006D5A31"/>
    <w:rsid w:val="007262DA"/>
    <w:rsid w:val="00881E53"/>
    <w:rsid w:val="008A11B3"/>
    <w:rsid w:val="008C225D"/>
    <w:rsid w:val="00A4077D"/>
    <w:rsid w:val="00D71838"/>
    <w:rsid w:val="00E61105"/>
    <w:rsid w:val="00EB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254</Words>
  <Characters>1450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User</cp:lastModifiedBy>
  <cp:revision>9</cp:revision>
  <dcterms:created xsi:type="dcterms:W3CDTF">2018-04-12T03:22:00Z</dcterms:created>
  <dcterms:modified xsi:type="dcterms:W3CDTF">2018-04-19T02:14:00Z</dcterms:modified>
</cp:coreProperties>
</file>