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1A" w:rsidRDefault="0041241A" w:rsidP="008A11B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АДМИНИСТРАЦИЯ УСКЮЛЬСКОГО СЕЛЬСОВЕТА</w:t>
      </w:r>
    </w:p>
    <w:p w:rsidR="0041241A" w:rsidRDefault="0041241A" w:rsidP="003028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ТАТАРСКОГО РАЙОНА НОВОСИБИРСКОЙ ОБЛАСТИ</w:t>
      </w:r>
    </w:p>
    <w:p w:rsidR="0041241A" w:rsidRPr="0030283F" w:rsidRDefault="0041241A" w:rsidP="003028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41241A" w:rsidRPr="006D5A31" w:rsidRDefault="0041241A" w:rsidP="008A11B3">
      <w:pPr>
        <w:tabs>
          <w:tab w:val="left" w:pos="1665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 03.05</w:t>
      </w:r>
      <w:r w:rsidRPr="006D5A31">
        <w:rPr>
          <w:rFonts w:ascii="Times New Roman" w:hAnsi="Times New Roman"/>
          <w:b/>
          <w:color w:val="000000"/>
          <w:sz w:val="28"/>
          <w:szCs w:val="28"/>
        </w:rPr>
        <w:t>. 2018 года                                                                               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27</w:t>
      </w:r>
    </w:p>
    <w:p w:rsidR="0041241A" w:rsidRPr="006D5A31" w:rsidRDefault="0041241A" w:rsidP="008A11B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5A31">
        <w:rPr>
          <w:rFonts w:ascii="Times New Roman" w:hAnsi="Times New Roman"/>
          <w:b/>
          <w:color w:val="000000"/>
          <w:sz w:val="28"/>
          <w:szCs w:val="28"/>
        </w:rPr>
        <w:t>с.Ускюль</w:t>
      </w:r>
    </w:p>
    <w:p w:rsidR="0041241A" w:rsidRPr="0030283F" w:rsidRDefault="0041241A" w:rsidP="00064CD1">
      <w:pPr>
        <w:jc w:val="center"/>
        <w:rPr>
          <w:rFonts w:ascii="Times New Roman" w:hAnsi="Times New Roman"/>
          <w:b/>
          <w:sz w:val="28"/>
          <w:szCs w:val="28"/>
        </w:rPr>
      </w:pPr>
      <w:r w:rsidRPr="0030283F">
        <w:rPr>
          <w:rFonts w:ascii="Times New Roman" w:hAnsi="Times New Roman"/>
          <w:b/>
          <w:sz w:val="28"/>
          <w:szCs w:val="28"/>
        </w:rPr>
        <w:t xml:space="preserve">О назначении ответственного </w:t>
      </w:r>
      <w:r>
        <w:rPr>
          <w:rFonts w:ascii="Times New Roman" w:hAnsi="Times New Roman"/>
          <w:b/>
          <w:sz w:val="28"/>
          <w:szCs w:val="28"/>
        </w:rPr>
        <w:t xml:space="preserve">должностного лица </w:t>
      </w:r>
      <w:r w:rsidRPr="0030283F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направление сведений в уполномоченный государственный орган о лице, которому применено взыскание в виде увольнения в связи с утратой доверия</w:t>
      </w:r>
    </w:p>
    <w:p w:rsidR="0041241A" w:rsidRDefault="0041241A" w:rsidP="00064C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основании постановления Правительства Российской Федерации от 05.03.2018 № 288 «О реестре лиц уволенных в связи с утратой доверия», в соответствии с Федеральным законом от 25.12.2008 №273-ФЗ «О противодействии коррупции», Федеральным законом Российской Федерации от 02.03.2007 №25-ФЗ «О муниципальной службе в Российской Федерации»:</w:t>
      </w:r>
    </w:p>
    <w:p w:rsidR="0041241A" w:rsidRDefault="0041241A" w:rsidP="00064C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Назначить ответственным, за направление сведений о лице, которому применено взыскание в виде увольнения (освобождения от должности) в связи с утратой доверия, в уполномоченный государственный орган для их включения в реестр, а также исключений из реестра специалиста Ускюльского сельсовета Ульянову Марию Леонидовну </w:t>
      </w:r>
    </w:p>
    <w:p w:rsidR="0041241A" w:rsidRPr="0030283F" w:rsidRDefault="0041241A" w:rsidP="00064C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Контроль за исполнением настоящего распоряжения оставляю за собой.</w:t>
      </w:r>
    </w:p>
    <w:p w:rsidR="0041241A" w:rsidRDefault="0041241A" w:rsidP="0030283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41241A" w:rsidRPr="0030283F" w:rsidRDefault="0041241A" w:rsidP="0030283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30283F">
        <w:rPr>
          <w:rFonts w:ascii="Times New Roman" w:hAnsi="Times New Roman"/>
          <w:sz w:val="28"/>
          <w:szCs w:val="28"/>
        </w:rPr>
        <w:t>Глава Ускюльского сельсовета</w:t>
      </w:r>
    </w:p>
    <w:p w:rsidR="0041241A" w:rsidRPr="0030283F" w:rsidRDefault="0041241A" w:rsidP="00064CD1">
      <w:pPr>
        <w:spacing w:line="240" w:lineRule="exact"/>
        <w:rPr>
          <w:rFonts w:ascii="Times New Roman" w:hAnsi="Times New Roman"/>
          <w:b/>
          <w:sz w:val="28"/>
          <w:szCs w:val="28"/>
        </w:rPr>
      </w:pPr>
      <w:r w:rsidRPr="0030283F">
        <w:rPr>
          <w:rFonts w:ascii="Times New Roman" w:hAnsi="Times New Roman"/>
          <w:sz w:val="28"/>
          <w:szCs w:val="28"/>
        </w:rPr>
        <w:t>Татарского района Новосибирской области:                              Антонова И.Ю.</w:t>
      </w:r>
    </w:p>
    <w:p w:rsidR="0041241A" w:rsidRPr="0030283F" w:rsidRDefault="0041241A">
      <w:pPr>
        <w:rPr>
          <w:rFonts w:ascii="Times New Roman" w:hAnsi="Times New Roman"/>
          <w:sz w:val="28"/>
          <w:szCs w:val="28"/>
        </w:rPr>
      </w:pPr>
    </w:p>
    <w:p w:rsidR="0041241A" w:rsidRDefault="0041241A" w:rsidP="00A4077D">
      <w:pPr>
        <w:rPr>
          <w:rFonts w:ascii="Times New Roman" w:hAnsi="Times New Roman"/>
          <w:sz w:val="28"/>
          <w:szCs w:val="28"/>
        </w:rPr>
      </w:pPr>
    </w:p>
    <w:p w:rsidR="0041241A" w:rsidRDefault="0041241A" w:rsidP="00A4077D">
      <w:pPr>
        <w:rPr>
          <w:rFonts w:ascii="Times New Roman" w:hAnsi="Times New Roman"/>
          <w:sz w:val="28"/>
          <w:szCs w:val="28"/>
        </w:rPr>
      </w:pPr>
    </w:p>
    <w:p w:rsidR="0041241A" w:rsidRDefault="0041241A" w:rsidP="00A4077D">
      <w:pPr>
        <w:rPr>
          <w:rFonts w:ascii="Times New Roman" w:hAnsi="Times New Roman"/>
          <w:sz w:val="28"/>
          <w:szCs w:val="28"/>
        </w:rPr>
      </w:pPr>
    </w:p>
    <w:p w:rsidR="0041241A" w:rsidRPr="0030283F" w:rsidRDefault="0041241A">
      <w:pPr>
        <w:rPr>
          <w:rFonts w:ascii="Times New Roman" w:hAnsi="Times New Roman"/>
          <w:sz w:val="28"/>
          <w:szCs w:val="28"/>
        </w:rPr>
      </w:pPr>
      <w:r w:rsidRPr="0030283F">
        <w:rPr>
          <w:rFonts w:ascii="Times New Roman" w:hAnsi="Times New Roman"/>
          <w:sz w:val="28"/>
          <w:szCs w:val="28"/>
        </w:rPr>
        <w:t xml:space="preserve">С распоряжением ознакомлена:                   </w:t>
      </w:r>
      <w:r>
        <w:rPr>
          <w:rFonts w:ascii="Times New Roman" w:hAnsi="Times New Roman"/>
          <w:sz w:val="28"/>
          <w:szCs w:val="28"/>
        </w:rPr>
        <w:t xml:space="preserve">                 Ульянова М.Л.</w:t>
      </w:r>
    </w:p>
    <w:sectPr w:rsidR="0041241A" w:rsidRPr="0030283F" w:rsidSect="008C22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CD1"/>
    <w:rsid w:val="00064CD1"/>
    <w:rsid w:val="00065634"/>
    <w:rsid w:val="00065686"/>
    <w:rsid w:val="000C2DD1"/>
    <w:rsid w:val="000E0B65"/>
    <w:rsid w:val="000E3198"/>
    <w:rsid w:val="000F1CF6"/>
    <w:rsid w:val="00140984"/>
    <w:rsid w:val="001972B7"/>
    <w:rsid w:val="001B4D5A"/>
    <w:rsid w:val="001D1C76"/>
    <w:rsid w:val="001E0638"/>
    <w:rsid w:val="00273CDE"/>
    <w:rsid w:val="0028483C"/>
    <w:rsid w:val="002944CF"/>
    <w:rsid w:val="002D6BD9"/>
    <w:rsid w:val="0030283F"/>
    <w:rsid w:val="0041241A"/>
    <w:rsid w:val="00574058"/>
    <w:rsid w:val="005B388C"/>
    <w:rsid w:val="005D17F0"/>
    <w:rsid w:val="006A1797"/>
    <w:rsid w:val="006D5A31"/>
    <w:rsid w:val="007262DA"/>
    <w:rsid w:val="00881E53"/>
    <w:rsid w:val="008A11B3"/>
    <w:rsid w:val="008C225D"/>
    <w:rsid w:val="009E5679"/>
    <w:rsid w:val="00A4077D"/>
    <w:rsid w:val="00A41EF1"/>
    <w:rsid w:val="00AD42A4"/>
    <w:rsid w:val="00CF55AC"/>
    <w:rsid w:val="00D71561"/>
    <w:rsid w:val="00D71838"/>
    <w:rsid w:val="00E61105"/>
    <w:rsid w:val="00EB10F3"/>
    <w:rsid w:val="00FE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F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</Pages>
  <Words>196</Words>
  <Characters>1122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User</cp:lastModifiedBy>
  <cp:revision>13</cp:revision>
  <dcterms:created xsi:type="dcterms:W3CDTF">2018-04-12T03:22:00Z</dcterms:created>
  <dcterms:modified xsi:type="dcterms:W3CDTF">2018-05-03T08:02:00Z</dcterms:modified>
</cp:coreProperties>
</file>