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23" w:rsidRPr="004C5205" w:rsidRDefault="00074123" w:rsidP="008A30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C5205">
        <w:rPr>
          <w:rFonts w:ascii="Times New Roman" w:hAnsi="Times New Roman"/>
          <w:b/>
          <w:sz w:val="24"/>
          <w:szCs w:val="24"/>
        </w:rPr>
        <w:t>АДМИНИСТРАЦИЯ  УСКЮЛЬСКОГО  СЕЛЬСОВЕТА</w:t>
      </w:r>
    </w:p>
    <w:p w:rsidR="00074123" w:rsidRPr="004C5205" w:rsidRDefault="00074123" w:rsidP="008A30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C5205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C5205">
        <w:rPr>
          <w:rFonts w:ascii="Times New Roman" w:hAnsi="Times New Roman"/>
          <w:b/>
          <w:sz w:val="24"/>
          <w:szCs w:val="24"/>
        </w:rPr>
        <w:t xml:space="preserve"> </w:t>
      </w: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C5205">
        <w:rPr>
          <w:rFonts w:ascii="Times New Roman" w:hAnsi="Times New Roman"/>
          <w:b/>
          <w:sz w:val="24"/>
          <w:szCs w:val="24"/>
        </w:rPr>
        <w:t xml:space="preserve">                                                        Р А С П О Р Я Ж Е Н И Е </w:t>
      </w: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C5205">
        <w:rPr>
          <w:rFonts w:ascii="Times New Roman" w:hAnsi="Times New Roman"/>
          <w:b/>
          <w:sz w:val="24"/>
          <w:szCs w:val="24"/>
        </w:rPr>
        <w:t xml:space="preserve">    </w:t>
      </w: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4123" w:rsidRPr="004C5205" w:rsidRDefault="00074123" w:rsidP="008A30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C5205">
        <w:rPr>
          <w:rFonts w:ascii="Times New Roman" w:hAnsi="Times New Roman"/>
          <w:b/>
          <w:sz w:val="24"/>
          <w:szCs w:val="24"/>
        </w:rPr>
        <w:t>26.01.2018 года                                        с. Ускюль                                                      № 3</w:t>
      </w:r>
    </w:p>
    <w:p w:rsidR="00074123" w:rsidRPr="004C5205" w:rsidRDefault="00074123" w:rsidP="004E241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noProof/>
          <w:color w:val="2D3038"/>
          <w:sz w:val="23"/>
          <w:szCs w:val="23"/>
          <w:lang w:eastAsia="ru-RU"/>
        </w:rPr>
      </w:pPr>
    </w:p>
    <w:p w:rsidR="00074123" w:rsidRPr="0079441F" w:rsidRDefault="00074123" w:rsidP="008A3046">
      <w:pPr>
        <w:spacing w:before="330" w:after="480" w:line="240" w:lineRule="auto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E241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подготовке к празднованию </w:t>
      </w:r>
      <w:r w:rsidRPr="0079441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на территории Ускюльского сельсовета Татарского района Новосибирской области </w:t>
      </w:r>
      <w:r w:rsidRPr="004E241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100-летия</w:t>
      </w:r>
      <w:r w:rsidRPr="0079441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создания ВЛКСМ</w:t>
      </w:r>
    </w:p>
    <w:p w:rsidR="00074123" w:rsidRPr="004E2414" w:rsidRDefault="00074123" w:rsidP="008A3046">
      <w:pPr>
        <w:spacing w:before="330" w:after="48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E2414">
        <w:rPr>
          <w:rFonts w:ascii="Arial" w:hAnsi="Arial" w:cs="Arial"/>
          <w:kern w:val="36"/>
          <w:sz w:val="31"/>
          <w:szCs w:val="31"/>
          <w:lang w:eastAsia="ru-RU"/>
        </w:rPr>
        <w:t xml:space="preserve"> </w:t>
      </w:r>
      <w:r w:rsidRPr="004E2414">
        <w:rPr>
          <w:rFonts w:ascii="Times New Roman" w:hAnsi="Times New Roman"/>
          <w:sz w:val="28"/>
          <w:szCs w:val="28"/>
          <w:lang w:eastAsia="ru-RU"/>
        </w:rPr>
        <w:t>В связи с подготовкой к празднованию 100-летия создания комсомола, в целях использования опыта комсомола для формирования активной гражданской позиции молодежи, привлечения к работе с молодежью ветеранов, укрепления исторической памяти и преемственности поколений:</w:t>
      </w:r>
    </w:p>
    <w:p w:rsidR="00074123" w:rsidRPr="004E2414" w:rsidRDefault="00074123" w:rsidP="004E2414">
      <w:pPr>
        <w:numPr>
          <w:ilvl w:val="0"/>
          <w:numId w:val="1"/>
        </w:numPr>
        <w:spacing w:after="0" w:line="319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E2414">
        <w:rPr>
          <w:rFonts w:ascii="Times New Roman" w:hAnsi="Times New Roman"/>
          <w:sz w:val="28"/>
          <w:szCs w:val="28"/>
          <w:lang w:eastAsia="ru-RU"/>
        </w:rPr>
        <w:t>Создать организационный комитет по подготовке и проведению мероприятий, посвященных 100-летию создания комсомола, и утвердить его состав (прилагается).</w:t>
      </w:r>
    </w:p>
    <w:p w:rsidR="00074123" w:rsidRPr="004E2414" w:rsidRDefault="00074123" w:rsidP="004E2414">
      <w:pPr>
        <w:numPr>
          <w:ilvl w:val="0"/>
          <w:numId w:val="1"/>
        </w:numPr>
        <w:spacing w:after="0" w:line="319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E2414">
        <w:rPr>
          <w:rFonts w:ascii="Times New Roman" w:hAnsi="Times New Roman"/>
          <w:sz w:val="28"/>
          <w:szCs w:val="28"/>
          <w:lang w:eastAsia="ru-RU"/>
        </w:rPr>
        <w:t>Утвердить план основных мероприятий по подготовке к празднованию 100-летия создания комсомола (прилагается).</w:t>
      </w:r>
    </w:p>
    <w:p w:rsidR="00074123" w:rsidRPr="004E2414" w:rsidRDefault="00074123" w:rsidP="004E2414">
      <w:pPr>
        <w:numPr>
          <w:ilvl w:val="0"/>
          <w:numId w:val="1"/>
        </w:numPr>
        <w:spacing w:after="0" w:line="319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9441F">
        <w:rPr>
          <w:rFonts w:ascii="Times New Roman" w:hAnsi="Times New Roman"/>
          <w:sz w:val="28"/>
          <w:szCs w:val="28"/>
          <w:lang w:eastAsia="ru-RU"/>
        </w:rPr>
        <w:t>Специалисту Ускюльского сельсовета Татарского района Новосибирской области Ульяновой М.Л.</w:t>
      </w:r>
      <w:r w:rsidRPr="004E2414">
        <w:rPr>
          <w:rFonts w:ascii="Times New Roman" w:hAnsi="Times New Roman"/>
          <w:sz w:val="28"/>
          <w:szCs w:val="28"/>
          <w:lang w:eastAsia="ru-RU"/>
        </w:rPr>
        <w:t xml:space="preserve"> обеспечить опубликование настоящего распоряжения на официальном сайте </w:t>
      </w:r>
      <w:r w:rsidRPr="0079441F">
        <w:rPr>
          <w:rFonts w:ascii="Times New Roman" w:hAnsi="Times New Roman"/>
          <w:sz w:val="28"/>
          <w:szCs w:val="28"/>
          <w:lang w:eastAsia="ru-RU"/>
        </w:rPr>
        <w:t>администрации Ускюльского сельсовета</w:t>
      </w:r>
      <w:r w:rsidRPr="004E2414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074123" w:rsidRPr="004E2414" w:rsidRDefault="00074123" w:rsidP="004E2414">
      <w:pPr>
        <w:numPr>
          <w:ilvl w:val="0"/>
          <w:numId w:val="1"/>
        </w:numPr>
        <w:spacing w:after="0" w:line="319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E2414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распоряжения </w:t>
      </w:r>
      <w:r w:rsidRPr="0079441F">
        <w:rPr>
          <w:rFonts w:ascii="Times New Roman" w:hAnsi="Times New Roman"/>
          <w:sz w:val="28"/>
          <w:szCs w:val="28"/>
          <w:lang w:eastAsia="ru-RU"/>
        </w:rPr>
        <w:t>оставляю за собой</w:t>
      </w: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BA4B5E">
      <w:pPr>
        <w:tabs>
          <w:tab w:val="left" w:pos="49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BA4B5E">
      <w:pPr>
        <w:tabs>
          <w:tab w:val="left" w:pos="49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BA4B5E">
      <w:pPr>
        <w:tabs>
          <w:tab w:val="left" w:pos="49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9441F">
        <w:rPr>
          <w:rFonts w:ascii="Times New Roman" w:hAnsi="Times New Roman"/>
          <w:sz w:val="28"/>
          <w:szCs w:val="28"/>
          <w:lang w:eastAsia="ru-RU"/>
        </w:rPr>
        <w:t>Глава Ускюльского сельсовета</w:t>
      </w:r>
    </w:p>
    <w:p w:rsidR="00074123" w:rsidRPr="0079441F" w:rsidRDefault="00074123" w:rsidP="00BA4B5E">
      <w:pPr>
        <w:tabs>
          <w:tab w:val="left" w:pos="49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9441F">
        <w:rPr>
          <w:rFonts w:ascii="Times New Roman" w:hAnsi="Times New Roman"/>
          <w:sz w:val="28"/>
          <w:szCs w:val="28"/>
          <w:lang w:eastAsia="ru-RU"/>
        </w:rPr>
        <w:t>Татарского района Новосибирской области:                     И.Ю.Антонова</w:t>
      </w: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79441F" w:rsidRDefault="00074123" w:rsidP="004E24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4123" w:rsidRPr="00E13B49" w:rsidRDefault="00074123" w:rsidP="007944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2414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E13B49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4E2414">
        <w:rPr>
          <w:rFonts w:ascii="Times New Roman" w:hAnsi="Times New Roman"/>
          <w:sz w:val="24"/>
          <w:szCs w:val="24"/>
          <w:lang w:eastAsia="ru-RU"/>
        </w:rPr>
        <w:br/>
        <w:t xml:space="preserve">к Распоряжению </w:t>
      </w:r>
      <w:r w:rsidRPr="00E13B49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074123" w:rsidRPr="00E13B49" w:rsidRDefault="00074123" w:rsidP="007944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B49">
        <w:rPr>
          <w:rFonts w:ascii="Times New Roman" w:hAnsi="Times New Roman"/>
          <w:sz w:val="24"/>
          <w:szCs w:val="24"/>
          <w:lang w:eastAsia="ru-RU"/>
        </w:rPr>
        <w:t>Ускюльского сельсовета</w:t>
      </w:r>
    </w:p>
    <w:p w:rsidR="00074123" w:rsidRPr="00E13B49" w:rsidRDefault="00074123" w:rsidP="007944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B49">
        <w:rPr>
          <w:rFonts w:ascii="Times New Roman" w:hAnsi="Times New Roman"/>
          <w:sz w:val="24"/>
          <w:szCs w:val="24"/>
          <w:lang w:eastAsia="ru-RU"/>
        </w:rPr>
        <w:t xml:space="preserve">Татарского района </w:t>
      </w:r>
    </w:p>
    <w:p w:rsidR="00074123" w:rsidRPr="00E13B49" w:rsidRDefault="00074123" w:rsidP="007944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B4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074123" w:rsidRPr="004E2414" w:rsidRDefault="00074123" w:rsidP="007944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2414">
        <w:rPr>
          <w:rFonts w:ascii="Times New Roman" w:hAnsi="Times New Roman"/>
          <w:sz w:val="24"/>
          <w:szCs w:val="24"/>
          <w:lang w:eastAsia="ru-RU"/>
        </w:rPr>
        <w:t>от </w:t>
      </w:r>
      <w:r w:rsidRPr="00E13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26</w:t>
      </w:r>
      <w:r w:rsidRPr="004E24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3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января 2018</w:t>
      </w:r>
      <w:r w:rsidRPr="004E24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года № </w:t>
      </w:r>
      <w:r w:rsidRPr="00E13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</w:p>
    <w:p w:rsidR="00074123" w:rsidRPr="004E2414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E2414">
        <w:rPr>
          <w:rFonts w:ascii="Times New Roman" w:hAnsi="Times New Roman"/>
          <w:b/>
          <w:kern w:val="36"/>
          <w:sz w:val="28"/>
          <w:szCs w:val="28"/>
          <w:lang w:eastAsia="ru-RU"/>
        </w:rPr>
        <w:t>Состав организационного комитета</w:t>
      </w:r>
      <w:r w:rsidRPr="00E13B4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по</w:t>
      </w:r>
      <w:r w:rsidRPr="004E241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подготовке к празднованию </w:t>
      </w:r>
      <w:r w:rsidRPr="00E13B4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на территории Ускюльского сельсовета Татарского района Новосибирской области </w:t>
      </w:r>
      <w:r w:rsidRPr="004E241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100-летия</w:t>
      </w:r>
      <w:r w:rsidRPr="00E13B4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создания ВЛКСМ</w:t>
      </w:r>
    </w:p>
    <w:p w:rsidR="00074123" w:rsidRPr="00E13B49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sz w:val="23"/>
          <w:szCs w:val="23"/>
          <w:lang w:eastAsia="ru-RU"/>
        </w:rPr>
      </w:pPr>
    </w:p>
    <w:p w:rsidR="00074123" w:rsidRPr="00E13B49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sz w:val="23"/>
          <w:szCs w:val="23"/>
          <w:lang w:eastAsia="ru-RU"/>
        </w:rPr>
      </w:pP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1.Непомнящих Нина Ивановна- директор МБУК Ускюльского сельсовета</w:t>
      </w: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2.Щербатова Юлия Алексеевна- специалист по работе с молодежью</w:t>
      </w: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3.Сакс Андрей Валерьевич- культорганизатор</w:t>
      </w: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4.Непомнящих Алина Сергеевна- методист клубного учреждения</w:t>
      </w: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5.Артемьева Нелли Александровна- заведующая клубом д.Воздвиженка</w:t>
      </w: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6.Петрова Вера Николаевна- зам директора по ВР МБОУ УскюльскойСОШ</w:t>
      </w:r>
    </w:p>
    <w:p w:rsidR="00074123" w:rsidRPr="00E13B49" w:rsidRDefault="00074123" w:rsidP="0066477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13B49">
        <w:rPr>
          <w:rFonts w:ascii="Times New Roman" w:hAnsi="Times New Roman"/>
          <w:sz w:val="28"/>
          <w:szCs w:val="28"/>
          <w:lang w:eastAsia="ru-RU"/>
        </w:rPr>
        <w:t>7.Полевщикова Елена Анатольевна- председатель Совета депутатов Ускюльского сельсовета</w:t>
      </w: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after="0" w:line="240" w:lineRule="auto"/>
        <w:jc w:val="center"/>
        <w:textAlignment w:val="baseline"/>
        <w:rPr>
          <w:rFonts w:ascii="Arial" w:hAnsi="Arial" w:cs="Arial"/>
          <w:color w:val="61646A"/>
          <w:sz w:val="23"/>
          <w:szCs w:val="23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36"/>
          <w:sz w:val="31"/>
          <w:szCs w:val="31"/>
          <w:lang w:eastAsia="ru-RU"/>
        </w:rPr>
      </w:pPr>
    </w:p>
    <w:p w:rsidR="00074123" w:rsidRPr="00E13B49" w:rsidRDefault="00074123" w:rsidP="00664777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2414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E13B49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4E2414">
        <w:rPr>
          <w:rFonts w:ascii="Times New Roman" w:hAnsi="Times New Roman"/>
          <w:sz w:val="24"/>
          <w:szCs w:val="24"/>
          <w:lang w:eastAsia="ru-RU"/>
        </w:rPr>
        <w:br/>
        <w:t xml:space="preserve">к Распоряжению </w:t>
      </w:r>
      <w:r w:rsidRPr="00E13B49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074123" w:rsidRPr="00E13B49" w:rsidRDefault="00074123" w:rsidP="00664777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B49">
        <w:rPr>
          <w:rFonts w:ascii="Times New Roman" w:hAnsi="Times New Roman"/>
          <w:sz w:val="24"/>
          <w:szCs w:val="24"/>
          <w:lang w:eastAsia="ru-RU"/>
        </w:rPr>
        <w:t>Ускюльского сельсовета</w:t>
      </w:r>
    </w:p>
    <w:p w:rsidR="00074123" w:rsidRPr="00E13B49" w:rsidRDefault="00074123" w:rsidP="00664777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B49">
        <w:rPr>
          <w:rFonts w:ascii="Times New Roman" w:hAnsi="Times New Roman"/>
          <w:sz w:val="24"/>
          <w:szCs w:val="24"/>
          <w:lang w:eastAsia="ru-RU"/>
        </w:rPr>
        <w:t xml:space="preserve">Татарского района </w:t>
      </w:r>
    </w:p>
    <w:p w:rsidR="00074123" w:rsidRPr="00E13B49" w:rsidRDefault="00074123" w:rsidP="00664777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B4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074123" w:rsidRPr="004E2414" w:rsidRDefault="00074123" w:rsidP="00664777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2414">
        <w:rPr>
          <w:rFonts w:ascii="Times New Roman" w:hAnsi="Times New Roman"/>
          <w:sz w:val="24"/>
          <w:szCs w:val="24"/>
          <w:lang w:eastAsia="ru-RU"/>
        </w:rPr>
        <w:t>от </w:t>
      </w:r>
      <w:r w:rsidRPr="00E13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26</w:t>
      </w:r>
      <w:r w:rsidRPr="004E24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3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января 2018</w:t>
      </w:r>
      <w:r w:rsidRPr="004E24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года № </w:t>
      </w:r>
      <w:r w:rsidRPr="00E13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</w:p>
    <w:p w:rsidR="00074123" w:rsidRPr="00664777" w:rsidRDefault="00074123" w:rsidP="004E2414">
      <w:pPr>
        <w:spacing w:before="33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664777">
        <w:rPr>
          <w:rFonts w:ascii="Times New Roman" w:hAnsi="Times New Roman"/>
          <w:b/>
          <w:sz w:val="28"/>
          <w:szCs w:val="28"/>
        </w:rPr>
        <w:t xml:space="preserve">Координационный план   </w:t>
      </w:r>
    </w:p>
    <w:p w:rsidR="00074123" w:rsidRPr="00664777" w:rsidRDefault="00074123" w:rsidP="00664777">
      <w:pPr>
        <w:jc w:val="center"/>
        <w:rPr>
          <w:rFonts w:ascii="Times New Roman" w:hAnsi="Times New Roman"/>
          <w:b/>
          <w:sz w:val="28"/>
          <w:szCs w:val="28"/>
        </w:rPr>
      </w:pPr>
      <w:r w:rsidRPr="004E2414">
        <w:rPr>
          <w:rFonts w:ascii="Times New Roman" w:hAnsi="Times New Roman"/>
          <w:b/>
          <w:kern w:val="36"/>
          <w:sz w:val="28"/>
          <w:szCs w:val="28"/>
          <w:lang w:eastAsia="ru-RU"/>
        </w:rPr>
        <w:t>основных мероприятий по подготовке к празднованию 100-летия создания комсомола</w:t>
      </w:r>
      <w:r w:rsidRPr="0066477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на </w:t>
      </w:r>
      <w:r w:rsidRPr="00664777">
        <w:rPr>
          <w:rFonts w:ascii="Times New Roman" w:hAnsi="Times New Roman"/>
          <w:b/>
          <w:sz w:val="28"/>
          <w:szCs w:val="28"/>
        </w:rPr>
        <w:t>территории Ускюльского сельсовета  на 2018 год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962"/>
        <w:gridCol w:w="2268"/>
        <w:gridCol w:w="2687"/>
      </w:tblGrid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31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317">
              <w:rPr>
                <w:rFonts w:ascii="Times New Roman" w:hAnsi="Times New Roman"/>
                <w:b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317">
              <w:rPr>
                <w:rFonts w:ascii="Times New Roman" w:hAnsi="Times New Roman"/>
                <w:b/>
                <w:sz w:val="24"/>
                <w:szCs w:val="24"/>
              </w:rPr>
              <w:t>Дата и место  проведения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31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Проведение заседаний рабочей группы по подготовке и проведению мероприятий, посвящённых празднованию 100-летия со дня образования ВЛКСМ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1 раз в квартал, 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Директор МБУК Ускюльского сельсовета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Формирование списков ветеранов-активистов комсомольского движения Ускюльского сельсовета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Тематические выставки, музейных экспозиций, разделов, рассказывающих о боевых и трудовых подвигах ВЛКСМ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Сельская, школьная библиотека, школьный музей 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Иматова Н.В.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Подсевалова Л.Н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Создание на информационном ресурсе   Администрации МО раздел, посвященный 100-летнему юбилею ВЛКСМ.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В разделе, посвященном 100-летию ВЛКСМ разместить: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•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ab/>
              <w:t>Краткую историю  комсомола, историю пионерии Ускюльского сельсовета.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•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ab/>
              <w:t>Календарь мероприятий по подготовке 100-летия ВЛКСМ.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Директор МБУК Ускюльского сельсовета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Ускюльского сельсовета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Совместно с активистами молодежного и волонтерского движения МО Ускюльского сельсовета содержание  памятника погибшим воинам, приведение в порядок памятников и обелисков Героям войны и труда в рамках акции </w:t>
            </w:r>
            <w:r w:rsidRPr="004B631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молодежью, обучающиеся МБОУ Ускюльской СОШ</w:t>
            </w:r>
          </w:p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спортивных соревнований   среди молодёжи и ветеранов комсомола, посвящённых 100-летию ВЛКСМ,  включая сдачу нормативов  ГТО различных ступеней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3-4 квартал, спортивный комплекс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Сакс А.В.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Совместно с МБОУ Ускюльской СОШ организовать проведение военно-спортивной  игры  «Зарница», посвященной 100-летию ВЛКСМ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Май, спортивный комплекс 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Сакс А.В., Щербатова Ю.А., Петрова В. Н.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Разбивка аллеи «Комсомольцев», оформление клумбы  у памятника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Общественность села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«Комсомол – не просто возраст, комсомол – моя судьба» - вечер воспоминаний активных организаторов комсомольского движения   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 марта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СРМ, УСОШ, Совет ветеранов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«Гордимся прошлым - строим будущее» — Субботник в рамках «Весенней недели добра», посвященный юбилею ВЛКСМ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13Апреля  с.Ускюль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СРМ, УСОШ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«Горячие сердца» -  тематический  просмотр фильма о ВЛКСМ  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мая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УСОШ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СРМ, УСОШ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«Славные традиции – нашему поколению»</w:t>
            </w: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- встреча   ветеранов комсомольского движения с современной молодежью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 июня 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СРМ, УСОШ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«Твои герои, комсомол»</w:t>
            </w: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тематическая   викторина </w:t>
            </w: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 июля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</w:t>
            </w:r>
          </w:p>
        </w:tc>
      </w:tr>
      <w:tr w:rsidR="00074123" w:rsidRPr="004B6317" w:rsidTr="004B6317">
        <w:tc>
          <w:tcPr>
            <w:tcW w:w="56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«Песни комсомольских лет» -  литературно-музыкальный вечер    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 августа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87" w:type="dxa"/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Совет ветеранов</w:t>
            </w:r>
          </w:p>
        </w:tc>
      </w:tr>
      <w:tr w:rsidR="00074123" w:rsidRPr="004B6317" w:rsidTr="004B6317">
        <w:trPr>
          <w:trHeight w:val="1095"/>
        </w:trPr>
        <w:tc>
          <w:tcPr>
            <w:tcW w:w="567" w:type="dxa"/>
            <w:tcBorders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«Добрые дела» - акция  молодежи для ветеранов труда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 сентября с.Ускюль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СРМ</w:t>
            </w:r>
          </w:p>
        </w:tc>
      </w:tr>
      <w:tr w:rsidR="00074123" w:rsidRPr="004B6317" w:rsidTr="004B6317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 расстанусь с комсомолом» праздничный концерт, посвящённый 100-летию Комсомола.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Чествование ветеранов комсомола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 октября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Специалисты  СДК, СРМ, УСОШ, Совет ветеранов, Глава Ускюльского сельсовета</w:t>
            </w:r>
          </w:p>
        </w:tc>
      </w:tr>
      <w:tr w:rsidR="00074123" w:rsidRPr="004B6317" w:rsidTr="004B6317"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«День рождения комсомола» -Книжная выставка 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«Сто лет комсомольской организации» -Информационный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4B63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октября</w:t>
            </w:r>
            <w:r w:rsidRPr="004B6317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Ускюльская сельская библиотека  филиал №27</w:t>
            </w:r>
          </w:p>
        </w:tc>
      </w:tr>
      <w:tr w:rsidR="00074123" w:rsidRPr="004B6317" w:rsidTr="004B6317"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Участие делегации ветеранов комсомола в районном празднике, посвященном 100-летию ВЛКСМ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1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074123" w:rsidRPr="004B6317" w:rsidRDefault="00074123" w:rsidP="004B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123" w:rsidRPr="008712CA" w:rsidRDefault="00074123" w:rsidP="00E13B49">
      <w:pPr>
        <w:rPr>
          <w:rFonts w:ascii="Times New Roman" w:hAnsi="Times New Roman"/>
          <w:sz w:val="24"/>
          <w:szCs w:val="24"/>
        </w:rPr>
      </w:pPr>
    </w:p>
    <w:p w:rsidR="00074123" w:rsidRPr="008712CA" w:rsidRDefault="00074123" w:rsidP="00E13B49">
      <w:pPr>
        <w:rPr>
          <w:rFonts w:ascii="Times New Roman" w:hAnsi="Times New Roman"/>
          <w:sz w:val="24"/>
          <w:szCs w:val="24"/>
        </w:rPr>
      </w:pPr>
    </w:p>
    <w:p w:rsidR="00074123" w:rsidRPr="008712CA" w:rsidRDefault="00074123" w:rsidP="00E13B49">
      <w:pPr>
        <w:rPr>
          <w:rFonts w:ascii="Times New Roman" w:hAnsi="Times New Roman"/>
          <w:sz w:val="24"/>
          <w:szCs w:val="24"/>
        </w:rPr>
      </w:pPr>
    </w:p>
    <w:p w:rsidR="00074123" w:rsidRDefault="00074123" w:rsidP="00E13B49">
      <w:r w:rsidRPr="002D1C70">
        <w:rPr>
          <w:rFonts w:ascii="Times New Roman" w:hAnsi="Times New Roman"/>
          <w:sz w:val="24"/>
          <w:szCs w:val="24"/>
        </w:rPr>
        <w:t xml:space="preserve">  </w:t>
      </w: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 w:rsidP="00664777">
      <w:pPr>
        <w:spacing w:after="0" w:line="319" w:lineRule="atLeast"/>
        <w:ind w:left="360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74123" w:rsidRDefault="00074123">
      <w:bookmarkStart w:id="0" w:name="_GoBack"/>
      <w:bookmarkEnd w:id="0"/>
    </w:p>
    <w:sectPr w:rsidR="00074123" w:rsidSect="006C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1D2"/>
    <w:multiLevelType w:val="multilevel"/>
    <w:tmpl w:val="7E2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365881"/>
    <w:multiLevelType w:val="multilevel"/>
    <w:tmpl w:val="493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D48A0"/>
    <w:multiLevelType w:val="multilevel"/>
    <w:tmpl w:val="CE0A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0B8"/>
    <w:rsid w:val="00074123"/>
    <w:rsid w:val="002340AA"/>
    <w:rsid w:val="002D1C70"/>
    <w:rsid w:val="00375F6A"/>
    <w:rsid w:val="004220B8"/>
    <w:rsid w:val="004B6317"/>
    <w:rsid w:val="004C5205"/>
    <w:rsid w:val="004E2414"/>
    <w:rsid w:val="0057674B"/>
    <w:rsid w:val="00664777"/>
    <w:rsid w:val="00677636"/>
    <w:rsid w:val="006C189E"/>
    <w:rsid w:val="0079441F"/>
    <w:rsid w:val="007B2C55"/>
    <w:rsid w:val="008515FF"/>
    <w:rsid w:val="008712CA"/>
    <w:rsid w:val="008A3046"/>
    <w:rsid w:val="00BA4B5E"/>
    <w:rsid w:val="00BA5DA6"/>
    <w:rsid w:val="00DA6BC5"/>
    <w:rsid w:val="00E1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3046"/>
    <w:rPr>
      <w:rFonts w:eastAsia="Times New Roman"/>
    </w:rPr>
  </w:style>
  <w:style w:type="table" w:styleId="TableGrid">
    <w:name w:val="Table Grid"/>
    <w:basedOn w:val="TableNormal"/>
    <w:uiPriority w:val="99"/>
    <w:rsid w:val="00E13B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13B4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8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7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5</Pages>
  <Words>845</Words>
  <Characters>4822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И.Ю</dc:creator>
  <cp:keywords/>
  <dc:description/>
  <cp:lastModifiedBy>User</cp:lastModifiedBy>
  <cp:revision>4</cp:revision>
  <cp:lastPrinted>2018-01-29T04:45:00Z</cp:lastPrinted>
  <dcterms:created xsi:type="dcterms:W3CDTF">2018-01-29T02:34:00Z</dcterms:created>
  <dcterms:modified xsi:type="dcterms:W3CDTF">2018-01-29T05:02:00Z</dcterms:modified>
</cp:coreProperties>
</file>