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93" w:rsidRPr="007C58BC" w:rsidRDefault="00616593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616593" w:rsidRPr="00AB4E9D" w:rsidRDefault="00616593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616593" w:rsidRPr="007C58BC" w:rsidRDefault="00616593" w:rsidP="0085068C">
      <w:pPr>
        <w:jc w:val="center"/>
        <w:rPr>
          <w:sz w:val="28"/>
          <w:szCs w:val="28"/>
        </w:rPr>
      </w:pPr>
    </w:p>
    <w:p w:rsidR="00616593" w:rsidRPr="003B4979" w:rsidRDefault="00616593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B4979">
        <w:rPr>
          <w:sz w:val="28"/>
          <w:szCs w:val="28"/>
        </w:rPr>
        <w:t>Р Е Ш Е Н И Е</w:t>
      </w:r>
      <w:r w:rsidRPr="003B4979">
        <w:rPr>
          <w:sz w:val="28"/>
          <w:szCs w:val="28"/>
        </w:rPr>
        <w:tab/>
      </w:r>
    </w:p>
    <w:p w:rsidR="00616593" w:rsidRPr="003B4979" w:rsidRDefault="00616593" w:rsidP="0085068C">
      <w:pPr>
        <w:jc w:val="center"/>
        <w:rPr>
          <w:sz w:val="28"/>
          <w:szCs w:val="28"/>
        </w:rPr>
      </w:pPr>
      <w:r w:rsidRPr="003B4979">
        <w:rPr>
          <w:sz w:val="28"/>
          <w:szCs w:val="28"/>
        </w:rPr>
        <w:t>(</w:t>
      </w:r>
      <w:r>
        <w:rPr>
          <w:sz w:val="28"/>
          <w:szCs w:val="28"/>
        </w:rPr>
        <w:t>семьдесят второй</w:t>
      </w:r>
      <w:r w:rsidRPr="003B4979">
        <w:rPr>
          <w:sz w:val="28"/>
          <w:szCs w:val="28"/>
        </w:rPr>
        <w:t xml:space="preserve">  сессии)</w:t>
      </w:r>
    </w:p>
    <w:p w:rsidR="00616593" w:rsidRPr="003B4979" w:rsidRDefault="00616593" w:rsidP="0085068C">
      <w:pPr>
        <w:jc w:val="center"/>
        <w:rPr>
          <w:sz w:val="28"/>
          <w:szCs w:val="28"/>
        </w:rPr>
      </w:pPr>
    </w:p>
    <w:p w:rsidR="00616593" w:rsidRPr="003B4979" w:rsidRDefault="00616593" w:rsidP="0085068C">
      <w:r w:rsidRPr="003B4979">
        <w:t xml:space="preserve">от    </w:t>
      </w:r>
      <w:r>
        <w:t>28</w:t>
      </w:r>
      <w:r w:rsidRPr="003B4979">
        <w:t>.0</w:t>
      </w:r>
      <w:r>
        <w:t>8</w:t>
      </w:r>
      <w:r w:rsidRPr="003B4979">
        <w:t xml:space="preserve">.2020 г.                                            с. Ускюль </w:t>
      </w:r>
      <w:r>
        <w:t xml:space="preserve">                                                </w:t>
      </w:r>
      <w:r w:rsidRPr="003B4979">
        <w:t xml:space="preserve">№   </w:t>
      </w:r>
      <w:r>
        <w:t>230</w:t>
      </w:r>
      <w:r w:rsidRPr="003B4979">
        <w:t xml:space="preserve">                                                    </w:t>
      </w:r>
    </w:p>
    <w:p w:rsidR="00616593" w:rsidRPr="003B4979" w:rsidRDefault="00616593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616593" w:rsidRPr="0085068C" w:rsidRDefault="00616593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>О внесении изменений 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</w:t>
      </w:r>
      <w:r w:rsidRPr="0085068C">
        <w:t xml:space="preserve"> и 2022 годов»  с внесенными изменениями от 27.01.2020, от 28.02.2020, от 30.04.2020</w:t>
      </w:r>
      <w:r>
        <w:t>г</w:t>
      </w:r>
      <w:r w:rsidRPr="0085068C">
        <w:t>, от 15.05.2020</w:t>
      </w:r>
      <w:r>
        <w:t>, от 29</w:t>
      </w:r>
      <w:r w:rsidRPr="000A22C7">
        <w:t>.05.2020 г</w:t>
      </w:r>
      <w:r>
        <w:t>., от 27.07.2020</w:t>
      </w:r>
    </w:p>
    <w:p w:rsidR="00616593" w:rsidRPr="0085068C" w:rsidRDefault="00616593" w:rsidP="0085068C">
      <w:pPr>
        <w:jc w:val="both"/>
      </w:pPr>
    </w:p>
    <w:p w:rsidR="00616593" w:rsidRDefault="00616593" w:rsidP="0085068C">
      <w:pPr>
        <w:jc w:val="both"/>
      </w:pPr>
      <w:r w:rsidRPr="0085068C">
        <w:rPr>
          <w:b/>
        </w:rPr>
        <w:t xml:space="preserve">        1</w:t>
      </w:r>
      <w:r w:rsidRPr="0085068C">
        <w:t>.Внести в решение шестьдесят первой сессии  пятого созыва Совета депутатов Ускюльского сельсовета Татарского района Новосибирской области от 27.12.2019 г. № 206 «О бюджете Ускюльского сельсовета Татарского района Новосибирской области на 2020 год и плановый период 2021 и 2022 годов»  с внесенными изменениями от 27.01.2020, от 28.02.2020, от 30.04.2020, от 15.05.2020</w:t>
      </w:r>
      <w:r>
        <w:t>,</w:t>
      </w:r>
      <w:r w:rsidRPr="0085068C">
        <w:t xml:space="preserve"> </w:t>
      </w:r>
      <w:r>
        <w:t>от 29</w:t>
      </w:r>
      <w:r w:rsidRPr="000A22C7">
        <w:t>.05.2020 г</w:t>
      </w:r>
      <w:r>
        <w:t>.,</w:t>
      </w:r>
      <w:r w:rsidRPr="001E0A58">
        <w:t xml:space="preserve"> </w:t>
      </w:r>
      <w:r>
        <w:t>от 27.07.2020</w:t>
      </w:r>
    </w:p>
    <w:p w:rsidR="00616593" w:rsidRPr="0085068C" w:rsidRDefault="00616593" w:rsidP="0085068C">
      <w:pPr>
        <w:jc w:val="both"/>
      </w:pPr>
      <w:r w:rsidRPr="0085068C">
        <w:t xml:space="preserve">следующие изменения: </w:t>
      </w:r>
    </w:p>
    <w:p w:rsidR="00616593" w:rsidRPr="0085068C" w:rsidRDefault="00616593" w:rsidP="0085068C">
      <w:pPr>
        <w:ind w:left="284"/>
        <w:jc w:val="both"/>
      </w:pPr>
    </w:p>
    <w:p w:rsidR="00616593" w:rsidRPr="0085068C" w:rsidRDefault="00616593" w:rsidP="0085068C">
      <w:pPr>
        <w:numPr>
          <w:ilvl w:val="1"/>
          <w:numId w:val="1"/>
        </w:numPr>
        <w:jc w:val="both"/>
      </w:pPr>
      <w:r w:rsidRPr="0085068C">
        <w:t>.  1)в Статье 1:</w:t>
      </w:r>
    </w:p>
    <w:p w:rsidR="00616593" w:rsidRPr="0085068C" w:rsidRDefault="00616593" w:rsidP="0085068C">
      <w:pPr>
        <w:jc w:val="both"/>
      </w:pPr>
      <w:r w:rsidRPr="0085068C">
        <w:t xml:space="preserve"> пункт 1 : сумму 8</w:t>
      </w:r>
      <w:r>
        <w:t>501</w:t>
      </w:r>
      <w:r w:rsidRPr="0085068C">
        <w:t>,</w:t>
      </w:r>
      <w:r>
        <w:t xml:space="preserve">0 </w:t>
      </w:r>
      <w:r w:rsidRPr="0085068C">
        <w:t>тыс.руб. заменить на сумму 8</w:t>
      </w:r>
      <w:r>
        <w:t>521</w:t>
      </w:r>
      <w:r w:rsidRPr="0085068C">
        <w:t>,</w:t>
      </w:r>
      <w:r>
        <w:t>0</w:t>
      </w:r>
      <w:r w:rsidRPr="0085068C">
        <w:t xml:space="preserve"> тыс.руб., в том  числе объем   безвозмездных поступлений  сумму  7</w:t>
      </w:r>
      <w:r>
        <w:t>822</w:t>
      </w:r>
      <w:r w:rsidRPr="0085068C">
        <w:t>,</w:t>
      </w:r>
      <w:r>
        <w:t>8</w:t>
      </w:r>
      <w:r w:rsidRPr="0085068C">
        <w:t xml:space="preserve">  тыс. рублей, из них объем межбюджетных трансфертов, получаемых из других бюджетов бюджетной системы Российской Федерации  заменить на сумму 7</w:t>
      </w:r>
      <w:r>
        <w:t>772</w:t>
      </w:r>
      <w:r w:rsidRPr="0085068C">
        <w:t>,</w:t>
      </w:r>
      <w:r>
        <w:t>8</w:t>
      </w:r>
      <w:r w:rsidRPr="0085068C">
        <w:t xml:space="preserve"> тыс.руб.</w:t>
      </w:r>
    </w:p>
    <w:p w:rsidR="00616593" w:rsidRPr="0085068C" w:rsidRDefault="00616593" w:rsidP="0085068C">
      <w:pPr>
        <w:jc w:val="both"/>
      </w:pPr>
      <w:r w:rsidRPr="0085068C">
        <w:t xml:space="preserve"> пункт 2  : цифры 8</w:t>
      </w:r>
      <w:r>
        <w:t>699</w:t>
      </w:r>
      <w:r w:rsidRPr="0085068C">
        <w:t>,</w:t>
      </w:r>
      <w:r>
        <w:t>1</w:t>
      </w:r>
      <w:r w:rsidRPr="0085068C">
        <w:t xml:space="preserve"> тыс.руб. заменить цифрами 8</w:t>
      </w:r>
      <w:r>
        <w:t>719</w:t>
      </w:r>
      <w:r w:rsidRPr="0085068C">
        <w:t>,</w:t>
      </w:r>
      <w:r>
        <w:t>1</w:t>
      </w:r>
      <w:r w:rsidRPr="0085068C">
        <w:t xml:space="preserve"> тыс.руб., </w:t>
      </w:r>
    </w:p>
    <w:p w:rsidR="00616593" w:rsidRPr="0085068C" w:rsidRDefault="00616593" w:rsidP="0085068C">
      <w:r w:rsidRPr="0085068C">
        <w:rPr>
          <w:b/>
        </w:rPr>
        <w:t>1.2</w:t>
      </w:r>
      <w:r w:rsidRPr="0085068C">
        <w:t>.   в Статье 4:</w:t>
      </w:r>
    </w:p>
    <w:p w:rsidR="00616593" w:rsidRPr="0085068C" w:rsidRDefault="00616593" w:rsidP="0085068C">
      <w:r w:rsidRPr="0085068C">
        <w:t>1) пункт 1п. п.1) Установить в пределах общего объема расходов, установленного  статьей 1 настоящего решения,</w:t>
      </w:r>
      <w:r w:rsidRPr="0085068C">
        <w:rPr>
          <w:b/>
          <w:bCs/>
        </w:rPr>
        <w:t xml:space="preserve"> </w:t>
      </w:r>
      <w:r w:rsidRPr="0085068C">
        <w:rPr>
          <w:bCs/>
        </w:rPr>
        <w:t>распределение бюджетных ассигнований по разделам, подразделам, целевым статьям (муниципальным  программам  и непрограммным направлениям деятельности ), группам и подгруппам видов расходов классификации расходов бюджетов</w:t>
      </w:r>
      <w:r w:rsidRPr="0085068C">
        <w:rPr>
          <w:b/>
        </w:rPr>
        <w:t xml:space="preserve"> </w:t>
      </w:r>
      <w:r w:rsidRPr="0085068C">
        <w:t xml:space="preserve"> на 2020 год и плановый период 2021 и 2022 годов согласно  приложению 4 к настоящему решению.</w:t>
      </w:r>
    </w:p>
    <w:p w:rsidR="00616593" w:rsidRPr="0085068C" w:rsidRDefault="00616593" w:rsidP="0085068C">
      <w:pPr>
        <w:jc w:val="both"/>
      </w:pPr>
      <w:r w:rsidRPr="0085068C">
        <w:t>2)</w:t>
      </w:r>
      <w:r>
        <w:t xml:space="preserve"> </w:t>
      </w:r>
      <w:r w:rsidRPr="0085068C">
        <w:t xml:space="preserve">пункт.2. утвердить ведомственную структуру расходов местного бюджета на 2020 год и плановый период 2021 и 2022 годов  согласно   приложению 5 к настоящему решению; </w:t>
      </w:r>
    </w:p>
    <w:p w:rsidR="00616593" w:rsidRPr="0085068C" w:rsidRDefault="00616593" w:rsidP="0085068C">
      <w:r w:rsidRPr="0085068C">
        <w:rPr>
          <w:b/>
        </w:rPr>
        <w:t>1.3.</w:t>
      </w:r>
      <w:r w:rsidRPr="0085068C">
        <w:t xml:space="preserve">  Статья  9. Установить источники  финансирования  дефицита  местного бюджета</w:t>
      </w:r>
    </w:p>
    <w:p w:rsidR="00616593" w:rsidRPr="0085068C" w:rsidRDefault="00616593" w:rsidP="0085068C">
      <w:r w:rsidRPr="0085068C">
        <w:t>на 2020 год  и плановый период 2021-2022 годов согласно  приложению 7 к     настоящему решению;</w:t>
      </w:r>
    </w:p>
    <w:p w:rsidR="00616593" w:rsidRPr="0085068C" w:rsidRDefault="00616593" w:rsidP="0085068C"/>
    <w:p w:rsidR="00616593" w:rsidRPr="0085068C" w:rsidRDefault="00616593" w:rsidP="0085068C">
      <w:pPr>
        <w:jc w:val="both"/>
      </w:pPr>
      <w:r w:rsidRPr="0085068C">
        <w:t xml:space="preserve">       </w:t>
      </w:r>
      <w:r w:rsidRPr="0085068C">
        <w:rPr>
          <w:b/>
        </w:rPr>
        <w:t>3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616593" w:rsidRPr="0085068C" w:rsidRDefault="00616593" w:rsidP="0085068C">
      <w:pPr>
        <w:jc w:val="both"/>
      </w:pPr>
    </w:p>
    <w:p w:rsidR="00616593" w:rsidRDefault="00616593" w:rsidP="0085068C">
      <w:pPr>
        <w:jc w:val="both"/>
      </w:pPr>
    </w:p>
    <w:p w:rsidR="00616593" w:rsidRDefault="00616593" w:rsidP="0085068C">
      <w:pPr>
        <w:jc w:val="both"/>
      </w:pPr>
    </w:p>
    <w:p w:rsidR="00616593" w:rsidRDefault="00616593" w:rsidP="0085068C">
      <w:pPr>
        <w:jc w:val="both"/>
      </w:pPr>
    </w:p>
    <w:p w:rsidR="00616593" w:rsidRPr="0085068C" w:rsidRDefault="00616593" w:rsidP="0085068C">
      <w:pPr>
        <w:jc w:val="both"/>
      </w:pPr>
    </w:p>
    <w:p w:rsidR="00616593" w:rsidRPr="0085068C" w:rsidRDefault="00616593" w:rsidP="0085068C">
      <w:pPr>
        <w:jc w:val="both"/>
      </w:pPr>
      <w:r w:rsidRPr="0085068C">
        <w:t xml:space="preserve">Глава Ускюльского сельсовета </w:t>
      </w:r>
    </w:p>
    <w:p w:rsidR="00616593" w:rsidRPr="0085068C" w:rsidRDefault="00616593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616593" w:rsidRPr="0085068C" w:rsidRDefault="00616593" w:rsidP="0085068C">
      <w:pPr>
        <w:tabs>
          <w:tab w:val="left" w:pos="3165"/>
          <w:tab w:val="center" w:pos="4677"/>
        </w:tabs>
        <w:jc w:val="both"/>
      </w:pPr>
    </w:p>
    <w:p w:rsidR="00616593" w:rsidRDefault="00616593" w:rsidP="0085068C">
      <w:pPr>
        <w:tabs>
          <w:tab w:val="left" w:pos="3165"/>
          <w:tab w:val="center" w:pos="4677"/>
        </w:tabs>
        <w:jc w:val="both"/>
      </w:pPr>
    </w:p>
    <w:p w:rsidR="00616593" w:rsidRPr="00F8529D" w:rsidRDefault="00616593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>Председатель Совета депутатов:                                             Е.А. Полевщикова</w:t>
      </w:r>
      <w:r w:rsidRPr="00F8529D">
        <w:rPr>
          <w:sz w:val="22"/>
          <w:szCs w:val="22"/>
        </w:rPr>
        <w:t xml:space="preserve"> </w:t>
      </w:r>
    </w:p>
    <w:p w:rsidR="00616593" w:rsidRDefault="00616593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616593" w:rsidRDefault="00616593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616593" w:rsidRDefault="0061659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16593" w:rsidRDefault="00616593" w:rsidP="005F214B">
      <w:pPr>
        <w:jc w:val="center"/>
        <w:rPr>
          <w:b/>
          <w:bCs/>
        </w:rPr>
      </w:pPr>
    </w:p>
    <w:p w:rsidR="00616593" w:rsidRDefault="00616593" w:rsidP="005F214B">
      <w:pPr>
        <w:jc w:val="center"/>
        <w:rPr>
          <w:b/>
          <w:bCs/>
        </w:rPr>
      </w:pPr>
    </w:p>
    <w:p w:rsidR="00616593" w:rsidRPr="005B5C77" w:rsidRDefault="00616593" w:rsidP="005F214B">
      <w:pPr>
        <w:jc w:val="center"/>
        <w:rPr>
          <w:b/>
          <w:bCs/>
        </w:rPr>
      </w:pPr>
      <w:r w:rsidRPr="005B5C77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 и подгруппам видов расходов классификации расходов </w:t>
      </w:r>
      <w:r>
        <w:rPr>
          <w:b/>
          <w:bCs/>
        </w:rPr>
        <w:t xml:space="preserve">местного </w:t>
      </w:r>
      <w:r w:rsidRPr="005B5C77">
        <w:rPr>
          <w:b/>
          <w:bCs/>
        </w:rPr>
        <w:t>бюджет</w:t>
      </w:r>
      <w:r>
        <w:rPr>
          <w:b/>
          <w:bCs/>
        </w:rPr>
        <w:t>а</w:t>
      </w:r>
      <w:r w:rsidRPr="005B5C77">
        <w:rPr>
          <w:b/>
          <w:bCs/>
        </w:rPr>
        <w:t xml:space="preserve"> на 2020 год и плановый период 202</w:t>
      </w:r>
      <w:r>
        <w:rPr>
          <w:b/>
          <w:bCs/>
        </w:rPr>
        <w:t xml:space="preserve">1 и </w:t>
      </w:r>
      <w:r w:rsidRPr="005B5C77">
        <w:rPr>
          <w:b/>
          <w:bCs/>
        </w:rPr>
        <w:t>202</w:t>
      </w:r>
      <w:r>
        <w:rPr>
          <w:b/>
          <w:bCs/>
        </w:rPr>
        <w:t>2</w:t>
      </w:r>
      <w:r w:rsidRPr="005B5C77">
        <w:rPr>
          <w:b/>
          <w:bCs/>
        </w:rPr>
        <w:t xml:space="preserve"> год</w:t>
      </w:r>
      <w:r>
        <w:rPr>
          <w:b/>
          <w:bCs/>
        </w:rPr>
        <w:t>ов</w:t>
      </w:r>
    </w:p>
    <w:tbl>
      <w:tblPr>
        <w:tblW w:w="19879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"/>
        <w:gridCol w:w="3742"/>
        <w:gridCol w:w="795"/>
        <w:gridCol w:w="708"/>
        <w:gridCol w:w="1418"/>
        <w:gridCol w:w="709"/>
        <w:gridCol w:w="850"/>
        <w:gridCol w:w="851"/>
        <w:gridCol w:w="850"/>
        <w:gridCol w:w="1651"/>
        <w:gridCol w:w="567"/>
        <w:gridCol w:w="850"/>
        <w:gridCol w:w="1134"/>
        <w:gridCol w:w="5716"/>
      </w:tblGrid>
      <w:tr w:rsidR="00616593" w:rsidRPr="005B5C77" w:rsidTr="005F214B">
        <w:trPr>
          <w:gridBefore w:val="1"/>
          <w:wBefore w:w="38" w:type="dxa"/>
          <w:trHeight w:val="204"/>
        </w:trPr>
        <w:tc>
          <w:tcPr>
            <w:tcW w:w="11574" w:type="dxa"/>
            <w:gridSpan w:val="9"/>
            <w:tcBorders>
              <w:right w:val="single" w:sz="4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B5C77">
                <w:rPr>
                  <w:b/>
                  <w:bCs/>
                  <w:color w:val="000000"/>
                </w:rPr>
                <w:t>2020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5B5C77">
                <w:rPr>
                  <w:b/>
                  <w:bCs/>
                  <w:color w:val="000000"/>
                </w:rPr>
                <w:t>2021 г</w:t>
              </w:r>
            </w:smartTag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B5C77">
                <w:rPr>
                  <w:b/>
                  <w:bCs/>
                  <w:color w:val="000000"/>
                </w:rPr>
                <w:t>2022 г</w:t>
              </w:r>
            </w:smartTag>
          </w:p>
        </w:tc>
      </w:tr>
      <w:tr w:rsidR="00616593" w:rsidTr="005F214B">
        <w:trPr>
          <w:gridAfter w:val="5"/>
          <w:wAfter w:w="9918" w:type="dxa"/>
          <w:trHeight w:val="120"/>
        </w:trPr>
        <w:tc>
          <w:tcPr>
            <w:tcW w:w="9961" w:type="dxa"/>
            <w:gridSpan w:val="9"/>
            <w:tcBorders>
              <w:bottom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6593" w:rsidTr="00684456">
        <w:trPr>
          <w:gridAfter w:val="5"/>
          <w:wAfter w:w="9918" w:type="dxa"/>
          <w:trHeight w:val="189"/>
        </w:trPr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6593" w:rsidTr="00684456">
        <w:trPr>
          <w:gridAfter w:val="5"/>
          <w:wAfter w:w="9918" w:type="dxa"/>
          <w:trHeight w:val="210"/>
        </w:trPr>
        <w:tc>
          <w:tcPr>
            <w:tcW w:w="37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2021 г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18"/>
                  <w:szCs w:val="18"/>
                </w:rPr>
                <w:t>2022 г</w:t>
              </w:r>
            </w:smartTag>
          </w:p>
        </w:tc>
      </w:tr>
      <w:tr w:rsidR="00616593" w:rsidTr="00684456">
        <w:trPr>
          <w:gridAfter w:val="5"/>
          <w:wAfter w:w="9918" w:type="dxa"/>
          <w:trHeight w:val="12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616593" w:rsidTr="00684456">
        <w:trPr>
          <w:gridAfter w:val="5"/>
          <w:wAfter w:w="9918" w:type="dxa"/>
          <w:trHeight w:val="37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616593" w:rsidTr="00684456">
        <w:trPr>
          <w:gridAfter w:val="5"/>
          <w:wAfter w:w="9918" w:type="dxa"/>
          <w:trHeight w:val="15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684456">
        <w:trPr>
          <w:gridAfter w:val="5"/>
          <w:wAfter w:w="9918" w:type="dxa"/>
          <w:trHeight w:val="37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7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7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7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6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684456">
        <w:trPr>
          <w:gridAfter w:val="5"/>
          <w:wAfter w:w="9918" w:type="dxa"/>
          <w:trHeight w:val="6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684456">
        <w:trPr>
          <w:gridAfter w:val="5"/>
          <w:wAfter w:w="9918" w:type="dxa"/>
          <w:trHeight w:val="6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684456">
        <w:trPr>
          <w:gridAfter w:val="5"/>
          <w:wAfter w:w="9918" w:type="dxa"/>
          <w:trHeight w:val="6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96E66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16593" w:rsidTr="00684456">
        <w:trPr>
          <w:gridAfter w:val="5"/>
          <w:wAfter w:w="9918" w:type="dxa"/>
          <w:trHeight w:val="10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16593" w:rsidTr="00684456">
        <w:trPr>
          <w:gridAfter w:val="5"/>
          <w:wAfter w:w="9918" w:type="dxa"/>
          <w:trHeight w:val="34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4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4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4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5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5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5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684456">
        <w:trPr>
          <w:gridAfter w:val="5"/>
          <w:wAfter w:w="9918" w:type="dxa"/>
          <w:trHeight w:val="15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C96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684456">
        <w:trPr>
          <w:gridAfter w:val="5"/>
          <w:wAfter w:w="9918" w:type="dxa"/>
          <w:trHeight w:val="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RPr="00621139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21139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B4C39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E76E3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626DB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3E76E3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16593" w:rsidTr="00684456">
        <w:trPr>
          <w:gridAfter w:val="5"/>
          <w:wAfter w:w="9918" w:type="dxa"/>
          <w:trHeight w:val="13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684456">
        <w:trPr>
          <w:gridAfter w:val="5"/>
          <w:wAfter w:w="9918" w:type="dxa"/>
          <w:trHeight w:val="14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CA735B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5F214B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805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5F214B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805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C00DBD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5F214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F527F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9C5F5B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745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684456">
        <w:trPr>
          <w:gridAfter w:val="5"/>
          <w:wAfter w:w="9918" w:type="dxa"/>
          <w:trHeight w:val="14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RPr="009C5F5B" w:rsidTr="00684456">
        <w:trPr>
          <w:gridAfter w:val="5"/>
          <w:wAfter w:w="9918" w:type="dxa"/>
          <w:trHeight w:val="11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39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3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339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C6E4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684456">
        <w:trPr>
          <w:gridAfter w:val="5"/>
          <w:wAfter w:w="9918" w:type="dxa"/>
          <w:trHeight w:val="339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684456">
        <w:trPr>
          <w:gridAfter w:val="5"/>
          <w:wAfter w:w="9918" w:type="dxa"/>
          <w:trHeight w:val="339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684456">
        <w:trPr>
          <w:gridAfter w:val="5"/>
          <w:wAfter w:w="9918" w:type="dxa"/>
          <w:trHeight w:val="17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RPr="009C5F5B" w:rsidTr="00684456">
        <w:trPr>
          <w:gridAfter w:val="5"/>
          <w:wAfter w:w="9918" w:type="dxa"/>
          <w:trHeight w:val="23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5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D0185F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8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2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39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0751C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0751C" w:rsidRDefault="00616593" w:rsidP="005F214B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B4E4F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C00D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5F214B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5F214B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B4E4F" w:rsidRDefault="00616593" w:rsidP="006C11A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6C11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C6E4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42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1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77807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00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5F21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5F214B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747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4119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208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jc w:val="center"/>
            </w:pPr>
            <w:r w:rsidRPr="006F4FEF">
              <w:rPr>
                <w:bCs/>
                <w:color w:val="000000"/>
                <w:sz w:val="20"/>
                <w:szCs w:val="20"/>
              </w:rPr>
              <w:t>4119,4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17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jc w:val="center"/>
            </w:pPr>
            <w:r w:rsidRPr="006F4FEF">
              <w:rPr>
                <w:bCs/>
                <w:color w:val="000000"/>
                <w:sz w:val="20"/>
                <w:szCs w:val="20"/>
              </w:rPr>
              <w:t>4119,4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17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1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11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23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684456">
        <w:trPr>
          <w:gridAfter w:val="5"/>
          <w:wAfter w:w="9918" w:type="dxa"/>
          <w:trHeight w:val="23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F30CB3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F30C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0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3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3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3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747808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0B6C76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DD7B2D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85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B3EC2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5F214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950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15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178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95002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21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95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21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5F214B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40DB4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153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207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7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D5B5B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74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29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61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6107F" w:rsidRDefault="00616593" w:rsidP="005F21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468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5F21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684456">
        <w:trPr>
          <w:gridAfter w:val="5"/>
          <w:wAfter w:w="9918" w:type="dxa"/>
          <w:trHeight w:val="360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13FEE" w:rsidRDefault="00616593" w:rsidP="005F214B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13FEE" w:rsidRDefault="00616593" w:rsidP="005F214B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684456">
        <w:trPr>
          <w:gridAfter w:val="5"/>
          <w:wAfter w:w="9918" w:type="dxa"/>
          <w:trHeight w:val="106"/>
        </w:trPr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F214B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E7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8 719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16593" w:rsidRDefault="00616593" w:rsidP="005F214B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Pr="00BA2C64" w:rsidRDefault="00616593" w:rsidP="005F214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A2C64">
        <w:rPr>
          <w:b/>
          <w:color w:val="000000"/>
          <w:sz w:val="20"/>
          <w:szCs w:val="20"/>
        </w:rPr>
        <w:t>Ведомственная структура расходов местного бюджета на 20</w:t>
      </w:r>
      <w:r>
        <w:rPr>
          <w:b/>
          <w:color w:val="000000"/>
          <w:sz w:val="20"/>
          <w:szCs w:val="20"/>
        </w:rPr>
        <w:t>20</w:t>
      </w:r>
      <w:r w:rsidRPr="00BA2C64">
        <w:rPr>
          <w:b/>
          <w:color w:val="000000"/>
          <w:sz w:val="20"/>
          <w:szCs w:val="20"/>
        </w:rPr>
        <w:t xml:space="preserve"> год и плановый период 20</w:t>
      </w:r>
      <w:r>
        <w:rPr>
          <w:b/>
          <w:color w:val="000000"/>
          <w:sz w:val="20"/>
          <w:szCs w:val="20"/>
        </w:rPr>
        <w:t>21</w:t>
      </w:r>
      <w:r w:rsidRPr="00BA2C64">
        <w:rPr>
          <w:b/>
          <w:color w:val="000000"/>
          <w:sz w:val="20"/>
          <w:szCs w:val="20"/>
        </w:rPr>
        <w:t xml:space="preserve">  и 20</w:t>
      </w:r>
      <w:r>
        <w:rPr>
          <w:b/>
          <w:color w:val="000000"/>
          <w:sz w:val="20"/>
          <w:szCs w:val="20"/>
        </w:rPr>
        <w:t>22</w:t>
      </w:r>
      <w:r w:rsidRPr="00BA2C64">
        <w:rPr>
          <w:b/>
          <w:color w:val="000000"/>
          <w:sz w:val="20"/>
          <w:szCs w:val="20"/>
        </w:rPr>
        <w:t xml:space="preserve"> год</w:t>
      </w:r>
      <w:r>
        <w:rPr>
          <w:b/>
          <w:color w:val="000000"/>
          <w:sz w:val="20"/>
          <w:szCs w:val="20"/>
        </w:rPr>
        <w:t>о</w:t>
      </w:r>
      <w:r w:rsidRPr="00BA2C64">
        <w:rPr>
          <w:b/>
          <w:color w:val="000000"/>
          <w:sz w:val="20"/>
          <w:szCs w:val="20"/>
        </w:rPr>
        <w:t>в</w:t>
      </w: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20550" w:type="dxa"/>
        <w:tblInd w:w="-17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260"/>
        <w:gridCol w:w="567"/>
        <w:gridCol w:w="709"/>
        <w:gridCol w:w="709"/>
        <w:gridCol w:w="1417"/>
        <w:gridCol w:w="567"/>
        <w:gridCol w:w="993"/>
        <w:gridCol w:w="708"/>
        <w:gridCol w:w="1305"/>
        <w:gridCol w:w="1339"/>
        <w:gridCol w:w="567"/>
        <w:gridCol w:w="850"/>
        <w:gridCol w:w="1134"/>
        <w:gridCol w:w="5716"/>
      </w:tblGrid>
      <w:tr w:rsidR="00616593" w:rsidRPr="005B5C77" w:rsidTr="00A074AF">
        <w:trPr>
          <w:trHeight w:val="204"/>
        </w:trPr>
        <w:tc>
          <w:tcPr>
            <w:tcW w:w="709" w:type="dxa"/>
            <w:tcBorders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4" w:type="dxa"/>
            <w:gridSpan w:val="10"/>
            <w:tcBorders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2021 г</w:t>
            </w:r>
          </w:p>
        </w:tc>
        <w:tc>
          <w:tcPr>
            <w:tcW w:w="5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B5C77">
              <w:rPr>
                <w:b/>
                <w:bCs/>
                <w:color w:val="000000"/>
              </w:rPr>
              <w:t>2022 г</w:t>
            </w:r>
          </w:p>
        </w:tc>
      </w:tr>
      <w:tr w:rsidR="00616593" w:rsidTr="00A074AF">
        <w:trPr>
          <w:gridAfter w:val="5"/>
          <w:wAfter w:w="9038" w:type="dxa"/>
          <w:trHeight w:val="120"/>
        </w:trPr>
        <w:tc>
          <w:tcPr>
            <w:tcW w:w="113" w:type="dxa"/>
            <w:tcBorders>
              <w:bottom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5" w:type="dxa"/>
            <w:gridSpan w:val="9"/>
            <w:tcBorders>
              <w:bottom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6593" w:rsidTr="00A074AF">
        <w:trPr>
          <w:gridAfter w:val="5"/>
          <w:wAfter w:w="9038" w:type="dxa"/>
          <w:trHeight w:val="189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6593" w:rsidTr="00A074AF">
        <w:trPr>
          <w:gridAfter w:val="5"/>
          <w:wAfter w:w="9038" w:type="dxa"/>
          <w:trHeight w:val="210"/>
        </w:trPr>
        <w:tc>
          <w:tcPr>
            <w:tcW w:w="39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616593" w:rsidTr="00A074AF">
        <w:trPr>
          <w:gridAfter w:val="5"/>
          <w:wAfter w:w="9038" w:type="dxa"/>
          <w:trHeight w:val="1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3E76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738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943,9</w:t>
            </w:r>
          </w:p>
        </w:tc>
      </w:tr>
      <w:tr w:rsidR="00616593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A074A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696,1</w:t>
            </w:r>
          </w:p>
        </w:tc>
      </w:tr>
      <w:tr w:rsidR="00616593" w:rsidTr="00A074AF">
        <w:trPr>
          <w:gridAfter w:val="5"/>
          <w:wAfter w:w="9038" w:type="dxa"/>
          <w:trHeight w:val="15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A074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7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6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696,1</w:t>
            </w:r>
          </w:p>
        </w:tc>
      </w:tr>
      <w:tr w:rsidR="00616593" w:rsidTr="00A074AF">
        <w:trPr>
          <w:gridAfter w:val="5"/>
          <w:wAfter w:w="9038" w:type="dxa"/>
          <w:trHeight w:val="6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792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16593" w:rsidTr="00A074AF">
        <w:trPr>
          <w:gridAfter w:val="5"/>
          <w:wAfter w:w="9038" w:type="dxa"/>
          <w:trHeight w:val="10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241,8</w:t>
            </w:r>
          </w:p>
        </w:tc>
      </w:tr>
      <w:tr w:rsidR="00616593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4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800,0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E402F0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E402F0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183,5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751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368,6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A074AF">
        <w:trPr>
          <w:gridAfter w:val="5"/>
          <w:wAfter w:w="9038" w:type="dxa"/>
          <w:trHeight w:val="15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B5C77">
              <w:rPr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241,7</w:t>
            </w: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2735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Pr="004273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10FB5" w:rsidRDefault="00616593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A074AF">
        <w:trPr>
          <w:gridAfter w:val="5"/>
          <w:wAfter w:w="9038" w:type="dxa"/>
          <w:trHeight w:val="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  <w:r w:rsidRPr="005B5C77">
              <w:rPr>
                <w:color w:val="000000"/>
                <w:sz w:val="20"/>
                <w:szCs w:val="20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5C77">
              <w:rPr>
                <w:sz w:val="20"/>
                <w:szCs w:val="20"/>
              </w:rPr>
              <w:t>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RPr="00621139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21139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 xml:space="preserve"> 99.0.00.00010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B4C39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1E0A58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195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626DB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1E0A58">
            <w:pPr>
              <w:jc w:val="center"/>
            </w:pPr>
            <w:r w:rsidRPr="006A183C">
              <w:rPr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616593" w:rsidTr="00A074AF">
        <w:trPr>
          <w:gridAfter w:val="5"/>
          <w:wAfter w:w="9038" w:type="dxa"/>
          <w:trHeight w:val="13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A074AF">
        <w:trPr>
          <w:gridAfter w:val="5"/>
          <w:wAfter w:w="9038" w:type="dxa"/>
          <w:trHeight w:val="14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CA735B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4A6045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033D94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33D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805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AE3C7B" w:rsidRDefault="00616593" w:rsidP="004A6045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4805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26968" w:rsidRDefault="00616593" w:rsidP="004A604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513B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72696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F527F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96,1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103,1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16593" w:rsidRPr="005B5C77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5B5C77">
              <w:rPr>
                <w:bCs/>
                <w:sz w:val="20"/>
                <w:szCs w:val="20"/>
              </w:rPr>
              <w:t>94,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B5C7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9C5F5B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318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A074AF">
        <w:trPr>
          <w:gridAfter w:val="5"/>
          <w:wAfter w:w="9038" w:type="dxa"/>
          <w:trHeight w:val="14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RPr="009C5F5B" w:rsidTr="00A074AF">
        <w:trPr>
          <w:gridAfter w:val="5"/>
          <w:wAfter w:w="9038" w:type="dxa"/>
          <w:trHeight w:val="1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A074AF">
        <w:trPr>
          <w:gridAfter w:val="5"/>
          <w:wAfter w:w="9038" w:type="dxa"/>
          <w:trHeight w:val="3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Tr="00A074AF">
        <w:trPr>
          <w:gridAfter w:val="5"/>
          <w:wAfter w:w="9038" w:type="dxa"/>
          <w:trHeight w:val="17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278,2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297,8</w:t>
            </w:r>
          </w:p>
        </w:tc>
      </w:tr>
      <w:tr w:rsidR="00616593" w:rsidRPr="009C5F5B" w:rsidTr="00A074AF">
        <w:trPr>
          <w:gridAfter w:val="5"/>
          <w:wAfter w:w="9038" w:type="dxa"/>
          <w:trHeight w:val="23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5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D0185F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2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39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0751C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70751C" w:rsidRDefault="00616593" w:rsidP="004A6045">
            <w:pPr>
              <w:rPr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Реализация мероприятий муниципальной программы "Развитие субъектов малого и среднего предпринимательства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70751C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70751C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70751C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B4E4F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1046</w:t>
            </w:r>
            <w:r w:rsidRPr="005B5C77">
              <w:rPr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33D94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</w:t>
            </w:r>
            <w:r w:rsidRPr="00033D94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0751C">
              <w:rPr>
                <w:sz w:val="18"/>
                <w:szCs w:val="18"/>
              </w:rPr>
              <w:t>Программные направления</w:t>
            </w:r>
            <w:r>
              <w:rPr>
                <w:sz w:val="18"/>
                <w:szCs w:val="18"/>
              </w:rPr>
              <w:t xml:space="preserve">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F02753" w:rsidRDefault="00616593" w:rsidP="004A6045">
            <w:pPr>
              <w:jc w:val="both"/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Реализация мероприятий муниципальной программы "Повышение безопасности дорожного движения на территории Ускюльского сельсовета Татарского района Новосибирской области на 2018-2020 годы"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F02753" w:rsidRDefault="00616593" w:rsidP="004A6045">
            <w:pPr>
              <w:rPr>
                <w:sz w:val="18"/>
                <w:szCs w:val="18"/>
              </w:rPr>
            </w:pPr>
            <w:r w:rsidRPr="00F0275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232,0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5B5C77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B4E4F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B4E4F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42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5B5C77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77807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77807">
              <w:rPr>
                <w:b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 Новосибирской области»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9533FC">
              <w:rPr>
                <w:color w:val="000000"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4B22E1">
              <w:rPr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00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Default="00616593" w:rsidP="004A60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593" w:rsidRPr="006D333C" w:rsidRDefault="00616593" w:rsidP="004A6045">
            <w:pPr>
              <w:jc w:val="center"/>
              <w:rPr>
                <w:bCs/>
                <w:sz w:val="20"/>
                <w:szCs w:val="20"/>
              </w:rPr>
            </w:pPr>
            <w:r w:rsidRPr="006D333C">
              <w:rPr>
                <w:bCs/>
                <w:sz w:val="20"/>
                <w:szCs w:val="20"/>
              </w:rPr>
              <w:t>99. 0. 00. 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>
              <w:rPr>
                <w:color w:val="000000"/>
                <w:sz w:val="20"/>
                <w:szCs w:val="20"/>
              </w:rPr>
              <w:t xml:space="preserve">    </w:t>
            </w:r>
            <w:r w:rsidRPr="001A325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85464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20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17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4099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1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9B5209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bCs/>
                <w:color w:val="000000"/>
                <w:sz w:val="20"/>
                <w:szCs w:val="20"/>
              </w:rPr>
              <w:t>302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5B5C77">
              <w:rPr>
                <w:bCs/>
                <w:color w:val="000000"/>
                <w:sz w:val="20"/>
                <w:szCs w:val="20"/>
              </w:rPr>
              <w:t>6,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11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99,2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B51B19">
              <w:rPr>
                <w:sz w:val="20"/>
                <w:szCs w:val="20"/>
              </w:rPr>
              <w:t>869,6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  <w:r w:rsidRPr="005B5C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616593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Мероприятия,</w:t>
            </w:r>
            <w:r>
              <w:rPr>
                <w:sz w:val="18"/>
                <w:szCs w:val="18"/>
              </w:rPr>
              <w:t xml:space="preserve"> </w:t>
            </w:r>
            <w:r w:rsidRPr="00747808">
              <w:rPr>
                <w:sz w:val="18"/>
                <w:szCs w:val="18"/>
              </w:rPr>
              <w:t>имеющие приоритетное значение для жителей МО НСО (народный бюджет)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</w:t>
            </w:r>
            <w:r>
              <w:rPr>
                <w:color w:val="000000"/>
                <w:sz w:val="20"/>
                <w:szCs w:val="20"/>
              </w:rPr>
              <w:t>7603</w:t>
            </w:r>
            <w:r w:rsidRPr="005B5C7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3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tabs>
                <w:tab w:val="right" w:pos="3806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7808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741D87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D13C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1304A9">
              <w:rPr>
                <w:color w:val="000000"/>
                <w:sz w:val="20"/>
                <w:szCs w:val="20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F30CB3">
            <w:pPr>
              <w:jc w:val="center"/>
            </w:pPr>
            <w:r w:rsidRPr="006C77B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D13CEA">
            <w:pPr>
              <w:jc w:val="center"/>
            </w:pPr>
            <w:r w:rsidRPr="002E2EA8"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51B19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DD7B2D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D7B2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85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B3EC2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B3EC2">
              <w:rPr>
                <w:bCs/>
                <w:sz w:val="18"/>
                <w:szCs w:val="18"/>
              </w:rPr>
              <w:t>Реализация мероприятий муниципальной программы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 xml:space="preserve">  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4A604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15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17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6</w:t>
            </w:r>
            <w:r w:rsidRPr="005B5C77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21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201,0</w:t>
            </w: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691C57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B2D38" w:rsidRDefault="00616593" w:rsidP="004A6045">
            <w:pPr>
              <w:jc w:val="center"/>
              <w:rPr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2D38">
              <w:rPr>
                <w:bCs/>
                <w:color w:val="000000"/>
                <w:sz w:val="20"/>
                <w:szCs w:val="20"/>
              </w:rPr>
              <w:t>99.0.0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1B2D38">
              <w:rPr>
                <w:bCs/>
                <w:color w:val="000000"/>
                <w:sz w:val="20"/>
                <w:szCs w:val="20"/>
              </w:rPr>
              <w:t>.70510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B40DB4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B40DB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153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5C77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207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Программные направления 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</w:t>
            </w:r>
            <w:r w:rsidRPr="005B5C77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8D5B5B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5B5B">
              <w:rPr>
                <w:sz w:val="18"/>
                <w:szCs w:val="18"/>
              </w:rPr>
              <w:t>Реализация мероприятий муниципальной программы "Развитие физической культуры и спорта в</w:t>
            </w:r>
            <w:r>
              <w:rPr>
                <w:sz w:val="18"/>
                <w:szCs w:val="18"/>
              </w:rPr>
              <w:t xml:space="preserve"> Ускюльском  сельсовете</w:t>
            </w:r>
            <w:r w:rsidRPr="008D5B5B">
              <w:rPr>
                <w:sz w:val="18"/>
                <w:szCs w:val="18"/>
              </w:rPr>
              <w:t xml:space="preserve"> Татарско</w:t>
            </w:r>
            <w:r>
              <w:rPr>
                <w:sz w:val="18"/>
                <w:szCs w:val="18"/>
              </w:rPr>
              <w:t>го</w:t>
            </w:r>
            <w:r w:rsidRPr="008D5B5B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>а Новосибирской области</w:t>
            </w:r>
            <w:r w:rsidRPr="008D5B5B">
              <w:rPr>
                <w:sz w:val="18"/>
                <w:szCs w:val="18"/>
              </w:rPr>
              <w:t xml:space="preserve"> на 201</w:t>
            </w:r>
            <w:r>
              <w:rPr>
                <w:sz w:val="18"/>
                <w:szCs w:val="18"/>
              </w:rPr>
              <w:t>8</w:t>
            </w:r>
            <w:r w:rsidRPr="008D5B5B">
              <w:rPr>
                <w:sz w:val="18"/>
                <w:szCs w:val="18"/>
              </w:rPr>
              <w:t>-2020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74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29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91.0.00.01060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jc w:val="center"/>
            </w:pPr>
            <w:r w:rsidRPr="00C90BFD">
              <w:rPr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61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16107F" w:rsidRDefault="00616593" w:rsidP="004A60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</w:t>
            </w:r>
            <w:r w:rsidRPr="00BB3EC2">
              <w:rPr>
                <w:bCs/>
                <w:sz w:val="18"/>
                <w:szCs w:val="18"/>
              </w:rPr>
              <w:t>униципальн</w:t>
            </w:r>
            <w:r>
              <w:rPr>
                <w:bCs/>
                <w:sz w:val="18"/>
                <w:szCs w:val="18"/>
              </w:rPr>
              <w:t>ая</w:t>
            </w:r>
            <w:r w:rsidRPr="00BB3EC2">
              <w:rPr>
                <w:bCs/>
                <w:sz w:val="18"/>
                <w:szCs w:val="18"/>
              </w:rPr>
              <w:t xml:space="preserve"> программ</w:t>
            </w:r>
            <w:r>
              <w:rPr>
                <w:bCs/>
                <w:sz w:val="18"/>
                <w:szCs w:val="18"/>
              </w:rPr>
              <w:t>а</w:t>
            </w:r>
            <w:r w:rsidRPr="00BB3EC2">
              <w:rPr>
                <w:bCs/>
                <w:sz w:val="18"/>
                <w:szCs w:val="18"/>
              </w:rPr>
              <w:t xml:space="preserve"> "</w:t>
            </w:r>
            <w:r w:rsidRPr="001D4F38">
              <w:rPr>
                <w:b/>
              </w:rPr>
              <w:t xml:space="preserve"> </w:t>
            </w:r>
            <w:r w:rsidRPr="0016282B">
              <w:rPr>
                <w:sz w:val="18"/>
                <w:szCs w:val="18"/>
              </w:rPr>
              <w:t>Программа комплексного развития социальной инфраструктуры Ускюльского сельсовета Татарского района Новосибирской области на2017-2034 годы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468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91.0.00.07060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0A7205" w:rsidRDefault="00616593" w:rsidP="004A604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616593" w:rsidTr="00A074AF">
        <w:trPr>
          <w:gridAfter w:val="5"/>
          <w:wAfter w:w="9038" w:type="dxa"/>
          <w:trHeight w:val="360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11</w:t>
            </w:r>
            <w:r w:rsidRPr="005B5C77">
              <w:rPr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13FEE" w:rsidRDefault="00616593" w:rsidP="004A6045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E13FEE" w:rsidRDefault="00616593" w:rsidP="004A6045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5C77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A074AF">
            <w:pPr>
              <w:jc w:val="center"/>
            </w:pPr>
            <w:r w:rsidRPr="006941BE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5C77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  <w:r w:rsidRPr="005B5C77">
              <w:rPr>
                <w:bCs/>
                <w:color w:val="000000"/>
                <w:sz w:val="20"/>
                <w:szCs w:val="20"/>
              </w:rPr>
              <w:t>138,2</w:t>
            </w:r>
          </w:p>
        </w:tc>
      </w:tr>
      <w:tr w:rsidR="00616593" w:rsidTr="00A074AF">
        <w:trPr>
          <w:gridAfter w:val="5"/>
          <w:wAfter w:w="9038" w:type="dxa"/>
          <w:trHeight w:val="106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Default="00616593" w:rsidP="004A6045"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F30CB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8 719</w:t>
            </w:r>
            <w:r w:rsidRPr="005B5C77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2737,3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593" w:rsidRPr="005B5C77" w:rsidRDefault="00616593" w:rsidP="004A6045">
            <w:pPr>
              <w:jc w:val="center"/>
              <w:rPr>
                <w:b/>
                <w:sz w:val="20"/>
                <w:szCs w:val="20"/>
              </w:rPr>
            </w:pPr>
            <w:r w:rsidRPr="005B5C77">
              <w:rPr>
                <w:b/>
                <w:sz w:val="20"/>
                <w:szCs w:val="20"/>
              </w:rPr>
              <w:t>2764,3</w:t>
            </w:r>
          </w:p>
        </w:tc>
      </w:tr>
    </w:tbl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Default="00616593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7</w:t>
      </w:r>
    </w:p>
    <w:p w:rsidR="00616593" w:rsidRDefault="00616593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616593" w:rsidRDefault="00616593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616593" w:rsidRDefault="00616593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616593" w:rsidRDefault="00616593" w:rsidP="00602268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2020 год и плановый период 2021 и 2022 годов.</w:t>
      </w:r>
    </w:p>
    <w:p w:rsidR="00616593" w:rsidRDefault="00616593" w:rsidP="005F214B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16593" w:rsidRPr="00B86ED2" w:rsidRDefault="00616593" w:rsidP="005F214B">
      <w:pPr>
        <w:autoSpaceDE w:val="0"/>
        <w:autoSpaceDN w:val="0"/>
        <w:adjustRightInd w:val="0"/>
        <w:rPr>
          <w:b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     </w:t>
      </w: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616593" w:rsidRPr="00B86ED2" w:rsidRDefault="00616593" w:rsidP="005F214B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 xml:space="preserve">1 и </w:t>
      </w:r>
      <w:r w:rsidRPr="00B86ED2">
        <w:rPr>
          <w:b/>
        </w:rPr>
        <w:t>202</w:t>
      </w:r>
      <w:r>
        <w:rPr>
          <w:b/>
        </w:rPr>
        <w:t>2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616593" w:rsidRDefault="00616593" w:rsidP="006844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16593" w:rsidRDefault="00616593" w:rsidP="005F2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616593" w:rsidTr="005F214B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6593" w:rsidRPr="0085568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593" w:rsidRPr="0085568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85568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616593" w:rsidTr="005F214B">
        <w:trPr>
          <w:cantSplit/>
          <w:trHeight w:val="570"/>
        </w:trPr>
        <w:tc>
          <w:tcPr>
            <w:tcW w:w="2695" w:type="dxa"/>
            <w:vMerge/>
            <w:tcBorders>
              <w:bottom w:val="nil"/>
              <w:right w:val="single" w:sz="4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902F6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902F6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902F61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2022 год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93" w:rsidRDefault="00616593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0A22C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93" w:rsidRDefault="00616593" w:rsidP="005F21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0A22C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0A22C7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0A22C7">
              <w:rPr>
                <w:b/>
                <w:sz w:val="22"/>
                <w:szCs w:val="22"/>
              </w:rPr>
              <w:t>198,1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F16C2B" w:rsidRDefault="0061659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F16C2B" w:rsidRDefault="0061659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F16C2B" w:rsidRDefault="00616593" w:rsidP="003E76E3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>8 501</w:t>
            </w:r>
            <w:r w:rsidRPr="006E2CB5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Cs w:val="20"/>
              </w:rPr>
            </w:pPr>
            <w:r w:rsidRPr="006E2CB5">
              <w:rPr>
                <w:b/>
                <w:szCs w:val="20"/>
              </w:rPr>
              <w:t>-2 764,3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3E76E3">
            <w:pPr>
              <w:jc w:val="center"/>
            </w:pPr>
            <w:r w:rsidRPr="006837AD">
              <w:rPr>
                <w:b/>
                <w:szCs w:val="20"/>
              </w:rPr>
              <w:t xml:space="preserve">8 </w:t>
            </w:r>
            <w:r>
              <w:rPr>
                <w:b/>
                <w:szCs w:val="20"/>
              </w:rPr>
              <w:t>699</w:t>
            </w:r>
            <w:r w:rsidRPr="006837AD">
              <w:rPr>
                <w:b/>
                <w:szCs w:val="20"/>
              </w:rPr>
              <w:t>,</w:t>
            </w:r>
            <w:r>
              <w:rPr>
                <w:b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both"/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  <w:sz w:val="20"/>
                <w:szCs w:val="20"/>
              </w:rPr>
            </w:pPr>
            <w:r w:rsidRPr="006E2CB5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3E76E3">
            <w:pPr>
              <w:jc w:val="center"/>
            </w:pPr>
            <w:r w:rsidRPr="00EF49B5">
              <w:rPr>
                <w:b/>
                <w:szCs w:val="20"/>
              </w:rPr>
              <w:t>8 699,1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2 737,3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Pr="006E2CB5" w:rsidRDefault="00616593" w:rsidP="005F214B">
            <w:pPr>
              <w:jc w:val="center"/>
              <w:rPr>
                <w:b/>
              </w:rPr>
            </w:pPr>
            <w:r w:rsidRPr="006E2CB5">
              <w:rPr>
                <w:b/>
                <w:szCs w:val="20"/>
              </w:rPr>
              <w:t>2 764,3</w:t>
            </w:r>
          </w:p>
        </w:tc>
      </w:tr>
      <w:tr w:rsidR="00616593" w:rsidTr="005F214B">
        <w:trPr>
          <w:cantSplit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/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93" w:rsidRDefault="00616593" w:rsidP="005F214B">
            <w:pPr>
              <w:jc w:val="center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593" w:rsidRDefault="00616593" w:rsidP="005F214B">
            <w:pPr>
              <w:jc w:val="center"/>
            </w:pPr>
          </w:p>
        </w:tc>
      </w:tr>
    </w:tbl>
    <w:p w:rsidR="00616593" w:rsidRPr="00684456" w:rsidRDefault="00616593" w:rsidP="00684456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616593" w:rsidRDefault="0061659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16593" w:rsidRDefault="0061659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16593" w:rsidRDefault="0061659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</w:t>
      </w:r>
    </w:p>
    <w:sectPr w:rsidR="0061659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93" w:rsidRDefault="00616593" w:rsidP="00F44737">
      <w:r>
        <w:separator/>
      </w:r>
    </w:p>
  </w:endnote>
  <w:endnote w:type="continuationSeparator" w:id="0">
    <w:p w:rsidR="00616593" w:rsidRDefault="00616593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93" w:rsidRDefault="00616593" w:rsidP="00F44737">
      <w:r>
        <w:separator/>
      </w:r>
    </w:p>
  </w:footnote>
  <w:footnote w:type="continuationSeparator" w:id="0">
    <w:p w:rsidR="00616593" w:rsidRDefault="00616593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cs="Times New Roman"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1634"/>
    <w:rsid w:val="00014980"/>
    <w:rsid w:val="00031709"/>
    <w:rsid w:val="00033D94"/>
    <w:rsid w:val="000379A6"/>
    <w:rsid w:val="0004618A"/>
    <w:rsid w:val="000652DA"/>
    <w:rsid w:val="00081B27"/>
    <w:rsid w:val="00084D67"/>
    <w:rsid w:val="00093011"/>
    <w:rsid w:val="000A0B41"/>
    <w:rsid w:val="000A22C7"/>
    <w:rsid w:val="000A7205"/>
    <w:rsid w:val="000B4C39"/>
    <w:rsid w:val="000B6C76"/>
    <w:rsid w:val="000D0A4C"/>
    <w:rsid w:val="000D2191"/>
    <w:rsid w:val="000E22CD"/>
    <w:rsid w:val="000F219B"/>
    <w:rsid w:val="00103D3E"/>
    <w:rsid w:val="00116CF1"/>
    <w:rsid w:val="001304A9"/>
    <w:rsid w:val="00136EB7"/>
    <w:rsid w:val="00152EA2"/>
    <w:rsid w:val="001560B2"/>
    <w:rsid w:val="0016107F"/>
    <w:rsid w:val="0016282B"/>
    <w:rsid w:val="00167298"/>
    <w:rsid w:val="00184292"/>
    <w:rsid w:val="0019195F"/>
    <w:rsid w:val="001973EA"/>
    <w:rsid w:val="001A23BA"/>
    <w:rsid w:val="001A3250"/>
    <w:rsid w:val="001B2D38"/>
    <w:rsid w:val="001B40CA"/>
    <w:rsid w:val="001C44C5"/>
    <w:rsid w:val="001D3FFB"/>
    <w:rsid w:val="001D4F38"/>
    <w:rsid w:val="001E0A58"/>
    <w:rsid w:val="001F12DA"/>
    <w:rsid w:val="0020243F"/>
    <w:rsid w:val="0020697C"/>
    <w:rsid w:val="00207D10"/>
    <w:rsid w:val="002179F7"/>
    <w:rsid w:val="002256D6"/>
    <w:rsid w:val="00233AFA"/>
    <w:rsid w:val="00247C61"/>
    <w:rsid w:val="00252994"/>
    <w:rsid w:val="00261374"/>
    <w:rsid w:val="0026685D"/>
    <w:rsid w:val="00285B33"/>
    <w:rsid w:val="002B0FAB"/>
    <w:rsid w:val="002B6237"/>
    <w:rsid w:val="002D20A8"/>
    <w:rsid w:val="002D39F0"/>
    <w:rsid w:val="002D54C3"/>
    <w:rsid w:val="002E2EA8"/>
    <w:rsid w:val="002E4A73"/>
    <w:rsid w:val="002F5831"/>
    <w:rsid w:val="002F7C20"/>
    <w:rsid w:val="0032663A"/>
    <w:rsid w:val="00341B23"/>
    <w:rsid w:val="00346DC1"/>
    <w:rsid w:val="00353C39"/>
    <w:rsid w:val="0037517E"/>
    <w:rsid w:val="003B0D20"/>
    <w:rsid w:val="003B4979"/>
    <w:rsid w:val="003C6E4A"/>
    <w:rsid w:val="003D48DF"/>
    <w:rsid w:val="003E76E3"/>
    <w:rsid w:val="004248E4"/>
    <w:rsid w:val="00427357"/>
    <w:rsid w:val="004332A9"/>
    <w:rsid w:val="00460514"/>
    <w:rsid w:val="0046317A"/>
    <w:rsid w:val="004745E0"/>
    <w:rsid w:val="00480568"/>
    <w:rsid w:val="00495002"/>
    <w:rsid w:val="004A6045"/>
    <w:rsid w:val="004B22E1"/>
    <w:rsid w:val="004F4F8C"/>
    <w:rsid w:val="005071D4"/>
    <w:rsid w:val="00513BAE"/>
    <w:rsid w:val="00544D00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5C77"/>
    <w:rsid w:val="005B794C"/>
    <w:rsid w:val="005C1D46"/>
    <w:rsid w:val="005D0F0A"/>
    <w:rsid w:val="005F1F9E"/>
    <w:rsid w:val="005F214B"/>
    <w:rsid w:val="00601E19"/>
    <w:rsid w:val="00602268"/>
    <w:rsid w:val="0060736B"/>
    <w:rsid w:val="00612E4F"/>
    <w:rsid w:val="00614FDB"/>
    <w:rsid w:val="00616593"/>
    <w:rsid w:val="00621139"/>
    <w:rsid w:val="00630090"/>
    <w:rsid w:val="0065104D"/>
    <w:rsid w:val="0065228B"/>
    <w:rsid w:val="00663237"/>
    <w:rsid w:val="00663486"/>
    <w:rsid w:val="00667775"/>
    <w:rsid w:val="00670CDE"/>
    <w:rsid w:val="006727FF"/>
    <w:rsid w:val="006837AD"/>
    <w:rsid w:val="00684456"/>
    <w:rsid w:val="00691C57"/>
    <w:rsid w:val="006941BE"/>
    <w:rsid w:val="006A183C"/>
    <w:rsid w:val="006C11AC"/>
    <w:rsid w:val="006C348E"/>
    <w:rsid w:val="006C4C37"/>
    <w:rsid w:val="006C77B9"/>
    <w:rsid w:val="006D333C"/>
    <w:rsid w:val="006E2CB5"/>
    <w:rsid w:val="006F4FEF"/>
    <w:rsid w:val="0070473F"/>
    <w:rsid w:val="0070751C"/>
    <w:rsid w:val="00726968"/>
    <w:rsid w:val="00741D87"/>
    <w:rsid w:val="00747808"/>
    <w:rsid w:val="00752B7D"/>
    <w:rsid w:val="00772A1D"/>
    <w:rsid w:val="00787988"/>
    <w:rsid w:val="00790EA5"/>
    <w:rsid w:val="007B0043"/>
    <w:rsid w:val="007C58BC"/>
    <w:rsid w:val="007E4088"/>
    <w:rsid w:val="008118F9"/>
    <w:rsid w:val="00825C1D"/>
    <w:rsid w:val="00835732"/>
    <w:rsid w:val="0083626B"/>
    <w:rsid w:val="00845157"/>
    <w:rsid w:val="00845422"/>
    <w:rsid w:val="0085068C"/>
    <w:rsid w:val="00854647"/>
    <w:rsid w:val="00855681"/>
    <w:rsid w:val="0085705E"/>
    <w:rsid w:val="00861290"/>
    <w:rsid w:val="00872EA3"/>
    <w:rsid w:val="008815A8"/>
    <w:rsid w:val="00883708"/>
    <w:rsid w:val="008A04AB"/>
    <w:rsid w:val="008B4E4F"/>
    <w:rsid w:val="008B6DCA"/>
    <w:rsid w:val="008C63F7"/>
    <w:rsid w:val="008D5887"/>
    <w:rsid w:val="008D5B5B"/>
    <w:rsid w:val="008F527F"/>
    <w:rsid w:val="00902F61"/>
    <w:rsid w:val="009533FC"/>
    <w:rsid w:val="0095362A"/>
    <w:rsid w:val="00970DF7"/>
    <w:rsid w:val="009A64C7"/>
    <w:rsid w:val="009A64FF"/>
    <w:rsid w:val="009B4D72"/>
    <w:rsid w:val="009B5209"/>
    <w:rsid w:val="009C27DF"/>
    <w:rsid w:val="009C5F5B"/>
    <w:rsid w:val="009D470B"/>
    <w:rsid w:val="009E1E06"/>
    <w:rsid w:val="00A052C9"/>
    <w:rsid w:val="00A074AF"/>
    <w:rsid w:val="00A2006C"/>
    <w:rsid w:val="00A21C2C"/>
    <w:rsid w:val="00A465E8"/>
    <w:rsid w:val="00A574BF"/>
    <w:rsid w:val="00A746C1"/>
    <w:rsid w:val="00A81B7C"/>
    <w:rsid w:val="00A907E0"/>
    <w:rsid w:val="00A97546"/>
    <w:rsid w:val="00AA3212"/>
    <w:rsid w:val="00AA569A"/>
    <w:rsid w:val="00AB4E9D"/>
    <w:rsid w:val="00AB5646"/>
    <w:rsid w:val="00AE3C7B"/>
    <w:rsid w:val="00AF452F"/>
    <w:rsid w:val="00AF6EBC"/>
    <w:rsid w:val="00B167B5"/>
    <w:rsid w:val="00B20FE5"/>
    <w:rsid w:val="00B40DB4"/>
    <w:rsid w:val="00B41193"/>
    <w:rsid w:val="00B511AD"/>
    <w:rsid w:val="00B51B19"/>
    <w:rsid w:val="00B626DB"/>
    <w:rsid w:val="00B85065"/>
    <w:rsid w:val="00B86ED2"/>
    <w:rsid w:val="00B97CB8"/>
    <w:rsid w:val="00BA2C64"/>
    <w:rsid w:val="00BB3EC2"/>
    <w:rsid w:val="00BB5AE3"/>
    <w:rsid w:val="00BC3BE1"/>
    <w:rsid w:val="00BE6A2A"/>
    <w:rsid w:val="00C00DBD"/>
    <w:rsid w:val="00C10FA1"/>
    <w:rsid w:val="00C22A80"/>
    <w:rsid w:val="00C230B3"/>
    <w:rsid w:val="00C2610E"/>
    <w:rsid w:val="00C468FD"/>
    <w:rsid w:val="00C4708A"/>
    <w:rsid w:val="00C50D36"/>
    <w:rsid w:val="00C550B5"/>
    <w:rsid w:val="00C56D32"/>
    <w:rsid w:val="00C75FD0"/>
    <w:rsid w:val="00C90BFD"/>
    <w:rsid w:val="00C96E66"/>
    <w:rsid w:val="00CA735B"/>
    <w:rsid w:val="00CC0041"/>
    <w:rsid w:val="00D0185F"/>
    <w:rsid w:val="00D13CEA"/>
    <w:rsid w:val="00D82702"/>
    <w:rsid w:val="00D9103E"/>
    <w:rsid w:val="00DA2FC3"/>
    <w:rsid w:val="00DA5307"/>
    <w:rsid w:val="00DB5707"/>
    <w:rsid w:val="00DD62BA"/>
    <w:rsid w:val="00DD7676"/>
    <w:rsid w:val="00DD7B2D"/>
    <w:rsid w:val="00DF7969"/>
    <w:rsid w:val="00E13FEE"/>
    <w:rsid w:val="00E325F7"/>
    <w:rsid w:val="00E32BF3"/>
    <w:rsid w:val="00E36B0B"/>
    <w:rsid w:val="00E402F0"/>
    <w:rsid w:val="00E552BD"/>
    <w:rsid w:val="00E572F7"/>
    <w:rsid w:val="00E6635D"/>
    <w:rsid w:val="00E675AA"/>
    <w:rsid w:val="00E77807"/>
    <w:rsid w:val="00E82010"/>
    <w:rsid w:val="00E86506"/>
    <w:rsid w:val="00E9373A"/>
    <w:rsid w:val="00EF197B"/>
    <w:rsid w:val="00EF49B5"/>
    <w:rsid w:val="00F02753"/>
    <w:rsid w:val="00F05A07"/>
    <w:rsid w:val="00F10FB5"/>
    <w:rsid w:val="00F1635D"/>
    <w:rsid w:val="00F16C2B"/>
    <w:rsid w:val="00F30CB3"/>
    <w:rsid w:val="00F44737"/>
    <w:rsid w:val="00F60FD9"/>
    <w:rsid w:val="00F61B96"/>
    <w:rsid w:val="00F8529D"/>
    <w:rsid w:val="00FA52CF"/>
    <w:rsid w:val="00FB18EF"/>
    <w:rsid w:val="00FB4AEF"/>
    <w:rsid w:val="00FC2F9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F214B"/>
    <w:rPr>
      <w:rFonts w:ascii="Arial" w:hAnsi="Arial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rsid w:val="005F214B"/>
    <w:rPr>
      <w:rFonts w:cs="Times New Roman"/>
      <w:color w:val="0000FF"/>
      <w:u w:val="single"/>
    </w:rPr>
  </w:style>
  <w:style w:type="paragraph" w:customStyle="1" w:styleId="xl67">
    <w:name w:val="xl6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uiPriority w:val="99"/>
    <w:rsid w:val="005F214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5F21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9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6598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СОВЕТ  ДЕПУТАТОВ УСКЮЛЬСКОГО  СЕЛЬСОВЕТА</dc:title>
  <dc:subject/>
  <dc:creator>5677889</dc:creator>
  <cp:keywords/>
  <dc:description/>
  <cp:lastModifiedBy>User</cp:lastModifiedBy>
  <cp:revision>2</cp:revision>
  <cp:lastPrinted>2020-09-03T05:19:00Z</cp:lastPrinted>
  <dcterms:created xsi:type="dcterms:W3CDTF">2020-09-03T05:21:00Z</dcterms:created>
  <dcterms:modified xsi:type="dcterms:W3CDTF">2020-09-03T05:21:00Z</dcterms:modified>
</cp:coreProperties>
</file>