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2C" w:rsidRPr="007C58BC" w:rsidRDefault="00A1142C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A1142C" w:rsidRPr="00AB4E9D" w:rsidRDefault="00A1142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A1142C" w:rsidRPr="007C58BC" w:rsidRDefault="00A1142C" w:rsidP="0085068C">
      <w:pPr>
        <w:jc w:val="center"/>
        <w:rPr>
          <w:sz w:val="28"/>
          <w:szCs w:val="28"/>
        </w:rPr>
      </w:pPr>
    </w:p>
    <w:p w:rsidR="00A1142C" w:rsidRPr="003B4979" w:rsidRDefault="00A1142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A1142C" w:rsidRPr="003B4979" w:rsidRDefault="00A1142C" w:rsidP="00850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(пятой </w:t>
      </w:r>
      <w:r w:rsidRPr="003B4979">
        <w:rPr>
          <w:sz w:val="28"/>
          <w:szCs w:val="28"/>
        </w:rPr>
        <w:t>сессии)</w:t>
      </w:r>
    </w:p>
    <w:p w:rsidR="00A1142C" w:rsidRPr="003B4979" w:rsidRDefault="00A1142C" w:rsidP="0085068C">
      <w:pPr>
        <w:jc w:val="center"/>
        <w:rPr>
          <w:sz w:val="28"/>
          <w:szCs w:val="28"/>
        </w:rPr>
      </w:pPr>
    </w:p>
    <w:p w:rsidR="00A1142C" w:rsidRPr="003B4979" w:rsidRDefault="00A1142C" w:rsidP="0085068C">
      <w:r w:rsidRPr="003B4979">
        <w:t xml:space="preserve">от    </w:t>
      </w:r>
      <w:r>
        <w:t>30</w:t>
      </w:r>
      <w:r w:rsidRPr="003B4979">
        <w:t>.</w:t>
      </w:r>
      <w:r>
        <w:t>11</w:t>
      </w:r>
      <w:r w:rsidRPr="003B4979">
        <w:t xml:space="preserve">.2020 г.                                            №  </w:t>
      </w:r>
      <w:r>
        <w:t>16а</w:t>
      </w:r>
      <w:r w:rsidRPr="003B4979">
        <w:t xml:space="preserve">                                                     с. Ускюль</w:t>
      </w:r>
    </w:p>
    <w:p w:rsidR="00A1142C" w:rsidRPr="003B4979" w:rsidRDefault="00A1142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1142C" w:rsidRPr="0085068C" w:rsidRDefault="00A1142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</w:t>
      </w:r>
      <w:r w:rsidRPr="0085068C">
        <w:t xml:space="preserve"> и 2022 годов»  с внесенными изменениями от 27.01.2020, от 28.02.2020, от 30.04.2020</w:t>
      </w:r>
      <w:r>
        <w:t>г</w:t>
      </w:r>
      <w:r w:rsidRPr="0085068C">
        <w:t>, от 15.05.2020</w:t>
      </w:r>
      <w:r>
        <w:t>, от 29</w:t>
      </w:r>
      <w:r w:rsidRPr="000A22C7">
        <w:t>.05.2020 г</w:t>
      </w:r>
      <w:r>
        <w:t xml:space="preserve">., от 27.07.2020, от 28.08.2020, от 30.09.2020 г., от 06.11.2020 </w:t>
      </w:r>
      <w:r w:rsidRPr="0085068C">
        <w:t xml:space="preserve"> </w:t>
      </w:r>
    </w:p>
    <w:p w:rsidR="00A1142C" w:rsidRPr="0085068C" w:rsidRDefault="00A1142C" w:rsidP="0085068C">
      <w:pPr>
        <w:jc w:val="both"/>
      </w:pPr>
      <w:r w:rsidRPr="0085068C">
        <w:rPr>
          <w:b/>
        </w:rPr>
        <w:t xml:space="preserve">        1</w:t>
      </w:r>
      <w:r w:rsidRPr="0085068C">
        <w:t>.Внести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30.04.2020, от 15.05.2020</w:t>
      </w:r>
      <w:r>
        <w:t>,</w:t>
      </w:r>
      <w:r w:rsidRPr="0085068C">
        <w:t xml:space="preserve"> </w:t>
      </w:r>
      <w:r>
        <w:t>от 29</w:t>
      </w:r>
      <w:r w:rsidRPr="000A22C7">
        <w:t>.05.2020 г</w:t>
      </w:r>
      <w:r>
        <w:t>.,</w:t>
      </w:r>
      <w:r w:rsidRPr="001E0A58">
        <w:t xml:space="preserve"> </w:t>
      </w:r>
      <w:r>
        <w:t>от 27.07.2020, от 28.08.2020,</w:t>
      </w:r>
      <w:r w:rsidRPr="00C301B2">
        <w:t xml:space="preserve"> </w:t>
      </w:r>
      <w:r>
        <w:t>от 30.09.2020 г.,</w:t>
      </w:r>
      <w:r w:rsidRPr="00206AA5">
        <w:t xml:space="preserve"> </w:t>
      </w:r>
      <w:r>
        <w:t xml:space="preserve">от 06.11.2020 </w:t>
      </w:r>
      <w:r w:rsidRPr="0085068C">
        <w:t xml:space="preserve"> следующие изменения: </w:t>
      </w:r>
    </w:p>
    <w:p w:rsidR="00A1142C" w:rsidRPr="0085068C" w:rsidRDefault="00A1142C" w:rsidP="0085068C">
      <w:pPr>
        <w:ind w:left="284"/>
        <w:jc w:val="both"/>
      </w:pPr>
    </w:p>
    <w:p w:rsidR="00A1142C" w:rsidRPr="0085068C" w:rsidRDefault="00A1142C" w:rsidP="0085068C">
      <w:pPr>
        <w:numPr>
          <w:ilvl w:val="1"/>
          <w:numId w:val="1"/>
        </w:numPr>
        <w:jc w:val="both"/>
      </w:pPr>
      <w:r w:rsidRPr="0085068C">
        <w:t>.  в Статье 1:</w:t>
      </w:r>
    </w:p>
    <w:p w:rsidR="00A1142C" w:rsidRPr="00FF7210" w:rsidRDefault="00A1142C" w:rsidP="00FF721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t>1)</w:t>
      </w:r>
      <w:r w:rsidRPr="00FF7210">
        <w:rPr>
          <w:rFonts w:ascii="Times New Roman" w:hAnsi="Times New Roman"/>
          <w:sz w:val="24"/>
          <w:szCs w:val="24"/>
        </w:rPr>
        <w:t>пункт 1 : сумму 8541,7 тыс.руб. заменить на сумму 8554,0 тыс.руб., в том  числе объем   безвозмездных поступлений  сумму  7843,5 тыс. рублей,, из них объем межбюджетных трансфертов, получаемых из других бюджетов бюджетной системы Российской Федерации  сумму 779</w:t>
      </w:r>
      <w:r>
        <w:rPr>
          <w:rFonts w:ascii="Times New Roman" w:hAnsi="Times New Roman"/>
          <w:sz w:val="24"/>
          <w:szCs w:val="24"/>
        </w:rPr>
        <w:t>3</w:t>
      </w:r>
      <w:r w:rsidRPr="00FF7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FF7210">
        <w:rPr>
          <w:rFonts w:ascii="Times New Roman" w:hAnsi="Times New Roman"/>
          <w:sz w:val="24"/>
          <w:szCs w:val="24"/>
        </w:rPr>
        <w:t>тыс.руб.</w:t>
      </w:r>
      <w:r>
        <w:rPr>
          <w:rFonts w:ascii="Times New Roman" w:hAnsi="Times New Roman"/>
          <w:sz w:val="24"/>
          <w:szCs w:val="24"/>
        </w:rPr>
        <w:t>,</w:t>
      </w:r>
      <w:r w:rsidRPr="00FF7210">
        <w:rPr>
          <w:rFonts w:ascii="Times New Roman" w:hAnsi="Times New Roman"/>
          <w:sz w:val="24"/>
          <w:szCs w:val="24"/>
        </w:rPr>
        <w:t xml:space="preserve">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/>
          <w:sz w:val="24"/>
          <w:szCs w:val="24"/>
        </w:rPr>
        <w:t>103</w:t>
      </w:r>
      <w:r w:rsidRPr="00FF7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FF7210">
        <w:rPr>
          <w:rFonts w:ascii="Times New Roman" w:hAnsi="Times New Roman"/>
          <w:sz w:val="24"/>
          <w:szCs w:val="24"/>
        </w:rPr>
        <w:t xml:space="preserve"> тыс. рублей;</w:t>
      </w:r>
    </w:p>
    <w:p w:rsidR="00A1142C" w:rsidRPr="0085068C" w:rsidRDefault="00A1142C" w:rsidP="0085068C">
      <w:pPr>
        <w:jc w:val="both"/>
      </w:pPr>
      <w:r w:rsidRPr="0085068C">
        <w:t xml:space="preserve"> </w:t>
      </w:r>
      <w:r>
        <w:t>2)</w:t>
      </w:r>
      <w:r w:rsidRPr="0085068C">
        <w:t>пункт 2  : цифры 8</w:t>
      </w:r>
      <w:r>
        <w:t>739</w:t>
      </w:r>
      <w:r w:rsidRPr="0085068C">
        <w:t>,</w:t>
      </w:r>
      <w:r>
        <w:t>8</w:t>
      </w:r>
      <w:r w:rsidRPr="0085068C">
        <w:t xml:space="preserve"> тыс.руб. заменить цифрами 8</w:t>
      </w:r>
      <w:r>
        <w:t>752</w:t>
      </w:r>
      <w:r w:rsidRPr="0085068C">
        <w:t>,</w:t>
      </w:r>
      <w:r>
        <w:t>1</w:t>
      </w:r>
      <w:r w:rsidRPr="0085068C">
        <w:t xml:space="preserve"> тыс.руб., </w:t>
      </w:r>
    </w:p>
    <w:p w:rsidR="00A1142C" w:rsidRPr="0085068C" w:rsidRDefault="00A1142C" w:rsidP="0085068C">
      <w:r w:rsidRPr="0085068C">
        <w:rPr>
          <w:b/>
        </w:rPr>
        <w:t>1.2</w:t>
      </w:r>
      <w:r w:rsidRPr="0085068C">
        <w:t>.   в Статье 4:</w:t>
      </w:r>
    </w:p>
    <w:p w:rsidR="00A1142C" w:rsidRPr="0085068C" w:rsidRDefault="00A1142C" w:rsidP="0085068C">
      <w:r w:rsidRPr="0085068C">
        <w:t>1) пункт 1п. п.1) Установить в пределах общего объема расходов, установленного  статьей 1 настоящего решения,</w:t>
      </w:r>
      <w:r w:rsidRPr="0085068C">
        <w:rPr>
          <w:b/>
          <w:bCs/>
        </w:rPr>
        <w:t xml:space="preserve"> </w:t>
      </w:r>
      <w:r w:rsidRPr="0085068C">
        <w:rPr>
          <w:bCs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85068C">
        <w:rPr>
          <w:b/>
        </w:rPr>
        <w:t xml:space="preserve"> </w:t>
      </w:r>
      <w:r w:rsidRPr="0085068C">
        <w:t xml:space="preserve"> на 2020 год и плановый период 2021 и 2022 годов согласно  приложению 4 к настоящему решению.</w:t>
      </w:r>
    </w:p>
    <w:p w:rsidR="00A1142C" w:rsidRPr="0085068C" w:rsidRDefault="00A1142C" w:rsidP="0085068C">
      <w:pPr>
        <w:jc w:val="both"/>
      </w:pPr>
      <w:r w:rsidRPr="0085068C">
        <w:t>2)</w:t>
      </w:r>
      <w:r>
        <w:t xml:space="preserve"> </w:t>
      </w:r>
      <w:r w:rsidRPr="0085068C">
        <w:t xml:space="preserve">пункт.2. утвердить ведомственную структуру расходов местного бюджета на 2020 год и плановый период 2021 и 2022 годов  согласно   приложению 5 к настоящему решению; </w:t>
      </w:r>
    </w:p>
    <w:p w:rsidR="00A1142C" w:rsidRPr="0085068C" w:rsidRDefault="00A1142C" w:rsidP="0085068C">
      <w:r w:rsidRPr="0085068C">
        <w:rPr>
          <w:b/>
        </w:rPr>
        <w:t>1.3.</w:t>
      </w:r>
      <w:r w:rsidRPr="0085068C">
        <w:t xml:space="preserve">  Статья  9. Установить источники  финансирования  дефицита  местного бюджета</w:t>
      </w:r>
    </w:p>
    <w:p w:rsidR="00A1142C" w:rsidRPr="0085068C" w:rsidRDefault="00A1142C" w:rsidP="0085068C">
      <w:r w:rsidRPr="0085068C">
        <w:t>на 2020 год  и плановый период 2021-2022 годов согласно  приложению 7 к     настоящему решению;</w:t>
      </w:r>
    </w:p>
    <w:p w:rsidR="00A1142C" w:rsidRPr="0085068C" w:rsidRDefault="00A1142C" w:rsidP="0085068C"/>
    <w:p w:rsidR="00A1142C" w:rsidRPr="0085068C" w:rsidRDefault="00A1142C" w:rsidP="0085068C">
      <w:pPr>
        <w:jc w:val="both"/>
      </w:pPr>
      <w:r w:rsidRPr="0085068C">
        <w:t xml:space="preserve">       </w:t>
      </w:r>
      <w:r w:rsidRPr="0085068C">
        <w:rPr>
          <w:b/>
        </w:rPr>
        <w:t>3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A1142C" w:rsidRPr="0085068C" w:rsidRDefault="00A1142C" w:rsidP="0085068C">
      <w:pPr>
        <w:jc w:val="both"/>
      </w:pPr>
    </w:p>
    <w:p w:rsidR="00A1142C" w:rsidRDefault="00A1142C" w:rsidP="0085068C">
      <w:pPr>
        <w:jc w:val="both"/>
      </w:pPr>
    </w:p>
    <w:p w:rsidR="00A1142C" w:rsidRPr="0085068C" w:rsidRDefault="00A1142C" w:rsidP="0085068C">
      <w:pPr>
        <w:jc w:val="both"/>
      </w:pPr>
    </w:p>
    <w:p w:rsidR="00A1142C" w:rsidRPr="0085068C" w:rsidRDefault="00A1142C" w:rsidP="0085068C">
      <w:pPr>
        <w:jc w:val="both"/>
      </w:pPr>
      <w:r w:rsidRPr="0085068C">
        <w:t xml:space="preserve">Глава Ускюльского сельсовета </w:t>
      </w:r>
    </w:p>
    <w:p w:rsidR="00A1142C" w:rsidRPr="0085068C" w:rsidRDefault="00A1142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A1142C" w:rsidRPr="0085068C" w:rsidRDefault="00A1142C" w:rsidP="0085068C">
      <w:pPr>
        <w:tabs>
          <w:tab w:val="left" w:pos="3165"/>
          <w:tab w:val="center" w:pos="4677"/>
        </w:tabs>
        <w:jc w:val="both"/>
      </w:pPr>
    </w:p>
    <w:p w:rsidR="00A1142C" w:rsidRDefault="00A1142C" w:rsidP="0085068C">
      <w:pPr>
        <w:tabs>
          <w:tab w:val="left" w:pos="3165"/>
          <w:tab w:val="center" w:pos="4677"/>
        </w:tabs>
        <w:jc w:val="both"/>
      </w:pPr>
    </w:p>
    <w:p w:rsidR="00A1142C" w:rsidRPr="00F8529D" w:rsidRDefault="00A1142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>
        <w:t xml:space="preserve">     Н.И. Непомнящих</w:t>
      </w:r>
    </w:p>
    <w:p w:rsidR="00A1142C" w:rsidRDefault="00A1142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A1142C" w:rsidRDefault="00A1142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1142C" w:rsidRDefault="00A1142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A1142C" w:rsidRDefault="00A1142C" w:rsidP="005F214B">
      <w:pPr>
        <w:jc w:val="center"/>
        <w:rPr>
          <w:b/>
          <w:bCs/>
        </w:rPr>
      </w:pPr>
    </w:p>
    <w:p w:rsidR="00A1142C" w:rsidRDefault="00A1142C" w:rsidP="005F214B">
      <w:pPr>
        <w:jc w:val="center"/>
        <w:rPr>
          <w:b/>
          <w:bCs/>
        </w:rPr>
      </w:pPr>
    </w:p>
    <w:p w:rsidR="00A1142C" w:rsidRPr="005B5C77" w:rsidRDefault="00A1142C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"/>
        <w:gridCol w:w="37"/>
        <w:gridCol w:w="3826"/>
        <w:gridCol w:w="708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5"/>
      </w:tblGrid>
      <w:tr w:rsidR="00A1142C" w:rsidRPr="005B5C77" w:rsidTr="005F214B">
        <w:trPr>
          <w:gridBefore w:val="2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A1142C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10"/>
            <w:tcBorders>
              <w:bottom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42C" w:rsidTr="005F214B">
        <w:trPr>
          <w:gridAfter w:val="5"/>
          <w:wAfter w:w="9918" w:type="dxa"/>
          <w:trHeight w:val="189"/>
        </w:trPr>
        <w:tc>
          <w:tcPr>
            <w:tcW w:w="38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42C" w:rsidTr="005F214B">
        <w:trPr>
          <w:gridAfter w:val="5"/>
          <w:wAfter w:w="9918" w:type="dxa"/>
          <w:trHeight w:val="210"/>
        </w:trPr>
        <w:tc>
          <w:tcPr>
            <w:tcW w:w="386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</w:tr>
      <w:tr w:rsidR="00A1142C" w:rsidTr="005F214B">
        <w:trPr>
          <w:gridAfter w:val="5"/>
          <w:wAfter w:w="9918" w:type="dxa"/>
          <w:trHeight w:val="120"/>
        </w:trPr>
        <w:tc>
          <w:tcPr>
            <w:tcW w:w="38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E02E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761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A1142C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A1142C" w:rsidTr="005F214B">
        <w:trPr>
          <w:gridAfter w:val="5"/>
          <w:wAfter w:w="9918" w:type="dxa"/>
          <w:trHeight w:val="15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6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E02E10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815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1142C" w:rsidTr="005F214B">
        <w:trPr>
          <w:gridAfter w:val="5"/>
          <w:wAfter w:w="9918" w:type="dxa"/>
          <w:trHeight w:val="10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10FB5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E02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1142C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301B2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301B2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11459F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11459F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10FB5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1142C" w:rsidTr="005F214B">
        <w:trPr>
          <w:gridAfter w:val="5"/>
          <w:wAfter w:w="9918" w:type="dxa"/>
          <w:trHeight w:val="156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2735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27357" w:rsidRDefault="00A1142C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27357" w:rsidRDefault="00A1142C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10FB5" w:rsidRDefault="00A1142C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RPr="0062113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21139" w:rsidRDefault="00A114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B4C39" w:rsidRDefault="00A114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3E76E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626DB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5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1142C" w:rsidTr="005F214B">
        <w:trPr>
          <w:gridAfter w:val="5"/>
          <w:wAfter w:w="9918" w:type="dxa"/>
          <w:trHeight w:val="13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5F214B">
        <w:trPr>
          <w:gridAfter w:val="5"/>
          <w:wAfter w:w="9918" w:type="dxa"/>
          <w:trHeight w:val="146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CA735B" w:rsidRDefault="00A114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80568" w:rsidRDefault="00A1142C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80568" w:rsidRDefault="00A1142C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F527F" w:rsidRDefault="00A114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142C" w:rsidRPr="005B5C77" w:rsidRDefault="00A1142C" w:rsidP="007A4F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C301B2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A184D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C301B2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A184D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C301B2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A184D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142C" w:rsidRPr="005B5C77" w:rsidRDefault="00A1142C" w:rsidP="00FA1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142C" w:rsidRPr="005B5C77" w:rsidRDefault="00A1142C" w:rsidP="00FA1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9C5F5B" w:rsidRDefault="00A114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E02E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745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RPr="009C5F5B" w:rsidTr="005F214B">
        <w:trPr>
          <w:gridAfter w:val="5"/>
          <w:wAfter w:w="9918" w:type="dxa"/>
          <w:trHeight w:val="117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5F214B">
        <w:trPr>
          <w:gridAfter w:val="5"/>
          <w:wAfter w:w="9918" w:type="dxa"/>
          <w:trHeight w:val="17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RPr="009C5F5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55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D0185F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18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26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39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0751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0751C" w:rsidRDefault="00A1142C" w:rsidP="005F214B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B4E4F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1047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9302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1011</w:t>
            </w:r>
            <w:r w:rsidRPr="00033D9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30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B4E4F" w:rsidRDefault="00A1142C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216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E77807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Default="00A114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Default="00A114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Default="00A114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747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747808">
            <w:pPr>
              <w:jc w:val="center"/>
            </w:pPr>
            <w:r w:rsidRPr="006F4FEF">
              <w:rPr>
                <w:bCs/>
                <w:color w:val="000000"/>
                <w:sz w:val="20"/>
                <w:szCs w:val="20"/>
              </w:rPr>
              <w:t>4119,4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747808">
            <w:pPr>
              <w:jc w:val="center"/>
            </w:pPr>
            <w:r w:rsidRPr="006F4FEF">
              <w:rPr>
                <w:bCs/>
                <w:color w:val="000000"/>
                <w:sz w:val="20"/>
                <w:szCs w:val="20"/>
              </w:rPr>
              <w:t>4119,4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747808">
              <w:rPr>
                <w:sz w:val="18"/>
                <w:szCs w:val="18"/>
              </w:rPr>
              <w:t>имеющие приоритетное значение для жителей МО НСО (народный бюджет)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F30CB3">
            <w:pPr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</w:t>
            </w:r>
            <w:r>
              <w:rPr>
                <w:color w:val="000000"/>
                <w:sz w:val="20"/>
                <w:szCs w:val="20"/>
              </w:rPr>
              <w:t>7603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F30C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DD7B2D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B3EC2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A7205" w:rsidRDefault="00A114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950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95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40DB4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A7205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D5B5B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6107F" w:rsidRDefault="00A1142C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A7205" w:rsidRDefault="00A114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E13FEE" w:rsidRDefault="00A1142C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E13FEE" w:rsidRDefault="00A1142C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5F214B">
        <w:trPr>
          <w:gridBefore w:val="1"/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026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8 752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11459F">
      <w:pPr>
        <w:tabs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color w:val="000000"/>
          <w:sz w:val="20"/>
          <w:szCs w:val="20"/>
        </w:rPr>
        <w:tab/>
        <w:t xml:space="preserve">         </w:t>
      </w:r>
      <w:r>
        <w:rPr>
          <w:b/>
          <w:bCs/>
          <w:sz w:val="16"/>
          <w:szCs w:val="16"/>
        </w:rPr>
        <w:t>Приложение 5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A1142C" w:rsidRDefault="00A1142C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Pr="00BA2C64" w:rsidRDefault="00A1142C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550" w:type="dxa"/>
        <w:tblInd w:w="-17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8"/>
        <w:gridCol w:w="1"/>
        <w:gridCol w:w="3260"/>
        <w:gridCol w:w="567"/>
        <w:gridCol w:w="709"/>
        <w:gridCol w:w="709"/>
        <w:gridCol w:w="1417"/>
        <w:gridCol w:w="567"/>
        <w:gridCol w:w="993"/>
        <w:gridCol w:w="708"/>
        <w:gridCol w:w="1305"/>
        <w:gridCol w:w="1339"/>
        <w:gridCol w:w="567"/>
        <w:gridCol w:w="850"/>
        <w:gridCol w:w="1134"/>
        <w:gridCol w:w="5716"/>
      </w:tblGrid>
      <w:tr w:rsidR="00A1142C" w:rsidRPr="005B5C77" w:rsidTr="00A074AF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4" w:type="dxa"/>
            <w:gridSpan w:val="11"/>
            <w:tcBorders>
              <w:right w:val="single" w:sz="4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A1142C" w:rsidTr="00A074AF">
        <w:trPr>
          <w:gridAfter w:val="5"/>
          <w:wAfter w:w="9038" w:type="dxa"/>
          <w:trHeight w:val="120"/>
        </w:trPr>
        <w:tc>
          <w:tcPr>
            <w:tcW w:w="113" w:type="dxa"/>
            <w:gridSpan w:val="2"/>
            <w:tcBorders>
              <w:bottom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5" w:type="dxa"/>
            <w:gridSpan w:val="9"/>
            <w:tcBorders>
              <w:bottom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42C" w:rsidTr="00A074AF">
        <w:trPr>
          <w:gridAfter w:val="5"/>
          <w:wAfter w:w="9038" w:type="dxa"/>
          <w:trHeight w:val="189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142C" w:rsidTr="00A074AF">
        <w:trPr>
          <w:gridAfter w:val="5"/>
          <w:wAfter w:w="9038" w:type="dxa"/>
          <w:trHeight w:val="210"/>
        </w:trPr>
        <w:tc>
          <w:tcPr>
            <w:tcW w:w="3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A1142C" w:rsidTr="00A074AF">
        <w:trPr>
          <w:gridAfter w:val="5"/>
          <w:wAfter w:w="9038" w:type="dxa"/>
          <w:trHeight w:val="12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761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A1142C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A1142C" w:rsidTr="00A074AF">
        <w:trPr>
          <w:gridAfter w:val="5"/>
          <w:wAfter w:w="9038" w:type="dxa"/>
          <w:trHeight w:val="15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A074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6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1142C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815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1142C" w:rsidTr="00A074AF">
        <w:trPr>
          <w:gridAfter w:val="5"/>
          <w:wAfter w:w="9038" w:type="dxa"/>
          <w:trHeight w:val="10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10FB5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1142C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10FB5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1142C" w:rsidTr="00A074AF">
        <w:trPr>
          <w:gridAfter w:val="5"/>
          <w:wAfter w:w="9038" w:type="dxa"/>
          <w:trHeight w:val="15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27357" w:rsidRDefault="00A1142C" w:rsidP="0056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27357" w:rsidRDefault="00A1142C" w:rsidP="0056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27357" w:rsidRDefault="00A1142C" w:rsidP="0056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10FB5" w:rsidRDefault="00A1142C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RPr="00621139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21139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B4C39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1E0A5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626DB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1142C" w:rsidTr="00A074AF">
        <w:trPr>
          <w:gridAfter w:val="5"/>
          <w:wAfter w:w="9038" w:type="dxa"/>
          <w:trHeight w:val="13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A074AF">
        <w:trPr>
          <w:gridAfter w:val="5"/>
          <w:wAfter w:w="9038" w:type="dxa"/>
          <w:trHeight w:val="14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CA735B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4A60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80568" w:rsidRDefault="00A1142C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AE3C7B" w:rsidRDefault="00A1142C" w:rsidP="004A604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480568" w:rsidRDefault="00A1142C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26968" w:rsidRDefault="00A1142C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F527F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142C" w:rsidRPr="005B5C77" w:rsidRDefault="00A1142C" w:rsidP="00C301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C301B2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301B2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C301B2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301B2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C301B2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C301B2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142C" w:rsidRPr="005B5C77" w:rsidRDefault="00A1142C" w:rsidP="00C301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142C" w:rsidRPr="005B5C77" w:rsidRDefault="00A1142C" w:rsidP="00C301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9C5F5B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302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RPr="009C5F5B" w:rsidTr="00A074AF">
        <w:trPr>
          <w:gridAfter w:val="5"/>
          <w:wAfter w:w="9038" w:type="dxa"/>
          <w:trHeight w:val="11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34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Tr="00A074AF">
        <w:trPr>
          <w:gridAfter w:val="5"/>
          <w:wAfter w:w="9038" w:type="dxa"/>
          <w:trHeight w:val="17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1142C" w:rsidRPr="009C5F5B" w:rsidTr="00A074AF">
        <w:trPr>
          <w:gridAfter w:val="5"/>
          <w:wAfter w:w="9038" w:type="dxa"/>
          <w:trHeight w:val="234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5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D0185F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8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2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39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0751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70751C" w:rsidRDefault="00A1142C" w:rsidP="004A6045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B4E4F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302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1047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33D94" w:rsidRDefault="00A1142C" w:rsidP="00CB56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033D94">
              <w:rPr>
                <w:bCs/>
                <w:color w:val="000000"/>
                <w:sz w:val="20"/>
                <w:szCs w:val="20"/>
              </w:rPr>
              <w:t>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F02753" w:rsidRDefault="00A1142C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F02753" w:rsidRDefault="00A1142C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30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B4E4F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1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CB56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41BE" w:rsidRDefault="00A1142C" w:rsidP="00A07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60191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41BE" w:rsidRDefault="00A1142C" w:rsidP="00A07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60191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E77807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00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Default="00A1142C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Default="00A1142C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Default="00A1142C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2C" w:rsidRPr="006D333C" w:rsidRDefault="00A1142C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A074AF">
        <w:trPr>
          <w:gridAfter w:val="5"/>
          <w:wAfter w:w="9038" w:type="dxa"/>
          <w:trHeight w:val="208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A074AF">
        <w:trPr>
          <w:gridAfter w:val="5"/>
          <w:wAfter w:w="9038" w:type="dxa"/>
          <w:trHeight w:val="17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A074AF">
        <w:trPr>
          <w:gridAfter w:val="5"/>
          <w:wAfter w:w="9038" w:type="dxa"/>
          <w:trHeight w:val="174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1142C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747808">
              <w:rPr>
                <w:sz w:val="18"/>
                <w:szCs w:val="18"/>
              </w:rPr>
              <w:t>имеющие приоритетное значение для жителей МО НСО (народный бюджет)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</w:t>
            </w:r>
            <w:r>
              <w:rPr>
                <w:color w:val="000000"/>
                <w:sz w:val="20"/>
                <w:szCs w:val="20"/>
              </w:rPr>
              <w:t>7603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6C77B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F30CB3">
            <w:pPr>
              <w:jc w:val="center"/>
            </w:pPr>
            <w:r w:rsidRPr="006C77B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5538D2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51B19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DD7B2D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B3EC2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A7205" w:rsidRDefault="00A114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A074AF">
        <w:trPr>
          <w:gridAfter w:val="5"/>
          <w:wAfter w:w="9038" w:type="dxa"/>
          <w:trHeight w:val="178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A074AF">
        <w:trPr>
          <w:gridAfter w:val="5"/>
          <w:wAfter w:w="9038" w:type="dxa"/>
          <w:trHeight w:val="21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A074AF">
        <w:trPr>
          <w:gridAfter w:val="5"/>
          <w:wAfter w:w="9038" w:type="dxa"/>
          <w:trHeight w:val="21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1142C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691C57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B2D38" w:rsidRDefault="00A1142C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B40DB4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A074AF">
        <w:trPr>
          <w:gridAfter w:val="5"/>
          <w:wAfter w:w="9038" w:type="dxa"/>
          <w:trHeight w:val="207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A7205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74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8D5B5B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74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29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61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16107F" w:rsidRDefault="00A1142C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A074AF">
        <w:trPr>
          <w:gridAfter w:val="5"/>
          <w:wAfter w:w="9038" w:type="dxa"/>
          <w:trHeight w:val="468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0A7205" w:rsidRDefault="00A1142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1142C" w:rsidTr="00A074AF">
        <w:trPr>
          <w:gridAfter w:val="5"/>
          <w:wAfter w:w="9038" w:type="dxa"/>
          <w:trHeight w:val="360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E13FEE" w:rsidRDefault="00A1142C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E13FEE" w:rsidRDefault="00A1142C" w:rsidP="004A6045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1142C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Default="00A1142C" w:rsidP="004A6045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0267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8 752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42C" w:rsidRPr="005B5C77" w:rsidRDefault="00A1142C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A1142C" w:rsidRDefault="00A1142C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A1142C" w:rsidRDefault="00A1142C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A1142C" w:rsidRDefault="00A1142C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A1142C" w:rsidRDefault="00A1142C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Default="00A1142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42C" w:rsidRPr="00B86ED2" w:rsidRDefault="00A1142C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A1142C" w:rsidRPr="00B86ED2" w:rsidRDefault="00A1142C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A1142C" w:rsidRPr="00B86ED2" w:rsidRDefault="00A1142C" w:rsidP="005F214B">
      <w:pPr>
        <w:jc w:val="center"/>
        <w:rPr>
          <w:b/>
        </w:rPr>
      </w:pPr>
    </w:p>
    <w:p w:rsidR="00A1142C" w:rsidRDefault="00A1142C" w:rsidP="005F214B">
      <w:pPr>
        <w:jc w:val="center"/>
        <w:rPr>
          <w:iCs/>
          <w:sz w:val="20"/>
          <w:szCs w:val="20"/>
        </w:rPr>
      </w:pPr>
    </w:p>
    <w:p w:rsidR="00A1142C" w:rsidRDefault="00A1142C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A1142C" w:rsidRDefault="00A1142C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87"/>
        <w:gridCol w:w="3559"/>
        <w:gridCol w:w="1223"/>
        <w:gridCol w:w="1250"/>
        <w:gridCol w:w="1250"/>
      </w:tblGrid>
      <w:tr w:rsidR="00A1142C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142C" w:rsidRPr="00855681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42C" w:rsidRPr="00855681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855681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A1142C" w:rsidTr="005F214B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902F61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902F61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902F61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2C" w:rsidRDefault="00A1142C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0A22C7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2C" w:rsidRDefault="00A1142C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0A22C7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0A22C7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31365A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8 554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7F7795" w:rsidRDefault="00A1142C" w:rsidP="0031365A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8 554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7F7795" w:rsidRDefault="00A1142C" w:rsidP="0031365A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8 554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7F7795" w:rsidRDefault="00A1142C" w:rsidP="0031365A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8 554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93023C" w:rsidRDefault="00A1142C" w:rsidP="00FA184D">
            <w:pPr>
              <w:jc w:val="center"/>
            </w:pPr>
            <w:r w:rsidRPr="0093023C">
              <w:rPr>
                <w:b/>
                <w:bCs/>
                <w:color w:val="000000"/>
              </w:rPr>
              <w:t>8 752,1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93023C">
            <w:pPr>
              <w:jc w:val="center"/>
            </w:pPr>
            <w:r w:rsidRPr="008503C8">
              <w:rPr>
                <w:b/>
                <w:bCs/>
                <w:color w:val="000000"/>
              </w:rPr>
              <w:t>8 752,1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93023C">
            <w:pPr>
              <w:jc w:val="center"/>
            </w:pPr>
            <w:r w:rsidRPr="008503C8">
              <w:rPr>
                <w:b/>
                <w:bCs/>
                <w:color w:val="000000"/>
              </w:rPr>
              <w:t>8 752,1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93023C">
            <w:pPr>
              <w:jc w:val="center"/>
            </w:pPr>
            <w:r w:rsidRPr="008503C8">
              <w:rPr>
                <w:b/>
                <w:bCs/>
                <w:color w:val="000000"/>
              </w:rPr>
              <w:t>8 752,1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Pr="006E2CB5" w:rsidRDefault="00A1142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A1142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2C" w:rsidRDefault="00A1142C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2C" w:rsidRDefault="00A1142C" w:rsidP="005F214B">
            <w:pPr>
              <w:jc w:val="center"/>
            </w:pPr>
          </w:p>
        </w:tc>
      </w:tr>
    </w:tbl>
    <w:p w:rsidR="00A1142C" w:rsidRDefault="00A1142C" w:rsidP="005F214B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A1142C" w:rsidRDefault="00A1142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1142C" w:rsidRDefault="00A1142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</w:t>
      </w:r>
    </w:p>
    <w:sectPr w:rsidR="00A1142C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2C" w:rsidRDefault="00A1142C" w:rsidP="00F44737">
      <w:r>
        <w:separator/>
      </w:r>
    </w:p>
  </w:endnote>
  <w:endnote w:type="continuationSeparator" w:id="0">
    <w:p w:rsidR="00A1142C" w:rsidRDefault="00A1142C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2C" w:rsidRDefault="00A1142C" w:rsidP="00F44737">
      <w:r>
        <w:separator/>
      </w:r>
    </w:p>
  </w:footnote>
  <w:footnote w:type="continuationSeparator" w:id="0">
    <w:p w:rsidR="00A1142C" w:rsidRDefault="00A1142C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2677B"/>
    <w:rsid w:val="00031709"/>
    <w:rsid w:val="00033D94"/>
    <w:rsid w:val="000379A6"/>
    <w:rsid w:val="0004618A"/>
    <w:rsid w:val="000652DA"/>
    <w:rsid w:val="00081B27"/>
    <w:rsid w:val="00084D67"/>
    <w:rsid w:val="00093011"/>
    <w:rsid w:val="000A0B41"/>
    <w:rsid w:val="000A22C7"/>
    <w:rsid w:val="000A7205"/>
    <w:rsid w:val="000B4C39"/>
    <w:rsid w:val="000B6C76"/>
    <w:rsid w:val="000D0A4C"/>
    <w:rsid w:val="000D2191"/>
    <w:rsid w:val="000E22CD"/>
    <w:rsid w:val="000F219B"/>
    <w:rsid w:val="00103D3E"/>
    <w:rsid w:val="0011459F"/>
    <w:rsid w:val="00116CF1"/>
    <w:rsid w:val="001304A9"/>
    <w:rsid w:val="00136EB7"/>
    <w:rsid w:val="00137496"/>
    <w:rsid w:val="00152EA2"/>
    <w:rsid w:val="001560B2"/>
    <w:rsid w:val="0016107F"/>
    <w:rsid w:val="001611F0"/>
    <w:rsid w:val="0016282B"/>
    <w:rsid w:val="00167298"/>
    <w:rsid w:val="00184292"/>
    <w:rsid w:val="0019195F"/>
    <w:rsid w:val="001973EA"/>
    <w:rsid w:val="001A23BA"/>
    <w:rsid w:val="001A3250"/>
    <w:rsid w:val="001B2D38"/>
    <w:rsid w:val="001B40CA"/>
    <w:rsid w:val="001C44C5"/>
    <w:rsid w:val="001D3FFB"/>
    <w:rsid w:val="001D4F38"/>
    <w:rsid w:val="001D5E59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7C61"/>
    <w:rsid w:val="00252994"/>
    <w:rsid w:val="00261374"/>
    <w:rsid w:val="0026685D"/>
    <w:rsid w:val="00282234"/>
    <w:rsid w:val="00285B33"/>
    <w:rsid w:val="002B0FAB"/>
    <w:rsid w:val="002B6237"/>
    <w:rsid w:val="002D20A8"/>
    <w:rsid w:val="002D39F0"/>
    <w:rsid w:val="002D54C3"/>
    <w:rsid w:val="002E2EA8"/>
    <w:rsid w:val="002E4A73"/>
    <w:rsid w:val="002F5831"/>
    <w:rsid w:val="002F7C20"/>
    <w:rsid w:val="0031365A"/>
    <w:rsid w:val="0032663A"/>
    <w:rsid w:val="00341B23"/>
    <w:rsid w:val="00346DC1"/>
    <w:rsid w:val="00353C39"/>
    <w:rsid w:val="0037517E"/>
    <w:rsid w:val="003B0D20"/>
    <w:rsid w:val="003B4979"/>
    <w:rsid w:val="003C6E4A"/>
    <w:rsid w:val="003D48DF"/>
    <w:rsid w:val="003E76E3"/>
    <w:rsid w:val="004248E4"/>
    <w:rsid w:val="00427357"/>
    <w:rsid w:val="004332A9"/>
    <w:rsid w:val="00460514"/>
    <w:rsid w:val="0046317A"/>
    <w:rsid w:val="004745E0"/>
    <w:rsid w:val="00480568"/>
    <w:rsid w:val="0049471F"/>
    <w:rsid w:val="00495002"/>
    <w:rsid w:val="004A6045"/>
    <w:rsid w:val="004B22E1"/>
    <w:rsid w:val="004F4F8C"/>
    <w:rsid w:val="005071D4"/>
    <w:rsid w:val="00513BAE"/>
    <w:rsid w:val="00544D00"/>
    <w:rsid w:val="005538D2"/>
    <w:rsid w:val="00560191"/>
    <w:rsid w:val="0056295B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5C77"/>
    <w:rsid w:val="005B794C"/>
    <w:rsid w:val="005C1D46"/>
    <w:rsid w:val="005C5D81"/>
    <w:rsid w:val="005D0F0A"/>
    <w:rsid w:val="005F1F9E"/>
    <w:rsid w:val="005F214B"/>
    <w:rsid w:val="00601E19"/>
    <w:rsid w:val="00602268"/>
    <w:rsid w:val="0060736B"/>
    <w:rsid w:val="00612E4F"/>
    <w:rsid w:val="00613570"/>
    <w:rsid w:val="00614FDB"/>
    <w:rsid w:val="00621139"/>
    <w:rsid w:val="00630090"/>
    <w:rsid w:val="0064208E"/>
    <w:rsid w:val="0065104D"/>
    <w:rsid w:val="0065228B"/>
    <w:rsid w:val="00663237"/>
    <w:rsid w:val="00663486"/>
    <w:rsid w:val="00670CDE"/>
    <w:rsid w:val="006727FF"/>
    <w:rsid w:val="00691C57"/>
    <w:rsid w:val="006941BE"/>
    <w:rsid w:val="006A183C"/>
    <w:rsid w:val="006C11AC"/>
    <w:rsid w:val="006C348E"/>
    <w:rsid w:val="006C4C37"/>
    <w:rsid w:val="006C77B9"/>
    <w:rsid w:val="006D333C"/>
    <w:rsid w:val="006E2CB5"/>
    <w:rsid w:val="006F4FEF"/>
    <w:rsid w:val="0070473F"/>
    <w:rsid w:val="0070751C"/>
    <w:rsid w:val="00726968"/>
    <w:rsid w:val="00741D87"/>
    <w:rsid w:val="00747808"/>
    <w:rsid w:val="00752B7D"/>
    <w:rsid w:val="00772A1D"/>
    <w:rsid w:val="00787988"/>
    <w:rsid w:val="00790EA5"/>
    <w:rsid w:val="007A4F24"/>
    <w:rsid w:val="007B0043"/>
    <w:rsid w:val="007C58BC"/>
    <w:rsid w:val="007E4088"/>
    <w:rsid w:val="007F7795"/>
    <w:rsid w:val="008118F9"/>
    <w:rsid w:val="00825C1D"/>
    <w:rsid w:val="00835732"/>
    <w:rsid w:val="0083626B"/>
    <w:rsid w:val="00845157"/>
    <w:rsid w:val="00845422"/>
    <w:rsid w:val="008503C8"/>
    <w:rsid w:val="0085068C"/>
    <w:rsid w:val="00854647"/>
    <w:rsid w:val="00855681"/>
    <w:rsid w:val="0085705E"/>
    <w:rsid w:val="00861290"/>
    <w:rsid w:val="00866E01"/>
    <w:rsid w:val="00872EA3"/>
    <w:rsid w:val="008815A8"/>
    <w:rsid w:val="00883708"/>
    <w:rsid w:val="008A04AB"/>
    <w:rsid w:val="008B4E4F"/>
    <w:rsid w:val="008B6DCA"/>
    <w:rsid w:val="008C63F7"/>
    <w:rsid w:val="008D5887"/>
    <w:rsid w:val="008D5B5B"/>
    <w:rsid w:val="008E04EE"/>
    <w:rsid w:val="008F527F"/>
    <w:rsid w:val="00902F61"/>
    <w:rsid w:val="0093023C"/>
    <w:rsid w:val="00945294"/>
    <w:rsid w:val="0095180C"/>
    <w:rsid w:val="009533FC"/>
    <w:rsid w:val="0095362A"/>
    <w:rsid w:val="00970DF7"/>
    <w:rsid w:val="009970AA"/>
    <w:rsid w:val="009A64C7"/>
    <w:rsid w:val="009A64FF"/>
    <w:rsid w:val="009B4D72"/>
    <w:rsid w:val="009B5209"/>
    <w:rsid w:val="009C27DF"/>
    <w:rsid w:val="009C5F5B"/>
    <w:rsid w:val="009D470B"/>
    <w:rsid w:val="009E1E06"/>
    <w:rsid w:val="009E75C2"/>
    <w:rsid w:val="00A015AD"/>
    <w:rsid w:val="00A052C9"/>
    <w:rsid w:val="00A074AF"/>
    <w:rsid w:val="00A1142C"/>
    <w:rsid w:val="00A2006C"/>
    <w:rsid w:val="00A21C2C"/>
    <w:rsid w:val="00A23C09"/>
    <w:rsid w:val="00A465E8"/>
    <w:rsid w:val="00A574BF"/>
    <w:rsid w:val="00A746C1"/>
    <w:rsid w:val="00A81B7C"/>
    <w:rsid w:val="00A907E0"/>
    <w:rsid w:val="00A97546"/>
    <w:rsid w:val="00AA569A"/>
    <w:rsid w:val="00AB4E9D"/>
    <w:rsid w:val="00AB5646"/>
    <w:rsid w:val="00AE3C7B"/>
    <w:rsid w:val="00AF452F"/>
    <w:rsid w:val="00AF6EBC"/>
    <w:rsid w:val="00B167B5"/>
    <w:rsid w:val="00B20FE5"/>
    <w:rsid w:val="00B401E3"/>
    <w:rsid w:val="00B40DB4"/>
    <w:rsid w:val="00B41193"/>
    <w:rsid w:val="00B511AD"/>
    <w:rsid w:val="00B51B19"/>
    <w:rsid w:val="00B626DB"/>
    <w:rsid w:val="00B85065"/>
    <w:rsid w:val="00B86ED2"/>
    <w:rsid w:val="00B97CB8"/>
    <w:rsid w:val="00BA2C64"/>
    <w:rsid w:val="00BB0DD9"/>
    <w:rsid w:val="00BB3EC2"/>
    <w:rsid w:val="00BB5AE3"/>
    <w:rsid w:val="00BC3BE1"/>
    <w:rsid w:val="00C00DBD"/>
    <w:rsid w:val="00C10FA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0BFD"/>
    <w:rsid w:val="00C96E66"/>
    <w:rsid w:val="00CA735B"/>
    <w:rsid w:val="00CB5624"/>
    <w:rsid w:val="00CC0041"/>
    <w:rsid w:val="00D00F98"/>
    <w:rsid w:val="00D0185F"/>
    <w:rsid w:val="00D451E6"/>
    <w:rsid w:val="00D82702"/>
    <w:rsid w:val="00D9103E"/>
    <w:rsid w:val="00DA2FC3"/>
    <w:rsid w:val="00DA5307"/>
    <w:rsid w:val="00DB5707"/>
    <w:rsid w:val="00DD62BA"/>
    <w:rsid w:val="00DD7676"/>
    <w:rsid w:val="00DD7B2D"/>
    <w:rsid w:val="00DF7969"/>
    <w:rsid w:val="00E02E10"/>
    <w:rsid w:val="00E13FEE"/>
    <w:rsid w:val="00E325F7"/>
    <w:rsid w:val="00E32BF3"/>
    <w:rsid w:val="00E36B0B"/>
    <w:rsid w:val="00E402F0"/>
    <w:rsid w:val="00E552BD"/>
    <w:rsid w:val="00E572F7"/>
    <w:rsid w:val="00E6635D"/>
    <w:rsid w:val="00E675AA"/>
    <w:rsid w:val="00E77807"/>
    <w:rsid w:val="00E82010"/>
    <w:rsid w:val="00E86506"/>
    <w:rsid w:val="00E9373A"/>
    <w:rsid w:val="00EB6E93"/>
    <w:rsid w:val="00EE7CE7"/>
    <w:rsid w:val="00EF197B"/>
    <w:rsid w:val="00F02753"/>
    <w:rsid w:val="00F05A07"/>
    <w:rsid w:val="00F10FB5"/>
    <w:rsid w:val="00F1635D"/>
    <w:rsid w:val="00F30CB3"/>
    <w:rsid w:val="00F44737"/>
    <w:rsid w:val="00F60FD9"/>
    <w:rsid w:val="00F61B96"/>
    <w:rsid w:val="00F8529D"/>
    <w:rsid w:val="00FA184D"/>
    <w:rsid w:val="00FA52CF"/>
    <w:rsid w:val="00FB18EF"/>
    <w:rsid w:val="00FB4AEF"/>
    <w:rsid w:val="00FC2F95"/>
    <w:rsid w:val="00FC546E"/>
    <w:rsid w:val="00FD7192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F214B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5F214B"/>
    <w:rPr>
      <w:rFonts w:cs="Times New Roman"/>
      <w:color w:val="0000FF"/>
      <w:u w:val="single"/>
    </w:rPr>
  </w:style>
  <w:style w:type="paragraph" w:customStyle="1" w:styleId="xl67">
    <w:name w:val="xl6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uiPriority w:val="99"/>
    <w:rsid w:val="005F21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F21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6680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СОВЕТ  ДЕПУТАТОВ УСКЮЛЬСКОГО  СЕЛЬСОВЕТА</dc:title>
  <dc:subject/>
  <dc:creator>5677889</dc:creator>
  <cp:keywords/>
  <dc:description/>
  <cp:lastModifiedBy>User</cp:lastModifiedBy>
  <cp:revision>3</cp:revision>
  <cp:lastPrinted>2020-10-02T02:20:00Z</cp:lastPrinted>
  <dcterms:created xsi:type="dcterms:W3CDTF">2020-12-03T08:28:00Z</dcterms:created>
  <dcterms:modified xsi:type="dcterms:W3CDTF">2020-12-03T08:29:00Z</dcterms:modified>
</cp:coreProperties>
</file>