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8" w:rsidRPr="007C58BC" w:rsidRDefault="00400228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400228" w:rsidRPr="00AB4E9D" w:rsidRDefault="00400228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400228" w:rsidRPr="007C58BC" w:rsidRDefault="00400228" w:rsidP="0085068C">
      <w:pPr>
        <w:jc w:val="center"/>
        <w:rPr>
          <w:sz w:val="28"/>
          <w:szCs w:val="28"/>
        </w:rPr>
      </w:pPr>
    </w:p>
    <w:p w:rsidR="00400228" w:rsidRPr="003B4979" w:rsidRDefault="00400228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400228" w:rsidRPr="003B4979" w:rsidRDefault="00400228" w:rsidP="00850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(седьмой </w:t>
      </w:r>
      <w:r w:rsidRPr="003B4979">
        <w:rPr>
          <w:sz w:val="28"/>
          <w:szCs w:val="28"/>
        </w:rPr>
        <w:t>сессии)</w:t>
      </w:r>
    </w:p>
    <w:p w:rsidR="00400228" w:rsidRPr="003B4979" w:rsidRDefault="00400228" w:rsidP="0085068C">
      <w:pPr>
        <w:jc w:val="center"/>
        <w:rPr>
          <w:sz w:val="28"/>
          <w:szCs w:val="28"/>
        </w:rPr>
      </w:pPr>
    </w:p>
    <w:p w:rsidR="00400228" w:rsidRPr="003B4979" w:rsidRDefault="00400228" w:rsidP="0085068C">
      <w:r w:rsidRPr="003B4979">
        <w:t xml:space="preserve">от    </w:t>
      </w:r>
      <w:r>
        <w:t>29</w:t>
      </w:r>
      <w:r w:rsidRPr="003B4979">
        <w:t>.</w:t>
      </w:r>
      <w:r>
        <w:t>01</w:t>
      </w:r>
      <w:r w:rsidRPr="003B4979">
        <w:t>.202</w:t>
      </w:r>
      <w:r>
        <w:t>1</w:t>
      </w:r>
      <w:r w:rsidRPr="003B4979">
        <w:t xml:space="preserve"> г.                                            №  </w:t>
      </w:r>
      <w:r>
        <w:t>19</w:t>
      </w:r>
      <w:r w:rsidRPr="003B4979">
        <w:t xml:space="preserve">                                                     с. Ускюль</w:t>
      </w:r>
    </w:p>
    <w:p w:rsidR="00400228" w:rsidRPr="003B4979" w:rsidRDefault="00400228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00228" w:rsidRDefault="00400228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>
        <w:t xml:space="preserve">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8</w:t>
      </w:r>
      <w:r w:rsidRPr="003B4979">
        <w:t>.12.20</w:t>
      </w:r>
      <w:r>
        <w:t>20</w:t>
      </w:r>
      <w:r w:rsidRPr="003B4979">
        <w:t xml:space="preserve"> г. № </w:t>
      </w:r>
      <w:r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1</w:t>
      </w:r>
      <w:r w:rsidRPr="003B4979">
        <w:t xml:space="preserve"> год и плановый период 202</w:t>
      </w:r>
      <w:r>
        <w:t>2</w:t>
      </w:r>
      <w:r w:rsidRPr="0085068C">
        <w:t xml:space="preserve"> и 202</w:t>
      </w:r>
      <w:r>
        <w:t>3</w:t>
      </w:r>
      <w:r w:rsidRPr="0085068C">
        <w:t xml:space="preserve"> годов»  </w:t>
      </w:r>
      <w:r>
        <w:t xml:space="preserve"> </w:t>
      </w:r>
      <w:r w:rsidRPr="0085068C">
        <w:t xml:space="preserve"> </w:t>
      </w:r>
    </w:p>
    <w:p w:rsidR="00400228" w:rsidRPr="0085068C" w:rsidRDefault="00400228" w:rsidP="0085068C">
      <w:pPr>
        <w:jc w:val="both"/>
      </w:pPr>
    </w:p>
    <w:p w:rsidR="00400228" w:rsidRPr="0085068C" w:rsidRDefault="00400228" w:rsidP="0085068C">
      <w:pPr>
        <w:jc w:val="both"/>
      </w:pPr>
      <w:r w:rsidRPr="0085068C">
        <w:rPr>
          <w:b/>
        </w:rPr>
        <w:t xml:space="preserve">        1</w:t>
      </w:r>
      <w:r w:rsidRPr="0085068C">
        <w:t xml:space="preserve">.Внести в решение </w:t>
      </w:r>
      <w:r w:rsidRPr="003B4979">
        <w:t>шест</w:t>
      </w:r>
      <w:r>
        <w:t xml:space="preserve">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8</w:t>
      </w:r>
      <w:r w:rsidRPr="003B4979">
        <w:t>.12.20</w:t>
      </w:r>
      <w:r>
        <w:t>20</w:t>
      </w:r>
      <w:r w:rsidRPr="003B4979">
        <w:t xml:space="preserve"> г. № </w:t>
      </w:r>
      <w:r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1</w:t>
      </w:r>
      <w:r w:rsidRPr="003B4979">
        <w:t xml:space="preserve"> год и плановый период 202</w:t>
      </w:r>
      <w:r>
        <w:t>2</w:t>
      </w:r>
      <w:r w:rsidRPr="0085068C">
        <w:t xml:space="preserve"> и 202</w:t>
      </w:r>
      <w:r>
        <w:t>3</w:t>
      </w:r>
      <w:r w:rsidRPr="0085068C">
        <w:t xml:space="preserve"> годов»</w:t>
      </w:r>
      <w:r>
        <w:t xml:space="preserve"> </w:t>
      </w:r>
      <w:r w:rsidRPr="0085068C">
        <w:t xml:space="preserve">следующие изменения: </w:t>
      </w:r>
    </w:p>
    <w:p w:rsidR="00400228" w:rsidRPr="0085068C" w:rsidRDefault="00400228" w:rsidP="0085068C">
      <w:pPr>
        <w:ind w:left="284"/>
        <w:jc w:val="both"/>
      </w:pPr>
    </w:p>
    <w:p w:rsidR="00400228" w:rsidRPr="0085068C" w:rsidRDefault="00400228" w:rsidP="009F7CE5">
      <w:pPr>
        <w:numPr>
          <w:ilvl w:val="1"/>
          <w:numId w:val="1"/>
        </w:numPr>
        <w:jc w:val="both"/>
      </w:pPr>
      <w:r w:rsidRPr="0085068C">
        <w:t xml:space="preserve">. в </w:t>
      </w:r>
      <w:r w:rsidRPr="00E03C2E">
        <w:rPr>
          <w:b/>
        </w:rPr>
        <w:t>Статье 4</w:t>
      </w:r>
      <w:r w:rsidRPr="0085068C">
        <w:t>:</w:t>
      </w:r>
    </w:p>
    <w:p w:rsidR="00400228" w:rsidRPr="00E03C2E" w:rsidRDefault="00400228" w:rsidP="00E03C2E">
      <w:r w:rsidRPr="0085068C">
        <w:t xml:space="preserve">1) </w:t>
      </w:r>
      <w:r w:rsidRPr="00E03C2E">
        <w:t xml:space="preserve">пункт 1п. п.1) </w:t>
      </w:r>
      <w:r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E03C2E">
        <w:rPr>
          <w:b/>
        </w:rPr>
        <w:t xml:space="preserve"> </w:t>
      </w:r>
      <w:r w:rsidRPr="00E03C2E">
        <w:t xml:space="preserve"> на 2021 год и плановый период 2022 и 2023 годов согласно  приложению 4 к настоящему решению.</w:t>
      </w:r>
    </w:p>
    <w:p w:rsidR="00400228" w:rsidRPr="0085068C" w:rsidRDefault="00400228" w:rsidP="00E03C2E">
      <w:r w:rsidRPr="0085068C">
        <w:t>2)</w:t>
      </w:r>
      <w:r>
        <w:t xml:space="preserve"> </w:t>
      </w:r>
      <w:r w:rsidRPr="0085068C">
        <w:t xml:space="preserve">пункт.2. </w:t>
      </w:r>
      <w:r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400228" w:rsidRPr="009A616F" w:rsidRDefault="00400228" w:rsidP="009A616F">
      <w:r w:rsidRPr="00F8529D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Pr="009A616F">
        <w:t>Установить источники  финансирования  дефицита  местного бюджета</w:t>
      </w:r>
    </w:p>
    <w:p w:rsidR="00400228" w:rsidRPr="009A616F" w:rsidRDefault="00400228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Решению.</w:t>
      </w:r>
    </w:p>
    <w:p w:rsidR="00400228" w:rsidRPr="0085068C" w:rsidRDefault="00400228" w:rsidP="0085068C"/>
    <w:p w:rsidR="00400228" w:rsidRPr="0085068C" w:rsidRDefault="00400228" w:rsidP="0085068C">
      <w:pPr>
        <w:jc w:val="both"/>
      </w:pPr>
      <w:r w:rsidRPr="0085068C">
        <w:t xml:space="preserve">       </w:t>
      </w:r>
      <w:r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400228" w:rsidRPr="0085068C" w:rsidRDefault="00400228" w:rsidP="0085068C">
      <w:pPr>
        <w:jc w:val="both"/>
      </w:pPr>
    </w:p>
    <w:p w:rsidR="00400228" w:rsidRDefault="00400228" w:rsidP="0085068C">
      <w:pPr>
        <w:jc w:val="both"/>
      </w:pPr>
    </w:p>
    <w:p w:rsidR="00400228" w:rsidRPr="0085068C" w:rsidRDefault="00400228" w:rsidP="0085068C">
      <w:pPr>
        <w:jc w:val="both"/>
      </w:pPr>
    </w:p>
    <w:p w:rsidR="00400228" w:rsidRPr="0085068C" w:rsidRDefault="00400228" w:rsidP="0085068C">
      <w:pPr>
        <w:jc w:val="both"/>
      </w:pPr>
      <w:r w:rsidRPr="0085068C">
        <w:t xml:space="preserve">Глава Ускюльского сельсовета </w:t>
      </w:r>
    </w:p>
    <w:p w:rsidR="00400228" w:rsidRPr="0085068C" w:rsidRDefault="00400228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400228" w:rsidRPr="0085068C" w:rsidRDefault="00400228" w:rsidP="0085068C">
      <w:pPr>
        <w:tabs>
          <w:tab w:val="left" w:pos="3165"/>
          <w:tab w:val="center" w:pos="4677"/>
        </w:tabs>
        <w:jc w:val="both"/>
      </w:pPr>
    </w:p>
    <w:p w:rsidR="00400228" w:rsidRDefault="00400228" w:rsidP="0085068C">
      <w:pPr>
        <w:tabs>
          <w:tab w:val="left" w:pos="3165"/>
          <w:tab w:val="center" w:pos="4677"/>
        </w:tabs>
        <w:jc w:val="both"/>
      </w:pPr>
    </w:p>
    <w:p w:rsidR="00400228" w:rsidRDefault="00400228" w:rsidP="00B724CE">
      <w:pPr>
        <w:jc w:val="both"/>
      </w:pPr>
      <w:r w:rsidRPr="0085068C">
        <w:t>Председатель Совета депутатов</w:t>
      </w:r>
      <w:r w:rsidRPr="00B724CE">
        <w:t xml:space="preserve"> </w:t>
      </w:r>
    </w:p>
    <w:p w:rsidR="00400228" w:rsidRPr="0085068C" w:rsidRDefault="00400228" w:rsidP="00B724CE">
      <w:pPr>
        <w:jc w:val="both"/>
      </w:pPr>
      <w:r w:rsidRPr="0085068C">
        <w:t xml:space="preserve">Ускюльского сельсовета </w:t>
      </w:r>
    </w:p>
    <w:p w:rsidR="00400228" w:rsidRPr="00F8529D" w:rsidRDefault="00400228" w:rsidP="00B724CE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Татарского района Новосибирской области:             </w:t>
      </w:r>
      <w:r>
        <w:t xml:space="preserve">                  Н.И. Непомнящих</w:t>
      </w:r>
    </w:p>
    <w:p w:rsidR="00400228" w:rsidRDefault="00400228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400228" w:rsidRDefault="00400228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400228" w:rsidRDefault="00400228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00228" w:rsidTr="00F140C2">
        <w:trPr>
          <w:trHeight w:val="2687"/>
        </w:trPr>
        <w:tc>
          <w:tcPr>
            <w:tcW w:w="10162" w:type="dxa"/>
          </w:tcPr>
          <w:p w:rsidR="00400228" w:rsidRDefault="00400228" w:rsidP="00F140C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00228" w:rsidRDefault="00400228" w:rsidP="00F1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00228" w:rsidRDefault="00400228" w:rsidP="00F1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00228" w:rsidRDefault="00400228" w:rsidP="00F140C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00228" w:rsidRDefault="00400228" w:rsidP="00F140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00228" w:rsidRDefault="00400228" w:rsidP="00F140C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00228" w:rsidRDefault="00400228" w:rsidP="00F1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00228" w:rsidRDefault="00400228" w:rsidP="00F140C2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00228" w:rsidRPr="005B5C77" w:rsidRDefault="00400228" w:rsidP="009A616F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965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"/>
        <w:gridCol w:w="597"/>
        <w:gridCol w:w="3313"/>
        <w:gridCol w:w="598"/>
        <w:gridCol w:w="239"/>
        <w:gridCol w:w="415"/>
        <w:gridCol w:w="114"/>
        <w:gridCol w:w="470"/>
        <w:gridCol w:w="1247"/>
        <w:gridCol w:w="555"/>
        <w:gridCol w:w="881"/>
        <w:gridCol w:w="841"/>
        <w:gridCol w:w="921"/>
        <w:gridCol w:w="1204"/>
        <w:gridCol w:w="555"/>
        <w:gridCol w:w="832"/>
        <w:gridCol w:w="1109"/>
        <w:gridCol w:w="5622"/>
      </w:tblGrid>
      <w:tr w:rsidR="00400228" w:rsidRPr="005B5C77" w:rsidTr="00F140C2">
        <w:trPr>
          <w:gridBefore w:val="1"/>
          <w:wBefore w:w="37" w:type="dxa"/>
          <w:trHeight w:val="204"/>
        </w:trPr>
        <w:tc>
          <w:tcPr>
            <w:tcW w:w="609" w:type="dxa"/>
            <w:tcBorders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8" w:type="dxa"/>
            <w:gridSpan w:val="12"/>
            <w:tcBorders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400228" w:rsidTr="00F140C2">
        <w:trPr>
          <w:gridAfter w:val="5"/>
          <w:wAfter w:w="9542" w:type="dxa"/>
          <w:trHeight w:val="120"/>
        </w:trPr>
        <w:tc>
          <w:tcPr>
            <w:tcW w:w="608" w:type="dxa"/>
            <w:gridSpan w:val="2"/>
            <w:tcBorders>
              <w:bottom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1"/>
            <w:tcBorders>
              <w:bottom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Тыс.руб.</w:t>
            </w:r>
          </w:p>
        </w:tc>
      </w:tr>
      <w:tr w:rsidR="00400228" w:rsidTr="00F140C2">
        <w:trPr>
          <w:gridAfter w:val="5"/>
          <w:wAfter w:w="9542" w:type="dxa"/>
          <w:trHeight w:val="189"/>
        </w:trPr>
        <w:tc>
          <w:tcPr>
            <w:tcW w:w="60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0228" w:rsidTr="00F140C2">
        <w:trPr>
          <w:gridAfter w:val="5"/>
          <w:wAfter w:w="9542" w:type="dxa"/>
          <w:trHeight w:val="210"/>
        </w:trPr>
        <w:tc>
          <w:tcPr>
            <w:tcW w:w="608" w:type="dxa"/>
            <w:gridSpan w:val="2"/>
            <w:vMerge w:val="restart"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21B51"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21B51"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221B51">
                <w:rPr>
                  <w:b/>
                  <w:bCs/>
                  <w:color w:val="000000"/>
                  <w:sz w:val="18"/>
                  <w:szCs w:val="18"/>
                </w:rPr>
                <w:t>2023 г</w:t>
              </w:r>
            </w:smartTag>
          </w:p>
        </w:tc>
      </w:tr>
      <w:tr w:rsidR="00400228" w:rsidTr="00F140C2">
        <w:trPr>
          <w:gridAfter w:val="5"/>
          <w:wAfter w:w="9542" w:type="dxa"/>
          <w:trHeight w:val="12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00228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00228" w:rsidTr="00F140C2">
        <w:trPr>
          <w:gridAfter w:val="5"/>
          <w:wAfter w:w="9542" w:type="dxa"/>
          <w:trHeight w:val="15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37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26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F10FB5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Tr="00F140C2">
        <w:trPr>
          <w:gridAfter w:val="5"/>
          <w:wAfter w:w="9542" w:type="dxa"/>
          <w:trHeight w:val="6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00228" w:rsidTr="00F140C2">
        <w:trPr>
          <w:gridAfter w:val="5"/>
          <w:wAfter w:w="9542" w:type="dxa"/>
          <w:trHeight w:val="274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00228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345"/>
        </w:trPr>
        <w:tc>
          <w:tcPr>
            <w:tcW w:w="6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2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F10FB5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00228" w:rsidTr="00F140C2">
        <w:trPr>
          <w:gridAfter w:val="5"/>
          <w:wAfter w:w="9542" w:type="dxa"/>
          <w:trHeight w:val="15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45422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03431D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60736B" w:rsidRDefault="00400228" w:rsidP="00F140C2">
            <w:pPr>
              <w:autoSpaceDE w:val="0"/>
              <w:autoSpaceDN w:val="0"/>
              <w:adjustRightInd w:val="0"/>
              <w:ind w:right="867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Tr="00F140C2">
        <w:trPr>
          <w:gridAfter w:val="5"/>
          <w:wAfter w:w="9542" w:type="dxa"/>
          <w:trHeight w:val="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RPr="00621139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621139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763EFC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3019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301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301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30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After w:val="5"/>
          <w:wAfter w:w="9542" w:type="dxa"/>
          <w:trHeight w:val="13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After w:val="5"/>
          <w:wAfter w:w="9542" w:type="dxa"/>
          <w:trHeight w:val="5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CA735B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AE3C7B" w:rsidRDefault="00400228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024AB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AB3">
              <w:rPr>
                <w:color w:val="000000"/>
                <w:sz w:val="20"/>
                <w:szCs w:val="20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F527F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F527F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F527F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840164" w:rsidRDefault="00400228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After w:val="5"/>
          <w:wAfter w:w="9542" w:type="dxa"/>
          <w:trHeight w:val="18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00228" w:rsidRDefault="00400228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</w:t>
            </w:r>
          </w:p>
          <w:p w:rsidR="00400228" w:rsidRPr="003B2F1E" w:rsidRDefault="00400228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0D219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970DF7" w:rsidRDefault="00400228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14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65682" w:rsidRDefault="00400228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265682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265682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F02753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After w:val="5"/>
          <w:wAfter w:w="9542" w:type="dxa"/>
          <w:trHeight w:val="14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F02753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After w:val="5"/>
          <w:wAfter w:w="9542" w:type="dxa"/>
          <w:trHeight w:val="339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After w:val="5"/>
          <w:wAfter w:w="9542" w:type="dxa"/>
          <w:trHeight w:val="17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763E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763EFC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763EFC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42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21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7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7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1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1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400228" w:rsidTr="00F140C2">
        <w:trPr>
          <w:gridAfter w:val="5"/>
          <w:wAfter w:w="9542" w:type="dxa"/>
          <w:trHeight w:val="208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400228" w:rsidTr="00F140C2">
        <w:trPr>
          <w:gridAfter w:val="5"/>
          <w:wAfter w:w="9542" w:type="dxa"/>
          <w:trHeight w:val="17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400228" w:rsidTr="00F140C2">
        <w:trPr>
          <w:gridAfter w:val="5"/>
          <w:wAfter w:w="9542" w:type="dxa"/>
          <w:trHeight w:val="174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B2D38" w:rsidRDefault="00400228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B2D38" w:rsidRDefault="00400228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After w:val="5"/>
          <w:wAfter w:w="9542" w:type="dxa"/>
          <w:trHeight w:val="11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85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After w:val="5"/>
          <w:wAfter w:w="9542" w:type="dxa"/>
          <w:trHeight w:val="23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After w:val="5"/>
          <w:wAfter w:w="9542" w:type="dxa"/>
          <w:trHeight w:val="15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0A7205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Социальная политика</w:t>
            </w:r>
            <w:r w:rsidRPr="00144CF1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151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178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217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217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53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360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E13FEE" w:rsidRDefault="00400228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E13FEE" w:rsidRDefault="00400228" w:rsidP="00F140C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16107F" w:rsidRDefault="00400228" w:rsidP="00F140C2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45157" w:rsidRDefault="00400228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45157" w:rsidRDefault="00400228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Pr="00845157" w:rsidRDefault="00400228" w:rsidP="00F140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After w:val="5"/>
          <w:wAfter w:w="9542" w:type="dxa"/>
          <w:trHeight w:val="106"/>
        </w:trPr>
        <w:tc>
          <w:tcPr>
            <w:tcW w:w="608" w:type="dxa"/>
            <w:gridSpan w:val="2"/>
            <w:vMerge/>
            <w:tcBorders>
              <w:right w:val="single" w:sz="12" w:space="0" w:color="auto"/>
            </w:tcBorders>
          </w:tcPr>
          <w:p w:rsidR="00400228" w:rsidRDefault="00400228" w:rsidP="00F140C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307D3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2823,4</w:t>
            </w:r>
          </w:p>
        </w:tc>
      </w:tr>
      <w:tr w:rsidR="00400228" w:rsidRPr="00F307D3" w:rsidTr="00F140C2">
        <w:trPr>
          <w:gridBefore w:val="1"/>
          <w:wBefore w:w="462" w:type="dxa"/>
          <w:trHeight w:val="1345"/>
        </w:trPr>
        <w:tc>
          <w:tcPr>
            <w:tcW w:w="610" w:type="dxa"/>
          </w:tcPr>
          <w:p w:rsidR="00400228" w:rsidRPr="00F307D3" w:rsidRDefault="00400228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351" w:type="dxa"/>
            <w:gridSpan w:val="11"/>
          </w:tcPr>
          <w:p w:rsidR="00400228" w:rsidRPr="00F307D3" w:rsidRDefault="00400228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:rsidR="00400228" w:rsidRPr="00F307D3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00228" w:rsidRPr="00F307D3" w:rsidRDefault="00400228" w:rsidP="00F140C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</w:t>
            </w:r>
            <w:r w:rsidRPr="00F307D3">
              <w:rPr>
                <w:sz w:val="20"/>
              </w:rPr>
              <w:t>Приложение  5</w:t>
            </w:r>
          </w:p>
          <w:p w:rsidR="00400228" w:rsidRPr="00F307D3" w:rsidRDefault="00400228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к решению   сессии шестого созыва</w:t>
            </w:r>
          </w:p>
          <w:p w:rsidR="00400228" w:rsidRPr="00F307D3" w:rsidRDefault="00400228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00228" w:rsidRPr="00F307D3" w:rsidRDefault="00400228" w:rsidP="00F140C2">
            <w:pPr>
              <w:jc w:val="right"/>
              <w:rPr>
                <w:sz w:val="20"/>
                <w:lang w:eastAsia="en-US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             </w:t>
            </w:r>
            <w:r w:rsidRPr="00F307D3">
              <w:rPr>
                <w:sz w:val="20"/>
                <w:lang w:eastAsia="en-US"/>
              </w:rPr>
              <w:t xml:space="preserve"> « О бюджете  </w:t>
            </w:r>
            <w:r w:rsidRPr="00F307D3">
              <w:rPr>
                <w:sz w:val="20"/>
              </w:rPr>
              <w:t>Ускюльского</w:t>
            </w:r>
            <w:r w:rsidRPr="00F307D3">
              <w:rPr>
                <w:sz w:val="20"/>
                <w:lang w:eastAsia="en-US"/>
              </w:rPr>
              <w:t xml:space="preserve"> сельсовета</w:t>
            </w:r>
          </w:p>
          <w:p w:rsidR="00400228" w:rsidRPr="00F307D3" w:rsidRDefault="00400228" w:rsidP="00F140C2">
            <w:pPr>
              <w:jc w:val="center"/>
              <w:rPr>
                <w:sz w:val="20"/>
                <w:lang w:eastAsia="en-US"/>
              </w:rPr>
            </w:pPr>
            <w:r w:rsidRPr="00F307D3">
              <w:rPr>
                <w:sz w:val="20"/>
                <w:lang w:eastAsia="en-US"/>
              </w:rPr>
              <w:t xml:space="preserve">                                                                                                         Татарского  района Новосибирской области  </w:t>
            </w:r>
          </w:p>
          <w:p w:rsidR="00400228" w:rsidRPr="00F307D3" w:rsidRDefault="00400228" w:rsidP="00F140C2">
            <w:pPr>
              <w:jc w:val="right"/>
              <w:rPr>
                <w:sz w:val="20"/>
              </w:rPr>
            </w:pPr>
            <w:r w:rsidRPr="00F307D3">
              <w:rPr>
                <w:sz w:val="20"/>
                <w:lang w:eastAsia="en-US"/>
              </w:rPr>
              <w:t>на 2021г  и плановый период 2022 и 2023 годов»</w:t>
            </w:r>
          </w:p>
          <w:p w:rsidR="00400228" w:rsidRPr="00144CF1" w:rsidRDefault="00400228" w:rsidP="00F140C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00228" w:rsidRPr="00144CF1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2021 год и плановый период 2022  и 2023 годов</w:t>
            </w:r>
          </w:p>
          <w:p w:rsidR="00400228" w:rsidRPr="00F307D3" w:rsidRDefault="00400228" w:rsidP="00F1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2" w:type="dxa"/>
            <w:gridSpan w:val="5"/>
          </w:tcPr>
          <w:p w:rsidR="00400228" w:rsidRPr="00F307D3" w:rsidRDefault="00400228" w:rsidP="00F140C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400228" w:rsidRPr="00F307D3" w:rsidTr="00F140C2">
        <w:trPr>
          <w:gridBefore w:val="1"/>
          <w:wBefore w:w="37" w:type="dxa"/>
          <w:trHeight w:val="204"/>
        </w:trPr>
        <w:tc>
          <w:tcPr>
            <w:tcW w:w="609" w:type="dxa"/>
            <w:tcBorders>
              <w:right w:val="single" w:sz="4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8" w:type="dxa"/>
            <w:gridSpan w:val="12"/>
            <w:tcBorders>
              <w:right w:val="single" w:sz="4" w:space="0" w:color="auto"/>
            </w:tcBorders>
          </w:tcPr>
          <w:p w:rsidR="00400228" w:rsidRPr="00763EFC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307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</w:t>
            </w:r>
            <w:r w:rsidRPr="00763E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тыс.рублей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2022 г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20"/>
        </w:trPr>
        <w:tc>
          <w:tcPr>
            <w:tcW w:w="608" w:type="dxa"/>
            <w:tcBorders>
              <w:bottom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1"/>
            <w:tcBorders>
              <w:bottom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89"/>
        </w:trPr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00228" w:rsidRPr="00221B51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210"/>
        </w:trPr>
        <w:tc>
          <w:tcPr>
            <w:tcW w:w="40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20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20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7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5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7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EB211A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E10D8">
              <w:rPr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7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 xml:space="preserve">Реализация мероприятий в рамках государственной программы Новосибирской области </w:t>
            </w:r>
            <w:r w:rsidRPr="003B2F1E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7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7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26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6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6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6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1719,9</w:t>
            </w:r>
          </w:p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0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4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EB211A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4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34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25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25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25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5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Уплата налогов, сборов и иных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3B2F1E">
              <w:rPr>
                <w:color w:val="000000"/>
                <w:sz w:val="18"/>
                <w:szCs w:val="18"/>
              </w:rPr>
              <w:t>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22,7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00228" w:rsidRPr="00621139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3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Pr="003B2F1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внутреннему финансовому контролю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5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4AB3">
              <w:rPr>
                <w:color w:val="000000"/>
                <w:sz w:val="18"/>
                <w:szCs w:val="18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384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840164" w:rsidRDefault="00400228" w:rsidP="00F140C2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00228" w:rsidRPr="003B2F1E" w:rsidRDefault="00400228" w:rsidP="00F140C2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0228" w:rsidRPr="003B2F1E" w:rsidRDefault="00400228" w:rsidP="00F140C2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E2C6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5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3B2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339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7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RPr="00F307D3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65682" w:rsidRDefault="00400228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265682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28" w:rsidRPr="00265682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40164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770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0275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0275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42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21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57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310,1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57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208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7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74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1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1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85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EB211A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3B2F1E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5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B2D38" w:rsidRDefault="00400228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51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B2D38" w:rsidRDefault="00400228" w:rsidP="00F140C2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78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217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217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5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5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D1770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5B5C77" w:rsidRDefault="00400228" w:rsidP="00F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53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2C43">
              <w:rPr>
                <w:b/>
                <w:color w:val="000000"/>
                <w:sz w:val="18"/>
                <w:szCs w:val="18"/>
              </w:rPr>
              <w:t>Социальная политика</w:t>
            </w:r>
            <w:r w:rsidRPr="00B72C43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360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221B51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B51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840164" w:rsidRDefault="00400228" w:rsidP="00F140C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B72C43" w:rsidRDefault="00400228" w:rsidP="00F140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Default="00400228" w:rsidP="00F140C2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00228" w:rsidTr="00F140C2">
        <w:trPr>
          <w:gridBefore w:val="1"/>
          <w:gridAfter w:val="5"/>
          <w:wAfter w:w="9542" w:type="dxa"/>
          <w:trHeight w:val="106"/>
        </w:trPr>
        <w:tc>
          <w:tcPr>
            <w:tcW w:w="4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r w:rsidRPr="00F307D3">
              <w:rPr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F307D3" w:rsidRDefault="00400228" w:rsidP="00F1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</w:tbl>
    <w:p w:rsidR="00400228" w:rsidRDefault="00400228" w:rsidP="009A616F">
      <w:pPr>
        <w:rPr>
          <w:sz w:val="28"/>
        </w:rPr>
      </w:pPr>
    </w:p>
    <w:p w:rsidR="00400228" w:rsidRPr="002303C8" w:rsidRDefault="00400228" w:rsidP="009A616F">
      <w:pPr>
        <w:rPr>
          <w:sz w:val="28"/>
        </w:rPr>
        <w:sectPr w:rsidR="00400228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00228" w:rsidRDefault="00400228" w:rsidP="00763EFC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Приложение 7</w:t>
      </w:r>
    </w:p>
    <w:p w:rsidR="00400228" w:rsidRDefault="00400228" w:rsidP="00763EF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00228" w:rsidRDefault="00400228" w:rsidP="00763EF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00228" w:rsidRDefault="00400228" w:rsidP="00763EF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00228" w:rsidRDefault="00400228" w:rsidP="00763EFC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00228" w:rsidRDefault="00400228" w:rsidP="00763EFC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00228" w:rsidRDefault="00400228" w:rsidP="00763EFC">
      <w:pPr>
        <w:tabs>
          <w:tab w:val="left" w:pos="3165"/>
          <w:tab w:val="center" w:pos="4677"/>
        </w:tabs>
        <w:rPr>
          <w:b/>
          <w:sz w:val="20"/>
        </w:rPr>
      </w:pPr>
    </w:p>
    <w:p w:rsidR="00400228" w:rsidRDefault="00400228" w:rsidP="00763EFC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00228" w:rsidRDefault="00400228" w:rsidP="00763EFC">
      <w:pPr>
        <w:ind w:left="4500" w:hanging="1260"/>
        <w:jc w:val="center"/>
        <w:rPr>
          <w:b/>
          <w:sz w:val="20"/>
        </w:rPr>
      </w:pPr>
    </w:p>
    <w:p w:rsidR="00400228" w:rsidRDefault="00400228" w:rsidP="00763EF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00228" w:rsidRDefault="00400228" w:rsidP="00763EFC">
      <w:pPr>
        <w:jc w:val="center"/>
        <w:rPr>
          <w:b/>
        </w:rPr>
      </w:pPr>
    </w:p>
    <w:p w:rsidR="00400228" w:rsidRPr="00B86ED2" w:rsidRDefault="00400228" w:rsidP="00763EFC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00228" w:rsidRPr="00B86ED2" w:rsidRDefault="00400228" w:rsidP="00763EFC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00228" w:rsidRPr="00B86ED2" w:rsidRDefault="00400228" w:rsidP="00763EFC">
      <w:pPr>
        <w:jc w:val="center"/>
        <w:rPr>
          <w:b/>
        </w:rPr>
      </w:pPr>
    </w:p>
    <w:p w:rsidR="00400228" w:rsidRDefault="00400228" w:rsidP="00763EFC">
      <w:pPr>
        <w:jc w:val="center"/>
        <w:rPr>
          <w:iCs/>
          <w:sz w:val="20"/>
          <w:szCs w:val="20"/>
        </w:rPr>
      </w:pPr>
    </w:p>
    <w:p w:rsidR="00400228" w:rsidRDefault="00400228" w:rsidP="00763E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00228" w:rsidRDefault="00400228" w:rsidP="00763E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00228" w:rsidTr="00F140C2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228" w:rsidRPr="0085568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28" w:rsidRPr="0085568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85568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00228" w:rsidTr="00F140C2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400228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Default="00400228" w:rsidP="00F1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902F6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902F6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902F6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00228" w:rsidTr="00F140C2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228" w:rsidRPr="00144CF1" w:rsidRDefault="00400228" w:rsidP="00F140C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400228" w:rsidRDefault="00400228" w:rsidP="005F214B">
      <w:pPr>
        <w:jc w:val="right"/>
        <w:rPr>
          <w:b/>
          <w:bCs/>
          <w:sz w:val="16"/>
          <w:szCs w:val="16"/>
        </w:rPr>
      </w:pPr>
    </w:p>
    <w:sectPr w:rsidR="00400228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28" w:rsidRDefault="00400228" w:rsidP="00F44737">
      <w:r>
        <w:separator/>
      </w:r>
    </w:p>
  </w:endnote>
  <w:endnote w:type="continuationSeparator" w:id="0">
    <w:p w:rsidR="00400228" w:rsidRDefault="0040022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28" w:rsidRDefault="00400228" w:rsidP="00F44737">
      <w:r>
        <w:separator/>
      </w:r>
    </w:p>
  </w:footnote>
  <w:footnote w:type="continuationSeparator" w:id="0">
    <w:p w:rsidR="00400228" w:rsidRDefault="0040022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24AB3"/>
    <w:rsid w:val="0002677B"/>
    <w:rsid w:val="00031709"/>
    <w:rsid w:val="0003431D"/>
    <w:rsid w:val="000379A6"/>
    <w:rsid w:val="000652DA"/>
    <w:rsid w:val="00081B27"/>
    <w:rsid w:val="00084D67"/>
    <w:rsid w:val="00093011"/>
    <w:rsid w:val="000A0B41"/>
    <w:rsid w:val="000A22C7"/>
    <w:rsid w:val="000A7205"/>
    <w:rsid w:val="000B27C9"/>
    <w:rsid w:val="000D0A4C"/>
    <w:rsid w:val="000D2191"/>
    <w:rsid w:val="000E1B5C"/>
    <w:rsid w:val="000E22CD"/>
    <w:rsid w:val="000E3C39"/>
    <w:rsid w:val="000F219B"/>
    <w:rsid w:val="00103D3E"/>
    <w:rsid w:val="0011459F"/>
    <w:rsid w:val="00116CF1"/>
    <w:rsid w:val="00136EB7"/>
    <w:rsid w:val="00137496"/>
    <w:rsid w:val="00144CF1"/>
    <w:rsid w:val="00152EA2"/>
    <w:rsid w:val="001560B2"/>
    <w:rsid w:val="0016107F"/>
    <w:rsid w:val="00167298"/>
    <w:rsid w:val="00184292"/>
    <w:rsid w:val="0019195F"/>
    <w:rsid w:val="001973EA"/>
    <w:rsid w:val="001A23BA"/>
    <w:rsid w:val="001B2D38"/>
    <w:rsid w:val="001B40CA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1B51"/>
    <w:rsid w:val="002256D6"/>
    <w:rsid w:val="002303C8"/>
    <w:rsid w:val="00233AFA"/>
    <w:rsid w:val="00247C61"/>
    <w:rsid w:val="00252994"/>
    <w:rsid w:val="00257146"/>
    <w:rsid w:val="00261374"/>
    <w:rsid w:val="00265682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2F1E"/>
    <w:rsid w:val="003B4979"/>
    <w:rsid w:val="003B6EBE"/>
    <w:rsid w:val="003C6E4A"/>
    <w:rsid w:val="003D48DF"/>
    <w:rsid w:val="003D5E87"/>
    <w:rsid w:val="003E76E3"/>
    <w:rsid w:val="00400228"/>
    <w:rsid w:val="004135DD"/>
    <w:rsid w:val="004248E4"/>
    <w:rsid w:val="004332A9"/>
    <w:rsid w:val="00460514"/>
    <w:rsid w:val="0046317A"/>
    <w:rsid w:val="004636C9"/>
    <w:rsid w:val="004745E0"/>
    <w:rsid w:val="0049471F"/>
    <w:rsid w:val="00495002"/>
    <w:rsid w:val="004A6045"/>
    <w:rsid w:val="004E10D8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5C77"/>
    <w:rsid w:val="005B794C"/>
    <w:rsid w:val="005C1D46"/>
    <w:rsid w:val="005C72A7"/>
    <w:rsid w:val="005D0F0A"/>
    <w:rsid w:val="005D1770"/>
    <w:rsid w:val="005F1F9E"/>
    <w:rsid w:val="005F214B"/>
    <w:rsid w:val="00601E19"/>
    <w:rsid w:val="00602268"/>
    <w:rsid w:val="0060736B"/>
    <w:rsid w:val="00612E4F"/>
    <w:rsid w:val="00614FDB"/>
    <w:rsid w:val="00621139"/>
    <w:rsid w:val="00630090"/>
    <w:rsid w:val="0064208E"/>
    <w:rsid w:val="0065104D"/>
    <w:rsid w:val="0065228B"/>
    <w:rsid w:val="00663237"/>
    <w:rsid w:val="00663486"/>
    <w:rsid w:val="00670CDE"/>
    <w:rsid w:val="006727FF"/>
    <w:rsid w:val="006C11AC"/>
    <w:rsid w:val="006C348E"/>
    <w:rsid w:val="006C4AB6"/>
    <w:rsid w:val="006C4C37"/>
    <w:rsid w:val="0070473F"/>
    <w:rsid w:val="00747808"/>
    <w:rsid w:val="00752B7D"/>
    <w:rsid w:val="00763EFC"/>
    <w:rsid w:val="00772A1D"/>
    <w:rsid w:val="00787988"/>
    <w:rsid w:val="00790EA5"/>
    <w:rsid w:val="007A4F24"/>
    <w:rsid w:val="007B0043"/>
    <w:rsid w:val="007C58BC"/>
    <w:rsid w:val="007D7A7F"/>
    <w:rsid w:val="007E4088"/>
    <w:rsid w:val="007E541C"/>
    <w:rsid w:val="00804559"/>
    <w:rsid w:val="008118F9"/>
    <w:rsid w:val="0081549D"/>
    <w:rsid w:val="00825C1D"/>
    <w:rsid w:val="00835732"/>
    <w:rsid w:val="0083626B"/>
    <w:rsid w:val="00840164"/>
    <w:rsid w:val="00845157"/>
    <w:rsid w:val="00845422"/>
    <w:rsid w:val="0085068C"/>
    <w:rsid w:val="00855681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D5887"/>
    <w:rsid w:val="008E04EE"/>
    <w:rsid w:val="008E2C6F"/>
    <w:rsid w:val="008F527F"/>
    <w:rsid w:val="00902F61"/>
    <w:rsid w:val="0093023C"/>
    <w:rsid w:val="00945294"/>
    <w:rsid w:val="0095180C"/>
    <w:rsid w:val="0095362A"/>
    <w:rsid w:val="00970DF7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102D8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4E9D"/>
    <w:rsid w:val="00AB5646"/>
    <w:rsid w:val="00AE3C7B"/>
    <w:rsid w:val="00AF452F"/>
    <w:rsid w:val="00AF6EBC"/>
    <w:rsid w:val="00B167B5"/>
    <w:rsid w:val="00B20FE5"/>
    <w:rsid w:val="00B401E3"/>
    <w:rsid w:val="00B41193"/>
    <w:rsid w:val="00B511AD"/>
    <w:rsid w:val="00B51B19"/>
    <w:rsid w:val="00B537EA"/>
    <w:rsid w:val="00B67485"/>
    <w:rsid w:val="00B724CE"/>
    <w:rsid w:val="00B72C43"/>
    <w:rsid w:val="00B85065"/>
    <w:rsid w:val="00B86ED2"/>
    <w:rsid w:val="00B97CB8"/>
    <w:rsid w:val="00BB0DD9"/>
    <w:rsid w:val="00BB5AE3"/>
    <w:rsid w:val="00BC3BE1"/>
    <w:rsid w:val="00BF0E43"/>
    <w:rsid w:val="00C00DBD"/>
    <w:rsid w:val="00C10FA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A735B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13FEE"/>
    <w:rsid w:val="00E325F7"/>
    <w:rsid w:val="00E32BF3"/>
    <w:rsid w:val="00E36B0B"/>
    <w:rsid w:val="00E52544"/>
    <w:rsid w:val="00E552BD"/>
    <w:rsid w:val="00E6635D"/>
    <w:rsid w:val="00E675AA"/>
    <w:rsid w:val="00E77807"/>
    <w:rsid w:val="00E82010"/>
    <w:rsid w:val="00E86506"/>
    <w:rsid w:val="00E9373A"/>
    <w:rsid w:val="00EB211A"/>
    <w:rsid w:val="00EE7CE7"/>
    <w:rsid w:val="00EF197B"/>
    <w:rsid w:val="00F02753"/>
    <w:rsid w:val="00F05A07"/>
    <w:rsid w:val="00F10FB5"/>
    <w:rsid w:val="00F140C2"/>
    <w:rsid w:val="00F1635D"/>
    <w:rsid w:val="00F307D3"/>
    <w:rsid w:val="00F30CB3"/>
    <w:rsid w:val="00F44737"/>
    <w:rsid w:val="00F60FD9"/>
    <w:rsid w:val="00F61B96"/>
    <w:rsid w:val="00F8529D"/>
    <w:rsid w:val="00FA14C2"/>
    <w:rsid w:val="00FA184D"/>
    <w:rsid w:val="00FA52CF"/>
    <w:rsid w:val="00FB18EF"/>
    <w:rsid w:val="00FB4AEF"/>
    <w:rsid w:val="00FC2F95"/>
    <w:rsid w:val="00FC546E"/>
    <w:rsid w:val="00FC5CDF"/>
    <w:rsid w:val="00FD7192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F214B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5F214B"/>
    <w:rPr>
      <w:rFonts w:cs="Times New Roman"/>
      <w:color w:val="0000FF"/>
      <w:u w:val="single"/>
    </w:rPr>
  </w:style>
  <w:style w:type="paragraph" w:customStyle="1" w:styleId="xl67">
    <w:name w:val="xl6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5F2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F214B"/>
    <w:rPr>
      <w:rFonts w:cs="Times New Roman"/>
    </w:rPr>
  </w:style>
  <w:style w:type="table" w:styleId="TableGrid">
    <w:name w:val="Table Grid"/>
    <w:basedOn w:val="TableNormal"/>
    <w:uiPriority w:val="99"/>
    <w:rsid w:val="009A61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4819</Words>
  <Characters>27469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СОВЕТ  ДЕПУТАТОВ УСКЮЛЬСКОГО  СЕЛЬСОВЕТА</dc:title>
  <dc:subject/>
  <dc:creator>5677889</dc:creator>
  <cp:keywords/>
  <dc:description/>
  <cp:lastModifiedBy>User</cp:lastModifiedBy>
  <cp:revision>3</cp:revision>
  <cp:lastPrinted>2020-10-02T02:20:00Z</cp:lastPrinted>
  <dcterms:created xsi:type="dcterms:W3CDTF">2021-02-04T02:31:00Z</dcterms:created>
  <dcterms:modified xsi:type="dcterms:W3CDTF">2021-02-04T02:32:00Z</dcterms:modified>
</cp:coreProperties>
</file>