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66" w:rsidRPr="00E259AE" w:rsidRDefault="001E3A66" w:rsidP="00865B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E2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</w:p>
    <w:p w:rsidR="001E3A66" w:rsidRPr="00E259AE" w:rsidRDefault="001E3A66" w:rsidP="00865B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A66" w:rsidRDefault="001E3A66" w:rsidP="00865B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A66" w:rsidRDefault="001E3A66" w:rsidP="00865B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A66" w:rsidRDefault="001E3A66" w:rsidP="00A87AF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E3A66" w:rsidRPr="00E259AE" w:rsidRDefault="001E3A66" w:rsidP="00865B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</w:t>
      </w:r>
      <w:r w:rsidRPr="00E259AE">
        <w:rPr>
          <w:rFonts w:ascii="Times New Roman" w:hAnsi="Times New Roman" w:cs="Times New Roman"/>
          <w:sz w:val="28"/>
          <w:szCs w:val="28"/>
        </w:rPr>
        <w:t>НИЕ</w:t>
      </w:r>
    </w:p>
    <w:p w:rsidR="001E3A66" w:rsidRDefault="001E3A66" w:rsidP="001D4B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E3A66" w:rsidRDefault="001E3A66" w:rsidP="001D4BC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E3A66" w:rsidRDefault="001E3A66" w:rsidP="001D4B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14.06.2019г.                                   № 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с. Ускюль</w:t>
      </w:r>
    </w:p>
    <w:p w:rsidR="001E3A66" w:rsidRDefault="001E3A66" w:rsidP="00865BC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3A66" w:rsidRPr="00811E7E" w:rsidRDefault="001E3A66" w:rsidP="00865BC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11E7E">
        <w:rPr>
          <w:rFonts w:ascii="Times New Roman" w:hAnsi="Times New Roman"/>
          <w:b/>
          <w:sz w:val="28"/>
          <w:szCs w:val="28"/>
        </w:rPr>
        <w:t xml:space="preserve"> «</w:t>
      </w:r>
      <w:r w:rsidRPr="00966BD9">
        <w:rPr>
          <w:rFonts w:ascii="Times New Roman" w:hAnsi="Times New Roman"/>
          <w:b/>
          <w:sz w:val="28"/>
          <w:szCs w:val="28"/>
        </w:rPr>
        <w:t xml:space="preserve">Об утверждении плана контрольных мероприятий администрации </w:t>
      </w:r>
      <w:r>
        <w:rPr>
          <w:rFonts w:ascii="Times New Roman" w:hAnsi="Times New Roman"/>
          <w:b/>
          <w:sz w:val="28"/>
          <w:szCs w:val="28"/>
        </w:rPr>
        <w:t xml:space="preserve">Ускюльского сельсовета </w:t>
      </w:r>
      <w:r w:rsidRPr="00966BD9">
        <w:rPr>
          <w:rFonts w:ascii="Times New Roman" w:hAnsi="Times New Roman"/>
          <w:b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Pr="00966BD9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 четвертый квартал</w:t>
      </w:r>
      <w:r w:rsidRPr="00966BD9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966BD9">
        <w:rPr>
          <w:rFonts w:ascii="Times New Roman" w:hAnsi="Times New Roman"/>
          <w:b/>
          <w:sz w:val="28"/>
          <w:szCs w:val="28"/>
        </w:rPr>
        <w:t xml:space="preserve"> года</w:t>
      </w:r>
      <w:r w:rsidRPr="00811E7E">
        <w:rPr>
          <w:rFonts w:ascii="Times New Roman" w:hAnsi="Times New Roman"/>
          <w:b/>
          <w:sz w:val="28"/>
          <w:szCs w:val="28"/>
        </w:rPr>
        <w:t xml:space="preserve">» </w:t>
      </w:r>
    </w:p>
    <w:p w:rsidR="001E3A66" w:rsidRPr="009A2BA6" w:rsidRDefault="001E3A66" w:rsidP="00AA5C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3A66" w:rsidRPr="004944C3" w:rsidRDefault="001E3A66" w:rsidP="001E4E65">
      <w:pPr>
        <w:rPr>
          <w:rFonts w:ascii="Times New Roman" w:hAnsi="Times New Roman"/>
          <w:sz w:val="28"/>
          <w:szCs w:val="28"/>
        </w:rPr>
      </w:pPr>
      <w:r w:rsidRPr="004944C3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4944C3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944C3">
        <w:rPr>
          <w:rFonts w:ascii="Times New Roman" w:hAnsi="Times New Roman"/>
          <w:sz w:val="28"/>
          <w:szCs w:val="28"/>
        </w:rPr>
        <w:t>:</w:t>
      </w:r>
    </w:p>
    <w:p w:rsidR="001E3A66" w:rsidRPr="007101FB" w:rsidRDefault="001E3A66" w:rsidP="007101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101FB">
        <w:rPr>
          <w:rFonts w:ascii="Times New Roman" w:hAnsi="Times New Roman"/>
          <w:sz w:val="28"/>
          <w:szCs w:val="28"/>
        </w:rPr>
        <w:t xml:space="preserve">Утвердить план контрольных мероприятий администрации Ускюльского сельсовета Татарского района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 четвертый квартал  2019 года (</w:t>
      </w:r>
      <w:r w:rsidRPr="007101FB">
        <w:rPr>
          <w:rFonts w:ascii="Times New Roman" w:hAnsi="Times New Roman"/>
          <w:sz w:val="28"/>
          <w:szCs w:val="28"/>
        </w:rPr>
        <w:t>приложение N 1).</w:t>
      </w:r>
    </w:p>
    <w:p w:rsidR="001E3A66" w:rsidRDefault="001E3A66" w:rsidP="007101F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распоряжение №43 «Об утверждении плана контрольных мероприятий по внутреннему муниципальному финансовому контролю на 2018 год» от 28.09.2018 года, с внесенными изменениями  распоряжением  №44 «О внесении изменений в распоряжение Главы Ускюльского сельсовета Татарского района  Новосибирской области от 28.09.2018 №43 « Об утверждении плана контрольных мероприятий по внутреннему муниципальному финансовому контролю на 2018 год»</w:t>
      </w:r>
      <w:r w:rsidRPr="00710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23.10.2018 года.</w:t>
      </w:r>
    </w:p>
    <w:p w:rsidR="001E3A66" w:rsidRPr="008E1792" w:rsidRDefault="001E3A66" w:rsidP="00471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17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>
        <w:rPr>
          <w:rFonts w:ascii="Times New Roman" w:hAnsi="Times New Roman" w:cs="Times New Roman"/>
          <w:sz w:val="28"/>
          <w:szCs w:val="28"/>
        </w:rPr>
        <w:t xml:space="preserve">местной газете «Ускюльский Вестник»  и  </w:t>
      </w:r>
      <w:r w:rsidRPr="009544E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Ускюльского сельсовета </w:t>
      </w:r>
      <w:r w:rsidRPr="004944C3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1E3A66" w:rsidRDefault="001E3A66" w:rsidP="001E4E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4944C3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 xml:space="preserve">оящего распоряжения возлагаю </w:t>
      </w:r>
      <w:r w:rsidRPr="004944C3">
        <w:rPr>
          <w:rFonts w:ascii="Times New Roman" w:hAnsi="Times New Roman" w:cs="Times New Roman"/>
          <w:sz w:val="28"/>
          <w:szCs w:val="28"/>
        </w:rPr>
        <w:t xml:space="preserve"> </w:t>
      </w:r>
      <w:r w:rsidRPr="00E259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себя.</w:t>
      </w:r>
    </w:p>
    <w:p w:rsidR="001E3A66" w:rsidRDefault="001E3A66" w:rsidP="004711AA">
      <w:pPr>
        <w:pStyle w:val="ConsPlusNormal"/>
        <w:ind w:firstLine="540"/>
        <w:jc w:val="both"/>
      </w:pPr>
    </w:p>
    <w:p w:rsidR="001E3A66" w:rsidRDefault="001E3A66" w:rsidP="004711A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E3A66" w:rsidRDefault="001E3A66" w:rsidP="00726C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Ускюльского сельсовета</w:t>
      </w: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                             И.Ю. Антонова</w:t>
      </w: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3A66" w:rsidRDefault="001E3A66" w:rsidP="00726C4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1E3A66" w:rsidSect="004711AA">
          <w:pgSz w:w="11906" w:h="16838"/>
          <w:pgMar w:top="568" w:right="624" w:bottom="1134" w:left="1418" w:header="709" w:footer="709" w:gutter="0"/>
          <w:cols w:space="708"/>
          <w:docGrid w:linePitch="360"/>
        </w:sectPr>
      </w:pPr>
    </w:p>
    <w:p w:rsidR="001E3A66" w:rsidRDefault="001E3A66" w:rsidP="0046491B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1E3A66" w:rsidRDefault="001E3A66" w:rsidP="0046491B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1E3A66" w:rsidRDefault="001E3A66" w:rsidP="0046491B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____________Антонова И.Ю.</w:t>
      </w:r>
    </w:p>
    <w:p w:rsidR="001E3A66" w:rsidRDefault="001E3A66" w:rsidP="0046491B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«14» ИЮНЯ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2019г.</w:t>
      </w:r>
    </w:p>
    <w:p w:rsidR="001E3A66" w:rsidRDefault="001E3A66" w:rsidP="0046491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E3A66" w:rsidRDefault="001E3A66" w:rsidP="0046491B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администрации Ускюльского сельсовета Татарского района Новосибирской области</w:t>
      </w:r>
    </w:p>
    <w:p w:rsidR="001E3A66" w:rsidRDefault="001E3A66" w:rsidP="0046491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контрольных мероприятий по внутреннему муниципальному финансовому контролю на 2019 год.</w:t>
      </w:r>
    </w:p>
    <w:p w:rsidR="001E3A66" w:rsidRDefault="001E3A66" w:rsidP="0046491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1985"/>
        <w:gridCol w:w="2410"/>
        <w:gridCol w:w="2409"/>
        <w:gridCol w:w="2127"/>
        <w:gridCol w:w="1559"/>
        <w:gridCol w:w="1417"/>
      </w:tblGrid>
      <w:tr w:rsidR="001E3A66" w:rsidTr="0046491B">
        <w:tc>
          <w:tcPr>
            <w:tcW w:w="534" w:type="dxa"/>
            <w:vMerge w:val="restart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субъекта контроля</w:t>
            </w:r>
          </w:p>
        </w:tc>
        <w:tc>
          <w:tcPr>
            <w:tcW w:w="2410" w:type="dxa"/>
            <w:vMerge w:val="restart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2409" w:type="dxa"/>
            <w:vMerge w:val="restart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2127" w:type="dxa"/>
            <w:vMerge w:val="restart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2976" w:type="dxa"/>
            <w:gridSpan w:val="2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</w:tr>
      <w:tr w:rsidR="001E3A66" w:rsidTr="0046491B">
        <w:tc>
          <w:tcPr>
            <w:tcW w:w="534" w:type="dxa"/>
            <w:vMerge/>
            <w:vAlign w:val="center"/>
          </w:tcPr>
          <w:p w:rsidR="001E3A66" w:rsidRDefault="001E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E3A66" w:rsidRDefault="001E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3A66" w:rsidRDefault="001E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E3A66" w:rsidRDefault="001E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E3A66" w:rsidRDefault="001E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E3A66" w:rsidRDefault="001E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417" w:type="dxa"/>
            <w:vAlign w:val="center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1E3A66" w:rsidTr="0046491B">
        <w:trPr>
          <w:gridAfter w:val="7"/>
          <w:wAfter w:w="14883" w:type="dxa"/>
          <w:trHeight w:val="60"/>
        </w:trPr>
        <w:tc>
          <w:tcPr>
            <w:tcW w:w="534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A66" w:rsidTr="0046491B">
        <w:tc>
          <w:tcPr>
            <w:tcW w:w="534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E3A66" w:rsidRDefault="001E3A6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Ускюльского сельсовета Татарского района Новосибирской области</w:t>
            </w:r>
          </w:p>
        </w:tc>
        <w:tc>
          <w:tcPr>
            <w:tcW w:w="1985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5453110709</w:t>
            </w:r>
          </w:p>
        </w:tc>
        <w:tc>
          <w:tcPr>
            <w:tcW w:w="2410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С.Ускюль ул.Центральная 18, Татарского района Новосибирской области</w:t>
            </w:r>
          </w:p>
        </w:tc>
        <w:tc>
          <w:tcPr>
            <w:tcW w:w="2409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Законодательства РФ и  других нормативно правовых актов, соответствие утвержденной росписи на коммунальные услуги.  </w:t>
            </w:r>
          </w:p>
        </w:tc>
        <w:tc>
          <w:tcPr>
            <w:tcW w:w="2127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3A66" w:rsidRDefault="001E3A6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A66" w:rsidRDefault="001E3A66" w:rsidP="0046491B">
      <w:pPr>
        <w:rPr>
          <w:rFonts w:ascii="Times New Roman" w:hAnsi="Times New Roman"/>
        </w:rPr>
      </w:pPr>
    </w:p>
    <w:p w:rsidR="001E3A66" w:rsidRDefault="001E3A66" w:rsidP="00464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 ____________   Ульянова М.Л.       </w:t>
      </w:r>
    </w:p>
    <w:p w:rsidR="001E3A66" w:rsidRDefault="001E3A66" w:rsidP="0046491B">
      <w:pPr>
        <w:rPr>
          <w:rFonts w:ascii="Times New Roman" w:hAnsi="Times New Roman"/>
        </w:rPr>
      </w:pPr>
    </w:p>
    <w:p w:rsidR="001E3A66" w:rsidRDefault="001E3A66" w:rsidP="0046491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</w:p>
    <w:p w:rsidR="001E3A66" w:rsidRPr="0046491B" w:rsidRDefault="001E3A66" w:rsidP="0046491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«14» июня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u w:val="single"/>
          </w:rPr>
          <w:t>2019 г</w:t>
        </w:r>
      </w:smartTag>
      <w:r>
        <w:rPr>
          <w:rFonts w:ascii="Times New Roman" w:hAnsi="Times New Roman"/>
          <w:u w:val="single"/>
        </w:rPr>
        <w:t>.</w:t>
      </w:r>
    </w:p>
    <w:sectPr w:rsidR="001E3A66" w:rsidRPr="0046491B" w:rsidSect="0046491B">
      <w:pgSz w:w="16838" w:h="11906" w:orient="landscape"/>
      <w:pgMar w:top="1418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66" w:rsidRDefault="001E3A66" w:rsidP="00BD3C69">
      <w:pPr>
        <w:spacing w:after="0" w:line="240" w:lineRule="auto"/>
      </w:pPr>
      <w:r>
        <w:separator/>
      </w:r>
    </w:p>
  </w:endnote>
  <w:endnote w:type="continuationSeparator" w:id="0">
    <w:p w:rsidR="001E3A66" w:rsidRDefault="001E3A66" w:rsidP="00BD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66" w:rsidRDefault="001E3A66" w:rsidP="00BD3C69">
      <w:pPr>
        <w:spacing w:after="0" w:line="240" w:lineRule="auto"/>
      </w:pPr>
      <w:r>
        <w:separator/>
      </w:r>
    </w:p>
  </w:footnote>
  <w:footnote w:type="continuationSeparator" w:id="0">
    <w:p w:rsidR="001E3A66" w:rsidRDefault="001E3A66" w:rsidP="00BD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5934"/>
    <w:multiLevelType w:val="hybridMultilevel"/>
    <w:tmpl w:val="907C69EE"/>
    <w:lvl w:ilvl="0" w:tplc="A6CC82E2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1C9"/>
    <w:rsid w:val="00002769"/>
    <w:rsid w:val="000101F9"/>
    <w:rsid w:val="000129D8"/>
    <w:rsid w:val="00013B3B"/>
    <w:rsid w:val="000142C9"/>
    <w:rsid w:val="00015DB0"/>
    <w:rsid w:val="0001751F"/>
    <w:rsid w:val="00037EE7"/>
    <w:rsid w:val="00043446"/>
    <w:rsid w:val="000526EB"/>
    <w:rsid w:val="00060612"/>
    <w:rsid w:val="00063E9E"/>
    <w:rsid w:val="00065002"/>
    <w:rsid w:val="00067B3E"/>
    <w:rsid w:val="000743AA"/>
    <w:rsid w:val="00074D36"/>
    <w:rsid w:val="00083A0B"/>
    <w:rsid w:val="00085895"/>
    <w:rsid w:val="00085BBF"/>
    <w:rsid w:val="00094092"/>
    <w:rsid w:val="000969DA"/>
    <w:rsid w:val="000C294A"/>
    <w:rsid w:val="000E51FF"/>
    <w:rsid w:val="000F542C"/>
    <w:rsid w:val="000F6E2D"/>
    <w:rsid w:val="000F7016"/>
    <w:rsid w:val="000F7D0D"/>
    <w:rsid w:val="00101A5A"/>
    <w:rsid w:val="00102468"/>
    <w:rsid w:val="00105747"/>
    <w:rsid w:val="00107A16"/>
    <w:rsid w:val="001123B0"/>
    <w:rsid w:val="0012629D"/>
    <w:rsid w:val="001272D4"/>
    <w:rsid w:val="001274EE"/>
    <w:rsid w:val="0013033C"/>
    <w:rsid w:val="00134424"/>
    <w:rsid w:val="00135ED2"/>
    <w:rsid w:val="00146B86"/>
    <w:rsid w:val="00146E60"/>
    <w:rsid w:val="001507C9"/>
    <w:rsid w:val="00151CBA"/>
    <w:rsid w:val="00155A26"/>
    <w:rsid w:val="00157B7E"/>
    <w:rsid w:val="00160EAE"/>
    <w:rsid w:val="00161212"/>
    <w:rsid w:val="00184E3F"/>
    <w:rsid w:val="00185386"/>
    <w:rsid w:val="0018573F"/>
    <w:rsid w:val="00187990"/>
    <w:rsid w:val="00196315"/>
    <w:rsid w:val="001A1644"/>
    <w:rsid w:val="001B6834"/>
    <w:rsid w:val="001C78B1"/>
    <w:rsid w:val="001D043A"/>
    <w:rsid w:val="001D4BCC"/>
    <w:rsid w:val="001E3A66"/>
    <w:rsid w:val="001E4E65"/>
    <w:rsid w:val="001F0A78"/>
    <w:rsid w:val="001F1837"/>
    <w:rsid w:val="001F3B43"/>
    <w:rsid w:val="001F410A"/>
    <w:rsid w:val="001F6630"/>
    <w:rsid w:val="001F6B9A"/>
    <w:rsid w:val="00206778"/>
    <w:rsid w:val="00206DCC"/>
    <w:rsid w:val="00214FAA"/>
    <w:rsid w:val="002224C4"/>
    <w:rsid w:val="002301F1"/>
    <w:rsid w:val="0023344E"/>
    <w:rsid w:val="00235CC0"/>
    <w:rsid w:val="00245C58"/>
    <w:rsid w:val="00250730"/>
    <w:rsid w:val="00253BF6"/>
    <w:rsid w:val="002556F9"/>
    <w:rsid w:val="00261DCF"/>
    <w:rsid w:val="0027027C"/>
    <w:rsid w:val="00275265"/>
    <w:rsid w:val="00295EEE"/>
    <w:rsid w:val="002A2F13"/>
    <w:rsid w:val="002A3176"/>
    <w:rsid w:val="002A47D4"/>
    <w:rsid w:val="002C02C0"/>
    <w:rsid w:val="002C53FC"/>
    <w:rsid w:val="002D18D8"/>
    <w:rsid w:val="002E24AC"/>
    <w:rsid w:val="002E37B4"/>
    <w:rsid w:val="002E7147"/>
    <w:rsid w:val="002F5BBC"/>
    <w:rsid w:val="002F5FCF"/>
    <w:rsid w:val="00302335"/>
    <w:rsid w:val="00314970"/>
    <w:rsid w:val="00316353"/>
    <w:rsid w:val="0033144B"/>
    <w:rsid w:val="0033349A"/>
    <w:rsid w:val="0035077D"/>
    <w:rsid w:val="003518A9"/>
    <w:rsid w:val="0036268B"/>
    <w:rsid w:val="00370A83"/>
    <w:rsid w:val="00373ABD"/>
    <w:rsid w:val="00374F19"/>
    <w:rsid w:val="0038771D"/>
    <w:rsid w:val="003925A4"/>
    <w:rsid w:val="003941C9"/>
    <w:rsid w:val="00397B88"/>
    <w:rsid w:val="003A0B34"/>
    <w:rsid w:val="003A292D"/>
    <w:rsid w:val="003A5576"/>
    <w:rsid w:val="003A627B"/>
    <w:rsid w:val="003A77F7"/>
    <w:rsid w:val="003B5375"/>
    <w:rsid w:val="003C07C4"/>
    <w:rsid w:val="003C55F6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648D6"/>
    <w:rsid w:val="0046491B"/>
    <w:rsid w:val="00465217"/>
    <w:rsid w:val="004711AA"/>
    <w:rsid w:val="00474B38"/>
    <w:rsid w:val="0047690D"/>
    <w:rsid w:val="00483A32"/>
    <w:rsid w:val="004916B2"/>
    <w:rsid w:val="00491AC1"/>
    <w:rsid w:val="004944C3"/>
    <w:rsid w:val="00495373"/>
    <w:rsid w:val="00497C45"/>
    <w:rsid w:val="004A1733"/>
    <w:rsid w:val="004A3A2C"/>
    <w:rsid w:val="004C16DD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46EA"/>
    <w:rsid w:val="004E5942"/>
    <w:rsid w:val="004F2D95"/>
    <w:rsid w:val="004F67EC"/>
    <w:rsid w:val="00512FFC"/>
    <w:rsid w:val="0052126B"/>
    <w:rsid w:val="00526FF2"/>
    <w:rsid w:val="00527120"/>
    <w:rsid w:val="0053616A"/>
    <w:rsid w:val="0054125D"/>
    <w:rsid w:val="00542CAE"/>
    <w:rsid w:val="00554B38"/>
    <w:rsid w:val="005573A2"/>
    <w:rsid w:val="0056751E"/>
    <w:rsid w:val="00571487"/>
    <w:rsid w:val="005A3023"/>
    <w:rsid w:val="005A4DBA"/>
    <w:rsid w:val="005A704A"/>
    <w:rsid w:val="005B0237"/>
    <w:rsid w:val="005C27F8"/>
    <w:rsid w:val="005C3B14"/>
    <w:rsid w:val="005C4521"/>
    <w:rsid w:val="005C5940"/>
    <w:rsid w:val="005D0880"/>
    <w:rsid w:val="005D3CEE"/>
    <w:rsid w:val="005D773D"/>
    <w:rsid w:val="005E2F2B"/>
    <w:rsid w:val="005E7953"/>
    <w:rsid w:val="005E7F41"/>
    <w:rsid w:val="005F31EC"/>
    <w:rsid w:val="005F5A29"/>
    <w:rsid w:val="005F5DC1"/>
    <w:rsid w:val="005F7219"/>
    <w:rsid w:val="005F7DD5"/>
    <w:rsid w:val="00600635"/>
    <w:rsid w:val="00600F35"/>
    <w:rsid w:val="006046F3"/>
    <w:rsid w:val="00615D2F"/>
    <w:rsid w:val="00615DE9"/>
    <w:rsid w:val="00623F97"/>
    <w:rsid w:val="00626E1D"/>
    <w:rsid w:val="00631C67"/>
    <w:rsid w:val="00633740"/>
    <w:rsid w:val="00633ED0"/>
    <w:rsid w:val="00641555"/>
    <w:rsid w:val="00642134"/>
    <w:rsid w:val="00644EC2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A0888"/>
    <w:rsid w:val="006A5E56"/>
    <w:rsid w:val="006C49B0"/>
    <w:rsid w:val="006C65F7"/>
    <w:rsid w:val="006D2511"/>
    <w:rsid w:val="006D66F9"/>
    <w:rsid w:val="006E21B0"/>
    <w:rsid w:val="006F11D1"/>
    <w:rsid w:val="006F1EDF"/>
    <w:rsid w:val="006F4C59"/>
    <w:rsid w:val="006F78E4"/>
    <w:rsid w:val="00705D47"/>
    <w:rsid w:val="007101FB"/>
    <w:rsid w:val="007135E2"/>
    <w:rsid w:val="00715285"/>
    <w:rsid w:val="007269B2"/>
    <w:rsid w:val="00726C4D"/>
    <w:rsid w:val="00741501"/>
    <w:rsid w:val="007465CD"/>
    <w:rsid w:val="00746F94"/>
    <w:rsid w:val="007475B7"/>
    <w:rsid w:val="00760A04"/>
    <w:rsid w:val="00761F03"/>
    <w:rsid w:val="007624F1"/>
    <w:rsid w:val="00776940"/>
    <w:rsid w:val="00776FD0"/>
    <w:rsid w:val="0079271C"/>
    <w:rsid w:val="0079338D"/>
    <w:rsid w:val="007964D4"/>
    <w:rsid w:val="007A32D0"/>
    <w:rsid w:val="007A5DFE"/>
    <w:rsid w:val="007B1BEA"/>
    <w:rsid w:val="007C15D5"/>
    <w:rsid w:val="007C5494"/>
    <w:rsid w:val="007C7779"/>
    <w:rsid w:val="007D4AC2"/>
    <w:rsid w:val="007D4DB1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311EA"/>
    <w:rsid w:val="00833CAE"/>
    <w:rsid w:val="008405EA"/>
    <w:rsid w:val="00845737"/>
    <w:rsid w:val="00850611"/>
    <w:rsid w:val="00851DB6"/>
    <w:rsid w:val="008636FC"/>
    <w:rsid w:val="0086473A"/>
    <w:rsid w:val="00865BCA"/>
    <w:rsid w:val="00875ED8"/>
    <w:rsid w:val="008808BB"/>
    <w:rsid w:val="008821C7"/>
    <w:rsid w:val="008832F0"/>
    <w:rsid w:val="00883DAD"/>
    <w:rsid w:val="008905F5"/>
    <w:rsid w:val="00892A7D"/>
    <w:rsid w:val="00893C60"/>
    <w:rsid w:val="008A3187"/>
    <w:rsid w:val="008A3733"/>
    <w:rsid w:val="008A3DCD"/>
    <w:rsid w:val="008A5447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E1792"/>
    <w:rsid w:val="008F0B9F"/>
    <w:rsid w:val="008F37A9"/>
    <w:rsid w:val="008F3D83"/>
    <w:rsid w:val="009121C8"/>
    <w:rsid w:val="00914755"/>
    <w:rsid w:val="009164A7"/>
    <w:rsid w:val="00920E6F"/>
    <w:rsid w:val="009275D1"/>
    <w:rsid w:val="0093221F"/>
    <w:rsid w:val="009347D9"/>
    <w:rsid w:val="0093579E"/>
    <w:rsid w:val="009447A2"/>
    <w:rsid w:val="009544E8"/>
    <w:rsid w:val="00966BD9"/>
    <w:rsid w:val="00976D6C"/>
    <w:rsid w:val="009804A6"/>
    <w:rsid w:val="00982688"/>
    <w:rsid w:val="00984EEE"/>
    <w:rsid w:val="00994910"/>
    <w:rsid w:val="009A00C3"/>
    <w:rsid w:val="009A2BA6"/>
    <w:rsid w:val="009A59B8"/>
    <w:rsid w:val="009B52D5"/>
    <w:rsid w:val="009B6391"/>
    <w:rsid w:val="009D36DF"/>
    <w:rsid w:val="009D5C78"/>
    <w:rsid w:val="009E05BA"/>
    <w:rsid w:val="009F269F"/>
    <w:rsid w:val="009F310B"/>
    <w:rsid w:val="009F6176"/>
    <w:rsid w:val="00A023BA"/>
    <w:rsid w:val="00A02889"/>
    <w:rsid w:val="00A0573C"/>
    <w:rsid w:val="00A061B6"/>
    <w:rsid w:val="00A10895"/>
    <w:rsid w:val="00A110D8"/>
    <w:rsid w:val="00A125AF"/>
    <w:rsid w:val="00A17BC4"/>
    <w:rsid w:val="00A23AEB"/>
    <w:rsid w:val="00A24BF7"/>
    <w:rsid w:val="00A3407D"/>
    <w:rsid w:val="00A37DCD"/>
    <w:rsid w:val="00A4030D"/>
    <w:rsid w:val="00A418BD"/>
    <w:rsid w:val="00A425E5"/>
    <w:rsid w:val="00A54862"/>
    <w:rsid w:val="00A551B7"/>
    <w:rsid w:val="00A63457"/>
    <w:rsid w:val="00A6575F"/>
    <w:rsid w:val="00A66404"/>
    <w:rsid w:val="00A7670E"/>
    <w:rsid w:val="00A84852"/>
    <w:rsid w:val="00A87AFD"/>
    <w:rsid w:val="00A97EBA"/>
    <w:rsid w:val="00AA246F"/>
    <w:rsid w:val="00AA41CF"/>
    <w:rsid w:val="00AA523C"/>
    <w:rsid w:val="00AA5C60"/>
    <w:rsid w:val="00AA6F52"/>
    <w:rsid w:val="00AB27D4"/>
    <w:rsid w:val="00AB5621"/>
    <w:rsid w:val="00AC0E54"/>
    <w:rsid w:val="00AC16A7"/>
    <w:rsid w:val="00AC3CA3"/>
    <w:rsid w:val="00AC657C"/>
    <w:rsid w:val="00AD51B9"/>
    <w:rsid w:val="00AE10F7"/>
    <w:rsid w:val="00AE70EB"/>
    <w:rsid w:val="00AE7D32"/>
    <w:rsid w:val="00B01350"/>
    <w:rsid w:val="00B07328"/>
    <w:rsid w:val="00B3170E"/>
    <w:rsid w:val="00B33271"/>
    <w:rsid w:val="00B4139F"/>
    <w:rsid w:val="00B418A2"/>
    <w:rsid w:val="00B51872"/>
    <w:rsid w:val="00B52C97"/>
    <w:rsid w:val="00B615CF"/>
    <w:rsid w:val="00B65DC2"/>
    <w:rsid w:val="00B74FA4"/>
    <w:rsid w:val="00B828BA"/>
    <w:rsid w:val="00B86E9E"/>
    <w:rsid w:val="00B91644"/>
    <w:rsid w:val="00BA2B77"/>
    <w:rsid w:val="00BB30C2"/>
    <w:rsid w:val="00BB4DA7"/>
    <w:rsid w:val="00BB772F"/>
    <w:rsid w:val="00BC052B"/>
    <w:rsid w:val="00BC1C04"/>
    <w:rsid w:val="00BD1033"/>
    <w:rsid w:val="00BD1FD3"/>
    <w:rsid w:val="00BD3C69"/>
    <w:rsid w:val="00BE2936"/>
    <w:rsid w:val="00BE2C85"/>
    <w:rsid w:val="00BE52A6"/>
    <w:rsid w:val="00BF4A1B"/>
    <w:rsid w:val="00BF5C2C"/>
    <w:rsid w:val="00C01457"/>
    <w:rsid w:val="00C01908"/>
    <w:rsid w:val="00C15EF8"/>
    <w:rsid w:val="00C22869"/>
    <w:rsid w:val="00C22B75"/>
    <w:rsid w:val="00C23A92"/>
    <w:rsid w:val="00C3152A"/>
    <w:rsid w:val="00C37793"/>
    <w:rsid w:val="00C4368D"/>
    <w:rsid w:val="00C445A9"/>
    <w:rsid w:val="00C65827"/>
    <w:rsid w:val="00C71F2E"/>
    <w:rsid w:val="00C84195"/>
    <w:rsid w:val="00C85C96"/>
    <w:rsid w:val="00C86EB4"/>
    <w:rsid w:val="00C9090C"/>
    <w:rsid w:val="00CA10F3"/>
    <w:rsid w:val="00CB49CD"/>
    <w:rsid w:val="00CC035C"/>
    <w:rsid w:val="00CC6B11"/>
    <w:rsid w:val="00CD3027"/>
    <w:rsid w:val="00CD3BDB"/>
    <w:rsid w:val="00CD4F53"/>
    <w:rsid w:val="00CD551E"/>
    <w:rsid w:val="00CE543E"/>
    <w:rsid w:val="00D0416E"/>
    <w:rsid w:val="00D06258"/>
    <w:rsid w:val="00D07B93"/>
    <w:rsid w:val="00D206F9"/>
    <w:rsid w:val="00D330A3"/>
    <w:rsid w:val="00D3633E"/>
    <w:rsid w:val="00D405E7"/>
    <w:rsid w:val="00D446C4"/>
    <w:rsid w:val="00D4511D"/>
    <w:rsid w:val="00D5094B"/>
    <w:rsid w:val="00D53940"/>
    <w:rsid w:val="00D54D77"/>
    <w:rsid w:val="00D61426"/>
    <w:rsid w:val="00D711C9"/>
    <w:rsid w:val="00D74322"/>
    <w:rsid w:val="00D74EE9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3536"/>
    <w:rsid w:val="00DD5835"/>
    <w:rsid w:val="00DD7C42"/>
    <w:rsid w:val="00DE7F1B"/>
    <w:rsid w:val="00DF46B1"/>
    <w:rsid w:val="00DF7C6E"/>
    <w:rsid w:val="00E0217C"/>
    <w:rsid w:val="00E249ED"/>
    <w:rsid w:val="00E259AE"/>
    <w:rsid w:val="00E373D5"/>
    <w:rsid w:val="00E5046A"/>
    <w:rsid w:val="00E51284"/>
    <w:rsid w:val="00E51B04"/>
    <w:rsid w:val="00E51E96"/>
    <w:rsid w:val="00E54421"/>
    <w:rsid w:val="00E566BE"/>
    <w:rsid w:val="00E61620"/>
    <w:rsid w:val="00E719C2"/>
    <w:rsid w:val="00E722C1"/>
    <w:rsid w:val="00E7244C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4C84"/>
    <w:rsid w:val="00EF534C"/>
    <w:rsid w:val="00F039A3"/>
    <w:rsid w:val="00F067D9"/>
    <w:rsid w:val="00F07446"/>
    <w:rsid w:val="00F11425"/>
    <w:rsid w:val="00F12456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2A06"/>
    <w:rsid w:val="00F54BC0"/>
    <w:rsid w:val="00F71CD3"/>
    <w:rsid w:val="00F72225"/>
    <w:rsid w:val="00F723A7"/>
    <w:rsid w:val="00F85A38"/>
    <w:rsid w:val="00F91387"/>
    <w:rsid w:val="00F914DC"/>
    <w:rsid w:val="00F9286D"/>
    <w:rsid w:val="00FA47E0"/>
    <w:rsid w:val="00FA6168"/>
    <w:rsid w:val="00FB2018"/>
    <w:rsid w:val="00FB7747"/>
    <w:rsid w:val="00FC6FED"/>
    <w:rsid w:val="00FD0A36"/>
    <w:rsid w:val="00FE154D"/>
    <w:rsid w:val="00FE5568"/>
    <w:rsid w:val="00FF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C6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A5C6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D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3C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D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3C6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101FB"/>
    <w:pPr>
      <w:ind w:left="720"/>
      <w:contextualSpacing/>
    </w:pPr>
  </w:style>
  <w:style w:type="paragraph" w:styleId="NoSpacing">
    <w:name w:val="No Spacing"/>
    <w:uiPriority w:val="99"/>
    <w:qFormat/>
    <w:rsid w:val="00464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383</Words>
  <Characters>2187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User</cp:lastModifiedBy>
  <cp:revision>7</cp:revision>
  <cp:lastPrinted>2019-12-11T02:02:00Z</cp:lastPrinted>
  <dcterms:created xsi:type="dcterms:W3CDTF">2019-06-11T05:02:00Z</dcterms:created>
  <dcterms:modified xsi:type="dcterms:W3CDTF">2019-12-11T02:02:00Z</dcterms:modified>
</cp:coreProperties>
</file>