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32" w:rsidRPr="00E259AE" w:rsidRDefault="00EE6432" w:rsidP="00BE561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59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</w:p>
    <w:p w:rsidR="00EE6432" w:rsidRPr="00E259AE" w:rsidRDefault="00EE6432" w:rsidP="00BE56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6432" w:rsidRDefault="00EE6432" w:rsidP="00BE56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6432" w:rsidRDefault="00EE6432" w:rsidP="00BE56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6432" w:rsidRPr="00E259AE" w:rsidRDefault="00EE6432" w:rsidP="00BE56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</w:t>
      </w:r>
      <w:r w:rsidRPr="00E259AE">
        <w:rPr>
          <w:rFonts w:ascii="Times New Roman" w:hAnsi="Times New Roman" w:cs="Times New Roman"/>
          <w:sz w:val="28"/>
          <w:szCs w:val="28"/>
        </w:rPr>
        <w:t>НИЕ</w:t>
      </w:r>
    </w:p>
    <w:p w:rsidR="00EE6432" w:rsidRPr="00E259AE" w:rsidRDefault="00EE6432" w:rsidP="00BE56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08.10.2019г.                                                                                   № 35</w:t>
      </w:r>
    </w:p>
    <w:p w:rsidR="00EE6432" w:rsidRDefault="00EE6432" w:rsidP="00BE5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с. Ускюль</w:t>
      </w:r>
    </w:p>
    <w:p w:rsidR="00EE6432" w:rsidRDefault="00EE6432" w:rsidP="001C6BD4">
      <w:pPr>
        <w:jc w:val="center"/>
      </w:pPr>
    </w:p>
    <w:p w:rsidR="00EE6432" w:rsidRPr="00BE5611" w:rsidRDefault="00EE6432" w:rsidP="001C6BD4">
      <w:pPr>
        <w:spacing w:after="0" w:line="240" w:lineRule="auto"/>
        <w:jc w:val="center"/>
        <w:rPr>
          <w:b/>
        </w:rPr>
      </w:pPr>
      <w:r w:rsidRPr="00BE5611">
        <w:rPr>
          <w:b/>
        </w:rPr>
        <w:t xml:space="preserve">О возложении обязанностей по внутреннему </w:t>
      </w:r>
    </w:p>
    <w:p w:rsidR="00EE6432" w:rsidRPr="00BE5611" w:rsidRDefault="00EE6432" w:rsidP="001C6BD4">
      <w:pPr>
        <w:spacing w:after="0" w:line="240" w:lineRule="auto"/>
        <w:jc w:val="center"/>
        <w:rPr>
          <w:b/>
        </w:rPr>
      </w:pPr>
      <w:r w:rsidRPr="00BE5611">
        <w:rPr>
          <w:b/>
        </w:rPr>
        <w:t>муниципальному финансовому контролю</w:t>
      </w:r>
      <w:r>
        <w:rPr>
          <w:b/>
        </w:rPr>
        <w:t xml:space="preserve"> администрации Ускюльского сельсовета Татарского района Новосибирской области </w:t>
      </w:r>
    </w:p>
    <w:p w:rsidR="00EE6432" w:rsidRDefault="00EE6432" w:rsidP="001C6BD4">
      <w:pPr>
        <w:spacing w:after="0" w:line="240" w:lineRule="auto"/>
        <w:jc w:val="center"/>
      </w:pPr>
    </w:p>
    <w:p w:rsidR="00EE6432" w:rsidRDefault="00EE6432" w:rsidP="001C6BD4">
      <w:pPr>
        <w:spacing w:after="0" w:line="240" w:lineRule="auto"/>
        <w:jc w:val="center"/>
      </w:pPr>
    </w:p>
    <w:p w:rsidR="00EE6432" w:rsidRDefault="00EE6432" w:rsidP="00442177">
      <w:pPr>
        <w:pStyle w:val="ListParagraph"/>
        <w:spacing w:after="0" w:line="240" w:lineRule="auto"/>
        <w:ind w:left="180"/>
        <w:jc w:val="both"/>
      </w:pPr>
      <w:r>
        <w:t xml:space="preserve">          Возложить обязанности по внутреннему муниципальному финансовому контролю на специалиста администрации Ускюльского сельсовета Татарского района Новосибирской области Киршбаум Ларису Владимировну.</w:t>
      </w:r>
    </w:p>
    <w:p w:rsidR="00EE6432" w:rsidRDefault="00EE6432" w:rsidP="001C6BD4">
      <w:pPr>
        <w:pStyle w:val="ListParagraph"/>
        <w:jc w:val="both"/>
      </w:pPr>
    </w:p>
    <w:p w:rsidR="00EE6432" w:rsidRDefault="00EE6432" w:rsidP="001C6BD4">
      <w:pPr>
        <w:pStyle w:val="ListParagraph"/>
        <w:jc w:val="both"/>
      </w:pPr>
    </w:p>
    <w:p w:rsidR="00EE6432" w:rsidRDefault="00EE6432" w:rsidP="001C6BD4">
      <w:pPr>
        <w:pStyle w:val="ListParagraph"/>
        <w:jc w:val="both"/>
      </w:pPr>
    </w:p>
    <w:p w:rsidR="00EE6432" w:rsidRDefault="00EE6432" w:rsidP="001C6BD4">
      <w:pPr>
        <w:pStyle w:val="ListParagraph"/>
        <w:jc w:val="both"/>
      </w:pPr>
    </w:p>
    <w:p w:rsidR="00EE6432" w:rsidRDefault="00EE6432" w:rsidP="00B370BF">
      <w:pPr>
        <w:pStyle w:val="ListParagraph"/>
        <w:ind w:left="0"/>
        <w:jc w:val="both"/>
      </w:pPr>
    </w:p>
    <w:p w:rsidR="00EE6432" w:rsidRDefault="00EE6432" w:rsidP="001C6BD4">
      <w:pPr>
        <w:pStyle w:val="ListParagraph"/>
        <w:jc w:val="both"/>
      </w:pPr>
    </w:p>
    <w:p w:rsidR="00EE6432" w:rsidRDefault="00EE6432" w:rsidP="001C6BD4">
      <w:pPr>
        <w:pStyle w:val="ListParagraph"/>
        <w:jc w:val="both"/>
      </w:pPr>
    </w:p>
    <w:p w:rsidR="00EE6432" w:rsidRDefault="00EE6432" w:rsidP="00BE5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E6A1B">
        <w:rPr>
          <w:rFonts w:ascii="Times New Roman" w:hAnsi="Times New Roman" w:cs="Times New Roman"/>
          <w:sz w:val="28"/>
          <w:szCs w:val="28"/>
        </w:rPr>
        <w:t>Ускюльского сельсовета</w:t>
      </w:r>
    </w:p>
    <w:p w:rsidR="00EE6432" w:rsidRDefault="00EE6432" w:rsidP="00BE5611">
      <w:pPr>
        <w:spacing w:after="0" w:line="240" w:lineRule="auto"/>
        <w:jc w:val="both"/>
        <w:rPr>
          <w:color w:val="000000"/>
          <w:lang w:eastAsia="ru-RU"/>
        </w:rPr>
      </w:pPr>
      <w:r>
        <w:t>Татарского района Новосибирской области:                       И.Ю. Антонова</w:t>
      </w:r>
    </w:p>
    <w:p w:rsidR="00EE6432" w:rsidRDefault="00EE6432" w:rsidP="00BE5611">
      <w:pPr>
        <w:spacing w:after="0" w:line="240" w:lineRule="auto"/>
        <w:jc w:val="both"/>
        <w:rPr>
          <w:color w:val="000000"/>
          <w:lang w:eastAsia="ru-RU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p w:rsidR="00EE6432" w:rsidRDefault="00EE6432" w:rsidP="00CD6988">
      <w:pPr>
        <w:pStyle w:val="ListParagraph"/>
        <w:spacing w:after="0" w:line="240" w:lineRule="auto"/>
        <w:jc w:val="both"/>
        <w:rPr>
          <w:sz w:val="18"/>
          <w:szCs w:val="18"/>
        </w:rPr>
      </w:pPr>
    </w:p>
    <w:sectPr w:rsidR="00EE6432" w:rsidSect="00C7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53D7"/>
    <w:multiLevelType w:val="hybridMultilevel"/>
    <w:tmpl w:val="5FBC43C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BD4"/>
    <w:rsid w:val="00012F93"/>
    <w:rsid w:val="000A7291"/>
    <w:rsid w:val="001C0403"/>
    <w:rsid w:val="001C6BD4"/>
    <w:rsid w:val="001D631A"/>
    <w:rsid w:val="00442177"/>
    <w:rsid w:val="004F0F8A"/>
    <w:rsid w:val="005003C2"/>
    <w:rsid w:val="005D4DD4"/>
    <w:rsid w:val="007B0E7C"/>
    <w:rsid w:val="00840A3E"/>
    <w:rsid w:val="008E6A1B"/>
    <w:rsid w:val="009B49E0"/>
    <w:rsid w:val="00A06950"/>
    <w:rsid w:val="00B370BF"/>
    <w:rsid w:val="00BE5611"/>
    <w:rsid w:val="00C7395C"/>
    <w:rsid w:val="00CD6988"/>
    <w:rsid w:val="00D34CDE"/>
    <w:rsid w:val="00D54883"/>
    <w:rsid w:val="00E259AE"/>
    <w:rsid w:val="00E65920"/>
    <w:rsid w:val="00EA2B24"/>
    <w:rsid w:val="00EE6432"/>
    <w:rsid w:val="00F93576"/>
    <w:rsid w:val="00F9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5C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6BD4"/>
    <w:pPr>
      <w:ind w:left="720"/>
      <w:contextualSpacing/>
    </w:pPr>
  </w:style>
  <w:style w:type="paragraph" w:customStyle="1" w:styleId="ConsPlusTitle">
    <w:name w:val="ConsPlusTitle"/>
    <w:uiPriority w:val="99"/>
    <w:rsid w:val="00BE561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BE5611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113</Words>
  <Characters>648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2019-10-08T09:23:00Z</cp:lastPrinted>
  <dcterms:created xsi:type="dcterms:W3CDTF">2017-10-19T09:25:00Z</dcterms:created>
  <dcterms:modified xsi:type="dcterms:W3CDTF">2019-10-08T09:23:00Z</dcterms:modified>
</cp:coreProperties>
</file>