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5E" w:rsidRDefault="006B505E" w:rsidP="00AB4E9D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</w:t>
      </w:r>
    </w:p>
    <w:p w:rsidR="006B505E" w:rsidRDefault="006B505E" w:rsidP="00AB4E9D">
      <w:pPr>
        <w:rPr>
          <w:b/>
          <w:color w:val="000000"/>
          <w:sz w:val="18"/>
          <w:szCs w:val="18"/>
        </w:rPr>
      </w:pPr>
    </w:p>
    <w:p w:rsidR="006B505E" w:rsidRDefault="006B505E" w:rsidP="00AB4E9D">
      <w:pPr>
        <w:rPr>
          <w:b/>
          <w:color w:val="000000"/>
          <w:sz w:val="18"/>
          <w:szCs w:val="18"/>
        </w:rPr>
      </w:pPr>
    </w:p>
    <w:p w:rsidR="006B505E" w:rsidRPr="007C58BC" w:rsidRDefault="006B505E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6B505E" w:rsidRPr="00AB4E9D" w:rsidRDefault="006B505E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6B505E" w:rsidRPr="007C58BC" w:rsidRDefault="006B505E" w:rsidP="00BC3BE1">
      <w:pPr>
        <w:jc w:val="center"/>
        <w:rPr>
          <w:sz w:val="28"/>
          <w:szCs w:val="28"/>
        </w:rPr>
      </w:pPr>
    </w:p>
    <w:p w:rsidR="006B505E" w:rsidRPr="007C58BC" w:rsidRDefault="006B505E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6B505E" w:rsidRPr="000B60D4" w:rsidRDefault="006B505E" w:rsidP="005840AE">
      <w:pPr>
        <w:jc w:val="center"/>
      </w:pPr>
      <w:r w:rsidRPr="000B60D4">
        <w:t>(внеочередной шестьдесят седьмой сессии)</w:t>
      </w:r>
    </w:p>
    <w:p w:rsidR="006B505E" w:rsidRDefault="006B505E" w:rsidP="005840AE">
      <w:pPr>
        <w:jc w:val="center"/>
        <w:rPr>
          <w:sz w:val="28"/>
          <w:szCs w:val="28"/>
        </w:rPr>
      </w:pPr>
    </w:p>
    <w:p w:rsidR="006B505E" w:rsidRPr="000A22C7" w:rsidRDefault="006B505E" w:rsidP="00BC3BE1">
      <w:r w:rsidRPr="000A22C7">
        <w:t xml:space="preserve">от    15.05.2020 г.                                </w:t>
      </w:r>
      <w:r>
        <w:t xml:space="preserve">     </w:t>
      </w:r>
      <w:r w:rsidRPr="000A22C7">
        <w:t xml:space="preserve">   №  </w:t>
      </w:r>
      <w:r>
        <w:t>221</w:t>
      </w:r>
      <w:r w:rsidRPr="000A22C7">
        <w:t xml:space="preserve">                                      с. Ускюль</w:t>
      </w:r>
    </w:p>
    <w:p w:rsidR="006B505E" w:rsidRPr="007C58BC" w:rsidRDefault="006B505E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B505E" w:rsidRPr="00F8529D" w:rsidRDefault="006B505E" w:rsidP="00663237">
      <w:pPr>
        <w:jc w:val="both"/>
        <w:rPr>
          <w:sz w:val="22"/>
          <w:szCs w:val="22"/>
        </w:rPr>
      </w:pPr>
      <w:r w:rsidRPr="007C58BC">
        <w:rPr>
          <w:sz w:val="28"/>
          <w:szCs w:val="28"/>
        </w:rPr>
        <w:t xml:space="preserve">     </w:t>
      </w:r>
      <w:r w:rsidRPr="00F8529D">
        <w:rPr>
          <w:sz w:val="22"/>
          <w:szCs w:val="22"/>
        </w:rPr>
        <w:t>О внесении изменений 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30.04.2020.</w:t>
      </w:r>
    </w:p>
    <w:p w:rsidR="006B505E" w:rsidRPr="00F8529D" w:rsidRDefault="006B505E" w:rsidP="00663237">
      <w:pPr>
        <w:jc w:val="both"/>
        <w:rPr>
          <w:sz w:val="22"/>
          <w:szCs w:val="22"/>
        </w:rPr>
      </w:pPr>
    </w:p>
    <w:p w:rsidR="006B505E" w:rsidRPr="00F8529D" w:rsidRDefault="006B505E" w:rsidP="005840AE">
      <w:pPr>
        <w:jc w:val="both"/>
        <w:rPr>
          <w:sz w:val="22"/>
          <w:szCs w:val="22"/>
        </w:rPr>
      </w:pPr>
      <w:r w:rsidRPr="00F8529D">
        <w:rPr>
          <w:b/>
          <w:sz w:val="22"/>
          <w:szCs w:val="22"/>
        </w:rPr>
        <w:t xml:space="preserve">        1</w:t>
      </w:r>
      <w:r w:rsidRPr="00F8529D">
        <w:rPr>
          <w:sz w:val="22"/>
          <w:szCs w:val="22"/>
        </w:rPr>
        <w:t>.Внести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</w:t>
      </w:r>
    </w:p>
    <w:p w:rsidR="006B505E" w:rsidRPr="00F8529D" w:rsidRDefault="006B505E" w:rsidP="005840AE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следующие изменения: </w:t>
      </w:r>
    </w:p>
    <w:p w:rsidR="006B505E" w:rsidRPr="00F8529D" w:rsidRDefault="006B505E" w:rsidP="00663237">
      <w:pPr>
        <w:ind w:left="284"/>
        <w:jc w:val="both"/>
        <w:rPr>
          <w:sz w:val="22"/>
          <w:szCs w:val="22"/>
        </w:rPr>
      </w:pPr>
    </w:p>
    <w:p w:rsidR="006B505E" w:rsidRPr="00F8529D" w:rsidRDefault="006B505E" w:rsidP="005071D4">
      <w:pPr>
        <w:numPr>
          <w:ilvl w:val="1"/>
          <w:numId w:val="1"/>
        </w:num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.  1)в Статье 1:</w:t>
      </w:r>
    </w:p>
    <w:p w:rsidR="006B505E" w:rsidRPr="00F8529D" w:rsidRDefault="006B505E" w:rsidP="005071D4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пункт 2  : цифры 7581.6 тыс.руб. заменить цифрами 7779,7 тыс.руб., </w:t>
      </w:r>
    </w:p>
    <w:p w:rsidR="006B505E" w:rsidRPr="00F8529D" w:rsidRDefault="006B505E" w:rsidP="005071D4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пункт 3 : дефицит (профицит) местного бюджета сумму 0,0 тыс. рублей заменить на сумму</w:t>
      </w:r>
      <w:r>
        <w:rPr>
          <w:sz w:val="22"/>
          <w:szCs w:val="22"/>
        </w:rPr>
        <w:t xml:space="preserve"> </w:t>
      </w:r>
      <w:r w:rsidRPr="00F8529D">
        <w:rPr>
          <w:sz w:val="22"/>
          <w:szCs w:val="22"/>
        </w:rPr>
        <w:t>198,1 тыс.руб.</w:t>
      </w:r>
    </w:p>
    <w:p w:rsidR="006B505E" w:rsidRPr="00F8529D" w:rsidRDefault="006B505E" w:rsidP="00A81B7C">
      <w:pPr>
        <w:rPr>
          <w:sz w:val="22"/>
          <w:szCs w:val="22"/>
        </w:rPr>
      </w:pPr>
      <w:r w:rsidRPr="00F8529D">
        <w:rPr>
          <w:b/>
          <w:sz w:val="22"/>
          <w:szCs w:val="22"/>
        </w:rPr>
        <w:t>1.2</w:t>
      </w:r>
      <w:r w:rsidRPr="00F8529D">
        <w:rPr>
          <w:sz w:val="22"/>
          <w:szCs w:val="22"/>
        </w:rPr>
        <w:t>.   в Статье 4:</w:t>
      </w:r>
    </w:p>
    <w:p w:rsidR="006B505E" w:rsidRPr="00F8529D" w:rsidRDefault="006B505E" w:rsidP="00A81B7C">
      <w:pPr>
        <w:rPr>
          <w:sz w:val="22"/>
          <w:szCs w:val="22"/>
        </w:rPr>
      </w:pPr>
      <w:r w:rsidRPr="00F8529D">
        <w:rPr>
          <w:sz w:val="22"/>
          <w:szCs w:val="22"/>
        </w:rPr>
        <w:t>1) пункт 1п. п.1) Установить в пределах общего объема расходов, установленного  статьей 1 настоящего решения,</w:t>
      </w:r>
      <w:r w:rsidRPr="00F8529D">
        <w:rPr>
          <w:b/>
          <w:bCs/>
          <w:sz w:val="22"/>
          <w:szCs w:val="22"/>
        </w:rPr>
        <w:t xml:space="preserve"> </w:t>
      </w:r>
      <w:r w:rsidRPr="00F8529D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F8529D">
        <w:rPr>
          <w:b/>
          <w:sz w:val="22"/>
          <w:szCs w:val="22"/>
        </w:rPr>
        <w:t xml:space="preserve"> </w:t>
      </w:r>
      <w:r w:rsidRPr="00F8529D">
        <w:rPr>
          <w:sz w:val="22"/>
          <w:szCs w:val="22"/>
        </w:rPr>
        <w:t xml:space="preserve"> на 2020 год и плановый период 2021 и 2022 годов согласно  приложению 4 к настоящему решению.</w:t>
      </w:r>
    </w:p>
    <w:p w:rsidR="006B505E" w:rsidRPr="00F8529D" w:rsidRDefault="006B505E" w:rsidP="005071D4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2)пункт.2. утвердить ведомственную структуру расходов местного бюджета на 2020 год и плановый период 2021 и 2022 годов  согласно   приложению 5 к настоящему решению; </w:t>
      </w:r>
    </w:p>
    <w:p w:rsidR="006B505E" w:rsidRPr="00F8529D" w:rsidRDefault="006B505E" w:rsidP="00F8529D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3)пункт 4.установить общий объем бюджетных ассигнований на исполнение публичных нормативных обязательств на 2020 год в сумме 206,2 тыс. рублей, на 2021 год в сумме 201,0 тыс. рублей и на 2022 год в сумме 201,0 тыс. рублей.</w:t>
      </w:r>
    </w:p>
    <w:p w:rsidR="006B505E" w:rsidRPr="00F8529D" w:rsidRDefault="006B505E" w:rsidP="00F8529D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Утвердить перечень публичных нормативных обязательств, подлежащих исполнению за счет средств местного бюджета  на 2020 год и плановый период 2021- 2022 годов согласно  приложению 6 к настоящему решению.</w:t>
      </w:r>
    </w:p>
    <w:p w:rsidR="006B505E" w:rsidRPr="00F8529D" w:rsidRDefault="006B505E" w:rsidP="005F214B">
      <w:pPr>
        <w:rPr>
          <w:sz w:val="22"/>
          <w:szCs w:val="22"/>
        </w:rPr>
      </w:pPr>
      <w:r w:rsidRPr="00F8529D">
        <w:rPr>
          <w:b/>
          <w:sz w:val="22"/>
          <w:szCs w:val="22"/>
        </w:rPr>
        <w:t>1.3.</w:t>
      </w:r>
      <w:r w:rsidRPr="00F8529D">
        <w:rPr>
          <w:sz w:val="22"/>
          <w:szCs w:val="22"/>
        </w:rPr>
        <w:t xml:space="preserve">  Статья  9. Установить источники  финансирования  дефицита  местного бюджета</w:t>
      </w:r>
    </w:p>
    <w:p w:rsidR="006B505E" w:rsidRPr="00F8529D" w:rsidRDefault="006B505E" w:rsidP="005F214B">
      <w:pPr>
        <w:rPr>
          <w:sz w:val="22"/>
          <w:szCs w:val="22"/>
        </w:rPr>
      </w:pPr>
      <w:r w:rsidRPr="00F8529D">
        <w:rPr>
          <w:sz w:val="22"/>
          <w:szCs w:val="22"/>
        </w:rPr>
        <w:t>на 2020 год  и плановый период 2021-2022 годов согласно  приложению 7 к     настоящему решению;</w:t>
      </w:r>
    </w:p>
    <w:p w:rsidR="006B505E" w:rsidRPr="00F8529D" w:rsidRDefault="006B505E" w:rsidP="005F214B">
      <w:pPr>
        <w:rPr>
          <w:b/>
          <w:sz w:val="22"/>
          <w:szCs w:val="22"/>
        </w:rPr>
      </w:pPr>
      <w:r w:rsidRPr="00F8529D">
        <w:rPr>
          <w:b/>
          <w:sz w:val="22"/>
          <w:szCs w:val="22"/>
        </w:rPr>
        <w:t xml:space="preserve">1.4. </w:t>
      </w:r>
      <w:r w:rsidRPr="00F8529D">
        <w:rPr>
          <w:sz w:val="22"/>
          <w:szCs w:val="22"/>
        </w:rPr>
        <w:t>Статья 8.</w:t>
      </w:r>
      <w:r w:rsidRPr="00F8529D">
        <w:rPr>
          <w:b/>
          <w:sz w:val="22"/>
          <w:szCs w:val="22"/>
        </w:rPr>
        <w:t xml:space="preserve"> </w:t>
      </w:r>
      <w:r w:rsidRPr="00F8529D">
        <w:rPr>
          <w:sz w:val="22"/>
          <w:szCs w:val="22"/>
        </w:rPr>
        <w:t>Утвердить объем бюджетных ассигнований дорожного фонда местного бюджета на 2020 год в сумме 316,0 тыс. рублей; на 2021 год в сумме 278,2 тыс. рублей и на 2022 год в сумме 297,8 тыс. рублей.</w:t>
      </w:r>
    </w:p>
    <w:p w:rsidR="006B505E" w:rsidRPr="00F8529D" w:rsidRDefault="006B505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      </w:t>
      </w:r>
      <w:r w:rsidRPr="00F8529D">
        <w:rPr>
          <w:b/>
          <w:sz w:val="22"/>
          <w:szCs w:val="22"/>
        </w:rPr>
        <w:t>2.</w:t>
      </w:r>
      <w:r w:rsidRPr="00F8529D">
        <w:rPr>
          <w:sz w:val="22"/>
          <w:szCs w:val="22"/>
        </w:rPr>
        <w:t xml:space="preserve">  Утвердить остатки неиспользованных средств местного бюджета,       </w:t>
      </w:r>
    </w:p>
    <w:p w:rsidR="006B505E" w:rsidRPr="00F8529D" w:rsidRDefault="006B505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полученных в 2019 году, по состоянию на 01.01.2020 года как собственные</w:t>
      </w:r>
    </w:p>
    <w:p w:rsidR="006B505E" w:rsidRPr="00F8529D" w:rsidRDefault="006B505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в сумме 198 107,72 руб.</w:t>
      </w:r>
    </w:p>
    <w:p w:rsidR="006B505E" w:rsidRPr="00F8529D" w:rsidRDefault="006B505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      </w:t>
      </w:r>
      <w:r w:rsidRPr="00F8529D">
        <w:rPr>
          <w:b/>
          <w:sz w:val="22"/>
          <w:szCs w:val="22"/>
        </w:rPr>
        <w:t>3</w:t>
      </w:r>
      <w:r w:rsidRPr="00F8529D">
        <w:rPr>
          <w:sz w:val="22"/>
          <w:szCs w:val="22"/>
        </w:rPr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6B505E" w:rsidRPr="00F8529D" w:rsidRDefault="006B505E" w:rsidP="00663237">
      <w:pPr>
        <w:jc w:val="both"/>
        <w:rPr>
          <w:sz w:val="22"/>
          <w:szCs w:val="22"/>
        </w:rPr>
      </w:pPr>
    </w:p>
    <w:p w:rsidR="006B505E" w:rsidRPr="00F8529D" w:rsidRDefault="006B505E" w:rsidP="00663237">
      <w:pPr>
        <w:jc w:val="both"/>
        <w:rPr>
          <w:sz w:val="22"/>
          <w:szCs w:val="22"/>
        </w:rPr>
      </w:pPr>
    </w:p>
    <w:p w:rsidR="006B505E" w:rsidRPr="00F8529D" w:rsidRDefault="006B505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Глава Ускюльского сельсовета </w:t>
      </w:r>
    </w:p>
    <w:p w:rsidR="006B505E" w:rsidRPr="00F8529D" w:rsidRDefault="006B505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Татарского района Новосибирской области:                              И.Ю. Антонова</w:t>
      </w:r>
    </w:p>
    <w:p w:rsidR="006B505E" w:rsidRPr="00F8529D" w:rsidRDefault="006B505E" w:rsidP="00663237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</w:p>
    <w:p w:rsidR="006B505E" w:rsidRPr="00F8529D" w:rsidRDefault="006B505E" w:rsidP="00663237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Председатель Совета депутатов:                                             Е.А. Полевщикова </w:t>
      </w:r>
    </w:p>
    <w:p w:rsidR="006B505E" w:rsidRDefault="006B505E" w:rsidP="009C27DF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6B505E" w:rsidRDefault="006B505E" w:rsidP="009C27DF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</w:t>
      </w: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B505E" w:rsidRDefault="006B505E" w:rsidP="005F214B">
      <w:pPr>
        <w:jc w:val="center"/>
        <w:rPr>
          <w:b/>
          <w:bCs/>
        </w:rPr>
      </w:pPr>
    </w:p>
    <w:p w:rsidR="006B505E" w:rsidRDefault="006B505E" w:rsidP="005F214B">
      <w:pPr>
        <w:jc w:val="center"/>
        <w:rPr>
          <w:b/>
          <w:bCs/>
        </w:rPr>
      </w:pPr>
    </w:p>
    <w:p w:rsidR="006B505E" w:rsidRPr="005B5C77" w:rsidRDefault="006B505E" w:rsidP="005F214B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6B505E" w:rsidRPr="005B5C77" w:rsidTr="005F214B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5C77">
                <w:rPr>
                  <w:b/>
                  <w:bCs/>
                  <w:color w:val="000000"/>
                </w:rPr>
                <w:t>2020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5C77">
                <w:rPr>
                  <w:b/>
                  <w:bCs/>
                  <w:color w:val="000000"/>
                </w:rPr>
                <w:t>2021 г</w:t>
              </w:r>
            </w:smartTag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5C77">
                <w:rPr>
                  <w:b/>
                  <w:bCs/>
                  <w:color w:val="000000"/>
                </w:rPr>
                <w:t>2022 г</w:t>
              </w:r>
            </w:smartTag>
          </w:p>
        </w:tc>
      </w:tr>
      <w:tr w:rsidR="006B505E" w:rsidTr="005F214B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505E" w:rsidTr="005F214B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505E" w:rsidTr="005F214B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2020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2021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2022 г</w:t>
              </w:r>
            </w:smartTag>
          </w:p>
        </w:tc>
      </w:tr>
      <w:tr w:rsidR="006B505E" w:rsidTr="005F214B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C96E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562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6B505E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6B505E" w:rsidTr="005F214B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B505E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91C57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91C57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B505E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B505E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B505E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C96E66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B505E" w:rsidTr="005F214B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F10FB5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B505E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91C57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91C57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F10FB5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B505E" w:rsidTr="005F214B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2735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27357" w:rsidRDefault="006B505E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27357" w:rsidRDefault="006B505E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F10FB5" w:rsidRDefault="006B505E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B505E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RPr="0062113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21139" w:rsidRDefault="006B505E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B4C39" w:rsidRDefault="006B505E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B626DB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B505E" w:rsidTr="005F214B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505E" w:rsidTr="005F214B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CA735B" w:rsidRDefault="006B505E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5F21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33D94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33D94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33D94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80568" w:rsidRDefault="006B505E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5F214B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80568" w:rsidRDefault="006B505E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F527F" w:rsidRDefault="006B505E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9C5F5B" w:rsidRDefault="006B505E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4745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RPr="009C5F5B" w:rsidTr="005F214B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F02753" w:rsidRDefault="006B505E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F02753" w:rsidRDefault="006B505E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F02753" w:rsidRDefault="006B505E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F02753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F02753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5F214B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RPr="009C5F5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D0185F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70751C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70751C" w:rsidRDefault="006B505E" w:rsidP="005F214B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B4E4F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3C6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33D94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F02753" w:rsidRDefault="006B505E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F02753" w:rsidRDefault="006B505E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F02753" w:rsidRDefault="006B505E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B4E4F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00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6D333C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Default="006B505E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6D333C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Default="006B505E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6D333C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Default="006B505E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6D333C" w:rsidRDefault="006B505E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5F214B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5F214B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5F214B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91C57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91C57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DD7B2D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BB3EC2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A7205" w:rsidRDefault="006B505E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4950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5F214B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495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91C57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691C57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B40DB4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5F214B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A7205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D5B5B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6107F" w:rsidRDefault="006B505E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5F214B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A7205" w:rsidRDefault="006B505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5F214B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E13FEE" w:rsidRDefault="006B505E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E13FEE" w:rsidRDefault="006B505E" w:rsidP="005F214B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F214B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4950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779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B505E" w:rsidRDefault="006B505E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Pr="00BA2C64" w:rsidRDefault="006B505E" w:rsidP="005F2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9"/>
        <w:gridCol w:w="567"/>
        <w:gridCol w:w="709"/>
        <w:gridCol w:w="708"/>
        <w:gridCol w:w="1418"/>
        <w:gridCol w:w="709"/>
        <w:gridCol w:w="850"/>
        <w:gridCol w:w="851"/>
        <w:gridCol w:w="850"/>
        <w:gridCol w:w="1613"/>
        <w:gridCol w:w="567"/>
        <w:gridCol w:w="850"/>
        <w:gridCol w:w="1134"/>
        <w:gridCol w:w="5754"/>
      </w:tblGrid>
      <w:tr w:rsidR="006B505E" w:rsidRPr="005B5C77" w:rsidTr="006C11AC">
        <w:trPr>
          <w:trHeight w:val="204"/>
        </w:trPr>
        <w:tc>
          <w:tcPr>
            <w:tcW w:w="11574" w:type="dxa"/>
            <w:gridSpan w:val="10"/>
            <w:tcBorders>
              <w:right w:val="single" w:sz="4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6B505E" w:rsidTr="006C11AC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505E" w:rsidTr="00602268">
        <w:trPr>
          <w:gridAfter w:val="5"/>
          <w:wAfter w:w="9918" w:type="dxa"/>
          <w:trHeight w:val="189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B505E" w:rsidRDefault="006B505E">
            <w:pPr>
              <w:spacing w:after="200" w:line="288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505E" w:rsidTr="00602268">
        <w:trPr>
          <w:gridAfter w:val="5"/>
          <w:wAfter w:w="9918" w:type="dxa"/>
          <w:trHeight w:val="210"/>
        </w:trPr>
        <w:tc>
          <w:tcPr>
            <w:tcW w:w="32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6B505E" w:rsidTr="00602268">
        <w:trPr>
          <w:gridAfter w:val="5"/>
          <w:wAfter w:w="9918" w:type="dxa"/>
          <w:trHeight w:val="120"/>
        </w:trPr>
        <w:tc>
          <w:tcPr>
            <w:tcW w:w="3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562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6B505E" w:rsidTr="00602268">
        <w:trPr>
          <w:gridAfter w:val="5"/>
          <w:wAfter w:w="9918" w:type="dxa"/>
          <w:trHeight w:val="37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6B505E" w:rsidTr="00602268">
        <w:trPr>
          <w:gridAfter w:val="5"/>
          <w:wAfter w:w="9918" w:type="dxa"/>
          <w:trHeight w:val="15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B505E" w:rsidTr="00602268">
        <w:trPr>
          <w:gridAfter w:val="5"/>
          <w:wAfter w:w="9918" w:type="dxa"/>
          <w:trHeight w:val="37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91C57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37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91C57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37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37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26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B505E" w:rsidTr="00602268">
        <w:trPr>
          <w:gridAfter w:val="5"/>
          <w:wAfter w:w="9918" w:type="dxa"/>
          <w:trHeight w:val="6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B505E" w:rsidTr="00602268">
        <w:trPr>
          <w:gridAfter w:val="5"/>
          <w:wAfter w:w="9918" w:type="dxa"/>
          <w:trHeight w:val="6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B505E" w:rsidTr="00602268">
        <w:trPr>
          <w:gridAfter w:val="5"/>
          <w:wAfter w:w="9918" w:type="dxa"/>
          <w:trHeight w:val="6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B505E" w:rsidTr="00602268">
        <w:trPr>
          <w:gridAfter w:val="5"/>
          <w:wAfter w:w="9918" w:type="dxa"/>
          <w:trHeight w:val="10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F10FB5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B505E" w:rsidTr="00602268">
        <w:trPr>
          <w:gridAfter w:val="5"/>
          <w:wAfter w:w="9918" w:type="dxa"/>
          <w:trHeight w:val="34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91C57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34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91C57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34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34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25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25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25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F10FB5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B505E" w:rsidTr="00602268">
        <w:trPr>
          <w:gridAfter w:val="5"/>
          <w:wAfter w:w="9918" w:type="dxa"/>
          <w:trHeight w:val="15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2735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2735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2735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B505E" w:rsidTr="00602268">
        <w:trPr>
          <w:gridAfter w:val="5"/>
          <w:wAfter w:w="9918" w:type="dxa"/>
          <w:trHeight w:val="1139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F10FB5" w:rsidRDefault="006B505E" w:rsidP="006C11AC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B505E" w:rsidTr="00602268">
        <w:trPr>
          <w:gridAfter w:val="5"/>
          <w:wAfter w:w="9918" w:type="dxa"/>
          <w:trHeight w:val="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RPr="00621139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21139" w:rsidRDefault="006B505E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0B4C39" w:rsidRDefault="006B505E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B626DB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B505E" w:rsidTr="00602268">
        <w:trPr>
          <w:gridAfter w:val="5"/>
          <w:wAfter w:w="9918" w:type="dxa"/>
          <w:trHeight w:val="13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505E" w:rsidTr="00602268">
        <w:trPr>
          <w:gridAfter w:val="5"/>
          <w:wAfter w:w="9918" w:type="dxa"/>
          <w:trHeight w:val="14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CA735B" w:rsidRDefault="006B505E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6C11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AE3C7B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33D94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33D94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33D94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80568" w:rsidRDefault="006B505E" w:rsidP="006C11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AE3C7B" w:rsidRDefault="006B505E" w:rsidP="006C11AC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480568" w:rsidRDefault="006B505E" w:rsidP="006C11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8F527F" w:rsidRDefault="006B505E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505E" w:rsidRPr="005B5C77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9C5F5B" w:rsidRDefault="006B505E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602268">
        <w:trPr>
          <w:gridAfter w:val="5"/>
          <w:wAfter w:w="9918" w:type="dxa"/>
          <w:trHeight w:val="14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RPr="009C5F5B" w:rsidTr="00602268">
        <w:trPr>
          <w:gridAfter w:val="5"/>
          <w:wAfter w:w="9918" w:type="dxa"/>
          <w:trHeight w:val="117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F02753" w:rsidRDefault="006B505E" w:rsidP="006C11AC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D60A96">
        <w:trPr>
          <w:gridAfter w:val="5"/>
          <w:wAfter w:w="9918" w:type="dxa"/>
          <w:trHeight w:val="339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5E" w:rsidRPr="00F02753" w:rsidRDefault="006B505E" w:rsidP="006C11A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D60A96">
        <w:trPr>
          <w:gridAfter w:val="5"/>
          <w:wAfter w:w="9918" w:type="dxa"/>
          <w:trHeight w:val="234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5E" w:rsidRPr="00F02753" w:rsidRDefault="006B505E" w:rsidP="006C11A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339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F02753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602268">
        <w:trPr>
          <w:gridAfter w:val="5"/>
          <w:wAfter w:w="9918" w:type="dxa"/>
          <w:trHeight w:val="339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F02753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602268">
        <w:trPr>
          <w:gridAfter w:val="5"/>
          <w:wAfter w:w="9918" w:type="dxa"/>
          <w:trHeight w:val="339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Tr="00602268">
        <w:trPr>
          <w:gridAfter w:val="5"/>
          <w:wAfter w:w="9918" w:type="dxa"/>
          <w:trHeight w:val="17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B505E" w:rsidRPr="009C5F5B" w:rsidTr="00602268">
        <w:trPr>
          <w:gridAfter w:val="5"/>
          <w:wAfter w:w="9918" w:type="dxa"/>
          <w:trHeight w:val="234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25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D0185F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18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22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39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70751C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70751C" w:rsidRDefault="006B505E" w:rsidP="006C11AC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8B4E4F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033D94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F02753" w:rsidRDefault="006B505E" w:rsidP="006C11AC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E00F91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5E" w:rsidRPr="00F02753" w:rsidRDefault="006B505E" w:rsidP="006C11A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E00F91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5E" w:rsidRPr="00F02753" w:rsidRDefault="006B505E" w:rsidP="006C11A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8B4E4F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42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21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7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7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00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6D333C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C74397">
        <w:trPr>
          <w:gridAfter w:val="5"/>
          <w:wAfter w:w="9918" w:type="dxa"/>
          <w:trHeight w:val="1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5E" w:rsidRDefault="006B505E" w:rsidP="006C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6D333C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C74397">
        <w:trPr>
          <w:gridAfter w:val="5"/>
          <w:wAfter w:w="9918" w:type="dxa"/>
          <w:trHeight w:val="1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5E" w:rsidRDefault="006B505E" w:rsidP="006C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6D333C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C74397">
        <w:trPr>
          <w:gridAfter w:val="5"/>
          <w:wAfter w:w="9918" w:type="dxa"/>
          <w:trHeight w:val="1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5E" w:rsidRDefault="006B505E" w:rsidP="006C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05E" w:rsidRPr="006D333C" w:rsidRDefault="006B505E" w:rsidP="006C11A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602268">
        <w:trPr>
          <w:gridAfter w:val="5"/>
          <w:wAfter w:w="9918" w:type="dxa"/>
          <w:trHeight w:val="208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602268">
        <w:trPr>
          <w:gridAfter w:val="5"/>
          <w:wAfter w:w="9918" w:type="dxa"/>
          <w:trHeight w:val="17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602268">
        <w:trPr>
          <w:gridAfter w:val="5"/>
          <w:wAfter w:w="9918" w:type="dxa"/>
          <w:trHeight w:val="174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91C57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91C57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1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1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1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602268">
        <w:trPr>
          <w:gridAfter w:val="5"/>
          <w:wAfter w:w="9918" w:type="dxa"/>
          <w:trHeight w:val="11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602268">
        <w:trPr>
          <w:gridAfter w:val="5"/>
          <w:wAfter w:w="9918" w:type="dxa"/>
          <w:trHeight w:val="23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B505E" w:rsidTr="00602268">
        <w:trPr>
          <w:gridAfter w:val="5"/>
          <w:wAfter w:w="9918" w:type="dxa"/>
          <w:trHeight w:val="18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DD7B2D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85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BB3EC2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0A7205" w:rsidRDefault="006B505E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602268">
        <w:trPr>
          <w:gridAfter w:val="5"/>
          <w:wAfter w:w="9918" w:type="dxa"/>
          <w:trHeight w:val="15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602268">
        <w:trPr>
          <w:gridAfter w:val="5"/>
          <w:wAfter w:w="9918" w:type="dxa"/>
          <w:trHeight w:val="178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602268">
        <w:trPr>
          <w:gridAfter w:val="5"/>
          <w:wAfter w:w="9918" w:type="dxa"/>
          <w:trHeight w:val="217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602268">
        <w:trPr>
          <w:gridAfter w:val="5"/>
          <w:wAfter w:w="9918" w:type="dxa"/>
          <w:trHeight w:val="217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602268">
        <w:trPr>
          <w:gridAfter w:val="5"/>
          <w:wAfter w:w="9918" w:type="dxa"/>
          <w:trHeight w:val="15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B505E" w:rsidTr="00602268">
        <w:trPr>
          <w:gridAfter w:val="5"/>
          <w:wAfter w:w="9918" w:type="dxa"/>
          <w:trHeight w:val="15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91C57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691C57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1B2D38" w:rsidRDefault="006B505E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5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B40DB4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602268">
        <w:trPr>
          <w:gridAfter w:val="5"/>
          <w:wAfter w:w="9918" w:type="dxa"/>
          <w:trHeight w:val="153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602268">
        <w:trPr>
          <w:gridAfter w:val="5"/>
          <w:wAfter w:w="9918" w:type="dxa"/>
          <w:trHeight w:val="207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0A7205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74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8D5B5B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74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29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61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16107F" w:rsidRDefault="006B505E" w:rsidP="006C11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602268">
        <w:trPr>
          <w:gridAfter w:val="5"/>
          <w:wAfter w:w="9918" w:type="dxa"/>
          <w:trHeight w:val="468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0A7205" w:rsidRDefault="006B505E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B505E" w:rsidTr="00602268">
        <w:trPr>
          <w:gridAfter w:val="5"/>
          <w:wAfter w:w="9918" w:type="dxa"/>
          <w:trHeight w:val="36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</w:t>
            </w:r>
          </w:p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E13FEE" w:rsidRDefault="006B505E" w:rsidP="006C11AC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E13FEE" w:rsidRDefault="006B505E" w:rsidP="006C11AC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602268">
        <w:trPr>
          <w:gridAfter w:val="5"/>
          <w:wAfter w:w="9918" w:type="dxa"/>
          <w:trHeight w:val="106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6C11A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B505E" w:rsidTr="006C11A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6C11AC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779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5B5C77" w:rsidRDefault="006B505E" w:rsidP="006C11A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  <w:tr w:rsidR="006B505E" w:rsidRPr="005B5C77" w:rsidTr="006C11AC">
        <w:trPr>
          <w:trHeight w:val="204"/>
        </w:trPr>
        <w:tc>
          <w:tcPr>
            <w:tcW w:w="11574" w:type="dxa"/>
            <w:gridSpan w:val="10"/>
            <w:tcBorders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5B5C77" w:rsidRDefault="006B505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</w:tbl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6</w:t>
      </w: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tabs>
          <w:tab w:val="left" w:pos="3165"/>
          <w:tab w:val="center" w:pos="4677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Перечень публичных нормативных обязательств, подлежащих исполнению за счет средств местного бюджета на 2020год и плановый период 2021 и 2022 годов</w:t>
      </w:r>
    </w:p>
    <w:p w:rsidR="006B505E" w:rsidRDefault="006B505E" w:rsidP="006022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B505E" w:rsidRDefault="006B505E" w:rsidP="006022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B505E" w:rsidRDefault="006B505E" w:rsidP="006022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B505E" w:rsidRDefault="006B505E" w:rsidP="006022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709"/>
        <w:gridCol w:w="567"/>
        <w:gridCol w:w="709"/>
        <w:gridCol w:w="1528"/>
        <w:gridCol w:w="740"/>
        <w:gridCol w:w="992"/>
        <w:gridCol w:w="992"/>
        <w:gridCol w:w="709"/>
      </w:tblGrid>
      <w:tr w:rsidR="006B505E" w:rsidTr="00602268">
        <w:trPr>
          <w:trHeight w:val="26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B505E" w:rsidTr="00602268">
        <w:trPr>
          <w:trHeight w:val="56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2022год</w:t>
            </w:r>
          </w:p>
        </w:tc>
      </w:tr>
      <w:tr w:rsidR="006B505E" w:rsidTr="00602268">
        <w:trPr>
          <w:trHeight w:val="61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10AF4" w:rsidRDefault="006B505E" w:rsidP="005C0414">
            <w:pPr>
              <w:rPr>
                <w:b/>
              </w:rPr>
            </w:pPr>
            <w:r w:rsidRPr="00810AF4">
              <w:rPr>
                <w:b/>
              </w:rPr>
              <w:t>Доплаты к пенсиям муниципальных служащих служащих субъектов Российской Федерации и муниципальных служащих</w:t>
            </w:r>
          </w:p>
          <w:p w:rsidR="006B505E" w:rsidRPr="00810AF4" w:rsidRDefault="006B505E" w:rsidP="005C04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10AF4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Pr="00810AF4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10AF4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10AF4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10AF4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color w:val="000000"/>
              </w:rPr>
              <w:t>99.0.00.08010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10AF4" w:rsidRDefault="006B505E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10AF4" w:rsidRDefault="006B505E" w:rsidP="00602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6</w:t>
            </w:r>
            <w:r w:rsidRPr="00810AF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Pr="00810AF4" w:rsidRDefault="006B505E" w:rsidP="005C0414">
            <w:pPr>
              <w:rPr>
                <w:b/>
              </w:rPr>
            </w:pPr>
            <w:r w:rsidRPr="00810AF4">
              <w:rPr>
                <w:b/>
                <w:bCs/>
                <w:color w:val="00000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Pr="00810AF4" w:rsidRDefault="006B505E" w:rsidP="005C0414">
            <w:pPr>
              <w:rPr>
                <w:b/>
              </w:rPr>
            </w:pPr>
            <w:r w:rsidRPr="00810AF4">
              <w:rPr>
                <w:b/>
                <w:bCs/>
                <w:color w:val="000000"/>
              </w:rPr>
              <w:t>201,0</w:t>
            </w:r>
          </w:p>
        </w:tc>
      </w:tr>
      <w:tr w:rsidR="006B505E" w:rsidTr="00602268">
        <w:trPr>
          <w:trHeight w:val="23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05E" w:rsidRDefault="006B505E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B505E" w:rsidRDefault="006B505E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Default="006B505E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505E" w:rsidRPr="00B86ED2" w:rsidRDefault="006B505E" w:rsidP="005F214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6B505E" w:rsidRPr="00B86ED2" w:rsidRDefault="006B505E" w:rsidP="005F214B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6B505E" w:rsidRPr="00B86ED2" w:rsidRDefault="006B505E" w:rsidP="005F214B">
      <w:pPr>
        <w:jc w:val="center"/>
        <w:rPr>
          <w:b/>
        </w:rPr>
      </w:pPr>
    </w:p>
    <w:p w:rsidR="006B505E" w:rsidRDefault="006B505E" w:rsidP="005F214B">
      <w:pPr>
        <w:jc w:val="center"/>
        <w:rPr>
          <w:iCs/>
          <w:sz w:val="20"/>
          <w:szCs w:val="20"/>
        </w:rPr>
      </w:pPr>
    </w:p>
    <w:p w:rsidR="006B505E" w:rsidRDefault="006B505E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6B505E" w:rsidRDefault="006B505E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6B505E" w:rsidTr="005F214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505E" w:rsidRPr="00855681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05E" w:rsidRPr="00855681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855681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6B505E" w:rsidTr="005F214B">
        <w:trPr>
          <w:cantSplit/>
          <w:trHeight w:val="570"/>
        </w:trPr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902F61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902F61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902F61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5E" w:rsidRDefault="006B505E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0A22C7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5E" w:rsidRDefault="006B505E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0A22C7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0A22C7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0A22C7">
              <w:rPr>
                <w:b/>
                <w:sz w:val="22"/>
                <w:szCs w:val="22"/>
              </w:rPr>
              <w:t>198,1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60226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7 779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602268">
            <w:pPr>
              <w:jc w:val="center"/>
            </w:pPr>
            <w:r w:rsidRPr="00ED5BF6">
              <w:rPr>
                <w:b/>
                <w:szCs w:val="20"/>
              </w:rPr>
              <w:t>7 779,7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602268">
            <w:pPr>
              <w:jc w:val="center"/>
            </w:pPr>
            <w:r w:rsidRPr="00ED5BF6">
              <w:rPr>
                <w:b/>
                <w:szCs w:val="20"/>
              </w:rPr>
              <w:t>7 779,7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602268">
            <w:pPr>
              <w:jc w:val="center"/>
            </w:pPr>
            <w:r w:rsidRPr="00ED5BF6">
              <w:rPr>
                <w:b/>
                <w:szCs w:val="20"/>
              </w:rPr>
              <w:t>7 779,7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Pr="006E2CB5" w:rsidRDefault="006B505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B505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E" w:rsidRDefault="006B505E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5E" w:rsidRDefault="006B505E" w:rsidP="005F214B">
            <w:pPr>
              <w:jc w:val="center"/>
            </w:pPr>
          </w:p>
        </w:tc>
      </w:tr>
    </w:tbl>
    <w:p w:rsidR="006B505E" w:rsidRDefault="006B505E" w:rsidP="005F214B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B505E" w:rsidRDefault="006B505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</w:t>
      </w:r>
    </w:p>
    <w:sectPr w:rsidR="006B505E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5E" w:rsidRDefault="006B505E" w:rsidP="00F44737">
      <w:r>
        <w:separator/>
      </w:r>
    </w:p>
  </w:endnote>
  <w:endnote w:type="continuationSeparator" w:id="0">
    <w:p w:rsidR="006B505E" w:rsidRDefault="006B505E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5E" w:rsidRDefault="006B505E" w:rsidP="00F44737">
      <w:r>
        <w:separator/>
      </w:r>
    </w:p>
  </w:footnote>
  <w:footnote w:type="continuationSeparator" w:id="0">
    <w:p w:rsidR="006B505E" w:rsidRDefault="006B505E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cs="Times New Roman"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00FF"/>
    <w:rsid w:val="00011634"/>
    <w:rsid w:val="00014980"/>
    <w:rsid w:val="00033D94"/>
    <w:rsid w:val="000379A6"/>
    <w:rsid w:val="0004618A"/>
    <w:rsid w:val="000652DA"/>
    <w:rsid w:val="00081B27"/>
    <w:rsid w:val="00084D67"/>
    <w:rsid w:val="000A0B41"/>
    <w:rsid w:val="000A22C7"/>
    <w:rsid w:val="000A7205"/>
    <w:rsid w:val="000B1687"/>
    <w:rsid w:val="000B4C39"/>
    <w:rsid w:val="000B60D4"/>
    <w:rsid w:val="000D0A4C"/>
    <w:rsid w:val="000D2191"/>
    <w:rsid w:val="000E22CD"/>
    <w:rsid w:val="00103D3E"/>
    <w:rsid w:val="00116CF1"/>
    <w:rsid w:val="00136EB7"/>
    <w:rsid w:val="00152EA2"/>
    <w:rsid w:val="0016107F"/>
    <w:rsid w:val="0016282B"/>
    <w:rsid w:val="00167298"/>
    <w:rsid w:val="00184292"/>
    <w:rsid w:val="0019195F"/>
    <w:rsid w:val="001973EA"/>
    <w:rsid w:val="001A23BA"/>
    <w:rsid w:val="001A3250"/>
    <w:rsid w:val="001B2D38"/>
    <w:rsid w:val="001B40CA"/>
    <w:rsid w:val="001C44C5"/>
    <w:rsid w:val="001D3FFB"/>
    <w:rsid w:val="001D4F38"/>
    <w:rsid w:val="001F12DA"/>
    <w:rsid w:val="0020243F"/>
    <w:rsid w:val="0020697C"/>
    <w:rsid w:val="00207D10"/>
    <w:rsid w:val="002179F7"/>
    <w:rsid w:val="00247C61"/>
    <w:rsid w:val="00252994"/>
    <w:rsid w:val="00261374"/>
    <w:rsid w:val="0026685D"/>
    <w:rsid w:val="00285B33"/>
    <w:rsid w:val="002B0FAB"/>
    <w:rsid w:val="002B6237"/>
    <w:rsid w:val="002D20A8"/>
    <w:rsid w:val="002D39F0"/>
    <w:rsid w:val="002E4A73"/>
    <w:rsid w:val="002F5831"/>
    <w:rsid w:val="002F7C20"/>
    <w:rsid w:val="0032663A"/>
    <w:rsid w:val="00346DC1"/>
    <w:rsid w:val="00353C39"/>
    <w:rsid w:val="0037517E"/>
    <w:rsid w:val="003B0D20"/>
    <w:rsid w:val="003C6E4A"/>
    <w:rsid w:val="003D48DF"/>
    <w:rsid w:val="004248E4"/>
    <w:rsid w:val="00427357"/>
    <w:rsid w:val="004332A9"/>
    <w:rsid w:val="00460514"/>
    <w:rsid w:val="0046317A"/>
    <w:rsid w:val="004745E0"/>
    <w:rsid w:val="00480568"/>
    <w:rsid w:val="00495002"/>
    <w:rsid w:val="004F4F8C"/>
    <w:rsid w:val="005071D4"/>
    <w:rsid w:val="00544D00"/>
    <w:rsid w:val="0056784A"/>
    <w:rsid w:val="005840AE"/>
    <w:rsid w:val="005A15DD"/>
    <w:rsid w:val="005A2196"/>
    <w:rsid w:val="005A3788"/>
    <w:rsid w:val="005A6147"/>
    <w:rsid w:val="005B1841"/>
    <w:rsid w:val="005B3A13"/>
    <w:rsid w:val="005B5C77"/>
    <w:rsid w:val="005B794C"/>
    <w:rsid w:val="005C0414"/>
    <w:rsid w:val="005C1D46"/>
    <w:rsid w:val="005F1F9E"/>
    <w:rsid w:val="005F214B"/>
    <w:rsid w:val="00602268"/>
    <w:rsid w:val="0060736B"/>
    <w:rsid w:val="00612E4F"/>
    <w:rsid w:val="00614FDB"/>
    <w:rsid w:val="00621139"/>
    <w:rsid w:val="0065228B"/>
    <w:rsid w:val="00663237"/>
    <w:rsid w:val="00663486"/>
    <w:rsid w:val="006727FF"/>
    <w:rsid w:val="00691C57"/>
    <w:rsid w:val="006B505E"/>
    <w:rsid w:val="006C11AC"/>
    <w:rsid w:val="006C348E"/>
    <w:rsid w:val="006C4C37"/>
    <w:rsid w:val="006D333C"/>
    <w:rsid w:val="006E2CB5"/>
    <w:rsid w:val="0070473F"/>
    <w:rsid w:val="0070751C"/>
    <w:rsid w:val="00726968"/>
    <w:rsid w:val="00752B7D"/>
    <w:rsid w:val="00772A1D"/>
    <w:rsid w:val="00787988"/>
    <w:rsid w:val="00790EA5"/>
    <w:rsid w:val="007C58BC"/>
    <w:rsid w:val="00810AF4"/>
    <w:rsid w:val="008118F9"/>
    <w:rsid w:val="00825C1D"/>
    <w:rsid w:val="00835732"/>
    <w:rsid w:val="0083626B"/>
    <w:rsid w:val="00845157"/>
    <w:rsid w:val="00845422"/>
    <w:rsid w:val="00854647"/>
    <w:rsid w:val="00855681"/>
    <w:rsid w:val="008815A8"/>
    <w:rsid w:val="008A04AB"/>
    <w:rsid w:val="008B4E4F"/>
    <w:rsid w:val="008B6DCA"/>
    <w:rsid w:val="008C63F7"/>
    <w:rsid w:val="008D5887"/>
    <w:rsid w:val="008D5B5B"/>
    <w:rsid w:val="008F527F"/>
    <w:rsid w:val="008F76C2"/>
    <w:rsid w:val="00902F61"/>
    <w:rsid w:val="00930F1F"/>
    <w:rsid w:val="0095362A"/>
    <w:rsid w:val="00970DF7"/>
    <w:rsid w:val="009A64C7"/>
    <w:rsid w:val="009A64FF"/>
    <w:rsid w:val="009B4D72"/>
    <w:rsid w:val="009C27DF"/>
    <w:rsid w:val="009C5F5B"/>
    <w:rsid w:val="009D470B"/>
    <w:rsid w:val="009E1E06"/>
    <w:rsid w:val="00A052C9"/>
    <w:rsid w:val="00A2006C"/>
    <w:rsid w:val="00A465E8"/>
    <w:rsid w:val="00A574BF"/>
    <w:rsid w:val="00A746C1"/>
    <w:rsid w:val="00A81B7C"/>
    <w:rsid w:val="00A907E0"/>
    <w:rsid w:val="00A97546"/>
    <w:rsid w:val="00AA569A"/>
    <w:rsid w:val="00AB4E9D"/>
    <w:rsid w:val="00AB5646"/>
    <w:rsid w:val="00AE3C7B"/>
    <w:rsid w:val="00AF452F"/>
    <w:rsid w:val="00B20FE5"/>
    <w:rsid w:val="00B40DB4"/>
    <w:rsid w:val="00B41193"/>
    <w:rsid w:val="00B511AD"/>
    <w:rsid w:val="00B51B19"/>
    <w:rsid w:val="00B626DB"/>
    <w:rsid w:val="00B85065"/>
    <w:rsid w:val="00B86ED2"/>
    <w:rsid w:val="00B97CB8"/>
    <w:rsid w:val="00BA2C64"/>
    <w:rsid w:val="00BB3EC2"/>
    <w:rsid w:val="00BB5AE3"/>
    <w:rsid w:val="00BC3BE1"/>
    <w:rsid w:val="00C10FA1"/>
    <w:rsid w:val="00C22A80"/>
    <w:rsid w:val="00C230B3"/>
    <w:rsid w:val="00C2610E"/>
    <w:rsid w:val="00C468FD"/>
    <w:rsid w:val="00C4708A"/>
    <w:rsid w:val="00C50D36"/>
    <w:rsid w:val="00C550B5"/>
    <w:rsid w:val="00C56D32"/>
    <w:rsid w:val="00C74397"/>
    <w:rsid w:val="00C75FD0"/>
    <w:rsid w:val="00C90BFD"/>
    <w:rsid w:val="00C96E66"/>
    <w:rsid w:val="00CA735B"/>
    <w:rsid w:val="00CC0041"/>
    <w:rsid w:val="00D0185F"/>
    <w:rsid w:val="00D60A96"/>
    <w:rsid w:val="00D82702"/>
    <w:rsid w:val="00DA2FC3"/>
    <w:rsid w:val="00DA5307"/>
    <w:rsid w:val="00DB5707"/>
    <w:rsid w:val="00DD7676"/>
    <w:rsid w:val="00DD7B2D"/>
    <w:rsid w:val="00DF7969"/>
    <w:rsid w:val="00E00F91"/>
    <w:rsid w:val="00E13FEE"/>
    <w:rsid w:val="00E32BF3"/>
    <w:rsid w:val="00E36B0B"/>
    <w:rsid w:val="00E402F0"/>
    <w:rsid w:val="00E552BD"/>
    <w:rsid w:val="00E572F7"/>
    <w:rsid w:val="00E6635D"/>
    <w:rsid w:val="00E675AA"/>
    <w:rsid w:val="00E82010"/>
    <w:rsid w:val="00E86506"/>
    <w:rsid w:val="00E9373A"/>
    <w:rsid w:val="00ED5BF6"/>
    <w:rsid w:val="00EF197B"/>
    <w:rsid w:val="00F02753"/>
    <w:rsid w:val="00F05A07"/>
    <w:rsid w:val="00F10FB5"/>
    <w:rsid w:val="00F1635D"/>
    <w:rsid w:val="00F44737"/>
    <w:rsid w:val="00F60FD9"/>
    <w:rsid w:val="00F61B96"/>
    <w:rsid w:val="00F8529D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F214B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5F214B"/>
    <w:rPr>
      <w:rFonts w:cs="Times New Roman"/>
      <w:color w:val="0000FF"/>
      <w:u w:val="single"/>
    </w:rPr>
  </w:style>
  <w:style w:type="paragraph" w:customStyle="1" w:styleId="xl67">
    <w:name w:val="xl6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uiPriority w:val="99"/>
    <w:rsid w:val="005F21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F21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16</Pages>
  <Words>6454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4</cp:revision>
  <cp:lastPrinted>2019-06-03T04:47:00Z</cp:lastPrinted>
  <dcterms:created xsi:type="dcterms:W3CDTF">2020-05-15T05:56:00Z</dcterms:created>
  <dcterms:modified xsi:type="dcterms:W3CDTF">2020-09-09T07:58:00Z</dcterms:modified>
</cp:coreProperties>
</file>