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BC" w:rsidRPr="004A668D" w:rsidRDefault="00A74CBC" w:rsidP="00AC33C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66E8">
        <w:rPr>
          <w:rFonts w:ascii="Arial" w:hAnsi="Arial" w:cs="Arial"/>
          <w:color w:val="000000"/>
          <w:sz w:val="24"/>
          <w:szCs w:val="24"/>
          <w:lang w:eastAsia="ru-RU"/>
        </w:rPr>
        <w:t>﻿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4A668D">
        <w:rPr>
          <w:rFonts w:ascii="Times New Roman" w:hAnsi="Times New Roman"/>
          <w:color w:val="000000"/>
          <w:sz w:val="28"/>
          <w:szCs w:val="28"/>
          <w:lang w:eastAsia="ru-RU"/>
        </w:rPr>
        <w:tab/>
        <w:t>Совет депутатов</w:t>
      </w:r>
    </w:p>
    <w:p w:rsidR="00A74CBC" w:rsidRPr="004A668D" w:rsidRDefault="00A74CBC" w:rsidP="004A668D">
      <w:pPr>
        <w:spacing w:after="0" w:line="240" w:lineRule="auto"/>
        <w:ind w:firstLine="40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66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скюль</w:t>
      </w:r>
      <w:r w:rsidRPr="004A668D">
        <w:rPr>
          <w:rFonts w:ascii="Times New Roman" w:hAnsi="Times New Roman"/>
          <w:color w:val="000000"/>
          <w:sz w:val="28"/>
          <w:szCs w:val="28"/>
          <w:lang w:eastAsia="ru-RU"/>
        </w:rPr>
        <w:t>ского сельсовета</w:t>
      </w:r>
    </w:p>
    <w:p w:rsidR="00A74CBC" w:rsidRPr="004A668D" w:rsidRDefault="00A74CBC" w:rsidP="00F557F5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668D">
        <w:rPr>
          <w:rFonts w:ascii="Times New Roman" w:hAnsi="Times New Roman"/>
          <w:color w:val="000000"/>
          <w:sz w:val="28"/>
          <w:szCs w:val="28"/>
          <w:lang w:eastAsia="ru-RU"/>
        </w:rPr>
        <w:t>Татарского района Новосибирской области</w:t>
      </w:r>
    </w:p>
    <w:p w:rsidR="00A74CBC" w:rsidRPr="000366E8" w:rsidRDefault="00A74CBC" w:rsidP="00F557F5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4CBC" w:rsidRPr="000D2777" w:rsidRDefault="00A74CBC" w:rsidP="00F557F5">
      <w:pPr>
        <w:spacing w:after="0" w:line="240" w:lineRule="auto"/>
        <w:ind w:firstLine="40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277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A74CBC" w:rsidRPr="000D2777" w:rsidRDefault="00A74CBC" w:rsidP="00AC33C6">
      <w:pPr>
        <w:spacing w:after="0" w:line="240" w:lineRule="auto"/>
        <w:ind w:firstLine="40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Шестьдесят четвертой </w:t>
      </w:r>
      <w:r w:rsidRPr="000D2777">
        <w:rPr>
          <w:rFonts w:ascii="Times New Roman" w:hAnsi="Times New Roman"/>
          <w:b/>
          <w:sz w:val="24"/>
          <w:szCs w:val="24"/>
          <w:lang w:eastAsia="ru-RU"/>
        </w:rPr>
        <w:t xml:space="preserve"> сессии пятого созыва</w:t>
      </w:r>
    </w:p>
    <w:p w:rsidR="00A74CBC" w:rsidRPr="000D2777" w:rsidRDefault="00A74CBC" w:rsidP="00F557F5">
      <w:pPr>
        <w:spacing w:after="0" w:line="240" w:lineRule="auto"/>
        <w:ind w:firstLine="406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74CBC" w:rsidRPr="000D2777" w:rsidRDefault="00A74CBC" w:rsidP="00E363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28</w:t>
      </w:r>
      <w:r w:rsidRPr="000D2777">
        <w:rPr>
          <w:rFonts w:ascii="Times New Roman" w:hAnsi="Times New Roman"/>
          <w:sz w:val="24"/>
          <w:szCs w:val="24"/>
          <w:lang w:eastAsia="ru-RU"/>
        </w:rPr>
        <w:t xml:space="preserve">.02.2020 г. </w:t>
      </w:r>
      <w:r w:rsidRPr="000D2777">
        <w:rPr>
          <w:rFonts w:ascii="Times New Roman" w:hAnsi="Times New Roman"/>
          <w:sz w:val="24"/>
          <w:szCs w:val="24"/>
          <w:lang w:eastAsia="ru-RU"/>
        </w:rPr>
        <w:tab/>
      </w:r>
      <w:r w:rsidRPr="000D2777">
        <w:rPr>
          <w:rFonts w:ascii="Times New Roman" w:hAnsi="Times New Roman"/>
          <w:sz w:val="24"/>
          <w:szCs w:val="24"/>
          <w:lang w:eastAsia="ru-RU"/>
        </w:rPr>
        <w:tab/>
      </w:r>
      <w:r w:rsidRPr="000D2777">
        <w:rPr>
          <w:rFonts w:ascii="Times New Roman" w:hAnsi="Times New Roman"/>
          <w:sz w:val="24"/>
          <w:szCs w:val="24"/>
          <w:lang w:eastAsia="ru-RU"/>
        </w:rPr>
        <w:tab/>
      </w:r>
      <w:r w:rsidRPr="000D2777">
        <w:rPr>
          <w:rFonts w:ascii="Times New Roman" w:hAnsi="Times New Roman"/>
          <w:sz w:val="24"/>
          <w:szCs w:val="24"/>
          <w:lang w:eastAsia="ru-RU"/>
        </w:rPr>
        <w:tab/>
      </w:r>
      <w:r w:rsidRPr="000D2777">
        <w:rPr>
          <w:rFonts w:ascii="Times New Roman" w:hAnsi="Times New Roman"/>
          <w:sz w:val="24"/>
          <w:szCs w:val="24"/>
          <w:lang w:eastAsia="ru-RU"/>
        </w:rPr>
        <w:tab/>
      </w:r>
      <w:r w:rsidRPr="000D2777">
        <w:rPr>
          <w:rFonts w:ascii="Times New Roman" w:hAnsi="Times New Roman"/>
          <w:sz w:val="24"/>
          <w:szCs w:val="24"/>
          <w:lang w:eastAsia="ru-RU"/>
        </w:rPr>
        <w:tab/>
      </w:r>
      <w:r w:rsidRPr="000D2777">
        <w:rPr>
          <w:rFonts w:ascii="Times New Roman" w:hAnsi="Times New Roman"/>
          <w:sz w:val="24"/>
          <w:szCs w:val="24"/>
          <w:lang w:eastAsia="ru-RU"/>
        </w:rPr>
        <w:tab/>
      </w:r>
      <w:r w:rsidRPr="000D2777">
        <w:rPr>
          <w:rFonts w:ascii="Times New Roman" w:hAnsi="Times New Roman"/>
          <w:sz w:val="24"/>
          <w:szCs w:val="24"/>
          <w:lang w:eastAsia="ru-RU"/>
        </w:rPr>
        <w:tab/>
      </w:r>
      <w:r w:rsidRPr="000D2777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№ 216</w:t>
      </w:r>
    </w:p>
    <w:p w:rsidR="00A74CBC" w:rsidRPr="000366E8" w:rsidRDefault="00A74CBC" w:rsidP="00E363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4CBC" w:rsidRPr="000366E8" w:rsidRDefault="00A74CBC" w:rsidP="00E363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4CBC" w:rsidRPr="000366E8" w:rsidRDefault="00A74CBC" w:rsidP="00E363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74CBC" w:rsidRPr="000366E8" w:rsidRDefault="00A74CBC" w:rsidP="00F557F5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F557F5">
      <w:pPr>
        <w:spacing w:after="0" w:line="240" w:lineRule="auto"/>
        <w:ind w:firstLine="40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 утверждении норм и правил благоустройства 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</w:t>
      </w:r>
    </w:p>
    <w:p w:rsidR="00A74CBC" w:rsidRPr="000366E8" w:rsidRDefault="00A74CBC" w:rsidP="00F557F5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приказом министерства строительства и жилищно-коммунального хозяйства Российской Федерации от 13.04.2017 года № 711/рп «Об утверждении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законом от 06.10.2003 N 131-ФЗ "</w:t>
      </w:r>
      <w:hyperlink r:id="rId5" w:tgtFrame="_blank" w:history="1">
        <w:r w:rsidRPr="000366E8">
          <w:rPr>
            <w:rFonts w:ascii="Times New Roman" w:hAnsi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 Российской Федерации", Уставом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области, Совет депутатов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области,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РЕШИЛ: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4CBC" w:rsidRDefault="00A74CBC" w:rsidP="00AC33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Утвердить «Нормы и правила благоустройства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области»,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приложение.</w:t>
      </w:r>
    </w:p>
    <w:p w:rsidR="00A74CBC" w:rsidRPr="000366E8" w:rsidRDefault="00A74CBC" w:rsidP="00AC33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Решение двадцать второй сессии четвертого созыва Совета депутатов Ускюльского сельсовета Татарского района Новосибирской области № 3 от 24.05.2012 года «</w:t>
      </w:r>
      <w:r>
        <w:rPr>
          <w:rFonts w:ascii="Times New Roman" w:hAnsi="Times New Roman"/>
          <w:sz w:val="24"/>
          <w:szCs w:val="24"/>
        </w:rPr>
        <w:t>Правила благоустройства территории муниципального образования Ускюльского сельсовета Татарского района Новосибирской области»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 внесенными изменениями решением тридцатой сессии  пятого созыва  № 36 от 03.11.2016 года отменить.</w:t>
      </w:r>
    </w:p>
    <w:p w:rsidR="00A74CBC" w:rsidRPr="000366E8" w:rsidRDefault="00A74CBC" w:rsidP="00AC33C6">
      <w:pPr>
        <w:spacing w:after="0" w:line="240" w:lineRule="auto"/>
        <w:ind w:left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4CBC" w:rsidRPr="000366E8" w:rsidRDefault="00A74CBC" w:rsidP="00AC33C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Решение опубликовать в газете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Ускюльский Вестник» и разместить на   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официальном сайте в сети Интернет.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Татарского района</w:t>
      </w:r>
    </w:p>
    <w:p w:rsidR="00A74CBC" w:rsidRPr="000366E8" w:rsidRDefault="00A74CBC" w:rsidP="00B572D3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И.Ю.Антонова.</w:t>
      </w:r>
    </w:p>
    <w:p w:rsidR="00A74CBC" w:rsidRPr="000366E8" w:rsidRDefault="00A74CBC" w:rsidP="00B572D3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Совета депутатов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Татарского района</w:t>
      </w:r>
    </w:p>
    <w:p w:rsidR="00A74CBC" w:rsidRDefault="00A74CBC" w:rsidP="000D2777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Е.А. Полевщикова.</w:t>
      </w:r>
    </w:p>
    <w:p w:rsidR="00A74CBC" w:rsidRDefault="00A74CBC" w:rsidP="000D2777">
      <w:pPr>
        <w:spacing w:after="0" w:line="240" w:lineRule="auto"/>
        <w:ind w:firstLine="406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74CBC" w:rsidRDefault="00A74CBC" w:rsidP="000D2777">
      <w:pPr>
        <w:spacing w:after="0" w:line="240" w:lineRule="auto"/>
        <w:ind w:firstLine="406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74CBC" w:rsidRDefault="00A74CBC" w:rsidP="000D2777">
      <w:pPr>
        <w:spacing w:after="0" w:line="240" w:lineRule="auto"/>
        <w:ind w:firstLine="406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74CBC" w:rsidRPr="000D2777" w:rsidRDefault="00A74CBC" w:rsidP="000D2777">
      <w:pPr>
        <w:spacing w:after="0" w:line="240" w:lineRule="auto"/>
        <w:ind w:firstLine="40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0D2777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A74CBC" w:rsidRPr="000D2777" w:rsidRDefault="00A74CBC" w:rsidP="00F557F5">
      <w:pPr>
        <w:spacing w:after="0" w:line="240" w:lineRule="auto"/>
        <w:ind w:firstLine="40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777">
        <w:rPr>
          <w:rFonts w:ascii="Times New Roman" w:hAnsi="Times New Roman"/>
          <w:sz w:val="24"/>
          <w:szCs w:val="24"/>
          <w:lang w:eastAsia="ru-RU"/>
        </w:rPr>
        <w:t>УТВЕРЖДЕНО:</w:t>
      </w:r>
    </w:p>
    <w:p w:rsidR="00A74CBC" w:rsidRDefault="00A74CBC" w:rsidP="00F557F5">
      <w:pPr>
        <w:spacing w:after="0" w:line="240" w:lineRule="auto"/>
        <w:ind w:firstLine="40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Решением 64</w:t>
      </w:r>
      <w:r w:rsidRPr="000D2777">
        <w:rPr>
          <w:rFonts w:ascii="Times New Roman" w:hAnsi="Times New Roman"/>
          <w:sz w:val="24"/>
          <w:szCs w:val="24"/>
          <w:lang w:eastAsia="ru-RU"/>
        </w:rPr>
        <w:t xml:space="preserve"> сессии</w:t>
      </w:r>
      <w:r w:rsidRPr="002837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2777">
        <w:rPr>
          <w:rFonts w:ascii="Times New Roman" w:hAnsi="Times New Roman"/>
          <w:sz w:val="24"/>
          <w:szCs w:val="24"/>
          <w:lang w:eastAsia="ru-RU"/>
        </w:rPr>
        <w:t>пятого созыва</w:t>
      </w:r>
    </w:p>
    <w:p w:rsidR="00A74CBC" w:rsidRPr="000D2777" w:rsidRDefault="00A74CBC" w:rsidP="00F557F5">
      <w:pPr>
        <w:spacing w:after="0" w:line="240" w:lineRule="auto"/>
        <w:ind w:firstLine="40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777">
        <w:rPr>
          <w:rFonts w:ascii="Times New Roman" w:hAnsi="Times New Roman"/>
          <w:sz w:val="24"/>
          <w:szCs w:val="24"/>
          <w:lang w:eastAsia="ru-RU"/>
        </w:rPr>
        <w:t xml:space="preserve"> Совета депутатов</w:t>
      </w:r>
    </w:p>
    <w:p w:rsidR="00A74CBC" w:rsidRPr="000D2777" w:rsidRDefault="00A74CBC" w:rsidP="00F557F5">
      <w:pPr>
        <w:spacing w:after="0" w:line="240" w:lineRule="auto"/>
        <w:ind w:firstLine="40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Ускюльского</w:t>
      </w:r>
      <w:r w:rsidRPr="000D2777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A74CBC" w:rsidRPr="000D2777" w:rsidRDefault="00A74CBC" w:rsidP="00F557F5">
      <w:pPr>
        <w:spacing w:after="0" w:line="240" w:lineRule="auto"/>
        <w:ind w:firstLine="40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777">
        <w:rPr>
          <w:rFonts w:ascii="Times New Roman" w:hAnsi="Times New Roman"/>
          <w:sz w:val="24"/>
          <w:szCs w:val="24"/>
          <w:lang w:eastAsia="ru-RU"/>
        </w:rPr>
        <w:t>Татарского района</w:t>
      </w:r>
    </w:p>
    <w:p w:rsidR="00A74CBC" w:rsidRPr="000D2777" w:rsidRDefault="00A74CBC" w:rsidP="00F557F5">
      <w:pPr>
        <w:spacing w:after="0" w:line="240" w:lineRule="auto"/>
        <w:ind w:firstLine="40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777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A74CBC" w:rsidRPr="000D2777" w:rsidRDefault="00A74CBC" w:rsidP="00F557F5">
      <w:pPr>
        <w:spacing w:after="0" w:line="240" w:lineRule="auto"/>
        <w:ind w:firstLine="40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D277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 28.02.2020 г. № 216</w:t>
      </w:r>
    </w:p>
    <w:p w:rsidR="00A74CBC" w:rsidRPr="000366E8" w:rsidRDefault="00A74CBC" w:rsidP="00F557F5">
      <w:pPr>
        <w:spacing w:after="0" w:line="240" w:lineRule="auto"/>
        <w:ind w:firstLine="40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4CBC" w:rsidRPr="000366E8" w:rsidRDefault="00A74CBC" w:rsidP="00F557F5">
      <w:pPr>
        <w:spacing w:after="0" w:line="240" w:lineRule="auto"/>
        <w:ind w:firstLine="406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74CBC" w:rsidRPr="000366E8" w:rsidRDefault="00A74CBC" w:rsidP="00F557F5">
      <w:pPr>
        <w:spacing w:after="0" w:line="240" w:lineRule="auto"/>
        <w:ind w:firstLine="406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F557F5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Нормы и правила благоустройства территории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AC33C6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74CBC" w:rsidRPr="000366E8" w:rsidRDefault="00A74CBC" w:rsidP="000366E8">
      <w:pPr>
        <w:pStyle w:val="ListParagraph"/>
        <w:spacing w:after="0" w:line="240" w:lineRule="auto"/>
        <w:ind w:left="766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1. Основные положения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Настоящие Нормы и правила благоустройства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 (далее - Правила) определяют порядок осуществления работ по уборке и содержанию территории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1.2. Правовой основой настоящих Правил являются Конституция Российской Федерации, Федеральный закон </w:t>
      </w:r>
      <w:hyperlink r:id="rId6" w:tgtFrame="_blank" w:history="1">
        <w:r w:rsidRPr="000366E8">
          <w:rPr>
            <w:rFonts w:ascii="Times New Roman" w:hAnsi="Times New Roman"/>
            <w:color w:val="0000FF"/>
            <w:sz w:val="24"/>
            <w:szCs w:val="24"/>
            <w:lang w:eastAsia="ru-RU"/>
          </w:rPr>
          <w:t>от 06.10.2003 г. № 131-ФЗ</w:t>
        </w:r>
      </w:hyperlink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"</w:t>
      </w:r>
      <w:hyperlink r:id="rId7" w:tgtFrame="_blank" w:history="1">
        <w:r w:rsidRPr="000366E8">
          <w:rPr>
            <w:rFonts w:ascii="Times New Roman" w:hAnsi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 Российской Федерации", Федеральный закон от 30.03.1999 г. № 52-ФЗ "О санитарно-эпидемиологическом благополучии населения", Федеральный закон от 24.06.1998 г. № 89-ФЗ "Об отходах производства и потребления", Федеральный закон от 10.01.2002 г. № 7-ФЗ "Об охране окружающей среды", СП 48.13330.2011 "Организация строительства", СНиП П-89- 80 "Генеральные планы промышленных предприятий", СНиП 2.07.01-89 "Градостроительство. Планировка и застройка городских и сельских поселений", СНиП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№ 711/пр (далее - Методические рекомендации), Устав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1.3. Субъектами, ответственными за благоустройство и санитарное содержание территорий в поселении, являются: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1) По территориям и объектам благоустройства, находящимся в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 работ, осуществление контроля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сроками и качеством выполнения работ возлагаются на администрацию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2. Основные термины и понятия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2.1. Нормы и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2.3. 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2.4. 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2.5. Качество городской среды - комплексная характеристика территории и её частей, определяющая уровень комфорта повседневной жизни для различных слоев населения.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2.6.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2.7. Критерии качества городской среды - количественные и поддающиеся измерению параметры качества городской среды.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 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2.11. Объекты благоустройства территории - территории поселения, на которых осуществляется деятельность по благоустройству.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2.12. Проезд - дорога, примыкающая к проезжим частям жилых и магистральных улиц, разворотным площадкам.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2.14. Развитие объекта благоустройства - осуществление работ, направленных на создание новых или повышение качественного состояния существующих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объектов благоустройства, их отдельных элементов.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2.17. Твердое покрытие - дорожное покрытие в составе дорожных одежд.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2.19. Муниципальный заказчик –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 или уполномоченный ею орган на выполнение работ, оказание услуг по благоустройству, уборке и санитарной очистке поселения.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2.21.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2.22. 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 </w:t>
      </w:r>
      <w:hyperlink r:id="rId8" w:tgtFrame="_blank" w:history="1">
        <w:r w:rsidRPr="000366E8">
          <w:rPr>
            <w:rFonts w:ascii="Times New Roman" w:hAnsi="Times New Roman"/>
            <w:color w:val="0000FF"/>
            <w:sz w:val="24"/>
            <w:szCs w:val="24"/>
            <w:lang w:eastAsia="ru-RU"/>
          </w:rPr>
          <w:t>Гражданским кодексом</w:t>
        </w:r>
      </w:hyperlink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2.24. Территория предприятий, организаций, учреждений и иных хозяйствующих субъектов - территория, имеющая площадь, границы, местоположение, правовой 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2.25.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В случае, когда на прилегающей территории в интервале 0-15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леса, иные незастроенные территории, ширина прилегающей территории определяется как для отдельно стоящих объектов.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2.27.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2.28. Санитарная очистка территорий - сбор, вывоз твердых бытовых отходов.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2.32. Газон - элемент благоустройства, включающий в себя остриженную траву и другие растения.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2.33. Вывеска - расположенные вдоль поверхности стены конструкции, размер которых не превышает 2 кв.м.,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2.35. Тротуар - пешеходная зона, имеющая твердое покрытие вдоль улиц и проездов, шириной не менее 1 метра.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2.37. Фасад зданий - наружная сторона здания или сооружения.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2.39.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2.40. Уничтожение зеленых насаждений - повреждение зеленых насаждений, повлекшее прекращение роста.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2.41. 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2.43. 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Главой поселения.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2.44. Пользователи - собственники, арендаторы, балансодержатели, землепользователи.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2.45. 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2.46. 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Глава 2. САНИТАРНАЯ ОЧИСТКА И БЛАГОУСТРОЙСТВО ТЕРРИТОРИИ ПОСЕЛЕНИЯ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3. Санитарная очистка территории поселения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3.1. 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форм, освещения, водоотвода, и т.д.), самовольного строительства различного рода хозяйственных и временных построек.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3.2.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3.3.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обитания, и которые должны осуществляться в соответствии с санитарными правилами и иными нормативными правовыми актами Российской Федерации, органа местного самоуправления.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3.4.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3.6. В случае,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3.8. Вывоз отходов, образовавшихся во время ремонта, осуществляется лицами, производившими этот ремонт, самостоятельно.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3.9.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сельское поселение.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3.10.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 дорожной сети в соответствии с муниципальным контрактом и бюджетным финансированием возлагается на подрядчика.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3.14. Не допускается складирование тары на прилегающих газонах, крышах торговых палаток, киосков и т.д.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3.15. Организация работ и ответственность за содержание ,и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3.16. Организация работ и ответственность за содержание, и очистку канав, труб и дренажей, предназначенных для отвода поверхностных и грунтовых вод с 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3.18. Организация работ и ответственность за содержание,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3.19.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Главы сельского поселения.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3.20. На территории поселения запрещается: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 подобные объекты, используемые для организации отдыха и развлечения населения) в нарушение установленного порядка;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транспортировать грузы волоком, перегонять тракторы на гусеничном ходу по сельским улицам, покрытым асфальтом;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вывозить и сваливать грунт, мусор, отходы, снег, лед в места, не предназначенные для этих целей;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бросать окурки, бумагу, мусор на газоны, тротуары, территории улиц, площадей, дворов, в парках, скверах и других общественных местах;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сидеть на спинках садовых, скамеек, пачкать, портить или уничтожать урны, фонари уличного освещения, другие малые архитектурные формы;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рисовать и наносить надписи на зданиях и сооружениях;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сбрасывать смет и бытовой мусор на крышки колодцев, водоприемные решетки ливневой канализации, лотки, кюветы;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организовывать уличную торговлю в местах, не отведенных для этих целей;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самовольно подключаться к сетям и коммуникациям;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повреждать и уничтожать газоны;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производить выпас лошадей, КРС, молодняка КРС, телят, МРС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Пребывание собак за пределами территории личного подсобного хозяйства или квартиры в многоквартирном доме, в которой содержится собака. Выгул собак предусмотрен только в сопровождении хозяина или членов его семьи, и только при наличии намордника и паводка у собаки.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4. Элементы благоустройства.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4.1. Озеленение: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4.1.1. 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администрацией сельского поселения.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4.1.2. При проектировании озеленения территории объектов рекомендуется: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произвести оценку существующей растительности, состояния древесных растений и травянистого покрова;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4.1.3.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4.1.4. Посадку деревьев в непосредственной близости от инженерных сетей водоснабжения, водоотведения и канализации, теплоснабжения, электролиний осуществлять на расстоянии не менее 2 метров от соответствующих инженерных сетей.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4.2. Виды покрытий: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4.2.1. Покрытия поверхности обеспечивают на территории поселения условия безопасного и комфортного передвижения, а также формируют архитектурно- художественный облик среды.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4.2.2. Для целей благоустройства территории поселения определены следующие виды покрытий: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твердые (капитальные) - монолитные или сборные, выполняемые из асфальтобетона, цементобетона, природного камня и т.п. материалов;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газонные - выполняемые по специальным технологиям подготовки и посадки травяного покрова;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комбинированные - представляющие сочетания покрытий, указанных выше (например, плитка, утопленная в газон, и т.п.).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Применяемый в проекте вид покрытия устанавливать прочным, ремонтопригодным, экологичным, не допускающим скольжения.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4.2.3. 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 как наиболее экологичных.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4.2.4. Твердые виды покрытия рекомендуется устанавливать с шероховатой поверхностью с коэффициентом сцепления в сухом состоянии не менее 0,6, в мокром - не менее 0,4.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4.2.5.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Для деревьев, расположенных в зоне мощения, при отсутствии иных видов защиты (приствольных решеток, бордюров, периметральных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4.3. Бортовые камни: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4.3.1.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4.3.2.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4.3.3.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4.4. Ступени, лестницы, пандусы: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4.4.1. При уклонах пешеходных коммуникаций на территории поселения предусматривается устройство лестниц.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4.4.2.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4.4.3.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4.4.4. По обеим сторонам лестницы или пандуса необходимо предусматривать поручни на высоте 800-920 мм круглого или прямоугольного сечения, удобного для охвата рукой и отстоящего от стены на 40 мм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4.5. Ограждения: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4.5.1.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0,3¬3 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Максимальная высота,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4.5.2.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4.5.3. Ограждения магистралей и транспортных сооружений поселения необходимо проектировать согласно ГОСТ Р 52289, ГОСТ 26804.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4.5.4. В местах примыкания газонов к проездам, стоянкам автотранспорта, в местах возможного наезда автомобилей на газон и вытаптывания троп через газон необходимо предусматривать размещение защитных металлических ограждений высотой не менее 0,5 м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4.5.5. При проектировании ограждений высотой от 1,1 -3,0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4.5.6.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4.6. Малые архитектурные формы: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4.6.1. К малым архитектурным формам (МАФ) относятся: элементы монументально-декоративного оформления, устройства для оформления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4.6.2. К водным устройствам относятся фонтаны, питьевые фонтанчики, бюветы, декоративные водоемы.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4.6.3.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4.7. Мебель муниципального образования: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4.7.1.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4.7.2.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4.7.3. Поверхности скамьи для отдыха выполняется из дерева с различными видами водоустойчивой обработки.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Возможно выполнять скамьи и столы из древесных пней-срубов, бревен и плах, не имеющих сколов и острых углов.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4.8. Спортивное оборудование: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4.8.1.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4.8.2.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4.9. Детские площадки: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4.9.1. Детские площадки предназначены для игр и активного отдыха детей разных возрастов.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4.9.2. Детские площадки для дошкольного и преддошкольного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спортивно- игровые комплексы и места для катания - в парках жилого района.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4.9.3. Расстояние от окон жилых домов и общественных зданий до границ детских площадок дошкольного возраста должны быть не менее 10 м, младшего и среднего школьного возраста - не менее 20 м, комплексных игровых площадок - не менее 40 м, спортивно-игровых комплексов - не менее 100 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4.9.4.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4.9.5.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4.10. Спортивные площадки: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4.10.1. Спортивные площадки предназначены для занятий физкультурой и спортом всех возрастных групп населения.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4.10.2.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4.10.3.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4.10.4. Площадки должны оборудоваться сетчатым ограждением высотой 2,5¬3 м, а в местах примыкания спортивных площадок друг к другу - высотой не менее 1,2 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5. Организация уличного освещения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5.2. Строительство, эксплуатация, текущий и капитальный ремонт сетей наружного освещения улиц осуществляется специализированными организациям.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5.4. На территории поселения запрещается: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самовольное подключение проводов и кабелей к сетям уличного освещения и осветительному оборудованию;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5.5.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5.8.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5.10. Контроль за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5.11. Собственники (балансодержатели) сетей принимают меры по повышению энергоэффективности сетей наружного освещения, в том числе реконструкция и модернизация сетей и систем управления уличным освещением.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6. Урны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6.1.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6.2. Урны должны содержаться в исправном состоянии, по мере наполнения, но не реже одного раза в день, очищаться от мусора.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6.4.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6.5. Запрещено: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переполнение урн мусором;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просыпание мусора на тротуары и газоны, в том числе при смене пакетов в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урнах;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7. Содержание фасадов зданий, сооружений, ограждений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7.1. Собственники, пользователи зданий, строений, сооружений (в том числе временных), опор линий электропередачи, малых архитектурными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и(или) рекламной конструкции, надписей, а также не иметь коррозии.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7.2. Содержание фасадов зданий (включая жилые дома) включает в себя: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обеспечение наличия и содержание в исправном состоянии водостоков, водосточных труб и сливов;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герметизацию, заделку и расшивку швов, трещин и выбоин;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восстановление, ремонт и своевременную очистку отмосток, приямков цокольных окон;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помывку окон;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7.3.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7.5. Окрашенные поверхности фасадов должны быть ровными, однотонным, без пятен и поврежденных мест.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7.7. Ремонт цоколей и фасадов производится материалами, позволяющими производить влажную очистку.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7.8.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8. Требования к проведению сезонной уборки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8.1.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Главы поселения.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8.2. Уборка территории в осенне-зимний период предусматривает одновременную уборку и вывоз снега, льда, мусора.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8.4. При гололеде в первую очередь очищаются и посыпаются песком или разрешенными противогололедными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снегопереносах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8.8.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8.9.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8.10. Кошение травы осуществляется по мере необходимости (допустимая высота травостоя не более 20 см).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8.11.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Статья 9. Организация сезонной уборки и санитарной очистки 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территории общего пользования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9.1. Организация сезонной уборки и санитарной очистки территорий общего пользования, осуществляется администрацией поселения.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9.2. Администрация поселения организует регулярную уборку и санитарную очистку территорий общего пользования.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9.3.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10. Основные требования к проведению земляных работ при строительстве, ремонте, реконструкции коммуникаций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10.1.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муниципальным районом.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10.2.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администрацией поселения в разрешении (ордере).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10.3.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10.4.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10.5. 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 нормативными правовыми актами Российской Федерации, муниципальными правовыми актами поселения.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10.6.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10.7.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10.8.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10.9. В ночное время неработающие механизмы и машины должны убираться с проезжей части дорог.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менее, чем 200 м друг от друга.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10.10.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10.11.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10.12.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10.13. 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10.14. При производстве дорожных, строительных и других земляных работ на территории поселения запрещается: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производить дорожные, строительные и другие земляные работы без разрешения (ордера) на их производство;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повреждать существующие сооружения, коммуникации, зеленые насаждения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и элементы благоустройства;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производить доставку материалов к месту работ ранее срока начала работ, установленного в разрешении;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готовить раствор и бетон непосредственно на проезжей части улиц и дорог;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загромождать проходы и въезды во дворы, нарушать проезд транспорта и движение пешеходов;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11. Требования к содержанию и благоустройству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прилегающей территории объектов торговли.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11.1. Размещение объектов мелкорозничной торговли без разрешения запрещено.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11.2.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11.5.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11.6. 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11.7.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11.8. Организация объектов стационарной торговли разрешается в едином порядке, с соблюдением санитарных норм и правил, а также требований настоящих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Правил.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12. Участие в организации сбора и вывоза отходов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12.1.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12.2.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12.3. Вывоз отходов осуществляется на объекты размещения, обустроенные в соответствии с действующим законодательством.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12.4. Графики сбора отходов должны обеспечивать удобства вывоза отходов.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13. Особые требования к доступности жилой среды для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маломобильных групп населения.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 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14. Принципы организации общественного соучастия.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14.2.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14.3.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Ускюльского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Татарского района Новосибирской области.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консультации в выборе типов покрытий, с учетом функционального зонирования территории;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14.6.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15. Содержание домашних животных и птиц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15.2. Владельцы домашних животных самостоятельно осуществляют уборку и утилизацию экскрементов своих питомцев.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15.4. Все продуктивные животные (крупный рогатый скот, козы, овцы, свиньи, лошади) подлежат обязательной регистрации путем биркования и ежегодной перерегистрации в ветеринарных учреждениях по месту жительства граждан - владельцев животных.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15.4.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15.5.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15.6.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15.7. Владельцы собак обязаны размещать предупреждающие таблички о наличии на подворье собаки, например: «Осторожно, во дворе собака», «Осторожно во дворе злая собака».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15.8.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15.10. Дрессировка собак может проводиться только на хорошо огороженных площадках либо за территорией поселения.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15.11. Перегонять домашних животных по дорогам следует только в светлое время суток, направляя их при этом как можно ближе к правому краю дороги.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15.13. Домашние козы должны содержатся исключительно в загонах внутри придомовой территории или в общественном стаде, или на привязи.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15.14. Не допускается: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2) выгул домашних животных на пляжах и купание их в водоемах;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3) допускать животных в учреждения при наличии запрещающей надписи;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4) выпускать животных и птиц без сопровождения на территории населенных пунктов;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8) Не допускается выпас в общем стаде КРС больных инфекционными, вирусными болезнями опасных для здоровых 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15.15. Владельцы домашних животных и птицы обязаны: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¬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профилактические мероприятия в период ежегодной перерегистрации;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2) осуществлять постоянный контроль за местом нахождения животных;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¬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профилактических обработок.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15.16. Захоронение умершего скота производится в специально определенном местом специализированной организацией.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15.17. Организации, имеющие на своей территории сторожевых собак, обязаны: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1) зарегистрировать собак на общих основаниях;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2) содержать собак на прочной привязи;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3) исключить возможность доступа посетителей к животным;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15.18. Безнадзорные животные, находящиеся в общественных местах без сопровождающих лиц, подлежат отлову.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15.21. Не допускается: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2) снимать собак с привязи у магазинов, аптек, предприятий коммунального обслуживания и пр.;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3) использовать приманки и иные средства отлова без рекомендации ветеринарных органов.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16. Содержание мест погребения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16.2. Санитарное содержание мест погребения осуществляется в установленный Федеральным законом </w:t>
      </w:r>
      <w:hyperlink r:id="rId9" w:tgtFrame="_blank" w:history="1">
        <w:r w:rsidRPr="000366E8">
          <w:rPr>
            <w:rFonts w:ascii="Times New Roman" w:hAnsi="Times New Roman"/>
            <w:color w:val="0000FF"/>
            <w:sz w:val="24"/>
            <w:szCs w:val="24"/>
            <w:lang w:eastAsia="ru-RU"/>
          </w:rPr>
          <w:t>от 05.04.2013 № 44-ФЗ</w:t>
        </w:r>
      </w:hyperlink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hyperlink r:id="rId10" w:tgtFrame="_blank" w:history="1">
        <w:r w:rsidRPr="000366E8">
          <w:rPr>
            <w:rFonts w:ascii="Times New Roman" w:hAnsi="Times New Roman"/>
            <w:color w:val="0000FF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порядке заказчиком и направленных на обеспечение государственных или муниципальных нужд (далее - закупка). Закупка начинается с определения поставщика (подрядчика, исполнителя) и завершается исполнением обязательств сторонами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16.3. Требования к содержанию мест погребения: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16.3.1.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16.3.2.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16.3.3.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16.4. Особенности содержания мест погребения в зимний период: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16.4.1.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16.4.2. центральные дороги, подъездные дороги, тротуары должны быть обработаны противогололедными материалами. Обработка проезжей части дорог и тротуаров должна начинаться сразу после снегопада;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16.4.3.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16.4.4. 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16.5. Особенности содержания мест погребения в летний период: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16.5.1. центральные дороги, подъездные пути, и иные территории общего пользования на местах погребения должны быть очищены от различного рода загрязнений;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16.5.2.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16.6.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колумбарии, за древесно-кустарниковой растительностью производятся супругом(ой), родственниками, законным представителем умершего или иным лицом с обязательным соблюдением санитарных требований.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 w:rsidP="000366E8">
      <w:pPr>
        <w:spacing w:after="0" w:line="240" w:lineRule="auto"/>
        <w:ind w:firstLine="40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Статья 17. Контроль за соблюдением Правил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17.1.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17.2. Нарушение настоящих Правил влечет ответственность в соответствии с </w:t>
      </w:r>
      <w:hyperlink r:id="rId11" w:tgtFrame="_blank" w:history="1">
        <w:r w:rsidRPr="000366E8">
          <w:rPr>
            <w:rFonts w:ascii="Times New Roman" w:hAnsi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Российской Федерации об административных правонарушениях.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17.3.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A74CBC" w:rsidRPr="000366E8" w:rsidRDefault="00A74CBC" w:rsidP="00F557F5">
      <w:pPr>
        <w:spacing w:after="0" w:line="240" w:lineRule="auto"/>
        <w:ind w:firstLine="40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66E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A74CBC" w:rsidRPr="000366E8" w:rsidRDefault="00A74CBC">
      <w:pPr>
        <w:rPr>
          <w:rFonts w:ascii="Times New Roman" w:hAnsi="Times New Roman"/>
          <w:sz w:val="24"/>
          <w:szCs w:val="24"/>
        </w:rPr>
      </w:pPr>
    </w:p>
    <w:sectPr w:rsidR="00A74CBC" w:rsidRPr="000366E8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5357"/>
    <w:multiLevelType w:val="hybridMultilevel"/>
    <w:tmpl w:val="612652F4"/>
    <w:lvl w:ilvl="0" w:tplc="3F782A54">
      <w:start w:val="1"/>
      <w:numFmt w:val="decimal"/>
      <w:lvlText w:val="%1."/>
      <w:lvlJc w:val="left"/>
      <w:pPr>
        <w:ind w:left="1036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abstractNum w:abstractNumId="1">
    <w:nsid w:val="7F4265FC"/>
    <w:multiLevelType w:val="hybridMultilevel"/>
    <w:tmpl w:val="E800F220"/>
    <w:lvl w:ilvl="0" w:tplc="44CA4720">
      <w:start w:val="1"/>
      <w:numFmt w:val="decimal"/>
      <w:lvlText w:val="%1."/>
      <w:lvlJc w:val="left"/>
      <w:pPr>
        <w:ind w:left="7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7F5"/>
    <w:rsid w:val="00014957"/>
    <w:rsid w:val="000176E5"/>
    <w:rsid w:val="000366E8"/>
    <w:rsid w:val="0004357A"/>
    <w:rsid w:val="00076043"/>
    <w:rsid w:val="000952C5"/>
    <w:rsid w:val="000A59AE"/>
    <w:rsid w:val="000D2777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4569"/>
    <w:rsid w:val="001E6404"/>
    <w:rsid w:val="001F1C93"/>
    <w:rsid w:val="002012C1"/>
    <w:rsid w:val="00205B3B"/>
    <w:rsid w:val="00206380"/>
    <w:rsid w:val="00217DC1"/>
    <w:rsid w:val="0026552B"/>
    <w:rsid w:val="002837F3"/>
    <w:rsid w:val="00297241"/>
    <w:rsid w:val="002C3041"/>
    <w:rsid w:val="003035BB"/>
    <w:rsid w:val="00354493"/>
    <w:rsid w:val="00365F5E"/>
    <w:rsid w:val="003663B2"/>
    <w:rsid w:val="003D65D9"/>
    <w:rsid w:val="00406340"/>
    <w:rsid w:val="004138E0"/>
    <w:rsid w:val="0042723A"/>
    <w:rsid w:val="00466BC0"/>
    <w:rsid w:val="00473294"/>
    <w:rsid w:val="004A34E6"/>
    <w:rsid w:val="004A44D4"/>
    <w:rsid w:val="004A668D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D82"/>
    <w:rsid w:val="005F54F2"/>
    <w:rsid w:val="00673F3B"/>
    <w:rsid w:val="006757CB"/>
    <w:rsid w:val="00696642"/>
    <w:rsid w:val="006A062A"/>
    <w:rsid w:val="006A7330"/>
    <w:rsid w:val="006A7E8E"/>
    <w:rsid w:val="006B49FD"/>
    <w:rsid w:val="00721CF5"/>
    <w:rsid w:val="00731128"/>
    <w:rsid w:val="00740C9D"/>
    <w:rsid w:val="00756920"/>
    <w:rsid w:val="00776BF9"/>
    <w:rsid w:val="007A5AC3"/>
    <w:rsid w:val="007B28FC"/>
    <w:rsid w:val="007D5F8C"/>
    <w:rsid w:val="007F0CE0"/>
    <w:rsid w:val="007F6734"/>
    <w:rsid w:val="00814BBE"/>
    <w:rsid w:val="00831B5B"/>
    <w:rsid w:val="0086018A"/>
    <w:rsid w:val="00861A4E"/>
    <w:rsid w:val="008A3C98"/>
    <w:rsid w:val="008D22BA"/>
    <w:rsid w:val="008E2C90"/>
    <w:rsid w:val="00902121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27A99"/>
    <w:rsid w:val="00A30001"/>
    <w:rsid w:val="00A328FA"/>
    <w:rsid w:val="00A36CC0"/>
    <w:rsid w:val="00A43902"/>
    <w:rsid w:val="00A65BB3"/>
    <w:rsid w:val="00A74CBC"/>
    <w:rsid w:val="00A96D48"/>
    <w:rsid w:val="00AA00D9"/>
    <w:rsid w:val="00AC33C6"/>
    <w:rsid w:val="00AE2125"/>
    <w:rsid w:val="00AF67F1"/>
    <w:rsid w:val="00B077F5"/>
    <w:rsid w:val="00B25702"/>
    <w:rsid w:val="00B45740"/>
    <w:rsid w:val="00B572D3"/>
    <w:rsid w:val="00C16080"/>
    <w:rsid w:val="00C36233"/>
    <w:rsid w:val="00C439EA"/>
    <w:rsid w:val="00C71802"/>
    <w:rsid w:val="00C761B2"/>
    <w:rsid w:val="00CB385A"/>
    <w:rsid w:val="00CB6351"/>
    <w:rsid w:val="00D21569"/>
    <w:rsid w:val="00D2317F"/>
    <w:rsid w:val="00D242F9"/>
    <w:rsid w:val="00D470F8"/>
    <w:rsid w:val="00D62030"/>
    <w:rsid w:val="00DA6033"/>
    <w:rsid w:val="00DC464E"/>
    <w:rsid w:val="00E35B7A"/>
    <w:rsid w:val="00E3638A"/>
    <w:rsid w:val="00E64012"/>
    <w:rsid w:val="00EE6C8B"/>
    <w:rsid w:val="00F05C0B"/>
    <w:rsid w:val="00F20A88"/>
    <w:rsid w:val="00F24B26"/>
    <w:rsid w:val="00F34C13"/>
    <w:rsid w:val="00F426A2"/>
    <w:rsid w:val="00F557F5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57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DefaultParagraphFont"/>
    <w:uiPriority w:val="99"/>
    <w:rsid w:val="00F557F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557F5"/>
    <w:rPr>
      <w:rFonts w:cs="Times New Roman"/>
    </w:rPr>
  </w:style>
  <w:style w:type="paragraph" w:styleId="ListParagraph">
    <w:name w:val="List Paragraph"/>
    <w:basedOn w:val="Normal"/>
    <w:uiPriority w:val="99"/>
    <w:qFormat/>
    <w:rsid w:val="00AC3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2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B11798FF-43B9-49DB-B06C-4223F9D555E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pravo.minjust.ru:8080/bigs/showDocument.html?id=B11798FF-43B9-49DB-B06C-4223F9D555E2" TargetMode="External"/><Relationship Id="rId5" Type="http://schemas.openxmlformats.org/officeDocument/2006/relationships/hyperlink" Target="http://pravo.minjust.ru:8080/bigs/showDocument.html?id=96E20C02-1B12-465A-B64C-24AA92270007" TargetMode="External"/><Relationship Id="rId10" Type="http://schemas.openxmlformats.org/officeDocument/2006/relationships/hyperlink" Target="http://pravo.minjust.ru:8080/bigs/showDocument.html?id=E3582471-B8B8-4D69-B4C4-3DF3F904E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E3582471-B8B8-4D69-B4C4-3DF3F904EE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22</Pages>
  <Words>10614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2020-03-04T05:52:00Z</cp:lastPrinted>
  <dcterms:created xsi:type="dcterms:W3CDTF">2020-03-11T02:45:00Z</dcterms:created>
  <dcterms:modified xsi:type="dcterms:W3CDTF">2020-03-04T05:55:00Z</dcterms:modified>
</cp:coreProperties>
</file>