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4E" w:rsidRPr="007C58BC" w:rsidRDefault="0001104E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01104E" w:rsidRPr="00AB4E9D" w:rsidRDefault="0001104E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01104E" w:rsidRPr="007C58BC" w:rsidRDefault="0001104E" w:rsidP="00BC3BE1">
      <w:pPr>
        <w:jc w:val="center"/>
        <w:rPr>
          <w:sz w:val="28"/>
          <w:szCs w:val="28"/>
        </w:rPr>
      </w:pPr>
    </w:p>
    <w:p w:rsidR="0001104E" w:rsidRPr="007C58BC" w:rsidRDefault="0001104E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01104E" w:rsidRDefault="0001104E" w:rsidP="00500D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шестьдесят шестой сессии</w:t>
      </w:r>
    </w:p>
    <w:p w:rsidR="0001104E" w:rsidRDefault="0001104E" w:rsidP="00BC3BE1">
      <w:pPr>
        <w:rPr>
          <w:sz w:val="28"/>
          <w:szCs w:val="28"/>
        </w:rPr>
      </w:pPr>
    </w:p>
    <w:p w:rsidR="0001104E" w:rsidRPr="002F3639" w:rsidRDefault="0001104E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30</w:t>
      </w:r>
      <w:r w:rsidRPr="007C58B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7C58B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C58BC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с. Ускюль                                               </w:t>
      </w:r>
      <w:r w:rsidRPr="005021EC">
        <w:rPr>
          <w:sz w:val="28"/>
          <w:szCs w:val="28"/>
        </w:rPr>
        <w:t>№</w:t>
      </w:r>
      <w:r>
        <w:rPr>
          <w:sz w:val="28"/>
          <w:szCs w:val="28"/>
        </w:rPr>
        <w:t xml:space="preserve"> 220</w:t>
      </w:r>
    </w:p>
    <w:p w:rsidR="0001104E" w:rsidRPr="007C58BC" w:rsidRDefault="0001104E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1104E" w:rsidRDefault="0001104E" w:rsidP="00663237">
      <w:pPr>
        <w:jc w:val="both"/>
      </w:pPr>
      <w:r w:rsidRPr="003C3454">
        <w:t xml:space="preserve">     О внесении изменений  в решение </w:t>
      </w:r>
      <w:r>
        <w:t>шестьдесят первой</w:t>
      </w:r>
      <w:r w:rsidRPr="003C3454">
        <w:t xml:space="preserve"> сессии  пятого созыва Совета депутатов Ускюльского сельсовета Татарского района Новосибирской области от 2</w:t>
      </w:r>
      <w:r>
        <w:t>7</w:t>
      </w:r>
      <w:r w:rsidRPr="003C3454">
        <w:t>.12.201</w:t>
      </w:r>
      <w:r>
        <w:t>9</w:t>
      </w:r>
      <w:r w:rsidRPr="003C3454">
        <w:t xml:space="preserve"> г. № 2</w:t>
      </w:r>
      <w:r>
        <w:t xml:space="preserve">06 </w:t>
      </w:r>
      <w:r w:rsidRPr="003C3454">
        <w:t xml:space="preserve"> «О бюджете Ускюльского сельсовета Татарского района Новосибирской области на 20</w:t>
      </w:r>
      <w:r>
        <w:t>20</w:t>
      </w:r>
      <w:r w:rsidRPr="003C3454">
        <w:t xml:space="preserve"> год и плановый период 202</w:t>
      </w:r>
      <w:r>
        <w:t>1</w:t>
      </w:r>
      <w:r w:rsidRPr="003C3454">
        <w:t xml:space="preserve"> и 202</w:t>
      </w:r>
      <w:r>
        <w:t>2</w:t>
      </w:r>
      <w:r w:rsidRPr="003C3454">
        <w:t xml:space="preserve"> годов»</w:t>
      </w:r>
      <w:r>
        <w:t xml:space="preserve">, с внесенными изменениями </w:t>
      </w:r>
      <w:r w:rsidRPr="003616FC">
        <w:t>от 27.01.2020г</w:t>
      </w:r>
      <w:r>
        <w:t>.,от 28.02.2020.</w:t>
      </w:r>
    </w:p>
    <w:p w:rsidR="0001104E" w:rsidRPr="003C3454" w:rsidRDefault="0001104E" w:rsidP="00663237">
      <w:pPr>
        <w:jc w:val="both"/>
      </w:pPr>
    </w:p>
    <w:p w:rsidR="0001104E" w:rsidRPr="003C3454" w:rsidRDefault="0001104E" w:rsidP="00B05659">
      <w:pPr>
        <w:pStyle w:val="ListParagraph"/>
        <w:numPr>
          <w:ilvl w:val="0"/>
          <w:numId w:val="2"/>
        </w:numPr>
        <w:ind w:left="-142" w:firstLine="0"/>
        <w:jc w:val="both"/>
      </w:pPr>
      <w:r w:rsidRPr="003C3454">
        <w:t xml:space="preserve">Внести в решение </w:t>
      </w:r>
      <w:r>
        <w:t>шестьдесят первой</w:t>
      </w:r>
      <w:r w:rsidRPr="003C3454">
        <w:t xml:space="preserve"> сессии  пятого созыва Совета депутатов Ускюльского сельсовета Татарского района Новосибирской области от 2</w:t>
      </w:r>
      <w:r>
        <w:t>7</w:t>
      </w:r>
      <w:r w:rsidRPr="003C3454">
        <w:t>.12.201</w:t>
      </w:r>
      <w:r>
        <w:t>9</w:t>
      </w:r>
      <w:r w:rsidRPr="003C3454">
        <w:t xml:space="preserve"> г. № 2</w:t>
      </w:r>
      <w:r>
        <w:t xml:space="preserve">06 </w:t>
      </w:r>
      <w:r w:rsidRPr="003C3454">
        <w:t xml:space="preserve"> «О бюджете Ускюльского сельсовета Татарского района Новосибирской области на 20</w:t>
      </w:r>
      <w:r>
        <w:t>20</w:t>
      </w:r>
      <w:r w:rsidRPr="003C3454">
        <w:t xml:space="preserve"> год и плановый период 202</w:t>
      </w:r>
      <w:r>
        <w:t>1</w:t>
      </w:r>
      <w:r w:rsidRPr="003C3454">
        <w:t xml:space="preserve"> и 202</w:t>
      </w:r>
      <w:r>
        <w:t>2</w:t>
      </w:r>
      <w:r w:rsidRPr="003C3454">
        <w:t xml:space="preserve"> годов»  следующие изменения: </w:t>
      </w:r>
    </w:p>
    <w:p w:rsidR="0001104E" w:rsidRPr="003C3454" w:rsidRDefault="0001104E" w:rsidP="00B05659">
      <w:pPr>
        <w:ind w:left="-142"/>
        <w:jc w:val="both"/>
      </w:pPr>
    </w:p>
    <w:p w:rsidR="0001104E" w:rsidRPr="003616FC" w:rsidRDefault="0001104E" w:rsidP="00B05659">
      <w:pPr>
        <w:numPr>
          <w:ilvl w:val="1"/>
          <w:numId w:val="1"/>
        </w:numPr>
        <w:ind w:left="-142" w:firstLine="0"/>
        <w:jc w:val="both"/>
      </w:pPr>
      <w:r w:rsidRPr="00427357">
        <w:rPr>
          <w:b/>
        </w:rPr>
        <w:t>1)</w:t>
      </w:r>
      <w:r w:rsidRPr="003C3454">
        <w:t xml:space="preserve"> в </w:t>
      </w:r>
      <w:r>
        <w:t>статье</w:t>
      </w:r>
      <w:r w:rsidRPr="003C3454">
        <w:t xml:space="preserve"> 1 </w:t>
      </w:r>
      <w:r>
        <w:t xml:space="preserve">часть </w:t>
      </w:r>
      <w:r w:rsidRPr="003C3454">
        <w:t>1</w:t>
      </w:r>
      <w:r>
        <w:t>. п</w:t>
      </w:r>
      <w:r w:rsidRPr="003C3454">
        <w:t>.1</w:t>
      </w:r>
      <w:r>
        <w:t>)</w:t>
      </w:r>
      <w:r w:rsidRPr="003C3454">
        <w:t xml:space="preserve"> сумму </w:t>
      </w:r>
      <w:r>
        <w:t>7 531</w:t>
      </w:r>
      <w:r w:rsidRPr="003C3454">
        <w:t>,</w:t>
      </w:r>
      <w:r>
        <w:t>6</w:t>
      </w:r>
      <w:r w:rsidRPr="003C3454">
        <w:t xml:space="preserve">  тыс.руб. заменить на сумму </w:t>
      </w:r>
      <w:r>
        <w:t>7 581</w:t>
      </w:r>
      <w:r w:rsidRPr="003C3454">
        <w:t>,</w:t>
      </w:r>
      <w:r>
        <w:t>6</w:t>
      </w:r>
      <w:r w:rsidRPr="003C3454">
        <w:t xml:space="preserve"> тыс.руб.,</w:t>
      </w:r>
      <w:r w:rsidRPr="003C3454">
        <w:rPr>
          <w:b/>
        </w:rPr>
        <w:t xml:space="preserve"> </w:t>
      </w:r>
      <w:r w:rsidRPr="003616FC">
        <w:t>в</w:t>
      </w:r>
      <w:r>
        <w:rPr>
          <w:b/>
        </w:rPr>
        <w:t xml:space="preserve"> </w:t>
      </w:r>
      <w:r w:rsidRPr="003616FC">
        <w:t xml:space="preserve">части безвозмездных поступлений сумму 6 833,4 заменить на сумму 6883,4 тыс.руб.                    </w:t>
      </w:r>
    </w:p>
    <w:p w:rsidR="0001104E" w:rsidRDefault="0001104E" w:rsidP="00427357">
      <w:pPr>
        <w:ind w:left="-142"/>
        <w:jc w:val="both"/>
      </w:pPr>
      <w:r w:rsidRPr="003616FC">
        <w:t xml:space="preserve">        2) в п.2) : цифры 7 531,6  тыс.руб. заменить цифрами 7 581,6 тыс.руб.,</w:t>
      </w:r>
    </w:p>
    <w:p w:rsidR="0001104E" w:rsidRPr="00C235B7" w:rsidRDefault="0001104E" w:rsidP="00C3640C">
      <w:pPr>
        <w:jc w:val="both"/>
        <w:rPr>
          <w:b/>
        </w:rPr>
      </w:pPr>
      <w:r w:rsidRPr="00C235B7">
        <w:rPr>
          <w:b/>
        </w:rPr>
        <w:t>1.2</w:t>
      </w:r>
      <w:r>
        <w:rPr>
          <w:b/>
        </w:rPr>
        <w:t xml:space="preserve"> 1) </w:t>
      </w:r>
      <w:r w:rsidRPr="00C3640C">
        <w:t xml:space="preserve">в статье 2 пункт </w:t>
      </w:r>
      <w:r>
        <w:t>1.п/п 1)</w:t>
      </w:r>
      <w:r w:rsidRPr="00211A7D">
        <w:rPr>
          <w:sz w:val="28"/>
          <w:szCs w:val="28"/>
        </w:rPr>
        <w:t xml:space="preserve"> </w:t>
      </w:r>
      <w:r w:rsidRPr="00C235B7">
        <w:t xml:space="preserve">перечень главных администраторов налоговых и неналоговых </w:t>
      </w:r>
      <w:r>
        <w:t>доходов  местного бюджета (</w:t>
      </w:r>
      <w:r w:rsidRPr="00C235B7">
        <w:t>таблиц</w:t>
      </w:r>
      <w:r>
        <w:t>а</w:t>
      </w:r>
      <w:r w:rsidRPr="00C235B7">
        <w:t xml:space="preserve"> 1</w:t>
      </w:r>
      <w:r>
        <w:t>) утвердить в прилагаемой редакции</w:t>
      </w:r>
      <w:r w:rsidRPr="00C235B7">
        <w:t>;</w:t>
      </w:r>
    </w:p>
    <w:p w:rsidR="0001104E" w:rsidRPr="003C3454" w:rsidRDefault="0001104E" w:rsidP="00B05659">
      <w:pPr>
        <w:numPr>
          <w:ilvl w:val="1"/>
          <w:numId w:val="1"/>
        </w:numPr>
        <w:ind w:left="-142" w:firstLine="0"/>
        <w:rPr>
          <w:b/>
        </w:rPr>
      </w:pPr>
      <w:r w:rsidRPr="003C3454">
        <w:t xml:space="preserve"> </w:t>
      </w:r>
      <w:r w:rsidRPr="00427357">
        <w:rPr>
          <w:b/>
        </w:rPr>
        <w:t>1)</w:t>
      </w:r>
      <w:r w:rsidRPr="003C3454">
        <w:t xml:space="preserve"> в </w:t>
      </w:r>
      <w:r>
        <w:t xml:space="preserve">статье  4 часть 1 </w:t>
      </w:r>
      <w:r w:rsidRPr="003C3454">
        <w:t>в п</w:t>
      </w:r>
      <w:r>
        <w:t>.</w:t>
      </w:r>
      <w:r w:rsidRPr="003C3454">
        <w:t xml:space="preserve"> 1) утвердить приложени</w:t>
      </w:r>
      <w:r>
        <w:t>е</w:t>
      </w:r>
      <w:r w:rsidRPr="003C3454">
        <w:t xml:space="preserve"> 4 «Распределение бюджетных ассигнований на 20</w:t>
      </w:r>
      <w:r>
        <w:t xml:space="preserve">20 </w:t>
      </w:r>
      <w:r w:rsidRPr="003C3454">
        <w:t xml:space="preserve"> год  </w:t>
      </w:r>
      <w:r>
        <w:t xml:space="preserve">и плановый период 2021 и 2022 годов </w:t>
      </w:r>
      <w:r w:rsidRPr="003C3454">
        <w:t>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01104E" w:rsidRPr="003C3454" w:rsidRDefault="0001104E" w:rsidP="00B05659">
      <w:pPr>
        <w:ind w:left="-142"/>
      </w:pPr>
      <w:r w:rsidRPr="00427357">
        <w:rPr>
          <w:b/>
        </w:rPr>
        <w:t xml:space="preserve">         2)</w:t>
      </w:r>
      <w:r w:rsidRPr="003C3454">
        <w:t xml:space="preserve"> в </w:t>
      </w:r>
      <w:r>
        <w:t>пункте 2</w:t>
      </w:r>
      <w:r w:rsidRPr="003C3454">
        <w:t>)  утвердить  приложени</w:t>
      </w:r>
      <w:r>
        <w:t>е</w:t>
      </w:r>
      <w:r w:rsidRPr="003C3454">
        <w:t xml:space="preserve"> 5 «Ведомственная структура                     </w:t>
      </w:r>
    </w:p>
    <w:p w:rsidR="0001104E" w:rsidRDefault="0001104E" w:rsidP="00397351">
      <w:pPr>
        <w:ind w:left="-142"/>
      </w:pPr>
      <w:r w:rsidRPr="003C3454">
        <w:t xml:space="preserve"> расходов местного бюджета на 20</w:t>
      </w:r>
      <w:r>
        <w:t>20</w:t>
      </w:r>
      <w:r w:rsidRPr="003C3454">
        <w:t xml:space="preserve"> год</w:t>
      </w:r>
      <w:r w:rsidRPr="00415A76">
        <w:t xml:space="preserve"> </w:t>
      </w:r>
      <w:r>
        <w:t>и плановый период 2021 и 2022 годов</w:t>
      </w:r>
      <w:r w:rsidRPr="003C3454">
        <w:t>» в прилагаемой редакции;</w:t>
      </w:r>
    </w:p>
    <w:p w:rsidR="0001104E" w:rsidRPr="003C3454" w:rsidRDefault="0001104E" w:rsidP="00415A76">
      <w:pPr>
        <w:ind w:left="-142"/>
      </w:pPr>
      <w:r w:rsidRPr="00397351">
        <w:rPr>
          <w:b/>
        </w:rPr>
        <w:t>1.3.</w:t>
      </w:r>
      <w:r>
        <w:t xml:space="preserve"> в статье 9 у</w:t>
      </w:r>
      <w:r w:rsidRPr="00397351">
        <w:t>твердить</w:t>
      </w:r>
      <w:r w:rsidRPr="003C3454">
        <w:t xml:space="preserve"> приложен</w:t>
      </w:r>
      <w:r>
        <w:t>ие 7</w:t>
      </w:r>
      <w:r w:rsidRPr="00415A76">
        <w:t xml:space="preserve"> </w:t>
      </w:r>
      <w:r w:rsidRPr="003C3454">
        <w:t xml:space="preserve"> «Источники финансирования</w:t>
      </w:r>
      <w:r>
        <w:t xml:space="preserve"> дефицита местного бюджета</w:t>
      </w:r>
      <w:r w:rsidRPr="003C3454">
        <w:t xml:space="preserve"> на 20</w:t>
      </w:r>
      <w:r>
        <w:t>20</w:t>
      </w:r>
      <w:r w:rsidRPr="003C3454">
        <w:t xml:space="preserve"> год</w:t>
      </w:r>
      <w:r w:rsidRPr="00415A76">
        <w:t xml:space="preserve"> </w:t>
      </w:r>
      <w:r>
        <w:t>и плановый период 2021 и 2022 годов</w:t>
      </w:r>
      <w:r w:rsidRPr="003C3454">
        <w:t xml:space="preserve"> » в прилагаемой редакции.</w:t>
      </w:r>
    </w:p>
    <w:p w:rsidR="0001104E" w:rsidRPr="003C3454" w:rsidRDefault="0001104E" w:rsidP="00B05659">
      <w:pPr>
        <w:pStyle w:val="ListParagraph"/>
        <w:numPr>
          <w:ilvl w:val="0"/>
          <w:numId w:val="2"/>
        </w:numPr>
        <w:ind w:left="-142" w:firstLine="0"/>
        <w:jc w:val="both"/>
      </w:pPr>
      <w:r w:rsidRPr="003C3454">
        <w:t xml:space="preserve">Настоящее решение вступает в силу со дня его подписания и подлежит     </w:t>
      </w:r>
    </w:p>
    <w:p w:rsidR="0001104E" w:rsidRPr="003C3454" w:rsidRDefault="0001104E" w:rsidP="00B05659">
      <w:pPr>
        <w:ind w:left="-142"/>
        <w:jc w:val="both"/>
      </w:pPr>
      <w:r w:rsidRPr="003C3454">
        <w:t xml:space="preserve">  опубликованию и размещению на официальном сайте администрации.</w:t>
      </w:r>
    </w:p>
    <w:p w:rsidR="0001104E" w:rsidRPr="003C3454" w:rsidRDefault="0001104E" w:rsidP="00B05659">
      <w:pPr>
        <w:ind w:left="-142"/>
        <w:jc w:val="both"/>
      </w:pPr>
    </w:p>
    <w:p w:rsidR="0001104E" w:rsidRPr="003C3454" w:rsidRDefault="0001104E" w:rsidP="00B05659">
      <w:pPr>
        <w:ind w:left="-142"/>
        <w:jc w:val="both"/>
      </w:pPr>
    </w:p>
    <w:p w:rsidR="0001104E" w:rsidRPr="003C3454" w:rsidRDefault="0001104E" w:rsidP="00663237">
      <w:pPr>
        <w:jc w:val="both"/>
      </w:pPr>
    </w:p>
    <w:p w:rsidR="0001104E" w:rsidRDefault="0001104E" w:rsidP="00663237">
      <w:pPr>
        <w:jc w:val="both"/>
      </w:pPr>
    </w:p>
    <w:p w:rsidR="0001104E" w:rsidRDefault="0001104E" w:rsidP="00663237">
      <w:pPr>
        <w:jc w:val="both"/>
      </w:pPr>
    </w:p>
    <w:p w:rsidR="0001104E" w:rsidRDefault="0001104E" w:rsidP="00663237">
      <w:pPr>
        <w:jc w:val="both"/>
      </w:pPr>
    </w:p>
    <w:p w:rsidR="0001104E" w:rsidRDefault="0001104E" w:rsidP="00663237">
      <w:pPr>
        <w:jc w:val="both"/>
      </w:pPr>
    </w:p>
    <w:p w:rsidR="0001104E" w:rsidRPr="003C3454" w:rsidRDefault="0001104E" w:rsidP="00663237">
      <w:pPr>
        <w:jc w:val="both"/>
      </w:pPr>
    </w:p>
    <w:p w:rsidR="0001104E" w:rsidRPr="003C3454" w:rsidRDefault="0001104E" w:rsidP="00663237">
      <w:pPr>
        <w:jc w:val="both"/>
      </w:pPr>
      <w:r w:rsidRPr="003C3454">
        <w:t xml:space="preserve">Глава Ускюльского сельсовета </w:t>
      </w:r>
    </w:p>
    <w:p w:rsidR="0001104E" w:rsidRPr="003C3454" w:rsidRDefault="0001104E" w:rsidP="00663237">
      <w:pPr>
        <w:jc w:val="both"/>
      </w:pPr>
      <w:r w:rsidRPr="003C3454">
        <w:t>Татарского района Новосибирской области:                              И.Ю. Антонова</w:t>
      </w:r>
    </w:p>
    <w:p w:rsidR="0001104E" w:rsidRDefault="0001104E" w:rsidP="00500D53">
      <w:pPr>
        <w:tabs>
          <w:tab w:val="left" w:pos="3165"/>
          <w:tab w:val="center" w:pos="4677"/>
        </w:tabs>
        <w:jc w:val="both"/>
      </w:pPr>
    </w:p>
    <w:p w:rsidR="0001104E" w:rsidRDefault="0001104E" w:rsidP="00500D53">
      <w:pPr>
        <w:tabs>
          <w:tab w:val="left" w:pos="3165"/>
          <w:tab w:val="center" w:pos="4677"/>
        </w:tabs>
        <w:jc w:val="both"/>
      </w:pPr>
    </w:p>
    <w:p w:rsidR="0001104E" w:rsidRDefault="0001104E" w:rsidP="00500D53">
      <w:pPr>
        <w:tabs>
          <w:tab w:val="left" w:pos="3165"/>
          <w:tab w:val="center" w:pos="4677"/>
        </w:tabs>
        <w:jc w:val="both"/>
      </w:pPr>
    </w:p>
    <w:p w:rsidR="0001104E" w:rsidRDefault="0001104E" w:rsidP="00500D53">
      <w:pPr>
        <w:tabs>
          <w:tab w:val="left" w:pos="3165"/>
          <w:tab w:val="center" w:pos="4677"/>
        </w:tabs>
        <w:jc w:val="both"/>
      </w:pPr>
    </w:p>
    <w:p w:rsidR="0001104E" w:rsidRPr="003C3454" w:rsidRDefault="0001104E" w:rsidP="00427357">
      <w:pPr>
        <w:tabs>
          <w:tab w:val="left" w:pos="3165"/>
          <w:tab w:val="center" w:pos="4677"/>
        </w:tabs>
        <w:jc w:val="both"/>
      </w:pPr>
      <w:r w:rsidRPr="003C3454">
        <w:t xml:space="preserve">Председатель Совета депутатов:                                             Е.А. Полевщикова </w:t>
      </w:r>
    </w:p>
    <w:p w:rsidR="0001104E" w:rsidRPr="00033D94" w:rsidRDefault="0001104E" w:rsidP="00033D94">
      <w:pPr>
        <w:tabs>
          <w:tab w:val="left" w:pos="3165"/>
          <w:tab w:val="center" w:pos="4677"/>
        </w:tabs>
        <w:jc w:val="right"/>
        <w:rPr>
          <w:sz w:val="16"/>
          <w:szCs w:val="16"/>
        </w:rPr>
      </w:pPr>
      <w:r w:rsidRPr="00033D94">
        <w:rPr>
          <w:sz w:val="16"/>
          <w:szCs w:val="16"/>
        </w:rPr>
        <w:t>Приложение  1</w:t>
      </w:r>
    </w:p>
    <w:p w:rsidR="0001104E" w:rsidRPr="00033D94" w:rsidRDefault="0001104E" w:rsidP="00033D94">
      <w:pPr>
        <w:jc w:val="right"/>
        <w:rPr>
          <w:sz w:val="16"/>
          <w:szCs w:val="16"/>
        </w:rPr>
      </w:pPr>
      <w:r w:rsidRPr="00033D94">
        <w:rPr>
          <w:sz w:val="16"/>
          <w:szCs w:val="16"/>
        </w:rPr>
        <w:t xml:space="preserve">                                                                                 к решению  шестьдесят первой  сессии пятого созыва</w:t>
      </w:r>
    </w:p>
    <w:p w:rsidR="0001104E" w:rsidRPr="00033D94" w:rsidRDefault="0001104E" w:rsidP="00033D94">
      <w:pPr>
        <w:jc w:val="right"/>
        <w:rPr>
          <w:sz w:val="16"/>
          <w:szCs w:val="16"/>
        </w:rPr>
      </w:pPr>
      <w:r w:rsidRPr="00033D94">
        <w:rPr>
          <w:sz w:val="16"/>
          <w:szCs w:val="16"/>
        </w:rPr>
        <w:t xml:space="preserve">                                                                                Совета  депутатов Ускюльского сельсовета Татарского </w:t>
      </w:r>
      <w:r>
        <w:rPr>
          <w:sz w:val="16"/>
          <w:szCs w:val="16"/>
        </w:rPr>
        <w:t xml:space="preserve">района Новосибирской области                             </w:t>
      </w:r>
      <w:r w:rsidRPr="00033D94">
        <w:rPr>
          <w:sz w:val="16"/>
          <w:szCs w:val="16"/>
          <w:lang w:eastAsia="en-US"/>
        </w:rPr>
        <w:t xml:space="preserve"> « О бюджете  </w:t>
      </w:r>
      <w:r w:rsidRPr="00033D94">
        <w:rPr>
          <w:sz w:val="16"/>
          <w:szCs w:val="16"/>
        </w:rPr>
        <w:t>Ускюльского</w:t>
      </w:r>
      <w:r w:rsidRPr="00033D94">
        <w:rPr>
          <w:sz w:val="16"/>
          <w:szCs w:val="16"/>
          <w:lang w:eastAsia="en-US"/>
        </w:rPr>
        <w:t xml:space="preserve"> сельсовета</w:t>
      </w:r>
    </w:p>
    <w:p w:rsidR="0001104E" w:rsidRPr="00033D94" w:rsidRDefault="0001104E" w:rsidP="00033D94">
      <w:pPr>
        <w:jc w:val="center"/>
        <w:rPr>
          <w:sz w:val="16"/>
          <w:szCs w:val="16"/>
          <w:lang w:eastAsia="en-US"/>
        </w:rPr>
      </w:pPr>
      <w:r w:rsidRPr="00033D94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  <w:lang w:eastAsia="en-US"/>
        </w:rPr>
        <w:t xml:space="preserve">                                   </w:t>
      </w:r>
      <w:r w:rsidRPr="00033D94">
        <w:rPr>
          <w:sz w:val="16"/>
          <w:szCs w:val="16"/>
          <w:lang w:eastAsia="en-US"/>
        </w:rPr>
        <w:t xml:space="preserve">     Татарского  района Новосибирской области  </w:t>
      </w:r>
    </w:p>
    <w:p w:rsidR="0001104E" w:rsidRPr="00033D94" w:rsidRDefault="0001104E" w:rsidP="00033D94">
      <w:pPr>
        <w:jc w:val="right"/>
        <w:rPr>
          <w:sz w:val="16"/>
          <w:szCs w:val="16"/>
        </w:rPr>
      </w:pPr>
      <w:r w:rsidRPr="00033D94">
        <w:rPr>
          <w:sz w:val="16"/>
          <w:szCs w:val="16"/>
          <w:lang w:eastAsia="en-US"/>
        </w:rPr>
        <w:t>на 2020г  и плановый период 2021 - 2022 годов»</w:t>
      </w:r>
    </w:p>
    <w:p w:rsidR="0001104E" w:rsidRDefault="0001104E" w:rsidP="00033D94">
      <w:pPr>
        <w:tabs>
          <w:tab w:val="left" w:pos="3165"/>
          <w:tab w:val="center" w:pos="4677"/>
        </w:tabs>
        <w:rPr>
          <w:b/>
          <w:sz w:val="20"/>
        </w:rPr>
      </w:pPr>
    </w:p>
    <w:p w:rsidR="0001104E" w:rsidRDefault="0001104E" w:rsidP="00033D94">
      <w:pPr>
        <w:rPr>
          <w:b/>
          <w:sz w:val="20"/>
          <w:lang w:eastAsia="en-US"/>
        </w:rPr>
      </w:pPr>
    </w:p>
    <w:p w:rsidR="0001104E" w:rsidRPr="00846042" w:rsidRDefault="0001104E" w:rsidP="00033D94">
      <w:pPr>
        <w:jc w:val="center"/>
        <w:rPr>
          <w:b/>
          <w:sz w:val="16"/>
          <w:szCs w:val="16"/>
          <w:lang w:eastAsia="en-US"/>
        </w:rPr>
      </w:pPr>
      <w:r w:rsidRPr="00846042">
        <w:rPr>
          <w:b/>
          <w:sz w:val="16"/>
          <w:szCs w:val="16"/>
          <w:lang w:eastAsia="en-US"/>
        </w:rPr>
        <w:t>ПЕРЕЧЕНЬ ГЛАВНЫХ АДМИНИСТРАТОРОВ ДОХОДОВ МЕСТНОГО БЮДЖЕТА В 2020 ГОДУ И ПЛАНОВОМ ПЕРИОДЕ  2021 И 2022 годов</w:t>
      </w:r>
    </w:p>
    <w:p w:rsidR="0001104E" w:rsidRDefault="0001104E" w:rsidP="00033D9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Таблица 1</w:t>
      </w:r>
    </w:p>
    <w:p w:rsidR="0001104E" w:rsidRPr="00846042" w:rsidRDefault="0001104E" w:rsidP="00033D94">
      <w:pPr>
        <w:jc w:val="center"/>
        <w:rPr>
          <w:b/>
          <w:sz w:val="20"/>
        </w:rPr>
      </w:pPr>
      <w:r w:rsidRPr="00846042">
        <w:rPr>
          <w:b/>
          <w:sz w:val="20"/>
          <w:szCs w:val="20"/>
        </w:rPr>
        <w:t xml:space="preserve">Перечень главных администраторов налоговых и неналоговых доходов местного бюджета </w:t>
      </w:r>
    </w:p>
    <w:tbl>
      <w:tblPr>
        <w:tblpPr w:leftFromText="180" w:rightFromText="180" w:vertAnchor="text" w:horzAnchor="margin" w:tblpXSpec="center" w:tblpY="225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693"/>
        <w:gridCol w:w="6248"/>
      </w:tblGrid>
      <w:tr w:rsidR="0001104E" w:rsidTr="00E831F8">
        <w:trPr>
          <w:trHeight w:val="375"/>
        </w:trPr>
        <w:tc>
          <w:tcPr>
            <w:tcW w:w="4219" w:type="dxa"/>
            <w:gridSpan w:val="2"/>
          </w:tcPr>
          <w:p w:rsidR="0001104E" w:rsidRPr="00846042" w:rsidRDefault="0001104E" w:rsidP="00E831F8">
            <w:pPr>
              <w:rPr>
                <w:b/>
                <w:sz w:val="18"/>
                <w:szCs w:val="18"/>
              </w:rPr>
            </w:pPr>
            <w:r w:rsidRPr="00846042">
              <w:rPr>
                <w:b/>
                <w:sz w:val="18"/>
                <w:szCs w:val="18"/>
              </w:rPr>
              <w:t>Код бюджетной классификации</w:t>
            </w:r>
          </w:p>
          <w:p w:rsidR="0001104E" w:rsidRPr="00846042" w:rsidRDefault="0001104E" w:rsidP="00E831F8">
            <w:pPr>
              <w:rPr>
                <w:b/>
                <w:sz w:val="18"/>
                <w:szCs w:val="18"/>
              </w:rPr>
            </w:pPr>
            <w:r w:rsidRPr="00846042">
              <w:rPr>
                <w:b/>
                <w:sz w:val="18"/>
                <w:szCs w:val="18"/>
              </w:rPr>
              <w:t>Российской Федерации</w:t>
            </w:r>
          </w:p>
        </w:tc>
        <w:tc>
          <w:tcPr>
            <w:tcW w:w="6248" w:type="dxa"/>
            <w:vMerge w:val="restart"/>
          </w:tcPr>
          <w:p w:rsidR="0001104E" w:rsidRDefault="0001104E" w:rsidP="00E831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01104E" w:rsidTr="00E831F8">
        <w:trPr>
          <w:trHeight w:val="375"/>
        </w:trPr>
        <w:tc>
          <w:tcPr>
            <w:tcW w:w="1526" w:type="dxa"/>
          </w:tcPr>
          <w:p w:rsidR="0001104E" w:rsidRPr="00846042" w:rsidRDefault="0001104E" w:rsidP="00E831F8">
            <w:pPr>
              <w:ind w:left="180"/>
              <w:rPr>
                <w:b/>
                <w:sz w:val="16"/>
                <w:szCs w:val="16"/>
              </w:rPr>
            </w:pPr>
            <w:r w:rsidRPr="00846042">
              <w:rPr>
                <w:b/>
                <w:sz w:val="16"/>
                <w:szCs w:val="16"/>
              </w:rPr>
              <w:t>Главного администратора  доходов</w:t>
            </w:r>
          </w:p>
        </w:tc>
        <w:tc>
          <w:tcPr>
            <w:tcW w:w="2693" w:type="dxa"/>
          </w:tcPr>
          <w:p w:rsidR="0001104E" w:rsidRDefault="0001104E" w:rsidP="00E831F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248" w:type="dxa"/>
            <w:vMerge/>
            <w:vAlign w:val="center"/>
          </w:tcPr>
          <w:p w:rsidR="0001104E" w:rsidRDefault="0001104E" w:rsidP="00E831F8">
            <w:pPr>
              <w:rPr>
                <w:b/>
                <w:sz w:val="20"/>
                <w:szCs w:val="20"/>
              </w:rPr>
            </w:pP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7D7ED0" w:rsidRDefault="0001104E" w:rsidP="00E831F8">
            <w:pPr>
              <w:jc w:val="center"/>
              <w:rPr>
                <w:b/>
              </w:rPr>
            </w:pPr>
            <w:r w:rsidRPr="007D7ED0">
              <w:rPr>
                <w:b/>
              </w:rPr>
              <w:t>021</w:t>
            </w:r>
          </w:p>
        </w:tc>
        <w:tc>
          <w:tcPr>
            <w:tcW w:w="2693" w:type="dxa"/>
          </w:tcPr>
          <w:p w:rsidR="0001104E" w:rsidRPr="005B5C77" w:rsidRDefault="0001104E" w:rsidP="00E831F8">
            <w:pPr>
              <w:rPr>
                <w:b/>
              </w:rPr>
            </w:pPr>
          </w:p>
        </w:tc>
        <w:tc>
          <w:tcPr>
            <w:tcW w:w="6248" w:type="dxa"/>
          </w:tcPr>
          <w:p w:rsidR="0001104E" w:rsidRPr="007D7ED0" w:rsidRDefault="0001104E" w:rsidP="00E831F8">
            <w:pPr>
              <w:rPr>
                <w:b/>
              </w:rPr>
            </w:pPr>
            <w:r w:rsidRPr="007D7ED0">
              <w:rPr>
                <w:b/>
              </w:rPr>
              <w:t>администрация  Ускюльского сельсовета Татарского района Новосибирской области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E831F8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01104E" w:rsidRPr="005B5C77" w:rsidRDefault="0001104E" w:rsidP="00E831F8">
            <w:pPr>
              <w:jc w:val="center"/>
            </w:pPr>
            <w:r w:rsidRPr="005B5C77">
              <w:t>111 05035 10 0000 120</w:t>
            </w:r>
          </w:p>
        </w:tc>
        <w:tc>
          <w:tcPr>
            <w:tcW w:w="6248" w:type="dxa"/>
          </w:tcPr>
          <w:p w:rsidR="0001104E" w:rsidRPr="005A3973" w:rsidRDefault="0001104E" w:rsidP="00E831F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5A3973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E831F8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01104E" w:rsidRPr="005B5C77" w:rsidRDefault="0001104E" w:rsidP="00E831F8">
            <w:pPr>
              <w:jc w:val="center"/>
            </w:pPr>
            <w:r w:rsidRPr="005B5C77">
              <w:t>111 09045 10 0000 120</w:t>
            </w:r>
          </w:p>
        </w:tc>
        <w:tc>
          <w:tcPr>
            <w:tcW w:w="6248" w:type="dxa"/>
          </w:tcPr>
          <w:p w:rsidR="0001104E" w:rsidRPr="005B5C77" w:rsidRDefault="0001104E" w:rsidP="00E831F8">
            <w:pPr>
              <w:jc w:val="both"/>
            </w:pPr>
            <w:r w:rsidRPr="005B5C7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1104E" w:rsidTr="00E831F8">
        <w:trPr>
          <w:trHeight w:val="237"/>
        </w:trPr>
        <w:tc>
          <w:tcPr>
            <w:tcW w:w="1526" w:type="dxa"/>
          </w:tcPr>
          <w:p w:rsidR="0001104E" w:rsidRPr="005B5C77" w:rsidRDefault="0001104E" w:rsidP="00E831F8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01104E" w:rsidRPr="005B5C77" w:rsidRDefault="0001104E" w:rsidP="00E831F8">
            <w:pPr>
              <w:jc w:val="center"/>
            </w:pPr>
            <w:r w:rsidRPr="005B5C77">
              <w:t>1 13 02995 10 0000 130</w:t>
            </w:r>
          </w:p>
        </w:tc>
        <w:tc>
          <w:tcPr>
            <w:tcW w:w="6248" w:type="dxa"/>
          </w:tcPr>
          <w:p w:rsidR="0001104E" w:rsidRPr="005B5C77" w:rsidRDefault="0001104E" w:rsidP="00E831F8">
            <w:pPr>
              <w:jc w:val="both"/>
            </w:pPr>
            <w:r w:rsidRPr="005B5C77">
              <w:rPr>
                <w:sz w:val="22"/>
                <w:szCs w:val="22"/>
              </w:rPr>
              <w:t>Прочие доходы от компенсации затрат  бюджетов сельских  поселений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1 13 02</w:t>
            </w:r>
            <w:r>
              <w:t>06</w:t>
            </w:r>
            <w:r w:rsidRPr="005B5C77">
              <w:t>5 10 0000 130</w:t>
            </w:r>
          </w:p>
        </w:tc>
        <w:tc>
          <w:tcPr>
            <w:tcW w:w="6248" w:type="dxa"/>
          </w:tcPr>
          <w:p w:rsidR="0001104E" w:rsidRPr="005B5C77" w:rsidRDefault="0001104E" w:rsidP="00033D94">
            <w:pPr>
              <w:jc w:val="both"/>
            </w:pPr>
            <w:r w:rsidRPr="00C235B7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1 14 02053 10 0000 410</w:t>
            </w:r>
          </w:p>
        </w:tc>
        <w:tc>
          <w:tcPr>
            <w:tcW w:w="6248" w:type="dxa"/>
          </w:tcPr>
          <w:p w:rsidR="0001104E" w:rsidRPr="005B5C77" w:rsidRDefault="0001104E" w:rsidP="00033D94">
            <w:pPr>
              <w:jc w:val="both"/>
            </w:pPr>
            <w:r w:rsidRPr="005B5C7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1 14 02053 10 0000 440</w:t>
            </w:r>
          </w:p>
        </w:tc>
        <w:tc>
          <w:tcPr>
            <w:tcW w:w="6248" w:type="dxa"/>
          </w:tcPr>
          <w:p w:rsidR="0001104E" w:rsidRPr="005B5C77" w:rsidRDefault="0001104E" w:rsidP="00033D94">
            <w:pPr>
              <w:jc w:val="both"/>
            </w:pPr>
            <w:r w:rsidRPr="005B5C7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1 14 06025 10 0000 430</w:t>
            </w:r>
          </w:p>
        </w:tc>
        <w:tc>
          <w:tcPr>
            <w:tcW w:w="6248" w:type="dxa"/>
          </w:tcPr>
          <w:p w:rsidR="0001104E" w:rsidRPr="005B5C77" w:rsidRDefault="0001104E" w:rsidP="00033D94">
            <w:pPr>
              <w:jc w:val="both"/>
            </w:pPr>
            <w:r w:rsidRPr="005B5C77"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                                   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1 16 33050 10 0000 140</w:t>
            </w:r>
          </w:p>
        </w:tc>
        <w:tc>
          <w:tcPr>
            <w:tcW w:w="6248" w:type="dxa"/>
          </w:tcPr>
          <w:p w:rsidR="0001104E" w:rsidRPr="005B5C77" w:rsidRDefault="0001104E" w:rsidP="00033D94">
            <w:pPr>
              <w:jc w:val="both"/>
            </w:pPr>
            <w:r w:rsidRPr="005B5C77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1 16 51040 02 0000 140</w:t>
            </w:r>
          </w:p>
        </w:tc>
        <w:tc>
          <w:tcPr>
            <w:tcW w:w="6248" w:type="dxa"/>
          </w:tcPr>
          <w:p w:rsidR="0001104E" w:rsidRPr="005B5C77" w:rsidRDefault="0001104E" w:rsidP="00033D94">
            <w:pPr>
              <w:jc w:val="both"/>
            </w:pPr>
            <w:r w:rsidRPr="005B5C77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1 17 01050 10 0000 180</w:t>
            </w:r>
          </w:p>
        </w:tc>
        <w:tc>
          <w:tcPr>
            <w:tcW w:w="6248" w:type="dxa"/>
          </w:tcPr>
          <w:p w:rsidR="0001104E" w:rsidRPr="005B5C77" w:rsidRDefault="0001104E" w:rsidP="00033D94">
            <w:r w:rsidRPr="005B5C77">
              <w:rPr>
                <w:sz w:val="22"/>
                <w:szCs w:val="22"/>
              </w:rPr>
              <w:t>Невыясненные поступления, зачисляемые в бюджеты  сельских поселений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1 17 05050 10 0000 180</w:t>
            </w:r>
          </w:p>
        </w:tc>
        <w:tc>
          <w:tcPr>
            <w:tcW w:w="6248" w:type="dxa"/>
          </w:tcPr>
          <w:p w:rsidR="0001104E" w:rsidRPr="005B5C77" w:rsidRDefault="0001104E" w:rsidP="00033D94">
            <w:r w:rsidRPr="005B5C77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rPr>
                <w:color w:val="000000"/>
                <w:shd w:val="clear" w:color="auto" w:fill="FFFFFF"/>
              </w:rPr>
              <w:t>1 17 14030 10 0000 150</w:t>
            </w:r>
          </w:p>
        </w:tc>
        <w:tc>
          <w:tcPr>
            <w:tcW w:w="6248" w:type="dxa"/>
          </w:tcPr>
          <w:p w:rsidR="0001104E" w:rsidRPr="005B5C77" w:rsidRDefault="0001104E" w:rsidP="00033D94">
            <w:r w:rsidRPr="005B5C77">
              <w:rPr>
                <w:color w:val="000000"/>
                <w:sz w:val="22"/>
                <w:szCs w:val="22"/>
                <w:shd w:val="clear" w:color="auto" w:fill="FFFFFF"/>
              </w:rPr>
              <w:t>Средства самообложения граждан, зачисляемые в бюджеты сельских  поселений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2E3155" w:rsidRDefault="0001104E" w:rsidP="00033D94">
            <w:pPr>
              <w:jc w:val="center"/>
              <w:rPr>
                <w:b/>
              </w:rPr>
            </w:pPr>
            <w:r w:rsidRPr="002E3155">
              <w:rPr>
                <w:b/>
              </w:rPr>
              <w:t>023</w:t>
            </w:r>
          </w:p>
        </w:tc>
        <w:tc>
          <w:tcPr>
            <w:tcW w:w="2693" w:type="dxa"/>
          </w:tcPr>
          <w:p w:rsidR="0001104E" w:rsidRPr="002E3155" w:rsidRDefault="0001104E" w:rsidP="00033D94"/>
        </w:tc>
        <w:tc>
          <w:tcPr>
            <w:tcW w:w="6248" w:type="dxa"/>
          </w:tcPr>
          <w:p w:rsidR="0001104E" w:rsidRPr="002E3155" w:rsidRDefault="0001104E" w:rsidP="00033D94">
            <w:pPr>
              <w:rPr>
                <w:b/>
              </w:rPr>
            </w:pPr>
            <w:r w:rsidRPr="002E3155">
              <w:rPr>
                <w:b/>
              </w:rPr>
              <w:t xml:space="preserve">администрация Татарского района 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2E3155" w:rsidRDefault="0001104E" w:rsidP="00033D94">
            <w:pPr>
              <w:ind w:left="-360" w:firstLine="360"/>
              <w:jc w:val="center"/>
            </w:pPr>
            <w:r w:rsidRPr="002E3155">
              <w:t>023</w:t>
            </w:r>
          </w:p>
        </w:tc>
        <w:tc>
          <w:tcPr>
            <w:tcW w:w="2693" w:type="dxa"/>
          </w:tcPr>
          <w:p w:rsidR="0001104E" w:rsidRPr="002E3155" w:rsidRDefault="0001104E" w:rsidP="00033D94">
            <w:pPr>
              <w:jc w:val="center"/>
            </w:pPr>
            <w:r w:rsidRPr="002E3155">
              <w:t>1 11 05013 10 0000 120</w:t>
            </w:r>
          </w:p>
        </w:tc>
        <w:tc>
          <w:tcPr>
            <w:tcW w:w="6248" w:type="dxa"/>
          </w:tcPr>
          <w:p w:rsidR="0001104E" w:rsidRPr="002E3155" w:rsidRDefault="0001104E" w:rsidP="00033D94">
            <w:pPr>
              <w:jc w:val="both"/>
            </w:pPr>
            <w:r w:rsidRPr="002E3155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</w:t>
            </w:r>
            <w:r w:rsidRPr="002E3155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2E3155" w:rsidRDefault="0001104E" w:rsidP="00033D94">
            <w:pPr>
              <w:jc w:val="center"/>
            </w:pPr>
            <w:r w:rsidRPr="002E3155">
              <w:t>023</w:t>
            </w:r>
          </w:p>
        </w:tc>
        <w:tc>
          <w:tcPr>
            <w:tcW w:w="2693" w:type="dxa"/>
          </w:tcPr>
          <w:p w:rsidR="0001104E" w:rsidRPr="002E3155" w:rsidRDefault="0001104E" w:rsidP="00033D94">
            <w:pPr>
              <w:jc w:val="center"/>
            </w:pPr>
            <w:r w:rsidRPr="002E3155">
              <w:t>1 14 06013 10 0000 430</w:t>
            </w:r>
          </w:p>
        </w:tc>
        <w:tc>
          <w:tcPr>
            <w:tcW w:w="6248" w:type="dxa"/>
          </w:tcPr>
          <w:p w:rsidR="0001104E" w:rsidRPr="002E3155" w:rsidRDefault="0001104E" w:rsidP="00033D94">
            <w:pPr>
              <w:jc w:val="both"/>
            </w:pPr>
            <w:r w:rsidRPr="002E3155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t xml:space="preserve"> сельских</w:t>
            </w:r>
            <w:r w:rsidRPr="002E3155">
              <w:t xml:space="preserve"> поселений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  <w:rPr>
                <w:b/>
              </w:rPr>
            </w:pPr>
            <w:r w:rsidRPr="005B5C77">
              <w:rPr>
                <w:b/>
              </w:rPr>
              <w:t>100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</w:p>
        </w:tc>
        <w:tc>
          <w:tcPr>
            <w:tcW w:w="6248" w:type="dxa"/>
          </w:tcPr>
          <w:p w:rsidR="0001104E" w:rsidRDefault="0001104E" w:rsidP="00033D94">
            <w:pPr>
              <w:jc w:val="both"/>
              <w:rPr>
                <w:sz w:val="20"/>
                <w:szCs w:val="20"/>
              </w:rPr>
            </w:pPr>
            <w:r w:rsidRPr="0056475A">
              <w:rPr>
                <w:b/>
                <w:bCs/>
                <w:sz w:val="20"/>
                <w:szCs w:val="20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</w:t>
            </w:r>
            <w:r>
              <w:rPr>
                <w:b/>
                <w:bCs/>
              </w:rPr>
              <w:t>)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100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rPr>
                <w:color w:val="000000"/>
                <w:shd w:val="clear" w:color="auto" w:fill="FFFFFF"/>
              </w:rPr>
              <w:t>1 03 02230 01 0000 110</w:t>
            </w:r>
          </w:p>
        </w:tc>
        <w:tc>
          <w:tcPr>
            <w:tcW w:w="6248" w:type="dxa"/>
          </w:tcPr>
          <w:p w:rsidR="0001104E" w:rsidRPr="0056475A" w:rsidRDefault="0001104E" w:rsidP="00033D94">
            <w:pPr>
              <w:jc w:val="both"/>
              <w:rPr>
                <w:sz w:val="20"/>
                <w:szCs w:val="20"/>
              </w:rPr>
            </w:pPr>
            <w:r w:rsidRPr="0056475A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100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rPr>
                <w:color w:val="000000"/>
                <w:shd w:val="clear" w:color="auto" w:fill="FFFFFF"/>
              </w:rPr>
              <w:t>1 03 02240 01 0000 110</w:t>
            </w:r>
          </w:p>
        </w:tc>
        <w:tc>
          <w:tcPr>
            <w:tcW w:w="6248" w:type="dxa"/>
          </w:tcPr>
          <w:p w:rsidR="0001104E" w:rsidRPr="0056475A" w:rsidRDefault="0001104E" w:rsidP="00033D94">
            <w:pPr>
              <w:jc w:val="both"/>
              <w:rPr>
                <w:sz w:val="20"/>
                <w:szCs w:val="20"/>
              </w:rPr>
            </w:pPr>
            <w:r w:rsidRPr="0056475A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100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rPr>
                <w:color w:val="000000"/>
                <w:shd w:val="clear" w:color="auto" w:fill="FFFFFF"/>
              </w:rPr>
              <w:t>1 03 02250 01 0000 110</w:t>
            </w:r>
          </w:p>
        </w:tc>
        <w:tc>
          <w:tcPr>
            <w:tcW w:w="6248" w:type="dxa"/>
          </w:tcPr>
          <w:p w:rsidR="0001104E" w:rsidRPr="0056475A" w:rsidRDefault="0001104E" w:rsidP="00033D94">
            <w:pPr>
              <w:jc w:val="both"/>
              <w:rPr>
                <w:sz w:val="20"/>
                <w:szCs w:val="20"/>
              </w:rPr>
            </w:pPr>
            <w:r w:rsidRPr="0056475A">
              <w:rPr>
                <w:color w:val="000000"/>
                <w:sz w:val="20"/>
                <w:szCs w:val="20"/>
                <w:shd w:val="clear" w:color="auto" w:fill="FFFFFF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бюджеты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100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rPr>
                <w:color w:val="000000"/>
                <w:shd w:val="clear" w:color="auto" w:fill="FFFFFF"/>
              </w:rPr>
              <w:t>1 03 02260 01 0000 110</w:t>
            </w:r>
          </w:p>
        </w:tc>
        <w:tc>
          <w:tcPr>
            <w:tcW w:w="6248" w:type="dxa"/>
          </w:tcPr>
          <w:p w:rsidR="0001104E" w:rsidRPr="0056475A" w:rsidRDefault="0001104E" w:rsidP="00033D94">
            <w:pPr>
              <w:jc w:val="both"/>
              <w:rPr>
                <w:sz w:val="20"/>
                <w:szCs w:val="20"/>
              </w:rPr>
            </w:pPr>
            <w:r w:rsidRPr="0056475A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б</w:t>
            </w:r>
            <w:r w:rsidRPr="0056475A">
              <w:rPr>
                <w:color w:val="000000"/>
                <w:sz w:val="20"/>
                <w:szCs w:val="20"/>
                <w:shd w:val="clear" w:color="auto" w:fill="FFFFFF"/>
              </w:rPr>
              <w:t>юджеты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  <w:rPr>
                <w:b/>
              </w:rPr>
            </w:pPr>
            <w:r w:rsidRPr="005B5C77">
              <w:rPr>
                <w:b/>
              </w:rPr>
              <w:t>182</w:t>
            </w:r>
          </w:p>
        </w:tc>
        <w:tc>
          <w:tcPr>
            <w:tcW w:w="2693" w:type="dxa"/>
          </w:tcPr>
          <w:p w:rsidR="0001104E" w:rsidRPr="005B5C77" w:rsidRDefault="0001104E" w:rsidP="00033D94"/>
        </w:tc>
        <w:tc>
          <w:tcPr>
            <w:tcW w:w="6248" w:type="dxa"/>
          </w:tcPr>
          <w:p w:rsidR="0001104E" w:rsidRPr="007D7ED0" w:rsidRDefault="0001104E" w:rsidP="00033D94">
            <w:pPr>
              <w:jc w:val="both"/>
              <w:rPr>
                <w:b/>
              </w:rPr>
            </w:pPr>
            <w:r w:rsidRPr="007D7ED0">
              <w:rPr>
                <w:b/>
              </w:rPr>
              <w:t>Федеральная налоговая служба (Управление Федеральной налоговой службы  по Новосибирской области)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1 01 02010 01 0000 110</w:t>
            </w:r>
          </w:p>
        </w:tc>
        <w:tc>
          <w:tcPr>
            <w:tcW w:w="6248" w:type="dxa"/>
          </w:tcPr>
          <w:p w:rsidR="0001104E" w:rsidRPr="006E77BA" w:rsidRDefault="0001104E" w:rsidP="00033D94">
            <w:pPr>
              <w:jc w:val="both"/>
              <w:rPr>
                <w:sz w:val="20"/>
                <w:szCs w:val="20"/>
              </w:rPr>
            </w:pPr>
            <w:r w:rsidRPr="006E77B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1 01 02020 01 0000 110</w:t>
            </w:r>
          </w:p>
        </w:tc>
        <w:tc>
          <w:tcPr>
            <w:tcW w:w="6248" w:type="dxa"/>
          </w:tcPr>
          <w:p w:rsidR="0001104E" w:rsidRDefault="0001104E" w:rsidP="00033D94">
            <w:pPr>
              <w:jc w:val="both"/>
              <w:rPr>
                <w:sz w:val="20"/>
                <w:szCs w:val="20"/>
              </w:rPr>
            </w:pPr>
            <w:r w:rsidRPr="006E77B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  <w:vAlign w:val="center"/>
          </w:tcPr>
          <w:p w:rsidR="0001104E" w:rsidRPr="005B5C77" w:rsidRDefault="0001104E" w:rsidP="00033D94">
            <w:pPr>
              <w:jc w:val="center"/>
            </w:pPr>
            <w:r w:rsidRPr="005B5C77">
              <w:t xml:space="preserve">1 01 02030 01 0000 110 </w:t>
            </w:r>
          </w:p>
        </w:tc>
        <w:tc>
          <w:tcPr>
            <w:tcW w:w="6248" w:type="dxa"/>
            <w:vAlign w:val="center"/>
          </w:tcPr>
          <w:p w:rsidR="0001104E" w:rsidRPr="006E77BA" w:rsidRDefault="0001104E" w:rsidP="00033D94">
            <w:pPr>
              <w:jc w:val="both"/>
              <w:rPr>
                <w:sz w:val="20"/>
                <w:szCs w:val="20"/>
              </w:rPr>
            </w:pPr>
            <w:r w:rsidRPr="006E77B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</w:p>
          <w:p w:rsidR="0001104E" w:rsidRPr="005B5C77" w:rsidRDefault="0001104E" w:rsidP="00033D94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  <w:vAlign w:val="center"/>
          </w:tcPr>
          <w:p w:rsidR="0001104E" w:rsidRPr="005B5C77" w:rsidRDefault="0001104E" w:rsidP="00033D94">
            <w:pPr>
              <w:jc w:val="center"/>
            </w:pPr>
            <w:r w:rsidRPr="005B5C77">
              <w:rPr>
                <w:color w:val="000000"/>
                <w:shd w:val="clear" w:color="auto" w:fill="FFFFFF"/>
              </w:rPr>
              <w:t>1 01 02040 01 0000 110</w:t>
            </w:r>
          </w:p>
        </w:tc>
        <w:tc>
          <w:tcPr>
            <w:tcW w:w="6248" w:type="dxa"/>
            <w:vAlign w:val="center"/>
          </w:tcPr>
          <w:p w:rsidR="0001104E" w:rsidRPr="0056475A" w:rsidRDefault="0001104E" w:rsidP="00033D94">
            <w:pPr>
              <w:jc w:val="both"/>
              <w:rPr>
                <w:sz w:val="20"/>
                <w:szCs w:val="20"/>
              </w:rPr>
            </w:pPr>
            <w:r w:rsidRPr="0056475A">
              <w:rPr>
                <w:color w:val="000000"/>
                <w:sz w:val="20"/>
                <w:szCs w:val="20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</w:t>
            </w:r>
            <w:r w:rsidRPr="0056475A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7" w:history="1">
              <w:r w:rsidRPr="00902F61">
                <w:rPr>
                  <w:rStyle w:val="Hyperlink"/>
                  <w:color w:val="auto"/>
                  <w:sz w:val="20"/>
                  <w:szCs w:val="20"/>
                  <w:shd w:val="clear" w:color="auto" w:fill="FFFFFF"/>
                </w:rPr>
                <w:t>статьей 227.1</w:t>
              </w:r>
            </w:hyperlink>
            <w:r w:rsidRPr="0056475A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6475A">
              <w:rPr>
                <w:color w:val="000000"/>
                <w:sz w:val="20"/>
                <w:szCs w:val="20"/>
                <w:shd w:val="clear" w:color="auto" w:fill="FFFFFF"/>
              </w:rPr>
              <w:t>Налогового кодекса Российской Федерации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1 05 03010 01 0000 110</w:t>
            </w:r>
          </w:p>
        </w:tc>
        <w:tc>
          <w:tcPr>
            <w:tcW w:w="6248" w:type="dxa"/>
          </w:tcPr>
          <w:p w:rsidR="0001104E" w:rsidRDefault="0001104E" w:rsidP="00033D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1 05 03020 01 0000 110</w:t>
            </w:r>
          </w:p>
        </w:tc>
        <w:tc>
          <w:tcPr>
            <w:tcW w:w="6248" w:type="dxa"/>
          </w:tcPr>
          <w:p w:rsidR="0001104E" w:rsidRDefault="0001104E" w:rsidP="00033D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1 06 01030 10 0000 110</w:t>
            </w:r>
          </w:p>
        </w:tc>
        <w:tc>
          <w:tcPr>
            <w:tcW w:w="6248" w:type="dxa"/>
          </w:tcPr>
          <w:p w:rsidR="0001104E" w:rsidRPr="0004349A" w:rsidRDefault="0001104E" w:rsidP="00033D94">
            <w:pPr>
              <w:jc w:val="both"/>
              <w:rPr>
                <w:sz w:val="20"/>
                <w:szCs w:val="20"/>
              </w:rPr>
            </w:pPr>
            <w:r w:rsidRPr="0004349A">
              <w:rPr>
                <w:rFonts w:cs="Calibri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1 06 06033 10 0000 110</w:t>
            </w:r>
          </w:p>
        </w:tc>
        <w:tc>
          <w:tcPr>
            <w:tcW w:w="6248" w:type="dxa"/>
          </w:tcPr>
          <w:p w:rsidR="0001104E" w:rsidRPr="0004349A" w:rsidRDefault="0001104E" w:rsidP="00033D94">
            <w:pPr>
              <w:jc w:val="both"/>
              <w:rPr>
                <w:sz w:val="20"/>
                <w:szCs w:val="20"/>
              </w:rPr>
            </w:pPr>
            <w:r w:rsidRPr="0004349A">
              <w:rPr>
                <w:rFonts w:cs="Calibri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1 06 06043 10 0000 110</w:t>
            </w:r>
          </w:p>
        </w:tc>
        <w:tc>
          <w:tcPr>
            <w:tcW w:w="6248" w:type="dxa"/>
          </w:tcPr>
          <w:p w:rsidR="0001104E" w:rsidRDefault="0001104E" w:rsidP="00033D94">
            <w:pPr>
              <w:jc w:val="both"/>
              <w:rPr>
                <w:sz w:val="20"/>
                <w:szCs w:val="20"/>
              </w:rPr>
            </w:pPr>
            <w:r w:rsidRPr="0004349A">
              <w:rPr>
                <w:rFonts w:cs="Calibri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1 09 04053 10 0000 110</w:t>
            </w:r>
          </w:p>
        </w:tc>
        <w:tc>
          <w:tcPr>
            <w:tcW w:w="6248" w:type="dxa"/>
          </w:tcPr>
          <w:p w:rsidR="0001104E" w:rsidRPr="0004349A" w:rsidRDefault="0001104E" w:rsidP="00033D94">
            <w:pPr>
              <w:jc w:val="both"/>
              <w:rPr>
                <w:sz w:val="20"/>
                <w:szCs w:val="20"/>
              </w:rPr>
            </w:pPr>
            <w:r w:rsidRPr="0004349A">
              <w:rPr>
                <w:rFonts w:cs="Calibri"/>
                <w:sz w:val="20"/>
                <w:szCs w:val="20"/>
              </w:rP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  <w:rPr>
                <w:b/>
              </w:rPr>
            </w:pPr>
            <w:r w:rsidRPr="005B5C77">
              <w:rPr>
                <w:b/>
              </w:rPr>
              <w:t>197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  <w:rPr>
                <w:b/>
              </w:rPr>
            </w:pPr>
          </w:p>
        </w:tc>
        <w:tc>
          <w:tcPr>
            <w:tcW w:w="6248" w:type="dxa"/>
          </w:tcPr>
          <w:p w:rsidR="0001104E" w:rsidRPr="007D7ED0" w:rsidRDefault="0001104E" w:rsidP="00033D94">
            <w:pPr>
              <w:jc w:val="both"/>
              <w:rPr>
                <w:rFonts w:cs="Calibri"/>
                <w:b/>
              </w:rPr>
            </w:pPr>
            <w:r w:rsidRPr="007D7ED0">
              <w:rPr>
                <w:rFonts w:cs="Calibri"/>
                <w:b/>
              </w:rPr>
              <w:t>Контрольное управление Новосибирской области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197</w:t>
            </w:r>
          </w:p>
        </w:tc>
        <w:tc>
          <w:tcPr>
            <w:tcW w:w="2693" w:type="dxa"/>
          </w:tcPr>
          <w:p w:rsidR="0001104E" w:rsidRPr="00902F61" w:rsidRDefault="0001104E" w:rsidP="00033D94">
            <w:pPr>
              <w:jc w:val="center"/>
            </w:pPr>
            <w:r w:rsidRPr="00902F61">
              <w:rPr>
                <w:shd w:val="clear" w:color="auto" w:fill="FFFFFF"/>
              </w:rPr>
              <w:t>1 16 10123 01 0000 140</w:t>
            </w:r>
          </w:p>
        </w:tc>
        <w:tc>
          <w:tcPr>
            <w:tcW w:w="6248" w:type="dxa"/>
          </w:tcPr>
          <w:p w:rsidR="0001104E" w:rsidRPr="00902F61" w:rsidRDefault="0001104E" w:rsidP="00033D94">
            <w:pPr>
              <w:jc w:val="both"/>
              <w:rPr>
                <w:sz w:val="20"/>
                <w:szCs w:val="20"/>
              </w:rPr>
            </w:pPr>
            <w:r w:rsidRPr="00902F61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5B5C77" w:rsidRDefault="0001104E" w:rsidP="00033D94">
            <w:pPr>
              <w:jc w:val="center"/>
            </w:pPr>
            <w:r w:rsidRPr="005B5C77">
              <w:t>197</w:t>
            </w:r>
          </w:p>
        </w:tc>
        <w:tc>
          <w:tcPr>
            <w:tcW w:w="2693" w:type="dxa"/>
          </w:tcPr>
          <w:p w:rsidR="0001104E" w:rsidRPr="005B5C77" w:rsidRDefault="0001104E" w:rsidP="00033D94">
            <w:pPr>
              <w:jc w:val="center"/>
            </w:pPr>
            <w:r w:rsidRPr="005B5C77">
              <w:t>1 16 33050 10 0000 140</w:t>
            </w:r>
          </w:p>
        </w:tc>
        <w:tc>
          <w:tcPr>
            <w:tcW w:w="6248" w:type="dxa"/>
          </w:tcPr>
          <w:p w:rsidR="0001104E" w:rsidRPr="009F2549" w:rsidRDefault="0001104E" w:rsidP="00033D94">
            <w:pPr>
              <w:jc w:val="both"/>
              <w:rPr>
                <w:rFonts w:cs="Calibri"/>
                <w:sz w:val="20"/>
                <w:szCs w:val="20"/>
              </w:rPr>
            </w:pPr>
            <w:r w:rsidRPr="009F2549">
              <w:rPr>
                <w:rFonts w:cs="Calibri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2E3155" w:rsidRDefault="0001104E" w:rsidP="00033D94">
            <w:pPr>
              <w:jc w:val="center"/>
              <w:rPr>
                <w:b/>
              </w:rPr>
            </w:pPr>
            <w:r w:rsidRPr="002E3155">
              <w:rPr>
                <w:b/>
              </w:rPr>
              <w:t>322</w:t>
            </w:r>
          </w:p>
        </w:tc>
        <w:tc>
          <w:tcPr>
            <w:tcW w:w="2693" w:type="dxa"/>
          </w:tcPr>
          <w:p w:rsidR="0001104E" w:rsidRPr="002E3155" w:rsidRDefault="0001104E" w:rsidP="00033D94">
            <w:pPr>
              <w:jc w:val="center"/>
            </w:pPr>
          </w:p>
        </w:tc>
        <w:tc>
          <w:tcPr>
            <w:tcW w:w="6248" w:type="dxa"/>
          </w:tcPr>
          <w:p w:rsidR="0001104E" w:rsidRPr="002E3155" w:rsidRDefault="0001104E" w:rsidP="00033D94">
            <w:pPr>
              <w:jc w:val="both"/>
            </w:pPr>
            <w:r w:rsidRPr="002E3155">
              <w:rPr>
                <w:b/>
              </w:rPr>
              <w:t>Управление Федеральной службы судебных  приставов по Новосибирской области</w:t>
            </w:r>
          </w:p>
        </w:tc>
      </w:tr>
      <w:tr w:rsidR="0001104E" w:rsidTr="00E831F8">
        <w:trPr>
          <w:trHeight w:val="345"/>
        </w:trPr>
        <w:tc>
          <w:tcPr>
            <w:tcW w:w="1526" w:type="dxa"/>
          </w:tcPr>
          <w:p w:rsidR="0001104E" w:rsidRPr="002E3155" w:rsidRDefault="0001104E" w:rsidP="00033D94">
            <w:pPr>
              <w:jc w:val="center"/>
            </w:pPr>
            <w:r w:rsidRPr="002E3155">
              <w:t>322</w:t>
            </w:r>
          </w:p>
        </w:tc>
        <w:tc>
          <w:tcPr>
            <w:tcW w:w="2693" w:type="dxa"/>
          </w:tcPr>
          <w:p w:rsidR="0001104E" w:rsidRPr="002E3155" w:rsidRDefault="0001104E" w:rsidP="00033D94">
            <w:pPr>
              <w:jc w:val="center"/>
            </w:pPr>
            <w:r w:rsidRPr="002E3155">
              <w:rPr>
                <w:color w:val="000000"/>
              </w:rPr>
              <w:t>1 16 21050 10 6000 140</w:t>
            </w:r>
          </w:p>
        </w:tc>
        <w:tc>
          <w:tcPr>
            <w:tcW w:w="6248" w:type="dxa"/>
          </w:tcPr>
          <w:p w:rsidR="0001104E" w:rsidRPr="002E3155" w:rsidRDefault="0001104E" w:rsidP="00033D94">
            <w:pPr>
              <w:jc w:val="both"/>
              <w:rPr>
                <w:b/>
              </w:rPr>
            </w:pPr>
            <w:r w:rsidRPr="002E3155">
              <w:rPr>
                <w:color w:val="00000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</w:t>
            </w:r>
            <w:r>
              <w:t xml:space="preserve"> сельских</w:t>
            </w:r>
            <w:r w:rsidRPr="002E3155">
              <w:rPr>
                <w:color w:val="000000"/>
              </w:rPr>
              <w:t xml:space="preserve"> поселений</w:t>
            </w:r>
          </w:p>
        </w:tc>
      </w:tr>
    </w:tbl>
    <w:p w:rsidR="0001104E" w:rsidRDefault="0001104E" w:rsidP="00500D53">
      <w:pPr>
        <w:tabs>
          <w:tab w:val="left" w:pos="3165"/>
          <w:tab w:val="center" w:pos="4677"/>
        </w:tabs>
        <w:jc w:val="both"/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01104E" w:rsidRDefault="0001104E" w:rsidP="006D333C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01104E" w:rsidRDefault="0001104E" w:rsidP="006D333C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6D333C">
      <w:pPr>
        <w:jc w:val="center"/>
        <w:rPr>
          <w:b/>
          <w:bCs/>
        </w:rPr>
      </w:pPr>
    </w:p>
    <w:p w:rsidR="0001104E" w:rsidRDefault="0001104E" w:rsidP="006D333C">
      <w:pPr>
        <w:jc w:val="center"/>
        <w:rPr>
          <w:b/>
          <w:bCs/>
        </w:rPr>
      </w:pPr>
    </w:p>
    <w:p w:rsidR="0001104E" w:rsidRPr="005B5C77" w:rsidRDefault="0001104E" w:rsidP="006D333C">
      <w:pPr>
        <w:jc w:val="center"/>
        <w:rPr>
          <w:b/>
          <w:bCs/>
        </w:rPr>
      </w:pPr>
      <w:r w:rsidRPr="005B5C77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</w:t>
      </w:r>
      <w:r>
        <w:rPr>
          <w:b/>
          <w:bCs/>
        </w:rPr>
        <w:t xml:space="preserve">местного </w:t>
      </w:r>
      <w:r w:rsidRPr="005B5C77">
        <w:rPr>
          <w:b/>
          <w:bCs/>
        </w:rPr>
        <w:t>бюджет</w:t>
      </w:r>
      <w:r>
        <w:rPr>
          <w:b/>
          <w:bCs/>
        </w:rPr>
        <w:t>а</w:t>
      </w:r>
      <w:r w:rsidRPr="005B5C77">
        <w:rPr>
          <w:b/>
          <w:bCs/>
        </w:rPr>
        <w:t xml:space="preserve"> на 2020 год и плановый период 202</w:t>
      </w:r>
      <w:r>
        <w:rPr>
          <w:b/>
          <w:bCs/>
        </w:rPr>
        <w:t xml:space="preserve">1 и </w:t>
      </w:r>
      <w:r w:rsidRPr="005B5C77">
        <w:rPr>
          <w:b/>
          <w:bCs/>
        </w:rPr>
        <w:t>202</w:t>
      </w:r>
      <w:r>
        <w:rPr>
          <w:b/>
          <w:bCs/>
        </w:rPr>
        <w:t>2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tbl>
      <w:tblPr>
        <w:tblW w:w="1987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"/>
        <w:gridCol w:w="3828"/>
        <w:gridCol w:w="709"/>
        <w:gridCol w:w="708"/>
        <w:gridCol w:w="1418"/>
        <w:gridCol w:w="709"/>
        <w:gridCol w:w="850"/>
        <w:gridCol w:w="851"/>
        <w:gridCol w:w="850"/>
        <w:gridCol w:w="1651"/>
        <w:gridCol w:w="567"/>
        <w:gridCol w:w="850"/>
        <w:gridCol w:w="1134"/>
        <w:gridCol w:w="5716"/>
      </w:tblGrid>
      <w:tr w:rsidR="0001104E" w:rsidRPr="005B5C77" w:rsidTr="006D333C">
        <w:trPr>
          <w:gridBefore w:val="1"/>
          <w:wBefore w:w="38" w:type="dxa"/>
          <w:trHeight w:val="204"/>
        </w:trPr>
        <w:tc>
          <w:tcPr>
            <w:tcW w:w="11574" w:type="dxa"/>
            <w:gridSpan w:val="9"/>
            <w:tcBorders>
              <w:right w:val="single" w:sz="4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B5C77">
                <w:rPr>
                  <w:b/>
                  <w:bCs/>
                  <w:color w:val="000000"/>
                </w:rPr>
                <w:t>2020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B5C77">
                <w:rPr>
                  <w:b/>
                  <w:bCs/>
                  <w:color w:val="000000"/>
                </w:rPr>
                <w:t>2021 г</w:t>
              </w:r>
            </w:smartTag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B5C77">
                <w:rPr>
                  <w:b/>
                  <w:bCs/>
                  <w:color w:val="000000"/>
                </w:rPr>
                <w:t>2022 г</w:t>
              </w:r>
            </w:smartTag>
          </w:p>
        </w:tc>
      </w:tr>
      <w:tr w:rsidR="0001104E" w:rsidTr="006D333C">
        <w:trPr>
          <w:gridAfter w:val="5"/>
          <w:wAfter w:w="9918" w:type="dxa"/>
          <w:trHeight w:val="120"/>
        </w:trPr>
        <w:tc>
          <w:tcPr>
            <w:tcW w:w="9961" w:type="dxa"/>
            <w:gridSpan w:val="9"/>
            <w:tcBorders>
              <w:bottom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104E" w:rsidTr="006D333C">
        <w:trPr>
          <w:gridAfter w:val="5"/>
          <w:wAfter w:w="9918" w:type="dxa"/>
          <w:trHeight w:val="189"/>
        </w:trPr>
        <w:tc>
          <w:tcPr>
            <w:tcW w:w="38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104E" w:rsidTr="006D333C">
        <w:trPr>
          <w:gridAfter w:val="5"/>
          <w:wAfter w:w="9918" w:type="dxa"/>
          <w:trHeight w:val="210"/>
        </w:trPr>
        <w:tc>
          <w:tcPr>
            <w:tcW w:w="38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2020 г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2021 г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2022 г</w:t>
              </w:r>
            </w:smartTag>
          </w:p>
        </w:tc>
      </w:tr>
      <w:tr w:rsidR="0001104E" w:rsidTr="006D333C">
        <w:trPr>
          <w:gridAfter w:val="5"/>
          <w:wAfter w:w="9918" w:type="dxa"/>
          <w:trHeight w:val="120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497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01104E" w:rsidTr="006D333C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01104E" w:rsidTr="006D333C">
        <w:trPr>
          <w:gridAfter w:val="5"/>
          <w:wAfter w:w="9918" w:type="dxa"/>
          <w:trHeight w:val="15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01104E" w:rsidTr="006D333C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691C57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691C57" w:rsidRDefault="0001104E" w:rsidP="006D333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37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1B2D38" w:rsidRDefault="0001104E" w:rsidP="006D333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26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01104E" w:rsidTr="006D333C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01104E" w:rsidTr="006D333C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01104E" w:rsidTr="006D333C">
        <w:trPr>
          <w:gridAfter w:val="5"/>
          <w:wAfter w:w="9918" w:type="dxa"/>
          <w:trHeight w:val="6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735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01104E" w:rsidTr="006D333C">
        <w:trPr>
          <w:gridAfter w:val="5"/>
          <w:wAfter w:w="9918" w:type="dxa"/>
          <w:trHeight w:val="10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F10FB5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01104E" w:rsidTr="006D333C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691C57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691C57" w:rsidRDefault="0001104E" w:rsidP="006D333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34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2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F10FB5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01104E" w:rsidTr="006D333C">
        <w:trPr>
          <w:gridAfter w:val="5"/>
          <w:wAfter w:w="9918" w:type="dxa"/>
          <w:trHeight w:val="15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01104E" w:rsidTr="006D333C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01104E" w:rsidTr="006D333C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427357" w:rsidRDefault="0001104E" w:rsidP="006D333C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427357" w:rsidRDefault="0001104E" w:rsidP="006D333C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427357" w:rsidRDefault="0001104E" w:rsidP="006D333C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1104E" w:rsidTr="006D333C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F10FB5" w:rsidRDefault="0001104E" w:rsidP="006D333C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1104E" w:rsidTr="006D333C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1104E" w:rsidTr="006D333C">
        <w:trPr>
          <w:gridAfter w:val="5"/>
          <w:wAfter w:w="9918" w:type="dxa"/>
          <w:trHeight w:val="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1104E" w:rsidTr="006D333C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RPr="00621139" w:rsidTr="006D333C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621139" w:rsidRDefault="0001104E" w:rsidP="006D333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0B4C39" w:rsidRDefault="0001104E" w:rsidP="006D333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8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B626DB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5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01104E" w:rsidTr="006D333C">
        <w:trPr>
          <w:gridAfter w:val="5"/>
          <w:wAfter w:w="9918" w:type="dxa"/>
          <w:trHeight w:val="13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1104E" w:rsidTr="006D333C">
        <w:trPr>
          <w:gridAfter w:val="5"/>
          <w:wAfter w:w="9918" w:type="dxa"/>
          <w:trHeight w:val="14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CA735B" w:rsidRDefault="0001104E" w:rsidP="006D333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AE3C7B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AE3C7B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AE3C7B" w:rsidRDefault="0001104E" w:rsidP="006D333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AE3C7B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033D94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033D94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033D94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480568" w:rsidRDefault="0001104E" w:rsidP="006D33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AE3C7B" w:rsidRDefault="0001104E" w:rsidP="006D333C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480568" w:rsidRDefault="0001104E" w:rsidP="006D33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8F527F" w:rsidRDefault="0001104E" w:rsidP="006D333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1104E" w:rsidRPr="005B5C77" w:rsidRDefault="0001104E" w:rsidP="006D333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1104E" w:rsidRPr="005B5C77" w:rsidRDefault="0001104E" w:rsidP="006D333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1104E" w:rsidRPr="005B5C77" w:rsidRDefault="0001104E" w:rsidP="006D333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1104E" w:rsidRPr="005B5C77" w:rsidRDefault="0001104E" w:rsidP="006D333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1104E" w:rsidRPr="005B5C77" w:rsidRDefault="0001104E" w:rsidP="006D333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1104E" w:rsidRPr="005B5C77" w:rsidRDefault="0001104E" w:rsidP="006D333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9C5F5B" w:rsidRDefault="0001104E" w:rsidP="006D333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1104E" w:rsidTr="006D333C">
        <w:trPr>
          <w:gridAfter w:val="5"/>
          <w:wAfter w:w="9918" w:type="dxa"/>
          <w:trHeight w:val="14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RPr="009C5F5B" w:rsidTr="006D333C">
        <w:trPr>
          <w:gridAfter w:val="5"/>
          <w:wAfter w:w="9918" w:type="dxa"/>
          <w:trHeight w:val="1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F02753" w:rsidRDefault="0001104E" w:rsidP="006D333C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6D3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F02753" w:rsidRDefault="0001104E" w:rsidP="006D333C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F02753" w:rsidRDefault="0001104E" w:rsidP="006D333C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F02753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1104E" w:rsidTr="006D333C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F02753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1104E" w:rsidTr="006D333C">
        <w:trPr>
          <w:gridAfter w:val="5"/>
          <w:wAfter w:w="9918" w:type="dxa"/>
          <w:trHeight w:val="3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1104E" w:rsidTr="006D333C">
        <w:trPr>
          <w:gridAfter w:val="5"/>
          <w:wAfter w:w="9918" w:type="dxa"/>
          <w:trHeight w:val="17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1104E" w:rsidRPr="009C5F5B" w:rsidTr="006D333C">
        <w:trPr>
          <w:gridAfter w:val="5"/>
          <w:wAfter w:w="9918" w:type="dxa"/>
          <w:trHeight w:val="23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25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D0185F" w:rsidRDefault="0001104E" w:rsidP="006D333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1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22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39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70751C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70751C" w:rsidRDefault="0001104E" w:rsidP="006D333C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8B4E4F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406</w:t>
            </w:r>
            <w:r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033D94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33D94">
              <w:rPr>
                <w:bCs/>
                <w:color w:val="000000"/>
                <w:sz w:val="20"/>
                <w:szCs w:val="20"/>
              </w:rPr>
              <w:t>371,0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F02753" w:rsidRDefault="0001104E" w:rsidP="006D333C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F02753" w:rsidRDefault="0001104E" w:rsidP="006D333C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F02753" w:rsidRDefault="0001104E" w:rsidP="006D333C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42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2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5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00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6D333C" w:rsidRDefault="0001104E" w:rsidP="006D333C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Default="000110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6D333C" w:rsidRDefault="0001104E" w:rsidP="006D333C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Default="000110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6D333C" w:rsidRDefault="0001104E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Default="000110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6D333C" w:rsidRDefault="0001104E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1104E" w:rsidTr="006D333C">
        <w:trPr>
          <w:gridAfter w:val="5"/>
          <w:wAfter w:w="9918" w:type="dxa"/>
          <w:trHeight w:val="20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1104E" w:rsidTr="006D333C">
        <w:trPr>
          <w:gridAfter w:val="5"/>
          <w:wAfter w:w="9918" w:type="dxa"/>
          <w:trHeight w:val="17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</w:t>
            </w:r>
            <w:r>
              <w:rPr>
                <w:bCs/>
                <w:color w:val="000000"/>
                <w:sz w:val="20"/>
                <w:szCs w:val="20"/>
              </w:rPr>
              <w:t>55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1104E" w:rsidTr="006D333C">
        <w:trPr>
          <w:gridAfter w:val="5"/>
          <w:wAfter w:w="9918" w:type="dxa"/>
          <w:trHeight w:val="1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691C57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1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691C57" w:rsidRDefault="0001104E" w:rsidP="006D333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1B2D38" w:rsidRDefault="0001104E" w:rsidP="006D333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1B2D38" w:rsidRDefault="0001104E" w:rsidP="006D333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1B2D38" w:rsidRDefault="0001104E" w:rsidP="006D333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1104E" w:rsidTr="006D333C">
        <w:trPr>
          <w:gridAfter w:val="5"/>
          <w:wAfter w:w="9918" w:type="dxa"/>
          <w:trHeight w:val="11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1104E" w:rsidTr="006D333C">
        <w:trPr>
          <w:gridAfter w:val="5"/>
          <w:wAfter w:w="9918" w:type="dxa"/>
          <w:trHeight w:val="23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1104E" w:rsidTr="006D333C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DD7B2D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85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BB3EC2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0A7205" w:rsidRDefault="0001104E" w:rsidP="006D333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1104E" w:rsidTr="006D333C">
        <w:trPr>
          <w:gridAfter w:val="5"/>
          <w:wAfter w:w="9918" w:type="dxa"/>
          <w:trHeight w:val="15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1104E" w:rsidTr="006D333C">
        <w:trPr>
          <w:gridAfter w:val="5"/>
          <w:wAfter w:w="9918" w:type="dxa"/>
          <w:trHeight w:val="17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1104E" w:rsidTr="006D333C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1104E" w:rsidTr="006D333C">
        <w:trPr>
          <w:gridAfter w:val="5"/>
          <w:wAfter w:w="9918" w:type="dxa"/>
          <w:trHeight w:val="21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1104E" w:rsidTr="006D333C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1104E" w:rsidTr="006D333C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691C57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1B2D38" w:rsidRDefault="0001104E" w:rsidP="006D333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691C57" w:rsidRDefault="0001104E" w:rsidP="006D333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1B2D38" w:rsidRDefault="0001104E" w:rsidP="006D333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1B2D38" w:rsidRDefault="0001104E" w:rsidP="006D333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B40DB4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104E" w:rsidTr="006D333C">
        <w:trPr>
          <w:gridAfter w:val="5"/>
          <w:wAfter w:w="9918" w:type="dxa"/>
          <w:trHeight w:val="153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104E" w:rsidTr="006D333C">
        <w:trPr>
          <w:gridAfter w:val="5"/>
          <w:wAfter w:w="9918" w:type="dxa"/>
          <w:trHeight w:val="207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0A7205" w:rsidRDefault="0001104E" w:rsidP="006D333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8D5B5B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74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29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61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16107F" w:rsidRDefault="0001104E" w:rsidP="006D333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104E" w:rsidTr="006D333C">
        <w:trPr>
          <w:gridAfter w:val="5"/>
          <w:wAfter w:w="9918" w:type="dxa"/>
          <w:trHeight w:val="468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104E" w:rsidTr="006D333C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104E" w:rsidTr="006D333C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0A7205" w:rsidRDefault="0001104E" w:rsidP="006D333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104E" w:rsidTr="006D333C">
        <w:trPr>
          <w:gridAfter w:val="5"/>
          <w:wAfter w:w="9918" w:type="dxa"/>
          <w:trHeight w:val="360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6D333C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E13FEE" w:rsidRDefault="0001104E" w:rsidP="006D333C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1104E" w:rsidTr="006D333C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E13FEE" w:rsidRDefault="0001104E" w:rsidP="006D333C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1104E" w:rsidTr="006D333C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1104E" w:rsidTr="006D333C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1104E" w:rsidTr="006D333C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1104E" w:rsidTr="006D333C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1104E" w:rsidTr="006D333C">
        <w:trPr>
          <w:gridAfter w:val="5"/>
          <w:wAfter w:w="9918" w:type="dxa"/>
          <w:trHeight w:val="106"/>
        </w:trPr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6D333C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033D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581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6D333C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01104E" w:rsidRDefault="0001104E" w:rsidP="006D333C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6D333C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6D333C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6D333C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6D333C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6D333C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6D333C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6D333C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6D333C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587CE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5</w:t>
      </w:r>
    </w:p>
    <w:p w:rsidR="0001104E" w:rsidRDefault="0001104E" w:rsidP="00587CE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01104E" w:rsidRDefault="0001104E" w:rsidP="00587CE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01104E" w:rsidRDefault="0001104E" w:rsidP="00587CE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01104E" w:rsidRDefault="0001104E" w:rsidP="00587CEE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Pr="00BA2C64" w:rsidRDefault="0001104E" w:rsidP="00A8200D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A2C64">
        <w:rPr>
          <w:b/>
          <w:color w:val="000000"/>
          <w:sz w:val="20"/>
          <w:szCs w:val="20"/>
        </w:rPr>
        <w:t>Ведомственная структура расходов местного бюджета на 20</w:t>
      </w:r>
      <w:r>
        <w:rPr>
          <w:b/>
          <w:color w:val="000000"/>
          <w:sz w:val="20"/>
          <w:szCs w:val="20"/>
        </w:rPr>
        <w:t>20</w:t>
      </w:r>
      <w:r w:rsidRPr="00BA2C64">
        <w:rPr>
          <w:b/>
          <w:color w:val="000000"/>
          <w:sz w:val="20"/>
          <w:szCs w:val="20"/>
        </w:rPr>
        <w:t xml:space="preserve"> год и плановый период 20</w:t>
      </w:r>
      <w:r>
        <w:rPr>
          <w:b/>
          <w:color w:val="000000"/>
          <w:sz w:val="20"/>
          <w:szCs w:val="20"/>
        </w:rPr>
        <w:t>21</w:t>
      </w:r>
      <w:r w:rsidRPr="00BA2C64">
        <w:rPr>
          <w:b/>
          <w:color w:val="000000"/>
          <w:sz w:val="20"/>
          <w:szCs w:val="20"/>
        </w:rPr>
        <w:t xml:space="preserve">  и 20</w:t>
      </w:r>
      <w:r>
        <w:rPr>
          <w:b/>
          <w:color w:val="000000"/>
          <w:sz w:val="20"/>
          <w:szCs w:val="20"/>
        </w:rPr>
        <w:t>22</w:t>
      </w:r>
      <w:r w:rsidRPr="00BA2C64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о</w:t>
      </w:r>
      <w:r w:rsidRPr="00BA2C64">
        <w:rPr>
          <w:b/>
          <w:color w:val="000000"/>
          <w:sz w:val="20"/>
          <w:szCs w:val="20"/>
        </w:rPr>
        <w:t>в</w:t>
      </w: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20125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02"/>
        <w:gridCol w:w="13"/>
        <w:gridCol w:w="13"/>
        <w:gridCol w:w="12"/>
        <w:gridCol w:w="25"/>
        <w:gridCol w:w="530"/>
        <w:gridCol w:w="709"/>
        <w:gridCol w:w="709"/>
        <w:gridCol w:w="1417"/>
        <w:gridCol w:w="567"/>
        <w:gridCol w:w="851"/>
        <w:gridCol w:w="850"/>
        <w:gridCol w:w="851"/>
        <w:gridCol w:w="1225"/>
        <w:gridCol w:w="567"/>
        <w:gridCol w:w="850"/>
        <w:gridCol w:w="1134"/>
        <w:gridCol w:w="6000"/>
      </w:tblGrid>
      <w:tr w:rsidR="0001104E" w:rsidRPr="005B5C77" w:rsidTr="00A8200D">
        <w:trPr>
          <w:trHeight w:val="204"/>
        </w:trPr>
        <w:tc>
          <w:tcPr>
            <w:tcW w:w="11574" w:type="dxa"/>
            <w:gridSpan w:val="14"/>
            <w:tcBorders>
              <w:right w:val="single" w:sz="4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B5C77">
                <w:rPr>
                  <w:b/>
                  <w:bCs/>
                  <w:color w:val="000000"/>
                </w:rPr>
                <w:t>2020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B5C77">
                <w:rPr>
                  <w:b/>
                  <w:bCs/>
                  <w:color w:val="000000"/>
                </w:rPr>
                <w:t>2021 г</w:t>
              </w:r>
            </w:smartTag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B5C77">
                <w:rPr>
                  <w:b/>
                  <w:bCs/>
                  <w:color w:val="000000"/>
                </w:rPr>
                <w:t>2022 г</w:t>
              </w:r>
            </w:smartTag>
          </w:p>
        </w:tc>
      </w:tr>
      <w:tr w:rsidR="0001104E" w:rsidTr="00A8200D">
        <w:trPr>
          <w:gridAfter w:val="5"/>
          <w:wAfter w:w="9776" w:type="dxa"/>
          <w:trHeight w:val="120"/>
        </w:trPr>
        <w:tc>
          <w:tcPr>
            <w:tcW w:w="10349" w:type="dxa"/>
            <w:gridSpan w:val="13"/>
            <w:tcBorders>
              <w:bottom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104E" w:rsidTr="00A8200D">
        <w:trPr>
          <w:gridAfter w:val="5"/>
          <w:wAfter w:w="9776" w:type="dxa"/>
          <w:trHeight w:val="189"/>
        </w:trPr>
        <w:tc>
          <w:tcPr>
            <w:tcW w:w="386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1104E" w:rsidRDefault="0001104E">
            <w:pPr>
              <w:spacing w:after="200" w:line="288" w:lineRule="auto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  <w:p w:rsidR="0001104E" w:rsidRDefault="0001104E" w:rsidP="00A820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104E" w:rsidTr="00A8200D">
        <w:trPr>
          <w:gridAfter w:val="5"/>
          <w:wAfter w:w="9776" w:type="dxa"/>
          <w:trHeight w:val="210"/>
        </w:trPr>
        <w:tc>
          <w:tcPr>
            <w:tcW w:w="386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2020 г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2021 г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2022 г</w:t>
              </w:r>
            </w:smartTag>
          </w:p>
        </w:tc>
      </w:tr>
      <w:tr w:rsidR="0001104E" w:rsidTr="00A8200D">
        <w:trPr>
          <w:gridAfter w:val="5"/>
          <w:wAfter w:w="9776" w:type="dxa"/>
          <w:trHeight w:val="120"/>
        </w:trPr>
        <w:tc>
          <w:tcPr>
            <w:tcW w:w="386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A820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497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01104E" w:rsidTr="00A8200D">
        <w:trPr>
          <w:gridAfter w:val="5"/>
          <w:wAfter w:w="9776" w:type="dxa"/>
          <w:trHeight w:val="375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01104E" w:rsidTr="00A8200D">
        <w:trPr>
          <w:gridAfter w:val="5"/>
          <w:wAfter w:w="9776" w:type="dxa"/>
          <w:trHeight w:val="150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01104E" w:rsidTr="00A8200D">
        <w:trPr>
          <w:gridAfter w:val="5"/>
          <w:wAfter w:w="9776" w:type="dxa"/>
          <w:trHeight w:val="375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691C57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  <w:r w:rsidRPr="005B5C77">
              <w:rPr>
                <w:bCs/>
                <w:color w:val="000000"/>
                <w:sz w:val="20"/>
                <w:szCs w:val="20"/>
              </w:rPr>
              <w:t>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375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691C57" w:rsidRDefault="0001104E" w:rsidP="003616F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375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375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1B2D38" w:rsidRDefault="0001104E" w:rsidP="003616F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262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01104E" w:rsidTr="00A8200D">
        <w:trPr>
          <w:gridAfter w:val="5"/>
          <w:wAfter w:w="9776" w:type="dxa"/>
          <w:trHeight w:val="63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01104E" w:rsidTr="00A8200D">
        <w:trPr>
          <w:gridAfter w:val="5"/>
          <w:wAfter w:w="9776" w:type="dxa"/>
          <w:trHeight w:val="63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01104E" w:rsidTr="00A8200D">
        <w:trPr>
          <w:gridAfter w:val="5"/>
          <w:wAfter w:w="9776" w:type="dxa"/>
          <w:trHeight w:val="63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735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01104E" w:rsidTr="00A8200D">
        <w:trPr>
          <w:gridAfter w:val="5"/>
          <w:wAfter w:w="9776" w:type="dxa"/>
          <w:trHeight w:val="100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F10FB5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01104E" w:rsidTr="00A8200D">
        <w:trPr>
          <w:gridAfter w:val="5"/>
          <w:wAfter w:w="9776" w:type="dxa"/>
          <w:trHeight w:val="345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691C57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  <w:r w:rsidRPr="005B5C77">
              <w:rPr>
                <w:bCs/>
                <w:color w:val="000000"/>
                <w:sz w:val="20"/>
                <w:szCs w:val="20"/>
              </w:rPr>
              <w:t>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345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691C57" w:rsidRDefault="0001104E" w:rsidP="003616F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345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345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252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252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252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F10FB5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01104E" w:rsidTr="00A8200D">
        <w:trPr>
          <w:gridAfter w:val="5"/>
          <w:wAfter w:w="9776" w:type="dxa"/>
          <w:trHeight w:val="156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01104E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01104E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427357" w:rsidRDefault="0001104E" w:rsidP="003616FC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427357" w:rsidRDefault="0001104E" w:rsidP="003616FC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427357" w:rsidRDefault="0001104E" w:rsidP="003616FC">
            <w:pPr>
              <w:jc w:val="center"/>
              <w:rPr>
                <w:sz w:val="20"/>
                <w:szCs w:val="20"/>
              </w:rPr>
            </w:pPr>
            <w:r w:rsidRPr="00427357">
              <w:rPr>
                <w:sz w:val="20"/>
                <w:szCs w:val="20"/>
              </w:rPr>
              <w:t>569,1</w:t>
            </w:r>
          </w:p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785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по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1104E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F10FB5" w:rsidRDefault="0001104E" w:rsidP="003616FC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1104E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1104E" w:rsidTr="00A8200D">
        <w:trPr>
          <w:gridAfter w:val="5"/>
          <w:wAfter w:w="9776" w:type="dxa"/>
          <w:trHeight w:val="60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1104E" w:rsidTr="00A8200D">
        <w:trPr>
          <w:gridAfter w:val="5"/>
          <w:wAfter w:w="9776" w:type="dxa"/>
          <w:trHeight w:val="182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82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82"/>
        </w:trPr>
        <w:tc>
          <w:tcPr>
            <w:tcW w:w="3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RPr="00621139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621139" w:rsidRDefault="0001104E" w:rsidP="003616F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0B4C39" w:rsidRDefault="0001104E" w:rsidP="003616F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8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B626DB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5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01104E" w:rsidTr="00A8200D">
        <w:trPr>
          <w:gridAfter w:val="5"/>
          <w:wAfter w:w="9776" w:type="dxa"/>
          <w:trHeight w:val="132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1104E" w:rsidTr="00A8200D">
        <w:trPr>
          <w:gridAfter w:val="5"/>
          <w:wAfter w:w="9776" w:type="dxa"/>
          <w:trHeight w:val="146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CA735B" w:rsidRDefault="0001104E" w:rsidP="003616F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AE3C7B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AE3C7B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AE3C7B" w:rsidRDefault="0001104E" w:rsidP="003616F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AE3C7B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AE3C7B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AE3C7B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480568" w:rsidRDefault="0001104E" w:rsidP="00361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</w:t>
            </w:r>
          </w:p>
          <w:p w:rsidR="0001104E" w:rsidRPr="00AE3C7B" w:rsidRDefault="0001104E" w:rsidP="003616FC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самоуправления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480568" w:rsidRDefault="0001104E" w:rsidP="00361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8F527F" w:rsidRDefault="0001104E" w:rsidP="003616F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1104E" w:rsidRPr="005B5C77" w:rsidRDefault="0001104E" w:rsidP="003616F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1104E" w:rsidRPr="005B5C77" w:rsidRDefault="0001104E" w:rsidP="003616F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1104E" w:rsidRPr="005B5C77" w:rsidRDefault="0001104E" w:rsidP="003616F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1104E" w:rsidRPr="005B5C77" w:rsidRDefault="0001104E" w:rsidP="003616F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1104E" w:rsidRPr="005B5C77" w:rsidRDefault="0001104E" w:rsidP="003616F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1104E" w:rsidRPr="005B5C77" w:rsidRDefault="0001104E" w:rsidP="003616FC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9C5F5B" w:rsidRDefault="0001104E" w:rsidP="003616F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260,1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1104E" w:rsidTr="00A8200D">
        <w:trPr>
          <w:gridAfter w:val="5"/>
          <w:wAfter w:w="9776" w:type="dxa"/>
          <w:trHeight w:val="141"/>
        </w:trPr>
        <w:tc>
          <w:tcPr>
            <w:tcW w:w="3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RPr="009C5F5B" w:rsidTr="00A8200D">
        <w:trPr>
          <w:gridAfter w:val="5"/>
          <w:wAfter w:w="9776" w:type="dxa"/>
          <w:trHeight w:val="117"/>
        </w:trPr>
        <w:tc>
          <w:tcPr>
            <w:tcW w:w="3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F02753" w:rsidRDefault="0001104E" w:rsidP="003616FC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36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339"/>
        </w:trPr>
        <w:tc>
          <w:tcPr>
            <w:tcW w:w="3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104E" w:rsidRPr="00F02753" w:rsidRDefault="0001104E" w:rsidP="003616FC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234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104E" w:rsidRPr="00F02753" w:rsidRDefault="0001104E" w:rsidP="003616FC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339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F02753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1104E" w:rsidTr="00A8200D">
        <w:trPr>
          <w:gridAfter w:val="5"/>
          <w:wAfter w:w="9776" w:type="dxa"/>
          <w:trHeight w:val="339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F02753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1104E" w:rsidTr="00A8200D">
        <w:trPr>
          <w:gridAfter w:val="5"/>
          <w:wAfter w:w="9776" w:type="dxa"/>
          <w:trHeight w:val="339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1104E" w:rsidTr="00A8200D">
        <w:trPr>
          <w:gridAfter w:val="5"/>
          <w:wAfter w:w="9776" w:type="dxa"/>
          <w:trHeight w:val="17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40,1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01104E" w:rsidRPr="009C5F5B" w:rsidTr="00A8200D">
        <w:trPr>
          <w:gridAfter w:val="5"/>
          <w:wAfter w:w="9776" w:type="dxa"/>
          <w:trHeight w:val="234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25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D0185F" w:rsidRDefault="0001104E" w:rsidP="003616F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18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226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39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70751C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70751C" w:rsidRDefault="0001104E" w:rsidP="003616FC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8B4E4F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8B4E4F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406</w:t>
            </w:r>
            <w:r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6D333C" w:rsidRDefault="0001104E" w:rsidP="00E83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333C">
              <w:rPr>
                <w:b/>
                <w:bCs/>
                <w:color w:val="000000"/>
                <w:sz w:val="20"/>
                <w:szCs w:val="20"/>
              </w:rPr>
              <w:t>371,0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F02753" w:rsidRDefault="0001104E" w:rsidP="00E831F8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104E" w:rsidRPr="00F02753" w:rsidRDefault="0001104E" w:rsidP="00E831F8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104E" w:rsidRPr="00F02753" w:rsidRDefault="0001104E" w:rsidP="00E831F8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42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216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57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57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1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DD6A93">
        <w:trPr>
          <w:gridAfter w:val="5"/>
          <w:wAfter w:w="9776" w:type="dxa"/>
          <w:trHeight w:val="11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E831F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>
            <w:r w:rsidRPr="00A90B19"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6D333C" w:rsidRDefault="0001104E" w:rsidP="005751B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DD6A93">
        <w:trPr>
          <w:gridAfter w:val="5"/>
          <w:wAfter w:w="9776" w:type="dxa"/>
          <w:trHeight w:val="11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104E" w:rsidRDefault="0001104E" w:rsidP="00E83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>
            <w:r w:rsidRPr="00A90B19"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6D333C" w:rsidRDefault="0001104E" w:rsidP="00E831F8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E831F8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DD6A93">
        <w:trPr>
          <w:gridAfter w:val="5"/>
          <w:wAfter w:w="9776" w:type="dxa"/>
          <w:trHeight w:val="11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104E" w:rsidRDefault="0001104E" w:rsidP="00E83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>
            <w:r w:rsidRPr="00A90B19"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6D333C" w:rsidRDefault="0001104E" w:rsidP="00E831F8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E831F8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E831F8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DD6A93">
        <w:trPr>
          <w:gridAfter w:val="5"/>
          <w:wAfter w:w="9776" w:type="dxa"/>
          <w:trHeight w:val="11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104E" w:rsidRDefault="0001104E" w:rsidP="00E83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>
            <w:r w:rsidRPr="00A90B19"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E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04E" w:rsidRPr="006D333C" w:rsidRDefault="0001104E" w:rsidP="00E831F8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E831F8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E831F8">
            <w:pPr>
              <w:jc w:val="center"/>
            </w:pP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1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3922,6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1104E" w:rsidTr="00A8200D">
        <w:trPr>
          <w:gridAfter w:val="5"/>
          <w:wAfter w:w="9776" w:type="dxa"/>
          <w:trHeight w:val="208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3922,6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1104E" w:rsidTr="00A8200D">
        <w:trPr>
          <w:gridAfter w:val="5"/>
          <w:wAfter w:w="9776" w:type="dxa"/>
          <w:trHeight w:val="17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3922,6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1104E" w:rsidTr="00A8200D">
        <w:trPr>
          <w:gridAfter w:val="5"/>
          <w:wAfter w:w="9776" w:type="dxa"/>
          <w:trHeight w:val="174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691C57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  <w:r w:rsidRPr="005B5C77">
              <w:rPr>
                <w:bCs/>
                <w:color w:val="000000"/>
                <w:sz w:val="20"/>
                <w:szCs w:val="20"/>
              </w:rPr>
              <w:t>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10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691C57" w:rsidRDefault="0001104E" w:rsidP="003616F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1B2D38" w:rsidRDefault="0001104E" w:rsidP="003616F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16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1B2D38" w:rsidRDefault="0001104E" w:rsidP="003616F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16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1B2D38" w:rsidRDefault="0001104E" w:rsidP="003616FC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3158,9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16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763,7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1104E" w:rsidTr="00A8200D">
        <w:trPr>
          <w:gridAfter w:val="5"/>
          <w:wAfter w:w="9776" w:type="dxa"/>
          <w:trHeight w:val="116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85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85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1104E" w:rsidTr="00A8200D">
        <w:trPr>
          <w:gridAfter w:val="5"/>
          <w:wAfter w:w="9776" w:type="dxa"/>
          <w:trHeight w:val="23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01104E" w:rsidTr="00A8200D">
        <w:trPr>
          <w:gridAfter w:val="5"/>
          <w:wAfter w:w="9776" w:type="dxa"/>
          <w:trHeight w:val="185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DD7B2D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85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BB3EC2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51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51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51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0A7205" w:rsidRDefault="0001104E" w:rsidP="003616FC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1104E" w:rsidTr="00A8200D">
        <w:trPr>
          <w:gridAfter w:val="5"/>
          <w:wAfter w:w="9776" w:type="dxa"/>
          <w:trHeight w:val="151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1104E" w:rsidTr="00A8200D">
        <w:trPr>
          <w:gridAfter w:val="5"/>
          <w:wAfter w:w="9776" w:type="dxa"/>
          <w:trHeight w:val="178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1104E" w:rsidTr="00A8200D">
        <w:trPr>
          <w:gridAfter w:val="5"/>
          <w:wAfter w:w="9776" w:type="dxa"/>
          <w:trHeight w:val="217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1104E" w:rsidTr="00A8200D">
        <w:trPr>
          <w:gridAfter w:val="5"/>
          <w:wAfter w:w="9776" w:type="dxa"/>
          <w:trHeight w:val="217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1104E" w:rsidTr="00A8200D">
        <w:trPr>
          <w:gridAfter w:val="5"/>
          <w:wAfter w:w="9776" w:type="dxa"/>
          <w:trHeight w:val="153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01104E" w:rsidTr="00A8200D">
        <w:trPr>
          <w:gridAfter w:val="5"/>
          <w:wAfter w:w="9776" w:type="dxa"/>
          <w:trHeight w:val="153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104E" w:rsidTr="00A8200D">
        <w:trPr>
          <w:gridAfter w:val="5"/>
          <w:wAfter w:w="9776" w:type="dxa"/>
          <w:trHeight w:val="153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104E" w:rsidTr="00A8200D">
        <w:trPr>
          <w:gridAfter w:val="5"/>
          <w:wAfter w:w="9776" w:type="dxa"/>
          <w:trHeight w:val="207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0A7205" w:rsidRDefault="0001104E" w:rsidP="003616F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74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8D5B5B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74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29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61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16107F" w:rsidRDefault="0001104E" w:rsidP="003616F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104E" w:rsidTr="00A8200D">
        <w:trPr>
          <w:gridAfter w:val="5"/>
          <w:wAfter w:w="9776" w:type="dxa"/>
          <w:trHeight w:val="468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104E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104E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0A7205" w:rsidRDefault="0001104E" w:rsidP="003616FC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1104E" w:rsidTr="00A8200D">
        <w:trPr>
          <w:gridAfter w:val="5"/>
          <w:wAfter w:w="9776" w:type="dxa"/>
          <w:trHeight w:val="360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</w:tr>
      <w:tr w:rsidR="0001104E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E13FEE" w:rsidRDefault="0001104E" w:rsidP="003616FC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1104E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Pr="00E13FEE" w:rsidRDefault="0001104E" w:rsidP="003616FC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1104E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1104E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1104E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1104E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3616F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01104E" w:rsidTr="00A8200D">
        <w:trPr>
          <w:gridAfter w:val="5"/>
          <w:wAfter w:w="9776" w:type="dxa"/>
          <w:trHeight w:val="106"/>
        </w:trPr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104E" w:rsidRDefault="0001104E" w:rsidP="003616FC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104E" w:rsidRDefault="0001104E" w:rsidP="00A8200D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5751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581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04E" w:rsidRPr="005B5C77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Default="0001104E" w:rsidP="00C24FC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1104E" w:rsidRPr="00B86ED2" w:rsidRDefault="0001104E" w:rsidP="00587CEE">
      <w:pPr>
        <w:autoSpaceDE w:val="0"/>
        <w:autoSpaceDN w:val="0"/>
        <w:adjustRightInd w:val="0"/>
        <w:rPr>
          <w:b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     </w:t>
      </w:r>
      <w:r w:rsidRPr="00B86ED2">
        <w:rPr>
          <w:b/>
        </w:rPr>
        <w:t xml:space="preserve">Источники финансирования дефицита местного бюджета на 2020 год </w:t>
      </w:r>
    </w:p>
    <w:p w:rsidR="0001104E" w:rsidRPr="00B86ED2" w:rsidRDefault="0001104E" w:rsidP="00587CEE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1 и </w:t>
      </w:r>
      <w:r w:rsidRPr="00B86ED2">
        <w:rPr>
          <w:b/>
        </w:rPr>
        <w:t>202</w:t>
      </w:r>
      <w:r>
        <w:rPr>
          <w:b/>
        </w:rPr>
        <w:t>2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01104E" w:rsidRPr="00B86ED2" w:rsidRDefault="0001104E" w:rsidP="00587CEE">
      <w:pPr>
        <w:jc w:val="center"/>
        <w:rPr>
          <w:b/>
        </w:rPr>
      </w:pPr>
    </w:p>
    <w:p w:rsidR="0001104E" w:rsidRDefault="0001104E" w:rsidP="00587CEE">
      <w:pPr>
        <w:jc w:val="center"/>
        <w:rPr>
          <w:iCs/>
          <w:sz w:val="20"/>
          <w:szCs w:val="20"/>
        </w:rPr>
      </w:pPr>
    </w:p>
    <w:p w:rsidR="0001104E" w:rsidRDefault="0001104E" w:rsidP="00587CE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01104E" w:rsidRDefault="0001104E" w:rsidP="00587CE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01104E" w:rsidTr="003616FC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104E" w:rsidRPr="00855681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04E" w:rsidRPr="00855681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04E" w:rsidRPr="00855681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01104E" w:rsidTr="003616FC">
        <w:trPr>
          <w:cantSplit/>
          <w:trHeight w:val="570"/>
        </w:trPr>
        <w:tc>
          <w:tcPr>
            <w:tcW w:w="2695" w:type="dxa"/>
            <w:vMerge/>
            <w:tcBorders>
              <w:bottom w:val="nil"/>
              <w:right w:val="single" w:sz="4" w:space="0" w:color="auto"/>
            </w:tcBorders>
          </w:tcPr>
          <w:p w:rsidR="0001104E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902F61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902F61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04E" w:rsidRPr="00902F61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2022 год</w:t>
            </w:r>
          </w:p>
        </w:tc>
      </w:tr>
      <w:tr w:rsidR="0001104E" w:rsidTr="003616FC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4E" w:rsidRDefault="0001104E" w:rsidP="0036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01104E" w:rsidTr="003616FC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4E" w:rsidRDefault="0001104E" w:rsidP="0036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01104E" w:rsidTr="003616FC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3616FC">
            <w:pPr>
              <w:jc w:val="both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01104E" w:rsidTr="003616FC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3616FC">
            <w:pPr>
              <w:jc w:val="both"/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033D94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7 581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01104E" w:rsidTr="003616FC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3616FC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033D94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7 581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01104E" w:rsidTr="003616FC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3616FC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033D94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7 581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01104E" w:rsidTr="003616FC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3616FC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033D94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7 581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01104E" w:rsidTr="003616FC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3616FC">
            <w:pPr>
              <w:jc w:val="both"/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033D9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7 581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01104E" w:rsidTr="003616FC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3616FC">
            <w:pPr>
              <w:jc w:val="both"/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033D94">
            <w:pPr>
              <w:jc w:val="center"/>
            </w:pPr>
            <w:r>
              <w:rPr>
                <w:b/>
                <w:szCs w:val="20"/>
              </w:rPr>
              <w:t>7 581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01104E" w:rsidTr="003616FC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3616FC"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033D94">
            <w:pPr>
              <w:jc w:val="center"/>
            </w:pPr>
            <w:r>
              <w:rPr>
                <w:b/>
                <w:szCs w:val="20"/>
              </w:rPr>
              <w:t>7 581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01104E" w:rsidTr="003616FC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3616FC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033D94">
            <w:pPr>
              <w:jc w:val="center"/>
            </w:pPr>
            <w:r>
              <w:rPr>
                <w:b/>
                <w:szCs w:val="20"/>
              </w:rPr>
              <w:t>7 581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04E" w:rsidRPr="006E2CB5" w:rsidRDefault="0001104E" w:rsidP="003616FC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01104E" w:rsidTr="003616FC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361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3616FC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3616FC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4E" w:rsidRDefault="0001104E" w:rsidP="003616FC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04E" w:rsidRDefault="0001104E" w:rsidP="003616FC">
            <w:pPr>
              <w:jc w:val="center"/>
            </w:pPr>
          </w:p>
        </w:tc>
      </w:tr>
    </w:tbl>
    <w:p w:rsidR="0001104E" w:rsidRDefault="0001104E" w:rsidP="00587CEE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</w:t>
      </w:r>
    </w:p>
    <w:p w:rsidR="0001104E" w:rsidRDefault="0001104E" w:rsidP="008A650E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.    </w:t>
      </w:r>
    </w:p>
    <w:p w:rsidR="0001104E" w:rsidRDefault="0001104E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7</w:t>
      </w:r>
    </w:p>
    <w:p w:rsidR="0001104E" w:rsidRDefault="0001104E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01104E" w:rsidRDefault="0001104E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01104E" w:rsidRDefault="0001104E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01104E" w:rsidRDefault="0001104E" w:rsidP="00991180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01104E" w:rsidRPr="00F21B84" w:rsidRDefault="0001104E" w:rsidP="00397351">
      <w:pPr>
        <w:framePr w:hSpace="180" w:wrap="around" w:hAnchor="margin" w:xAlign="center" w:y="-426"/>
        <w:jc w:val="right"/>
        <w:rPr>
          <w:sz w:val="28"/>
          <w:szCs w:val="28"/>
        </w:rPr>
      </w:pPr>
    </w:p>
    <w:sectPr w:rsidR="0001104E" w:rsidRPr="00F21B84" w:rsidSect="009957A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04E" w:rsidRDefault="0001104E" w:rsidP="00F44737">
      <w:r>
        <w:separator/>
      </w:r>
    </w:p>
  </w:endnote>
  <w:endnote w:type="continuationSeparator" w:id="0">
    <w:p w:rsidR="0001104E" w:rsidRDefault="0001104E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04E" w:rsidRDefault="0001104E" w:rsidP="00F44737">
      <w:r>
        <w:separator/>
      </w:r>
    </w:p>
  </w:footnote>
  <w:footnote w:type="continuationSeparator" w:id="0">
    <w:p w:rsidR="0001104E" w:rsidRDefault="0001104E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">
    <w:nsid w:val="179D2A71"/>
    <w:multiLevelType w:val="multilevel"/>
    <w:tmpl w:val="32EA96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04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  <w:b/>
      </w:r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cs="Times New Roman"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104E"/>
    <w:rsid w:val="00011634"/>
    <w:rsid w:val="00013B2B"/>
    <w:rsid w:val="00014980"/>
    <w:rsid w:val="00033D94"/>
    <w:rsid w:val="000379A6"/>
    <w:rsid w:val="0004349A"/>
    <w:rsid w:val="0004618A"/>
    <w:rsid w:val="000652DA"/>
    <w:rsid w:val="00081B27"/>
    <w:rsid w:val="00084D67"/>
    <w:rsid w:val="0008717B"/>
    <w:rsid w:val="000A0B41"/>
    <w:rsid w:val="000A7205"/>
    <w:rsid w:val="000B4C39"/>
    <w:rsid w:val="000D0A4C"/>
    <w:rsid w:val="000D2191"/>
    <w:rsid w:val="000D4009"/>
    <w:rsid w:val="000E22CD"/>
    <w:rsid w:val="000E4F61"/>
    <w:rsid w:val="001009B4"/>
    <w:rsid w:val="001009C2"/>
    <w:rsid w:val="00103D3E"/>
    <w:rsid w:val="00116CF1"/>
    <w:rsid w:val="001235FC"/>
    <w:rsid w:val="00136EB7"/>
    <w:rsid w:val="00144E19"/>
    <w:rsid w:val="00152EA2"/>
    <w:rsid w:val="0016107F"/>
    <w:rsid w:val="0016282B"/>
    <w:rsid w:val="00166E09"/>
    <w:rsid w:val="00167298"/>
    <w:rsid w:val="00184292"/>
    <w:rsid w:val="0019195F"/>
    <w:rsid w:val="001973EA"/>
    <w:rsid w:val="001A3250"/>
    <w:rsid w:val="001B2D38"/>
    <w:rsid w:val="001B3B10"/>
    <w:rsid w:val="001B40CA"/>
    <w:rsid w:val="001D3FFB"/>
    <w:rsid w:val="001D4F38"/>
    <w:rsid w:val="001F12DA"/>
    <w:rsid w:val="00205622"/>
    <w:rsid w:val="0020697C"/>
    <w:rsid w:val="00207D10"/>
    <w:rsid w:val="00211A7D"/>
    <w:rsid w:val="00244FBB"/>
    <w:rsid w:val="00247C61"/>
    <w:rsid w:val="00252994"/>
    <w:rsid w:val="00261374"/>
    <w:rsid w:val="0026685D"/>
    <w:rsid w:val="00283DE3"/>
    <w:rsid w:val="00285B33"/>
    <w:rsid w:val="002A28C0"/>
    <w:rsid w:val="002B0FAB"/>
    <w:rsid w:val="002B6237"/>
    <w:rsid w:val="002D20A8"/>
    <w:rsid w:val="002D34DD"/>
    <w:rsid w:val="002D39F0"/>
    <w:rsid w:val="002D591E"/>
    <w:rsid w:val="002E3155"/>
    <w:rsid w:val="002E4A73"/>
    <w:rsid w:val="002F3639"/>
    <w:rsid w:val="002F5831"/>
    <w:rsid w:val="002F7C20"/>
    <w:rsid w:val="0032109F"/>
    <w:rsid w:val="0032663A"/>
    <w:rsid w:val="0033658D"/>
    <w:rsid w:val="0034101D"/>
    <w:rsid w:val="00346DC1"/>
    <w:rsid w:val="00353C39"/>
    <w:rsid w:val="003616FC"/>
    <w:rsid w:val="0037517E"/>
    <w:rsid w:val="00384651"/>
    <w:rsid w:val="00397351"/>
    <w:rsid w:val="003B0D20"/>
    <w:rsid w:val="003C3454"/>
    <w:rsid w:val="003D48DF"/>
    <w:rsid w:val="003E08A3"/>
    <w:rsid w:val="00415A76"/>
    <w:rsid w:val="004248E4"/>
    <w:rsid w:val="00427357"/>
    <w:rsid w:val="004332A9"/>
    <w:rsid w:val="004366E3"/>
    <w:rsid w:val="004544A4"/>
    <w:rsid w:val="00460514"/>
    <w:rsid w:val="0046317A"/>
    <w:rsid w:val="00465F7F"/>
    <w:rsid w:val="00480568"/>
    <w:rsid w:val="00480CAD"/>
    <w:rsid w:val="00481147"/>
    <w:rsid w:val="004859EF"/>
    <w:rsid w:val="004B22E3"/>
    <w:rsid w:val="004F4F8C"/>
    <w:rsid w:val="00500D53"/>
    <w:rsid w:val="005021EC"/>
    <w:rsid w:val="00502B36"/>
    <w:rsid w:val="0050463E"/>
    <w:rsid w:val="00544D00"/>
    <w:rsid w:val="0056475A"/>
    <w:rsid w:val="0056784A"/>
    <w:rsid w:val="005751B3"/>
    <w:rsid w:val="00587CEE"/>
    <w:rsid w:val="005A15DD"/>
    <w:rsid w:val="005A2196"/>
    <w:rsid w:val="005A3788"/>
    <w:rsid w:val="005A3973"/>
    <w:rsid w:val="005A6147"/>
    <w:rsid w:val="005B1841"/>
    <w:rsid w:val="005B3A13"/>
    <w:rsid w:val="005B5C77"/>
    <w:rsid w:val="005B794C"/>
    <w:rsid w:val="005C1D46"/>
    <w:rsid w:val="005C583B"/>
    <w:rsid w:val="005F1F9E"/>
    <w:rsid w:val="0060736B"/>
    <w:rsid w:val="00612E4F"/>
    <w:rsid w:val="00614FDB"/>
    <w:rsid w:val="00621139"/>
    <w:rsid w:val="00625BC7"/>
    <w:rsid w:val="00643FF7"/>
    <w:rsid w:val="0065228B"/>
    <w:rsid w:val="00663237"/>
    <w:rsid w:val="00663486"/>
    <w:rsid w:val="0067056B"/>
    <w:rsid w:val="006727FF"/>
    <w:rsid w:val="00687899"/>
    <w:rsid w:val="00691C57"/>
    <w:rsid w:val="006A58FA"/>
    <w:rsid w:val="006C348E"/>
    <w:rsid w:val="006C4C37"/>
    <w:rsid w:val="006D333C"/>
    <w:rsid w:val="006D7A7E"/>
    <w:rsid w:val="006E2CB5"/>
    <w:rsid w:val="006E77BA"/>
    <w:rsid w:val="0070473F"/>
    <w:rsid w:val="00705570"/>
    <w:rsid w:val="0070751C"/>
    <w:rsid w:val="00726968"/>
    <w:rsid w:val="00752B7D"/>
    <w:rsid w:val="00761B8F"/>
    <w:rsid w:val="00772A1D"/>
    <w:rsid w:val="00787988"/>
    <w:rsid w:val="00790EA5"/>
    <w:rsid w:val="00793BC3"/>
    <w:rsid w:val="007B66C8"/>
    <w:rsid w:val="007C31A2"/>
    <w:rsid w:val="007C58BC"/>
    <w:rsid w:val="007C61CE"/>
    <w:rsid w:val="007D15CD"/>
    <w:rsid w:val="007D7ED0"/>
    <w:rsid w:val="008118F9"/>
    <w:rsid w:val="00825C1D"/>
    <w:rsid w:val="00835732"/>
    <w:rsid w:val="0083626B"/>
    <w:rsid w:val="00845157"/>
    <w:rsid w:val="00845422"/>
    <w:rsid w:val="00846042"/>
    <w:rsid w:val="00854647"/>
    <w:rsid w:val="00855681"/>
    <w:rsid w:val="008815A8"/>
    <w:rsid w:val="0089196B"/>
    <w:rsid w:val="008A04AB"/>
    <w:rsid w:val="008A650E"/>
    <w:rsid w:val="008B4E4F"/>
    <w:rsid w:val="008B6DCA"/>
    <w:rsid w:val="008C63F7"/>
    <w:rsid w:val="008D5887"/>
    <w:rsid w:val="008D5B5B"/>
    <w:rsid w:val="008F527F"/>
    <w:rsid w:val="00902F61"/>
    <w:rsid w:val="00934809"/>
    <w:rsid w:val="00952CAC"/>
    <w:rsid w:val="0095362A"/>
    <w:rsid w:val="009550DC"/>
    <w:rsid w:val="00970DF7"/>
    <w:rsid w:val="00991180"/>
    <w:rsid w:val="009957A6"/>
    <w:rsid w:val="009A106B"/>
    <w:rsid w:val="009A64C7"/>
    <w:rsid w:val="009A64FF"/>
    <w:rsid w:val="009B4D72"/>
    <w:rsid w:val="009C27DF"/>
    <w:rsid w:val="009C5F5B"/>
    <w:rsid w:val="009E1E06"/>
    <w:rsid w:val="009F2549"/>
    <w:rsid w:val="009F3A1C"/>
    <w:rsid w:val="00A03720"/>
    <w:rsid w:val="00A2006C"/>
    <w:rsid w:val="00A465E8"/>
    <w:rsid w:val="00A574BF"/>
    <w:rsid w:val="00A63BD6"/>
    <w:rsid w:val="00A746C1"/>
    <w:rsid w:val="00A8200D"/>
    <w:rsid w:val="00A907E0"/>
    <w:rsid w:val="00A90B19"/>
    <w:rsid w:val="00A97546"/>
    <w:rsid w:val="00AA569A"/>
    <w:rsid w:val="00AB4E9D"/>
    <w:rsid w:val="00AB5646"/>
    <w:rsid w:val="00AE3C7B"/>
    <w:rsid w:val="00AE56AF"/>
    <w:rsid w:val="00AF452F"/>
    <w:rsid w:val="00AF791F"/>
    <w:rsid w:val="00B05659"/>
    <w:rsid w:val="00B10D07"/>
    <w:rsid w:val="00B20E52"/>
    <w:rsid w:val="00B20FE5"/>
    <w:rsid w:val="00B40DB4"/>
    <w:rsid w:val="00B41193"/>
    <w:rsid w:val="00B417AA"/>
    <w:rsid w:val="00B51B19"/>
    <w:rsid w:val="00B55CA9"/>
    <w:rsid w:val="00B626DB"/>
    <w:rsid w:val="00B807CD"/>
    <w:rsid w:val="00B85065"/>
    <w:rsid w:val="00B86ED2"/>
    <w:rsid w:val="00B97CB8"/>
    <w:rsid w:val="00BA2C64"/>
    <w:rsid w:val="00BA54C4"/>
    <w:rsid w:val="00BB13D7"/>
    <w:rsid w:val="00BB3EC2"/>
    <w:rsid w:val="00BB5AE3"/>
    <w:rsid w:val="00BC3BE1"/>
    <w:rsid w:val="00BC6235"/>
    <w:rsid w:val="00BD2094"/>
    <w:rsid w:val="00C10FA1"/>
    <w:rsid w:val="00C22A80"/>
    <w:rsid w:val="00C235B7"/>
    <w:rsid w:val="00C24FCB"/>
    <w:rsid w:val="00C2610E"/>
    <w:rsid w:val="00C314B9"/>
    <w:rsid w:val="00C3640C"/>
    <w:rsid w:val="00C40D53"/>
    <w:rsid w:val="00C468FD"/>
    <w:rsid w:val="00C4708A"/>
    <w:rsid w:val="00C50C83"/>
    <w:rsid w:val="00C50D36"/>
    <w:rsid w:val="00C550B5"/>
    <w:rsid w:val="00C56D32"/>
    <w:rsid w:val="00C75FD0"/>
    <w:rsid w:val="00C90BFD"/>
    <w:rsid w:val="00CA735B"/>
    <w:rsid w:val="00CC0041"/>
    <w:rsid w:val="00CE2F99"/>
    <w:rsid w:val="00CE7D4C"/>
    <w:rsid w:val="00CF70FA"/>
    <w:rsid w:val="00D0185F"/>
    <w:rsid w:val="00D16FB5"/>
    <w:rsid w:val="00DA0061"/>
    <w:rsid w:val="00DA2FC3"/>
    <w:rsid w:val="00DA5307"/>
    <w:rsid w:val="00DB5707"/>
    <w:rsid w:val="00DC3C9D"/>
    <w:rsid w:val="00DD6A93"/>
    <w:rsid w:val="00DD7676"/>
    <w:rsid w:val="00DD7B2D"/>
    <w:rsid w:val="00DF7969"/>
    <w:rsid w:val="00E13FEE"/>
    <w:rsid w:val="00E14150"/>
    <w:rsid w:val="00E32BF3"/>
    <w:rsid w:val="00E36B0B"/>
    <w:rsid w:val="00E402F0"/>
    <w:rsid w:val="00E552BD"/>
    <w:rsid w:val="00E572F7"/>
    <w:rsid w:val="00E6635D"/>
    <w:rsid w:val="00E737D6"/>
    <w:rsid w:val="00E82010"/>
    <w:rsid w:val="00E831F8"/>
    <w:rsid w:val="00E86506"/>
    <w:rsid w:val="00E9373A"/>
    <w:rsid w:val="00E960D2"/>
    <w:rsid w:val="00EB40B3"/>
    <w:rsid w:val="00EE3CED"/>
    <w:rsid w:val="00EF197B"/>
    <w:rsid w:val="00F02753"/>
    <w:rsid w:val="00F05A07"/>
    <w:rsid w:val="00F10FB5"/>
    <w:rsid w:val="00F11979"/>
    <w:rsid w:val="00F1635D"/>
    <w:rsid w:val="00F21B84"/>
    <w:rsid w:val="00F44737"/>
    <w:rsid w:val="00F57100"/>
    <w:rsid w:val="00F57C18"/>
    <w:rsid w:val="00F61B96"/>
    <w:rsid w:val="00F8444E"/>
    <w:rsid w:val="00F8512C"/>
    <w:rsid w:val="00F91DD2"/>
    <w:rsid w:val="00FA234A"/>
    <w:rsid w:val="00FA52CF"/>
    <w:rsid w:val="00FA54DD"/>
    <w:rsid w:val="00FA6A67"/>
    <w:rsid w:val="00FB18EF"/>
    <w:rsid w:val="00FB4AEF"/>
    <w:rsid w:val="00FC2F95"/>
    <w:rsid w:val="00FD647A"/>
    <w:rsid w:val="00FE33BD"/>
    <w:rsid w:val="00FF1BDA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D767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663A"/>
    <w:rPr>
      <w:rFonts w:ascii="Tahoma" w:hAnsi="Tahoma" w:cs="Tahoma"/>
      <w:sz w:val="16"/>
      <w:szCs w:val="16"/>
      <w:lang w:val="ru-RU" w:eastAsia="ru-RU" w:bidi="ar-SA"/>
    </w:rPr>
  </w:style>
  <w:style w:type="character" w:styleId="Hyperlink">
    <w:name w:val="Hyperlink"/>
    <w:basedOn w:val="DefaultParagraphFont"/>
    <w:uiPriority w:val="99"/>
    <w:rsid w:val="001009C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009C2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1009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1009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uiPriority w:val="99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1009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1009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1009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"/>
    <w:uiPriority w:val="99"/>
    <w:rsid w:val="001009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Normal"/>
    <w:uiPriority w:val="99"/>
    <w:rsid w:val="001009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Normal"/>
    <w:uiPriority w:val="99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"/>
    <w:uiPriority w:val="99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97351"/>
    <w:rPr>
      <w:rFonts w:ascii="Arial" w:hAnsi="Arial"/>
      <w:sz w:val="22"/>
      <w:lang w:val="ru-RU" w:eastAsia="ru-RU"/>
    </w:rPr>
  </w:style>
  <w:style w:type="paragraph" w:customStyle="1" w:styleId="ConsTitle">
    <w:name w:val="ConsTitle"/>
    <w:uiPriority w:val="99"/>
    <w:rsid w:val="0042735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427357"/>
    <w:rPr>
      <w:rFonts w:cs="Times New Roman"/>
    </w:rPr>
  </w:style>
  <w:style w:type="table" w:styleId="TableGrid">
    <w:name w:val="Table Grid"/>
    <w:basedOn w:val="TableNormal"/>
    <w:uiPriority w:val="99"/>
    <w:rsid w:val="0042735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9453/?dst=5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17</Pages>
  <Words>7287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4</cp:revision>
  <cp:lastPrinted>2020-04-23T02:11:00Z</cp:lastPrinted>
  <dcterms:created xsi:type="dcterms:W3CDTF">2020-05-06T09:07:00Z</dcterms:created>
  <dcterms:modified xsi:type="dcterms:W3CDTF">2020-04-23T02:11:00Z</dcterms:modified>
</cp:coreProperties>
</file>